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521B" w14:textId="77777777" w:rsidR="00000000" w:rsidRDefault="00DB7FD4">
      <w:pPr>
        <w:spacing w:line="360" w:lineRule="auto"/>
        <w:jc w:val="both"/>
        <w:rPr>
          <w:rFonts w:ascii="Courier New" w:hAnsi="Courier New"/>
          <w:sz w:val="28"/>
        </w:rPr>
      </w:pPr>
      <w:r>
        <w:rPr>
          <w:rFonts w:ascii="Courier New" w:hAnsi="Courier New"/>
          <w:sz w:val="28"/>
        </w:rPr>
        <w:t>Повреждения органа зрения.</w:t>
      </w:r>
    </w:p>
    <w:p w14:paraId="5D0F8DB4" w14:textId="77777777" w:rsidR="00000000" w:rsidRDefault="00DB7FD4">
      <w:pPr>
        <w:spacing w:line="360" w:lineRule="auto"/>
        <w:jc w:val="both"/>
        <w:rPr>
          <w:rFonts w:ascii="Courier New" w:hAnsi="Courier New"/>
          <w:sz w:val="28"/>
        </w:rPr>
      </w:pPr>
      <w:r>
        <w:rPr>
          <w:rFonts w:ascii="Courier New" w:hAnsi="Courier New"/>
          <w:sz w:val="28"/>
        </w:rPr>
        <w:t xml:space="preserve"> Относительная беззащитность органа зрения в силу поверхностного расположения глазных яблок наряду с постоянной потребностью функционирования при многих видах деятельности делают его весьма уязвимым в условиях катастрофы. </w:t>
      </w:r>
    </w:p>
    <w:p w14:paraId="38BC1F90" w14:textId="77777777" w:rsidR="00000000" w:rsidRDefault="00DB7FD4">
      <w:pPr>
        <w:spacing w:line="360" w:lineRule="auto"/>
        <w:jc w:val="both"/>
        <w:rPr>
          <w:rFonts w:ascii="Courier New" w:hAnsi="Courier New"/>
          <w:sz w:val="28"/>
        </w:rPr>
      </w:pPr>
      <w:r>
        <w:rPr>
          <w:rFonts w:ascii="Courier New" w:hAnsi="Courier New"/>
          <w:sz w:val="28"/>
        </w:rPr>
        <w:t xml:space="preserve">  В сл</w:t>
      </w:r>
      <w:r>
        <w:rPr>
          <w:rFonts w:ascii="Courier New" w:hAnsi="Courier New"/>
          <w:sz w:val="28"/>
        </w:rPr>
        <w:t>учае множественной травмы при отсутствии повреждения, непосредственно угрожающего жизни раненого, повреждения глаз, грозящее потерей зрения, должно признаваться ведущим,  так как из всех видов инвалидности слепота является наиболее тягостной.</w:t>
      </w:r>
    </w:p>
    <w:p w14:paraId="2413A3BE" w14:textId="77777777" w:rsidR="00000000" w:rsidRDefault="00DB7FD4">
      <w:pPr>
        <w:spacing w:line="360" w:lineRule="auto"/>
        <w:jc w:val="both"/>
        <w:rPr>
          <w:rFonts w:ascii="Courier New" w:hAnsi="Courier New"/>
          <w:sz w:val="28"/>
        </w:rPr>
      </w:pPr>
      <w:r>
        <w:rPr>
          <w:rFonts w:ascii="Courier New" w:hAnsi="Courier New"/>
          <w:sz w:val="28"/>
        </w:rPr>
        <w:t xml:space="preserve">  Повреждения</w:t>
      </w:r>
      <w:r>
        <w:rPr>
          <w:rFonts w:ascii="Courier New" w:hAnsi="Courier New"/>
          <w:sz w:val="28"/>
        </w:rPr>
        <w:t xml:space="preserve"> глаз бывают тяжелые, средней тяжести и легки. Последние не приносят пострадавшему никакого ущерба. Тяжелые поражения  всегда угрожают значительной или полной потерей зрения.</w:t>
      </w:r>
    </w:p>
    <w:p w14:paraId="207D6DFE" w14:textId="77777777" w:rsidR="00000000" w:rsidRDefault="00DB7FD4">
      <w:pPr>
        <w:spacing w:line="360" w:lineRule="auto"/>
        <w:jc w:val="both"/>
        <w:rPr>
          <w:rFonts w:ascii="Courier New" w:hAnsi="Courier New"/>
          <w:sz w:val="28"/>
        </w:rPr>
      </w:pPr>
      <w:r>
        <w:rPr>
          <w:rFonts w:ascii="Courier New" w:hAnsi="Courier New"/>
          <w:sz w:val="28"/>
        </w:rPr>
        <w:t xml:space="preserve">  К </w:t>
      </w:r>
      <w:r>
        <w:rPr>
          <w:rFonts w:ascii="Courier New" w:hAnsi="Courier New"/>
          <w:b/>
          <w:sz w:val="28"/>
        </w:rPr>
        <w:t>легким поражениям</w:t>
      </w:r>
      <w:r>
        <w:rPr>
          <w:rFonts w:ascii="Courier New" w:hAnsi="Courier New"/>
          <w:sz w:val="28"/>
        </w:rPr>
        <w:t xml:space="preserve"> органа зрения относятся:</w:t>
      </w:r>
    </w:p>
    <w:p w14:paraId="06F16512"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 xml:space="preserve">гематомы и несквозные ранения век </w:t>
      </w:r>
      <w:r>
        <w:rPr>
          <w:rFonts w:ascii="Courier New" w:hAnsi="Courier New"/>
          <w:sz w:val="28"/>
        </w:rPr>
        <w:t>(без повреждения свободного края);</w:t>
      </w:r>
    </w:p>
    <w:p w14:paraId="75BF1510"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попадание инородного тела на конъюнктиву или в поверхностные слои роговицы;</w:t>
      </w:r>
    </w:p>
    <w:p w14:paraId="3E98097D"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ожоги век и глазного яблока 1-2 степени;</w:t>
      </w:r>
    </w:p>
    <w:p w14:paraId="69B0D1DB"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нерезко выраженный конъюнктивит после действия отравляющих или радиоактивных веществ;</w:t>
      </w:r>
    </w:p>
    <w:p w14:paraId="3F6FA968"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 xml:space="preserve">миотическая форма </w:t>
      </w:r>
      <w:r>
        <w:rPr>
          <w:rFonts w:ascii="Courier New" w:hAnsi="Courier New"/>
          <w:sz w:val="28"/>
        </w:rPr>
        <w:t>легкого поражения ФОВ;</w:t>
      </w:r>
    </w:p>
    <w:p w14:paraId="39C2D55F"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временное ослепление или офтальмия при воздействии светового излучения ядерного взрыва, лазерных дальномеров.</w:t>
      </w:r>
    </w:p>
    <w:p w14:paraId="02806825" w14:textId="77777777" w:rsidR="00000000" w:rsidRDefault="00DB7FD4">
      <w:pPr>
        <w:spacing w:line="360" w:lineRule="auto"/>
        <w:jc w:val="both"/>
        <w:rPr>
          <w:rFonts w:ascii="Courier New" w:hAnsi="Courier New"/>
          <w:sz w:val="28"/>
        </w:rPr>
      </w:pPr>
      <w:r>
        <w:rPr>
          <w:rFonts w:ascii="Courier New" w:hAnsi="Courier New"/>
          <w:b/>
          <w:sz w:val="28"/>
        </w:rPr>
        <w:t>Поражения средней тяжести</w:t>
      </w:r>
      <w:r>
        <w:rPr>
          <w:rFonts w:ascii="Courier New" w:hAnsi="Courier New"/>
          <w:sz w:val="28"/>
        </w:rPr>
        <w:t>.</w:t>
      </w:r>
    </w:p>
    <w:p w14:paraId="132803A0"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разрыв или частичный отрыв века без большого дефекта ткани;</w:t>
      </w:r>
    </w:p>
    <w:p w14:paraId="011FBCBD"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lastRenderedPageBreak/>
        <w:t>непрободное ранение глазного яблока;</w:t>
      </w:r>
    </w:p>
    <w:p w14:paraId="39985E33"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ожоги век и глазного яблока 2-3А степени;</w:t>
      </w:r>
    </w:p>
    <w:p w14:paraId="2562A591"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поражения отравляющими веществами с явлениями резко выраженного конъюнктивита и незначительным помутнением роговицы.</w:t>
      </w:r>
    </w:p>
    <w:p w14:paraId="54768537" w14:textId="77777777" w:rsidR="00000000" w:rsidRDefault="00DB7FD4">
      <w:pPr>
        <w:spacing w:line="360" w:lineRule="auto"/>
        <w:jc w:val="both"/>
        <w:rPr>
          <w:rFonts w:ascii="Courier New" w:hAnsi="Courier New"/>
          <w:sz w:val="28"/>
        </w:rPr>
      </w:pPr>
      <w:r>
        <w:rPr>
          <w:rFonts w:ascii="Courier New" w:hAnsi="Courier New"/>
          <w:b/>
          <w:sz w:val="28"/>
        </w:rPr>
        <w:t>Тяжелые поражения</w:t>
      </w:r>
      <w:r>
        <w:rPr>
          <w:rFonts w:ascii="Courier New" w:hAnsi="Courier New"/>
          <w:sz w:val="28"/>
        </w:rPr>
        <w:t>.</w:t>
      </w:r>
    </w:p>
    <w:p w14:paraId="61E16B24"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прободное ранение глазного яблока;</w:t>
      </w:r>
    </w:p>
    <w:p w14:paraId="1FD82DF4"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ранение глазницы с повреждением костей и э</w:t>
      </w:r>
      <w:r>
        <w:rPr>
          <w:rFonts w:ascii="Courier New" w:hAnsi="Courier New"/>
          <w:sz w:val="28"/>
        </w:rPr>
        <w:t>кзофтальмом;</w:t>
      </w:r>
    </w:p>
    <w:p w14:paraId="4367B65E"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контузия глазного яблока со значительным повреждением (более 50%) понижением зрения (из-за повреждения хрусталика, разрывов внутренних оболочек, отслойки сетчатки, внутриглазных кровоизлияний);</w:t>
      </w:r>
    </w:p>
    <w:p w14:paraId="7CCC0DFC"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ранения век со значительным дефектом ткани;</w:t>
      </w:r>
    </w:p>
    <w:p w14:paraId="3B417495"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 xml:space="preserve">ожог </w:t>
      </w:r>
      <w:r>
        <w:rPr>
          <w:rFonts w:ascii="Courier New" w:hAnsi="Courier New"/>
          <w:sz w:val="28"/>
        </w:rPr>
        <w:t>век и конъюнктивы 3б-4 степени;</w:t>
      </w:r>
    </w:p>
    <w:p w14:paraId="592251AB"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ожог глазного яблока со значительным помутнением роговицы (по типу матового стекла, фарфоровой пластинки) или поражением дренажной системы глаза и глазного дна;</w:t>
      </w:r>
    </w:p>
    <w:p w14:paraId="14A3E949"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тяжелое поражение роговицы отравляющими веществами.</w:t>
      </w:r>
    </w:p>
    <w:p w14:paraId="6F395907" w14:textId="77777777" w:rsidR="00000000" w:rsidRDefault="00DB7FD4">
      <w:pPr>
        <w:spacing w:line="360" w:lineRule="auto"/>
        <w:jc w:val="both"/>
        <w:rPr>
          <w:rFonts w:ascii="Courier New" w:hAnsi="Courier New"/>
          <w:sz w:val="28"/>
        </w:rPr>
      </w:pPr>
    </w:p>
    <w:p w14:paraId="061954A3" w14:textId="77777777" w:rsidR="00000000" w:rsidRDefault="00DB7FD4">
      <w:pPr>
        <w:spacing w:line="360" w:lineRule="auto"/>
        <w:jc w:val="both"/>
        <w:rPr>
          <w:rFonts w:ascii="Courier New" w:hAnsi="Courier New"/>
          <w:sz w:val="28"/>
        </w:rPr>
      </w:pPr>
      <w:r>
        <w:rPr>
          <w:rFonts w:ascii="Courier New" w:hAnsi="Courier New"/>
          <w:b/>
          <w:sz w:val="28"/>
        </w:rPr>
        <w:t>Принципы э</w:t>
      </w:r>
      <w:r>
        <w:rPr>
          <w:rFonts w:ascii="Courier New" w:hAnsi="Courier New"/>
          <w:b/>
          <w:sz w:val="28"/>
        </w:rPr>
        <w:t>тапного лечения</w:t>
      </w:r>
      <w:r>
        <w:rPr>
          <w:rFonts w:ascii="Courier New" w:hAnsi="Courier New"/>
          <w:sz w:val="28"/>
        </w:rPr>
        <w:t>.</w:t>
      </w:r>
    </w:p>
    <w:p w14:paraId="14D0A4B2" w14:textId="77777777" w:rsidR="00000000" w:rsidRDefault="00DB7FD4">
      <w:pPr>
        <w:spacing w:line="360" w:lineRule="auto"/>
        <w:jc w:val="both"/>
        <w:rPr>
          <w:rFonts w:ascii="Courier New" w:hAnsi="Courier New"/>
          <w:sz w:val="28"/>
        </w:rPr>
      </w:pPr>
      <w:r>
        <w:rPr>
          <w:rFonts w:ascii="Courier New" w:hAnsi="Courier New"/>
          <w:sz w:val="28"/>
        </w:rPr>
        <w:t>Первая медицинская помощь:</w:t>
      </w:r>
    </w:p>
    <w:p w14:paraId="234AEBFA" w14:textId="77777777" w:rsidR="00000000" w:rsidRDefault="00DB7FD4">
      <w:pPr>
        <w:numPr>
          <w:ilvl w:val="0"/>
          <w:numId w:val="2"/>
        </w:numPr>
        <w:spacing w:line="360" w:lineRule="auto"/>
        <w:jc w:val="both"/>
        <w:rPr>
          <w:rFonts w:ascii="Courier New" w:hAnsi="Courier New"/>
          <w:sz w:val="28"/>
        </w:rPr>
      </w:pPr>
      <w:r>
        <w:rPr>
          <w:rFonts w:ascii="Courier New" w:hAnsi="Courier New"/>
          <w:sz w:val="28"/>
        </w:rPr>
        <w:t>При поражениях отравляющими веществами, техническими жидкостями необходимо самостоятельно быстро, обильно промыть глаза водой. Во время промывания необходимо раскрыть глазную щель, с усилием разводят веки пальцам</w:t>
      </w:r>
      <w:r>
        <w:rPr>
          <w:rFonts w:ascii="Courier New" w:hAnsi="Courier New"/>
          <w:sz w:val="28"/>
        </w:rPr>
        <w:t xml:space="preserve">и. </w:t>
      </w:r>
    </w:p>
    <w:p w14:paraId="0C4B88DA" w14:textId="77777777" w:rsidR="00000000" w:rsidRDefault="00DB7FD4">
      <w:pPr>
        <w:numPr>
          <w:ilvl w:val="0"/>
          <w:numId w:val="2"/>
        </w:numPr>
        <w:spacing w:line="360" w:lineRule="auto"/>
        <w:jc w:val="both"/>
        <w:rPr>
          <w:rFonts w:ascii="Courier New" w:hAnsi="Courier New"/>
          <w:sz w:val="28"/>
        </w:rPr>
      </w:pPr>
      <w:r>
        <w:rPr>
          <w:rFonts w:ascii="Courier New" w:hAnsi="Courier New"/>
          <w:sz w:val="28"/>
        </w:rPr>
        <w:lastRenderedPageBreak/>
        <w:t>При механических повреждениях на раненый глаз необходимо наложить повязку. Если подозревается прободное ранение или тяжелая контузия глазного яблока, то повязкой следует закрыть не только поврежденный, но и второй глаз. Такая бинокулярная повязка, выкл</w:t>
      </w:r>
      <w:r>
        <w:rPr>
          <w:rFonts w:ascii="Courier New" w:hAnsi="Courier New"/>
          <w:sz w:val="28"/>
        </w:rPr>
        <w:t>ючая из акта зрения здоровый глаз, иммобилизует, создает покой поврежденному глазу.</w:t>
      </w:r>
    </w:p>
    <w:p w14:paraId="48CDBB0F" w14:textId="77777777" w:rsidR="00000000" w:rsidRDefault="00DB7FD4">
      <w:pPr>
        <w:numPr>
          <w:ilvl w:val="0"/>
          <w:numId w:val="2"/>
        </w:numPr>
        <w:spacing w:line="360" w:lineRule="auto"/>
        <w:jc w:val="both"/>
        <w:rPr>
          <w:rFonts w:ascii="Courier New" w:hAnsi="Courier New"/>
          <w:sz w:val="28"/>
        </w:rPr>
      </w:pPr>
      <w:r>
        <w:rPr>
          <w:rFonts w:ascii="Courier New" w:hAnsi="Courier New"/>
          <w:sz w:val="28"/>
        </w:rPr>
        <w:t>При поражениях фосфорорганическими отравляющими веществами наряду с антидотом, вводимым из шприца-тюбика, показано местное его применение в форме глазной лекарственной плен</w:t>
      </w:r>
      <w:r>
        <w:rPr>
          <w:rFonts w:ascii="Courier New" w:hAnsi="Courier New"/>
          <w:sz w:val="28"/>
        </w:rPr>
        <w:t>ки, закладываемой в наружный угол глаза за веки или ущемляемой между ними. Аналогичные пленки, но содержащие анестетик, следует применить при любом поражении глаз, сопровождающемся сильной светобоязнью. Эта на несколько десятков минут избавляет от блефарос</w:t>
      </w:r>
      <w:r>
        <w:rPr>
          <w:rFonts w:ascii="Courier New" w:hAnsi="Courier New"/>
          <w:sz w:val="28"/>
        </w:rPr>
        <w:t xml:space="preserve">пастической слепоты и позволяет ориентироваться на местности. </w:t>
      </w:r>
    </w:p>
    <w:p w14:paraId="178DFA34" w14:textId="77777777" w:rsidR="00000000" w:rsidRDefault="00DB7FD4">
      <w:pPr>
        <w:spacing w:line="360" w:lineRule="auto"/>
        <w:jc w:val="both"/>
        <w:rPr>
          <w:rFonts w:ascii="Courier New" w:hAnsi="Courier New"/>
          <w:sz w:val="28"/>
        </w:rPr>
      </w:pPr>
      <w:r>
        <w:rPr>
          <w:rFonts w:ascii="Courier New" w:hAnsi="Courier New"/>
          <w:sz w:val="28"/>
        </w:rPr>
        <w:t>На этапе доврачебной помощи:</w:t>
      </w:r>
    </w:p>
    <w:p w14:paraId="3CC468DE"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промывают повторно глаза при поражениях химическими веществами;</w:t>
      </w:r>
    </w:p>
    <w:p w14:paraId="55F7ED88"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повторно вводят антидот при поражениях фосфорорганическими отравляющими веществами;</w:t>
      </w:r>
    </w:p>
    <w:p w14:paraId="23604EED"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вводят антибиоти</w:t>
      </w:r>
      <w:r>
        <w:rPr>
          <w:rFonts w:ascii="Courier New" w:hAnsi="Courier New"/>
          <w:sz w:val="28"/>
        </w:rPr>
        <w:t>ки широкого спектра действия;</w:t>
      </w:r>
    </w:p>
    <w:p w14:paraId="40C0AFBE" w14:textId="77777777" w:rsidR="00000000" w:rsidRDefault="00DB7FD4">
      <w:pPr>
        <w:numPr>
          <w:ilvl w:val="0"/>
          <w:numId w:val="1"/>
        </w:numPr>
        <w:spacing w:line="360" w:lineRule="auto"/>
        <w:jc w:val="both"/>
        <w:rPr>
          <w:rFonts w:ascii="Courier New" w:hAnsi="Courier New"/>
          <w:sz w:val="28"/>
        </w:rPr>
      </w:pPr>
      <w:r>
        <w:rPr>
          <w:rFonts w:ascii="Courier New" w:hAnsi="Courier New"/>
          <w:sz w:val="28"/>
        </w:rPr>
        <w:t>вводят обезболивающие средства при сильной болевой реакции.</w:t>
      </w:r>
    </w:p>
    <w:p w14:paraId="3B22D71A" w14:textId="77777777" w:rsidR="00000000" w:rsidRDefault="00DB7FD4">
      <w:pPr>
        <w:spacing w:line="360" w:lineRule="auto"/>
        <w:jc w:val="both"/>
        <w:rPr>
          <w:rFonts w:ascii="Courier New" w:hAnsi="Courier New"/>
          <w:sz w:val="28"/>
        </w:rPr>
      </w:pPr>
      <w:r>
        <w:rPr>
          <w:rFonts w:ascii="Courier New" w:hAnsi="Courier New"/>
          <w:sz w:val="28"/>
        </w:rPr>
        <w:t>Врачебная помощь:</w:t>
      </w:r>
    </w:p>
    <w:p w14:paraId="42A2DA6F" w14:textId="77777777" w:rsidR="00000000" w:rsidRDefault="00DB7FD4">
      <w:pPr>
        <w:numPr>
          <w:ilvl w:val="0"/>
          <w:numId w:val="3"/>
        </w:numPr>
        <w:spacing w:line="360" w:lineRule="auto"/>
        <w:jc w:val="both"/>
        <w:rPr>
          <w:rFonts w:ascii="Courier New" w:hAnsi="Courier New"/>
          <w:sz w:val="28"/>
        </w:rPr>
      </w:pPr>
      <w:r>
        <w:rPr>
          <w:rFonts w:ascii="Courier New" w:hAnsi="Courier New"/>
          <w:sz w:val="28"/>
        </w:rPr>
        <w:t xml:space="preserve">Осмотреть раненый глаз с лупой. Веки приоткрывают пальцами. При обнаружении деформации (складок) роговицы, крови в передней камере, выпавших через </w:t>
      </w:r>
      <w:r>
        <w:rPr>
          <w:rFonts w:ascii="Courier New" w:hAnsi="Courier New"/>
          <w:sz w:val="28"/>
        </w:rPr>
        <w:lastRenderedPageBreak/>
        <w:t>р</w:t>
      </w:r>
      <w:r>
        <w:rPr>
          <w:rFonts w:ascii="Courier New" w:hAnsi="Courier New"/>
          <w:sz w:val="28"/>
        </w:rPr>
        <w:t>ану внутренних оболочек глаза осмотр немедленно прекращают, засыпают в конъюнктивальный мешок смесь из сульфаниламидов и антибиотиков, на оба глаза накладывают повязку, принимают меры к срочной эвакуации в положении лежа на носилках.</w:t>
      </w:r>
    </w:p>
    <w:p w14:paraId="7CA2B3EE" w14:textId="77777777" w:rsidR="00000000" w:rsidRDefault="00DB7FD4">
      <w:pPr>
        <w:numPr>
          <w:ilvl w:val="0"/>
          <w:numId w:val="3"/>
        </w:numPr>
        <w:spacing w:line="360" w:lineRule="auto"/>
        <w:jc w:val="both"/>
        <w:rPr>
          <w:rFonts w:ascii="Courier New" w:hAnsi="Courier New"/>
          <w:sz w:val="28"/>
        </w:rPr>
      </w:pPr>
      <w:r>
        <w:rPr>
          <w:rFonts w:ascii="Courier New" w:hAnsi="Courier New"/>
          <w:sz w:val="28"/>
        </w:rPr>
        <w:t xml:space="preserve"> Если прободной раны н</w:t>
      </w:r>
      <w:r>
        <w:rPr>
          <w:rFonts w:ascii="Courier New" w:hAnsi="Courier New"/>
          <w:sz w:val="28"/>
        </w:rPr>
        <w:t>ет, но с поверхности конъюнктивы или из роговицы удаляют инородные тела, вызывающие сильное раздражение глаза. При этом после анестезии 0.25% раствором дикаина пользуются влажной ваткой, иглой из шприца или специальным копьем. При комбинированных травмах и</w:t>
      </w:r>
      <w:r>
        <w:rPr>
          <w:rFonts w:ascii="Courier New" w:hAnsi="Courier New"/>
          <w:sz w:val="28"/>
        </w:rPr>
        <w:t xml:space="preserve"> ожогах, сопровождающихся сильной болью, вводят обезболивающие средства. При отсутствии жалоб ограничиваются исправлением (наложением) повязки на один или оба глаза с ориентировочным учетом тяжести механического повреждения. Всем пострадавшим в глаз вводят</w:t>
      </w:r>
      <w:r>
        <w:rPr>
          <w:rFonts w:ascii="Courier New" w:hAnsi="Courier New"/>
          <w:sz w:val="28"/>
        </w:rPr>
        <w:t xml:space="preserve"> противостолбнячный анатоксин. По показаниям назначают сульфаниламиды и антибиотики внутрь или внутримышечно. По возможности определяют ведущее поражение, очередность и способ эвакуации.</w:t>
      </w:r>
    </w:p>
    <w:p w14:paraId="08DDA8FA" w14:textId="77777777" w:rsidR="00000000" w:rsidRDefault="00DB7FD4">
      <w:pPr>
        <w:numPr>
          <w:ilvl w:val="0"/>
          <w:numId w:val="3"/>
        </w:numPr>
        <w:spacing w:line="360" w:lineRule="auto"/>
        <w:jc w:val="both"/>
        <w:rPr>
          <w:rFonts w:ascii="Courier New" w:hAnsi="Courier New"/>
          <w:sz w:val="28"/>
        </w:rPr>
      </w:pPr>
      <w:r>
        <w:rPr>
          <w:rFonts w:ascii="Courier New" w:hAnsi="Courier New"/>
          <w:sz w:val="28"/>
        </w:rPr>
        <w:t>При контактных химических поражениях и радиоактивном загрязнении конъ</w:t>
      </w:r>
      <w:r>
        <w:rPr>
          <w:rFonts w:ascii="Courier New" w:hAnsi="Courier New"/>
          <w:sz w:val="28"/>
        </w:rPr>
        <w:t>юнктивальный мешок обильно промывают, пользуясь не только водой, но и нейтрализаторами. При ожогах кислотой для промывания используют 2% раствор бикарбоната натрия, при ожогах щелочью - 2% раствор борной кислоты (длительность промывания 30-60 минут).</w:t>
      </w:r>
    </w:p>
    <w:p w14:paraId="3AA82782" w14:textId="77777777" w:rsidR="00000000" w:rsidRDefault="00DB7FD4">
      <w:pPr>
        <w:numPr>
          <w:ilvl w:val="0"/>
          <w:numId w:val="3"/>
        </w:numPr>
        <w:spacing w:line="360" w:lineRule="auto"/>
        <w:jc w:val="both"/>
        <w:rPr>
          <w:rFonts w:ascii="Courier New" w:hAnsi="Courier New"/>
          <w:sz w:val="28"/>
        </w:rPr>
      </w:pPr>
      <w:r>
        <w:rPr>
          <w:rFonts w:ascii="Courier New" w:hAnsi="Courier New"/>
          <w:sz w:val="28"/>
        </w:rPr>
        <w:t>При о</w:t>
      </w:r>
      <w:r>
        <w:rPr>
          <w:rFonts w:ascii="Courier New" w:hAnsi="Courier New"/>
          <w:sz w:val="28"/>
        </w:rPr>
        <w:t xml:space="preserve">жогах глаз фосфором частицы последнего извлекают пинцетом или смывают струей воды. В конъюнктивальный мешок закапывают 1% раствор </w:t>
      </w:r>
      <w:r>
        <w:rPr>
          <w:rFonts w:ascii="Courier New" w:hAnsi="Courier New"/>
          <w:sz w:val="28"/>
        </w:rPr>
        <w:lastRenderedPageBreak/>
        <w:t>медного купороса, а на кожу век прикладывают примочки из 5% его раствора. При этом частицы фосфора темнеют. Применение мазей п</w:t>
      </w:r>
      <w:r>
        <w:rPr>
          <w:rFonts w:ascii="Courier New" w:hAnsi="Courier New"/>
          <w:sz w:val="28"/>
        </w:rPr>
        <w:t>ри ожогах фосфором противопоказано. Для повышения эффективности промываний после предварительной капельной анестезии (0.25%) раствором дикаина) веки разводят, а струю воды (или нейтрализатора) из резинового баллона или шприца направляют поочередно то в вер</w:t>
      </w:r>
      <w:r>
        <w:rPr>
          <w:rFonts w:ascii="Courier New" w:hAnsi="Courier New"/>
          <w:sz w:val="28"/>
        </w:rPr>
        <w:t>хний, то в нижний свод конъюнктивы.</w:t>
      </w:r>
    </w:p>
    <w:p w14:paraId="600071E7" w14:textId="77777777" w:rsidR="00000000" w:rsidRDefault="00DB7FD4">
      <w:pPr>
        <w:numPr>
          <w:ilvl w:val="0"/>
          <w:numId w:val="3"/>
        </w:numPr>
        <w:spacing w:line="360" w:lineRule="auto"/>
        <w:jc w:val="both"/>
        <w:rPr>
          <w:rFonts w:ascii="Courier New" w:hAnsi="Courier New"/>
          <w:sz w:val="28"/>
        </w:rPr>
      </w:pPr>
      <w:r>
        <w:rPr>
          <w:rFonts w:ascii="Courier New" w:hAnsi="Courier New"/>
          <w:sz w:val="28"/>
        </w:rPr>
        <w:t>При поражении глаза радиоактивными веществами, частицы его попавшие с аэрозолем или пылью в конъюнктивальный мешок или на кожу век (в рану), нужно возможно быстрее удалить с помощью тампонов, смоченных растворов риванола</w:t>
      </w:r>
      <w:r>
        <w:rPr>
          <w:rFonts w:ascii="Courier New" w:hAnsi="Courier New"/>
          <w:sz w:val="28"/>
        </w:rPr>
        <w:t xml:space="preserve"> или фурацилина (1:5000). Конъюнктивальный мешок обильно промывают теми, же растворами, тщательно собирая их после промывания в тазик.</w:t>
      </w:r>
    </w:p>
    <w:p w14:paraId="0C1E964B" w14:textId="77777777" w:rsidR="00000000" w:rsidRDefault="00DB7FD4">
      <w:pPr>
        <w:numPr>
          <w:ilvl w:val="0"/>
          <w:numId w:val="3"/>
        </w:numPr>
        <w:spacing w:line="360" w:lineRule="auto"/>
        <w:jc w:val="both"/>
        <w:rPr>
          <w:rFonts w:ascii="Courier New" w:hAnsi="Courier New"/>
          <w:sz w:val="28"/>
        </w:rPr>
      </w:pPr>
      <w:r>
        <w:rPr>
          <w:rFonts w:ascii="Courier New" w:hAnsi="Courier New"/>
          <w:sz w:val="28"/>
        </w:rPr>
        <w:t>При поражениях фосфорорганическими веществами внутримышечно вводят антидот, а в конъюнктивальный мешок закапывают атропин</w:t>
      </w:r>
      <w:r>
        <w:rPr>
          <w:rFonts w:ascii="Courier New" w:hAnsi="Courier New"/>
          <w:sz w:val="28"/>
        </w:rPr>
        <w:t>оподобные средства.</w:t>
      </w:r>
    </w:p>
    <w:p w14:paraId="0C7879E4" w14:textId="77777777" w:rsidR="00000000" w:rsidRDefault="00DB7FD4">
      <w:pPr>
        <w:numPr>
          <w:ilvl w:val="0"/>
          <w:numId w:val="3"/>
        </w:numPr>
        <w:spacing w:line="360" w:lineRule="auto"/>
        <w:jc w:val="both"/>
        <w:rPr>
          <w:rFonts w:ascii="Courier New" w:hAnsi="Courier New"/>
          <w:sz w:val="28"/>
        </w:rPr>
      </w:pPr>
      <w:r>
        <w:rPr>
          <w:rFonts w:ascii="Courier New" w:hAnsi="Courier New"/>
          <w:sz w:val="28"/>
        </w:rPr>
        <w:t>В случае поражения органа зрения ультрафиолетовой радиацией (офтальмии) для устранения светобоязни в конъюнктивальный мешок многократно закапывают 0.25% раствор дикаина (при его отсутствии 1-2% раствор новокаина), на веки делают примочк</w:t>
      </w:r>
      <w:r>
        <w:rPr>
          <w:rFonts w:ascii="Courier New" w:hAnsi="Courier New"/>
          <w:sz w:val="28"/>
        </w:rPr>
        <w:t>и холодной водой. Если у пострадавшего отсутствуют более тяжелые повреждения, то лечение может проводиться при амбулатории. После 1-2 суток ношения темных очков-консервов, как правило, зрение восстанавливается.</w:t>
      </w:r>
    </w:p>
    <w:p w14:paraId="04E8CD9D" w14:textId="77777777" w:rsidR="00000000" w:rsidRDefault="00DB7FD4">
      <w:pPr>
        <w:spacing w:line="360" w:lineRule="auto"/>
        <w:jc w:val="both"/>
        <w:rPr>
          <w:rFonts w:ascii="Courier New" w:hAnsi="Courier New"/>
          <w:sz w:val="28"/>
        </w:rPr>
      </w:pPr>
    </w:p>
    <w:p w14:paraId="7224B2D5" w14:textId="77777777" w:rsidR="00000000" w:rsidRDefault="00DB7FD4">
      <w:pPr>
        <w:spacing w:line="360" w:lineRule="auto"/>
        <w:jc w:val="both"/>
        <w:rPr>
          <w:rFonts w:ascii="Courier New" w:hAnsi="Courier New"/>
          <w:sz w:val="28"/>
        </w:rPr>
      </w:pPr>
      <w:r>
        <w:rPr>
          <w:rFonts w:ascii="Courier New" w:hAnsi="Courier New"/>
          <w:b/>
          <w:sz w:val="28"/>
        </w:rPr>
        <w:lastRenderedPageBreak/>
        <w:t>Квалифицированная медицинская помощь</w:t>
      </w:r>
      <w:r>
        <w:rPr>
          <w:rFonts w:ascii="Courier New" w:hAnsi="Courier New"/>
          <w:sz w:val="28"/>
        </w:rPr>
        <w:t>.</w:t>
      </w:r>
    </w:p>
    <w:p w14:paraId="04ED9B6E" w14:textId="77777777" w:rsidR="00000000" w:rsidRDefault="00DB7FD4">
      <w:pPr>
        <w:numPr>
          <w:ilvl w:val="0"/>
          <w:numId w:val="5"/>
        </w:numPr>
        <w:spacing w:line="360" w:lineRule="auto"/>
        <w:jc w:val="both"/>
        <w:rPr>
          <w:rFonts w:ascii="Courier New" w:hAnsi="Courier New"/>
          <w:sz w:val="28"/>
        </w:rPr>
      </w:pPr>
      <w:r>
        <w:rPr>
          <w:rFonts w:ascii="Courier New" w:hAnsi="Courier New"/>
          <w:sz w:val="28"/>
        </w:rPr>
        <w:t>Убедит</w:t>
      </w:r>
      <w:r>
        <w:rPr>
          <w:rFonts w:ascii="Courier New" w:hAnsi="Courier New"/>
          <w:sz w:val="28"/>
        </w:rPr>
        <w:t>ься в отсутствии прободного ранения. Для этого марлевым шариком, смоченным в изотоническом растворе натрия хлорида, снимают отделяемое, сгустки крови, склеившие веки; в глаз закапывают местно-анестезирующее средство. Выждав 2-3 минуты, осторожно разводят в</w:t>
      </w:r>
      <w:r>
        <w:rPr>
          <w:rFonts w:ascii="Courier New" w:hAnsi="Courier New"/>
          <w:sz w:val="28"/>
        </w:rPr>
        <w:t>еки, опираясь пальцами на верхний и нижний</w:t>
      </w:r>
      <w:r>
        <w:rPr>
          <w:rFonts w:ascii="Courier New" w:hAnsi="Courier New"/>
          <w:sz w:val="28"/>
        </w:rPr>
        <w:tab/>
        <w:t xml:space="preserve"> костные края глазницы. При этом не следует забывать, что в случае давления на глаз раненому можно причинить непоправимый вред.</w:t>
      </w:r>
    </w:p>
    <w:p w14:paraId="2A707CCA" w14:textId="77777777" w:rsidR="00000000" w:rsidRDefault="00DB7FD4">
      <w:pPr>
        <w:numPr>
          <w:ilvl w:val="0"/>
          <w:numId w:val="5"/>
        </w:numPr>
        <w:spacing w:line="360" w:lineRule="auto"/>
        <w:jc w:val="both"/>
        <w:rPr>
          <w:rFonts w:ascii="Courier New" w:hAnsi="Courier New"/>
          <w:sz w:val="28"/>
        </w:rPr>
      </w:pPr>
      <w:r>
        <w:rPr>
          <w:rFonts w:ascii="Courier New" w:hAnsi="Courier New"/>
          <w:sz w:val="28"/>
        </w:rPr>
        <w:t>Определить ориентировочно остроту зрения. Пострадавший может ощущать или не ощущать с</w:t>
      </w:r>
      <w:r>
        <w:rPr>
          <w:rFonts w:ascii="Courier New" w:hAnsi="Courier New"/>
          <w:sz w:val="28"/>
        </w:rPr>
        <w:t>вет, видеть направление в котором перемещают перед глазом ладонь, сосчитывать показываемые пальцы, читать текст.</w:t>
      </w:r>
    </w:p>
    <w:p w14:paraId="38702335" w14:textId="77777777" w:rsidR="00000000" w:rsidRDefault="00DB7FD4">
      <w:pPr>
        <w:numPr>
          <w:ilvl w:val="0"/>
          <w:numId w:val="5"/>
        </w:numPr>
        <w:spacing w:line="360" w:lineRule="auto"/>
        <w:jc w:val="both"/>
        <w:rPr>
          <w:rFonts w:ascii="Courier New" w:hAnsi="Courier New"/>
          <w:sz w:val="28"/>
        </w:rPr>
      </w:pPr>
      <w:r>
        <w:rPr>
          <w:rFonts w:ascii="Courier New" w:hAnsi="Courier New"/>
          <w:sz w:val="28"/>
        </w:rPr>
        <w:t xml:space="preserve">Необходимо определить нет ли деформации глазного яблока, кровоизлияний по конъюнктиву, раневых дефектов в роговице или склере, измельчения или </w:t>
      </w:r>
      <w:r>
        <w:rPr>
          <w:rFonts w:ascii="Courier New" w:hAnsi="Courier New"/>
          <w:sz w:val="28"/>
        </w:rPr>
        <w:t>углубления передней камеры, примеси крови к камерной влаге, деформации зрачка и пр. При обнаружении признаков, подозрительных на прободение, все манипуляции немедленно прекращают. Заподозрив прободение, хирург ограничивается засыпанием в конъюнктивальный м</w:t>
      </w:r>
      <w:r>
        <w:rPr>
          <w:rFonts w:ascii="Courier New" w:hAnsi="Courier New"/>
          <w:sz w:val="28"/>
        </w:rPr>
        <w:t>ешок порошка смеси сульфаниламидов и антибиотиков, наложением повязки на оба глаза и срочной эвакуацией пострадавшего.</w:t>
      </w:r>
    </w:p>
    <w:p w14:paraId="41036938" w14:textId="77777777" w:rsidR="00000000" w:rsidRDefault="00DB7FD4">
      <w:pPr>
        <w:numPr>
          <w:ilvl w:val="0"/>
          <w:numId w:val="5"/>
        </w:numPr>
        <w:spacing w:line="360" w:lineRule="auto"/>
        <w:jc w:val="both"/>
        <w:rPr>
          <w:rFonts w:ascii="Courier New" w:hAnsi="Courier New"/>
          <w:sz w:val="28"/>
        </w:rPr>
      </w:pPr>
      <w:r>
        <w:rPr>
          <w:rFonts w:ascii="Courier New" w:hAnsi="Courier New"/>
          <w:sz w:val="28"/>
        </w:rPr>
        <w:t>При отсутствии прободного ранения объем квалифицированной помощи в случае поражения глаз несколько расширяется. В частности, по неотложны</w:t>
      </w:r>
      <w:r>
        <w:rPr>
          <w:rFonts w:ascii="Courier New" w:hAnsi="Courier New"/>
          <w:sz w:val="28"/>
        </w:rPr>
        <w:t xml:space="preserve">м показаниям подшивают частично оторванное веко, </w:t>
      </w:r>
      <w:r>
        <w:rPr>
          <w:rFonts w:ascii="Courier New" w:hAnsi="Courier New"/>
          <w:sz w:val="28"/>
        </w:rPr>
        <w:lastRenderedPageBreak/>
        <w:t>извлекают вызывающие сильное раздражение инородные тела, если они располагаются в поверхностных слоях роговицы. После капельной анестезии 0.25% раствором дикаина хирург пробует снять инородное тело тампончик</w:t>
      </w:r>
      <w:r>
        <w:rPr>
          <w:rFonts w:ascii="Courier New" w:hAnsi="Courier New"/>
          <w:sz w:val="28"/>
        </w:rPr>
        <w:t>ом, смоченным 0.2% раствором левомицетина, а если это не удается, подкапывается под него иглой от шприца.  Если в роговице имеются множество инородных тел, то удаляют только самые поверхностные. Глубоко лежащие в слоях роговицы инородные тела удалять долже</w:t>
      </w:r>
      <w:r>
        <w:rPr>
          <w:rFonts w:ascii="Courier New" w:hAnsi="Courier New"/>
          <w:sz w:val="28"/>
        </w:rPr>
        <w:t>н только офтальмолог. После извлечения инородных тел закладывают 5% левомицетиновую мазь. Делают монокулярную повязку на 1-2 дня.</w:t>
      </w:r>
    </w:p>
    <w:p w14:paraId="3AE84F54" w14:textId="77777777" w:rsidR="00000000" w:rsidRDefault="00DB7FD4">
      <w:pPr>
        <w:numPr>
          <w:ilvl w:val="0"/>
          <w:numId w:val="5"/>
        </w:numPr>
        <w:spacing w:line="360" w:lineRule="auto"/>
        <w:jc w:val="both"/>
        <w:rPr>
          <w:rFonts w:ascii="Courier New" w:hAnsi="Courier New"/>
          <w:sz w:val="28"/>
        </w:rPr>
      </w:pPr>
      <w:r>
        <w:rPr>
          <w:rFonts w:ascii="Courier New" w:hAnsi="Courier New"/>
          <w:sz w:val="28"/>
        </w:rPr>
        <w:t>Если позволяет обстановка, на этом этапе выполняют и такие несложные операции, как наложение защитно-изолирующих швов при тяже</w:t>
      </w:r>
      <w:r>
        <w:rPr>
          <w:rFonts w:ascii="Courier New" w:hAnsi="Courier New"/>
          <w:sz w:val="28"/>
        </w:rPr>
        <w:t>лых термомеханических поражениях век; меридиональная конъюнктивотомия при тяжелых ожогах глазного яблока, протекающих с резким хемозом (отеком) конъюнктивы глазного яблока; наложение швов на несквозную рану века (без повреждения свободного края).</w:t>
      </w:r>
    </w:p>
    <w:p w14:paraId="7D381604" w14:textId="77777777" w:rsidR="00000000" w:rsidRDefault="00DB7FD4">
      <w:pPr>
        <w:numPr>
          <w:ilvl w:val="0"/>
          <w:numId w:val="5"/>
        </w:numPr>
        <w:spacing w:line="360" w:lineRule="auto"/>
        <w:jc w:val="both"/>
        <w:rPr>
          <w:rFonts w:ascii="Courier New" w:hAnsi="Courier New"/>
          <w:sz w:val="28"/>
        </w:rPr>
      </w:pPr>
      <w:r>
        <w:rPr>
          <w:rFonts w:ascii="Courier New" w:hAnsi="Courier New"/>
          <w:sz w:val="28"/>
        </w:rPr>
        <w:t>При невоз</w:t>
      </w:r>
      <w:r>
        <w:rPr>
          <w:rFonts w:ascii="Courier New" w:hAnsi="Courier New"/>
          <w:sz w:val="28"/>
        </w:rPr>
        <w:t>можности эвакуации раненого с разрушением глазного яблока и сильным кровотечением из глазницы хирург производит удаление остатков глаза. Кроме этой первичной энуклеации, может понадобиться и так называемая профилактическая энуклеация. Она становится показа</w:t>
      </w:r>
      <w:r>
        <w:rPr>
          <w:rFonts w:ascii="Courier New" w:hAnsi="Courier New"/>
          <w:sz w:val="28"/>
        </w:rPr>
        <w:t xml:space="preserve">нной в случае, когда глаз после прободного ранения потерял ощущение свет, остается значительно раздраженным (иридоциклин) и гипотоничным. Прежде чем принять решение об </w:t>
      </w:r>
      <w:r>
        <w:rPr>
          <w:rFonts w:ascii="Courier New" w:hAnsi="Courier New"/>
          <w:sz w:val="28"/>
        </w:rPr>
        <w:lastRenderedPageBreak/>
        <w:t>энуклеации, хирург, не имеющий возможности эвакуировать раненого к специалисту, должен с</w:t>
      </w:r>
      <w:r>
        <w:rPr>
          <w:rFonts w:ascii="Courier New" w:hAnsi="Courier New"/>
          <w:sz w:val="28"/>
        </w:rPr>
        <w:t>ам убедиться, что даже сильный источник света не воспринимается раненым глазом. Энуклеацию производят либо под наркозом, либо под местной анестезией. Начинают энуклеацию разрезом конъюнктивы у самого края роговицы по всей ее окружности. Чем ближе к роговиц</w:t>
      </w:r>
      <w:r>
        <w:rPr>
          <w:rFonts w:ascii="Courier New" w:hAnsi="Courier New"/>
          <w:sz w:val="28"/>
        </w:rPr>
        <w:t xml:space="preserve">е будет произведен разрез, тем больше останется конъюнктивы для формирования ложа будущего косметического протеза. Отсепаровывают конъюнктиву от глазного яблока по направлению к его экватору. Находят сухожилие верхней прямой мышцы, захватывают его крючком </w:t>
      </w:r>
      <w:r>
        <w:rPr>
          <w:rFonts w:ascii="Courier New" w:hAnsi="Courier New"/>
          <w:sz w:val="28"/>
        </w:rPr>
        <w:t>и отсекают у места прикрепления к склере. Затем аналогично отсекают наружную и нижнюю прямые мышцы. При пересечении внутренней прямой мышцы у склеры оставляют кусочек сухожилия длиной до 5 мм. Захватив этот остаток сухожилия пинцетом или кровоостанавливающ</w:t>
      </w:r>
      <w:r>
        <w:rPr>
          <w:rFonts w:ascii="Courier New" w:hAnsi="Courier New"/>
          <w:sz w:val="28"/>
        </w:rPr>
        <w:t>им зажимом, сильно поворачивают по стенке глазное яблоко кнаружи, а с внутренней стороны по стенке глазного яблока заводят за него тупоконечные изогнутые ножницы с сомкнутыми браншами. Концами ножниц нащупывают тяж зрительного нерва и, разомкнув бранши, од</w:t>
      </w:r>
      <w:r>
        <w:rPr>
          <w:rFonts w:ascii="Courier New" w:hAnsi="Courier New"/>
          <w:sz w:val="28"/>
        </w:rPr>
        <w:t>ним ударом перерезают нерв, несколько отступя от яблока. Глазное яблоко извлекают из глазницы, отсекая при этом ножницами у самой склеры оставшиеся не перерезанными косые мышцы и фасциальные тяжики. Для остановки кровотечения образовавшуюся конъюнктивальну</w:t>
      </w:r>
      <w:r>
        <w:rPr>
          <w:rFonts w:ascii="Courier New" w:hAnsi="Courier New"/>
          <w:sz w:val="28"/>
        </w:rPr>
        <w:t xml:space="preserve">ю полость тампонируют тампонами, смоченными </w:t>
      </w:r>
      <w:r>
        <w:rPr>
          <w:rFonts w:ascii="Courier New" w:hAnsi="Courier New"/>
          <w:sz w:val="28"/>
        </w:rPr>
        <w:lastRenderedPageBreak/>
        <w:t xml:space="preserve">антибиотиками. Накладывают давящую повязку. В течение суток рекомендуется постельный режим, после чего оперированного ежедневно перевязывают. </w:t>
      </w:r>
    </w:p>
    <w:p w14:paraId="6BB182C0" w14:textId="77777777" w:rsidR="00000000" w:rsidRDefault="00DB7FD4">
      <w:pPr>
        <w:spacing w:line="360" w:lineRule="auto"/>
        <w:jc w:val="both"/>
        <w:rPr>
          <w:rFonts w:ascii="Courier New" w:hAnsi="Courier New"/>
          <w:sz w:val="28"/>
        </w:rPr>
      </w:pPr>
    </w:p>
    <w:p w14:paraId="13F1DDCA" w14:textId="77777777" w:rsidR="00000000" w:rsidRDefault="00DB7FD4">
      <w:pPr>
        <w:spacing w:line="360" w:lineRule="auto"/>
        <w:jc w:val="both"/>
        <w:rPr>
          <w:rFonts w:ascii="Courier New" w:hAnsi="Courier New"/>
          <w:sz w:val="28"/>
        </w:rPr>
      </w:pPr>
      <w:r>
        <w:rPr>
          <w:rFonts w:ascii="Courier New" w:hAnsi="Courier New"/>
          <w:b/>
          <w:sz w:val="28"/>
        </w:rPr>
        <w:t>Специализированная помощь</w:t>
      </w:r>
      <w:r>
        <w:rPr>
          <w:rFonts w:ascii="Courier New" w:hAnsi="Courier New"/>
          <w:sz w:val="28"/>
        </w:rPr>
        <w:t>.</w:t>
      </w:r>
    </w:p>
    <w:p w14:paraId="40D6405C" w14:textId="77777777" w:rsidR="00000000" w:rsidRDefault="00DB7FD4">
      <w:pPr>
        <w:spacing w:line="360" w:lineRule="auto"/>
        <w:jc w:val="both"/>
        <w:rPr>
          <w:rFonts w:ascii="Courier New" w:hAnsi="Courier New"/>
          <w:sz w:val="28"/>
        </w:rPr>
      </w:pPr>
      <w:r>
        <w:rPr>
          <w:rFonts w:ascii="Courier New" w:hAnsi="Courier New"/>
          <w:sz w:val="28"/>
        </w:rPr>
        <w:t>Офтальмохирургическая помощь в специализи</w:t>
      </w:r>
      <w:r>
        <w:rPr>
          <w:rFonts w:ascii="Courier New" w:hAnsi="Courier New"/>
          <w:sz w:val="28"/>
        </w:rPr>
        <w:t xml:space="preserve">рованных госпиталях в первую очередь оказывается раненым по неотложным показаниям. </w:t>
      </w:r>
    </w:p>
    <w:p w14:paraId="766FE92D" w14:textId="77777777" w:rsidR="00000000" w:rsidRDefault="00DB7FD4">
      <w:pPr>
        <w:spacing w:line="360" w:lineRule="auto"/>
        <w:jc w:val="both"/>
        <w:rPr>
          <w:rFonts w:ascii="Courier New" w:hAnsi="Courier New"/>
          <w:sz w:val="28"/>
        </w:rPr>
      </w:pPr>
      <w:r>
        <w:rPr>
          <w:rFonts w:ascii="Courier New" w:hAnsi="Courier New"/>
          <w:sz w:val="28"/>
        </w:rPr>
        <w:t xml:space="preserve"> К неотложным вмешательствам относятся:</w:t>
      </w:r>
    </w:p>
    <w:p w14:paraId="3E5168CC" w14:textId="77777777" w:rsidR="00000000" w:rsidRDefault="00DB7FD4">
      <w:pPr>
        <w:numPr>
          <w:ilvl w:val="0"/>
          <w:numId w:val="6"/>
        </w:numPr>
        <w:spacing w:line="360" w:lineRule="auto"/>
        <w:jc w:val="both"/>
        <w:rPr>
          <w:rFonts w:ascii="Courier New" w:hAnsi="Courier New"/>
          <w:sz w:val="28"/>
        </w:rPr>
      </w:pPr>
      <w:r>
        <w:rPr>
          <w:rFonts w:ascii="Courier New" w:hAnsi="Courier New"/>
          <w:sz w:val="28"/>
        </w:rPr>
        <w:t xml:space="preserve">наложение направляющих швов при разрывах и отрывах век с большим дефектом ткани, </w:t>
      </w:r>
    </w:p>
    <w:p w14:paraId="542E20EA" w14:textId="77777777" w:rsidR="00000000" w:rsidRDefault="00DB7FD4">
      <w:pPr>
        <w:numPr>
          <w:ilvl w:val="0"/>
          <w:numId w:val="6"/>
        </w:numPr>
        <w:spacing w:line="360" w:lineRule="auto"/>
        <w:jc w:val="both"/>
        <w:rPr>
          <w:rFonts w:ascii="Courier New" w:hAnsi="Courier New"/>
          <w:sz w:val="28"/>
        </w:rPr>
      </w:pPr>
      <w:r>
        <w:rPr>
          <w:rFonts w:ascii="Courier New" w:hAnsi="Courier New"/>
          <w:sz w:val="28"/>
        </w:rPr>
        <w:t>закрытие прободных ран глазного яблока</w:t>
      </w:r>
    </w:p>
    <w:p w14:paraId="08B1A3CD" w14:textId="77777777" w:rsidR="00000000" w:rsidRDefault="00DB7FD4">
      <w:pPr>
        <w:numPr>
          <w:ilvl w:val="0"/>
          <w:numId w:val="6"/>
        </w:numPr>
        <w:spacing w:line="360" w:lineRule="auto"/>
        <w:jc w:val="both"/>
        <w:rPr>
          <w:rFonts w:ascii="Courier New" w:hAnsi="Courier New"/>
          <w:sz w:val="28"/>
        </w:rPr>
      </w:pPr>
      <w:r>
        <w:rPr>
          <w:rFonts w:ascii="Courier New" w:hAnsi="Courier New"/>
          <w:sz w:val="28"/>
        </w:rPr>
        <w:t>операции пр</w:t>
      </w:r>
      <w:r>
        <w:rPr>
          <w:rFonts w:ascii="Courier New" w:hAnsi="Courier New"/>
          <w:sz w:val="28"/>
        </w:rPr>
        <w:t>и тяжелых ожогах</w:t>
      </w:r>
    </w:p>
    <w:p w14:paraId="21E5AD71" w14:textId="77777777" w:rsidR="00000000" w:rsidRDefault="00DB7FD4">
      <w:pPr>
        <w:spacing w:line="360" w:lineRule="auto"/>
        <w:jc w:val="both"/>
        <w:rPr>
          <w:rFonts w:ascii="Courier New" w:hAnsi="Courier New"/>
          <w:sz w:val="28"/>
        </w:rPr>
      </w:pPr>
      <w:r>
        <w:rPr>
          <w:rFonts w:ascii="Courier New" w:hAnsi="Courier New"/>
          <w:sz w:val="28"/>
        </w:rPr>
        <w:t xml:space="preserve"> При обработке зияющих прободных ранений глазного яблока применяется наложение микрошвов как на входную, так и на выходную рану в роговице и склере. Швы накладывают край в край на всю толщу. В случае дефекта ткани предпочтение отдают конъю</w:t>
      </w:r>
      <w:r>
        <w:rPr>
          <w:rFonts w:ascii="Courier New" w:hAnsi="Courier New"/>
          <w:sz w:val="28"/>
        </w:rPr>
        <w:t>нктивальному покрытию раны. Вправление выпавших оболочек по прошествии 6 часов недопустимо, удаляют сгустки крови, разбитый хрусталик, измененное стекловидное тело. Высокачественная хирургическая обработка раны значительно уменьшает частоту гнойных осложне</w:t>
      </w:r>
      <w:r>
        <w:rPr>
          <w:rFonts w:ascii="Courier New" w:hAnsi="Courier New"/>
          <w:sz w:val="28"/>
        </w:rPr>
        <w:t>ний. В борьбе с ними важная роль принадлежит также ранним посевам из раны, прицельной местной антибиотикотерапии, при безуспешности консервативного лечения - витреопусэктомия.</w:t>
      </w:r>
    </w:p>
    <w:p w14:paraId="033B83D9" w14:textId="77777777" w:rsidR="00000000" w:rsidRDefault="00DB7FD4">
      <w:pPr>
        <w:spacing w:line="360" w:lineRule="auto"/>
        <w:jc w:val="both"/>
        <w:rPr>
          <w:rFonts w:ascii="Courier New" w:hAnsi="Courier New"/>
          <w:sz w:val="28"/>
        </w:rPr>
      </w:pPr>
      <w:r>
        <w:rPr>
          <w:rFonts w:ascii="Courier New" w:hAnsi="Courier New"/>
          <w:sz w:val="28"/>
        </w:rPr>
        <w:t xml:space="preserve">  При тяжелых ожогах глазного яблока в возможно ранние сроки производят некрэкто</w:t>
      </w:r>
      <w:r>
        <w:rPr>
          <w:rFonts w:ascii="Courier New" w:hAnsi="Courier New"/>
          <w:sz w:val="28"/>
        </w:rPr>
        <w:t xml:space="preserve">ию и пересадку аутотканей (слизистая оболочка с губы) или консервированных </w:t>
      </w:r>
      <w:r>
        <w:rPr>
          <w:rFonts w:ascii="Courier New" w:hAnsi="Courier New"/>
          <w:sz w:val="28"/>
        </w:rPr>
        <w:lastRenderedPageBreak/>
        <w:t>гомотканей (роговицы, склеры). Для ликвидации отечного сдавливания сосудов при выраженном ожоговом хемозе конъюнктивы ее надсекают вдоль "косых" меридианов. С учетом периода ожогово</w:t>
      </w:r>
      <w:r>
        <w:rPr>
          <w:rFonts w:ascii="Courier New" w:hAnsi="Courier New"/>
          <w:sz w:val="28"/>
        </w:rPr>
        <w:t>й болезни проводят медикаментозное лечение. При больших раневых или послеожоговых дефектах век, если не обеспечить их смыкание швами, роговица подсыхает, мутнеет и изъязвляется и глаз гибнет. В борьбе с уже развившейся дистрофией роговицы в поздние сроки п</w:t>
      </w:r>
      <w:r>
        <w:rPr>
          <w:rFonts w:ascii="Courier New" w:hAnsi="Courier New"/>
          <w:sz w:val="28"/>
        </w:rPr>
        <w:t>рименяют разные виды кератопластики.</w:t>
      </w:r>
    </w:p>
    <w:p w14:paraId="1D3DCD5D" w14:textId="77777777" w:rsidR="00000000" w:rsidRDefault="00DB7FD4">
      <w:pPr>
        <w:spacing w:line="360" w:lineRule="auto"/>
        <w:jc w:val="both"/>
        <w:rPr>
          <w:rFonts w:ascii="Courier New" w:hAnsi="Courier New"/>
          <w:sz w:val="28"/>
        </w:rPr>
      </w:pPr>
      <w:r>
        <w:rPr>
          <w:rFonts w:ascii="Courier New" w:hAnsi="Courier New"/>
          <w:sz w:val="28"/>
        </w:rPr>
        <w:t xml:space="preserve"> Обработку ран глазницы офтальмохирург зачастую производит совместно с нейрохирургом, челюстно-лицевым хирургом и ЛОР-специалистом.</w:t>
      </w:r>
    </w:p>
    <w:p w14:paraId="66FC1EBC" w14:textId="77777777" w:rsidR="00000000" w:rsidRDefault="00DB7FD4">
      <w:pPr>
        <w:spacing w:line="360" w:lineRule="auto"/>
        <w:jc w:val="both"/>
        <w:rPr>
          <w:rFonts w:ascii="Courier New" w:hAnsi="Courier New"/>
          <w:sz w:val="28"/>
        </w:rPr>
      </w:pPr>
    </w:p>
    <w:p w14:paraId="7133FABF" w14:textId="77777777" w:rsidR="00000000" w:rsidRDefault="00DB7FD4">
      <w:pPr>
        <w:spacing w:line="360" w:lineRule="auto"/>
        <w:jc w:val="both"/>
        <w:rPr>
          <w:rFonts w:ascii="Courier New" w:hAnsi="Courier New"/>
          <w:sz w:val="28"/>
        </w:rPr>
      </w:pPr>
      <w:r>
        <w:rPr>
          <w:rFonts w:ascii="Courier New" w:hAnsi="Courier New"/>
          <w:sz w:val="28"/>
        </w:rPr>
        <w:t>Использованная литература.</w:t>
      </w:r>
    </w:p>
    <w:p w14:paraId="7227532A" w14:textId="77777777" w:rsidR="00000000" w:rsidRDefault="00DB7FD4">
      <w:pPr>
        <w:numPr>
          <w:ilvl w:val="0"/>
          <w:numId w:val="7"/>
        </w:numPr>
        <w:spacing w:line="360" w:lineRule="auto"/>
        <w:jc w:val="both"/>
        <w:rPr>
          <w:rFonts w:ascii="Courier New" w:hAnsi="Courier New"/>
          <w:sz w:val="28"/>
        </w:rPr>
      </w:pPr>
      <w:r>
        <w:rPr>
          <w:rFonts w:ascii="Courier New" w:hAnsi="Courier New"/>
          <w:sz w:val="28"/>
        </w:rPr>
        <w:t>Лекции и практические занятия по военно-полевой хирургии, п</w:t>
      </w:r>
      <w:r>
        <w:rPr>
          <w:rFonts w:ascii="Courier New" w:hAnsi="Courier New"/>
          <w:sz w:val="28"/>
        </w:rPr>
        <w:t>од ред. Проф. Беркутова. Ленинград, 1971г.</w:t>
      </w:r>
    </w:p>
    <w:p w14:paraId="69AE741B" w14:textId="77777777" w:rsidR="00000000" w:rsidRDefault="00DB7FD4">
      <w:pPr>
        <w:numPr>
          <w:ilvl w:val="0"/>
          <w:numId w:val="7"/>
        </w:numPr>
        <w:spacing w:line="360" w:lineRule="auto"/>
        <w:jc w:val="both"/>
        <w:rPr>
          <w:rFonts w:ascii="Courier New" w:hAnsi="Courier New"/>
          <w:sz w:val="28"/>
        </w:rPr>
      </w:pPr>
      <w:r>
        <w:rPr>
          <w:rFonts w:ascii="Courier New" w:hAnsi="Courier New"/>
          <w:sz w:val="28"/>
        </w:rPr>
        <w:t>Военно-полевая хирургия. А.А. Вишневский, М.И. Шрайбер, Москва, медицина, 1975г.</w:t>
      </w:r>
    </w:p>
    <w:p w14:paraId="64A927C4" w14:textId="77777777" w:rsidR="00000000" w:rsidRDefault="00DB7FD4">
      <w:pPr>
        <w:numPr>
          <w:ilvl w:val="0"/>
          <w:numId w:val="7"/>
        </w:numPr>
        <w:spacing w:line="360" w:lineRule="auto"/>
        <w:jc w:val="both"/>
        <w:rPr>
          <w:rFonts w:ascii="Courier New" w:hAnsi="Courier New"/>
          <w:sz w:val="28"/>
        </w:rPr>
      </w:pPr>
      <w:r>
        <w:rPr>
          <w:rFonts w:ascii="Courier New" w:hAnsi="Courier New"/>
          <w:sz w:val="28"/>
        </w:rPr>
        <w:t>Военно-полевая хирургия, под ред. К.М. Лисицына, Ю.Г. Шапошникова. Москва, медицина, 1982г.</w:t>
      </w:r>
    </w:p>
    <w:p w14:paraId="486782FD" w14:textId="77777777" w:rsidR="00000000" w:rsidRDefault="00DB7FD4">
      <w:pPr>
        <w:numPr>
          <w:ilvl w:val="0"/>
          <w:numId w:val="7"/>
        </w:numPr>
        <w:spacing w:line="360" w:lineRule="auto"/>
        <w:jc w:val="both"/>
        <w:rPr>
          <w:rFonts w:ascii="Courier New" w:hAnsi="Courier New"/>
          <w:sz w:val="28"/>
        </w:rPr>
      </w:pPr>
      <w:r>
        <w:rPr>
          <w:rFonts w:ascii="Courier New" w:hAnsi="Courier New"/>
          <w:sz w:val="28"/>
        </w:rPr>
        <w:t xml:space="preserve">Руководство по травматологии МС ГО. Под </w:t>
      </w:r>
      <w:r>
        <w:rPr>
          <w:rFonts w:ascii="Courier New" w:hAnsi="Courier New"/>
          <w:sz w:val="28"/>
        </w:rPr>
        <w:t>ред. А.И. Кузьмина, М.Медицина, 1978.</w:t>
      </w:r>
    </w:p>
    <w:p w14:paraId="4618F642" w14:textId="77777777" w:rsidR="00000000" w:rsidRDefault="00DB7FD4">
      <w:pPr>
        <w:spacing w:line="360" w:lineRule="auto"/>
        <w:jc w:val="both"/>
        <w:rPr>
          <w:rFonts w:ascii="Courier New" w:hAnsi="Courier New"/>
          <w:sz w:val="28"/>
        </w:rPr>
      </w:pPr>
    </w:p>
    <w:p w14:paraId="46AC0D5B" w14:textId="77777777" w:rsidR="00DB7FD4" w:rsidRDefault="00DB7FD4">
      <w:pPr>
        <w:spacing w:line="360" w:lineRule="auto"/>
        <w:jc w:val="both"/>
        <w:rPr>
          <w:rFonts w:ascii="Courier New" w:hAnsi="Courier New"/>
          <w:sz w:val="28"/>
        </w:rPr>
      </w:pPr>
    </w:p>
    <w:sectPr w:rsidR="00DB7FD4">
      <w:headerReference w:type="default" r:id="rId7"/>
      <w:pgSz w:w="11906" w:h="16838"/>
      <w:pgMar w:top="1134" w:right="567"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B566" w14:textId="77777777" w:rsidR="00DB7FD4" w:rsidRDefault="00DB7FD4">
      <w:r>
        <w:separator/>
      </w:r>
    </w:p>
  </w:endnote>
  <w:endnote w:type="continuationSeparator" w:id="0">
    <w:p w14:paraId="0751D736" w14:textId="77777777" w:rsidR="00DB7FD4" w:rsidRDefault="00DB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55ED" w14:textId="77777777" w:rsidR="00DB7FD4" w:rsidRDefault="00DB7FD4">
      <w:r>
        <w:separator/>
      </w:r>
    </w:p>
  </w:footnote>
  <w:footnote w:type="continuationSeparator" w:id="0">
    <w:p w14:paraId="166A783F" w14:textId="77777777" w:rsidR="00DB7FD4" w:rsidRDefault="00DB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9F8" w14:textId="77777777" w:rsidR="00000000" w:rsidRDefault="00DB7FD4">
    <w:pPr>
      <w:pStyle w:val="a3"/>
      <w:jc w:val="center"/>
      <w:rPr>
        <w:rFonts w:ascii="Courier New" w:hAnsi="Courier New"/>
      </w:rPr>
    </w:pPr>
    <w:r>
      <w:rPr>
        <w:rStyle w:val="a5"/>
        <w:rFonts w:ascii="Courier New" w:hAnsi="Courier New"/>
      </w:rPr>
      <w:fldChar w:fldCharType="begin"/>
    </w:r>
    <w:r>
      <w:rPr>
        <w:rStyle w:val="a5"/>
        <w:rFonts w:ascii="Courier New" w:hAnsi="Courier New"/>
      </w:rPr>
      <w:instrText xml:space="preserve"> PAGE </w:instrText>
    </w:r>
    <w:r>
      <w:rPr>
        <w:rStyle w:val="a5"/>
        <w:rFonts w:ascii="Courier New" w:hAnsi="Courier New"/>
      </w:rPr>
      <w:fldChar w:fldCharType="separate"/>
    </w:r>
    <w:r>
      <w:rPr>
        <w:rStyle w:val="a5"/>
        <w:rFonts w:ascii="Courier New" w:hAnsi="Courier New"/>
        <w:noProof/>
      </w:rPr>
      <w:t>10</w:t>
    </w:r>
    <w:r>
      <w:rPr>
        <w:rStyle w:val="a5"/>
        <w:rFonts w:ascii="Courier New" w:hAnsi="Courier Ne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7DA2"/>
    <w:multiLevelType w:val="singleLevel"/>
    <w:tmpl w:val="F59E4E56"/>
    <w:lvl w:ilvl="0">
      <w:start w:val="1"/>
      <w:numFmt w:val="bullet"/>
      <w:lvlText w:val="-"/>
      <w:lvlJc w:val="left"/>
      <w:pPr>
        <w:tabs>
          <w:tab w:val="num" w:pos="456"/>
        </w:tabs>
        <w:ind w:left="456" w:hanging="456"/>
      </w:pPr>
      <w:rPr>
        <w:rFonts w:ascii="Times New Roman" w:hAnsi="Times New Roman" w:hint="default"/>
      </w:rPr>
    </w:lvl>
  </w:abstractNum>
  <w:abstractNum w:abstractNumId="1" w15:restartNumberingAfterBreak="0">
    <w:nsid w:val="47124CDC"/>
    <w:multiLevelType w:val="singleLevel"/>
    <w:tmpl w:val="CE02CDBA"/>
    <w:lvl w:ilvl="0">
      <w:start w:val="1"/>
      <w:numFmt w:val="decimal"/>
      <w:lvlText w:val="%1."/>
      <w:lvlJc w:val="left"/>
      <w:pPr>
        <w:tabs>
          <w:tab w:val="num" w:pos="624"/>
        </w:tabs>
        <w:ind w:left="624" w:hanging="624"/>
      </w:pPr>
      <w:rPr>
        <w:rFonts w:hint="default"/>
      </w:rPr>
    </w:lvl>
  </w:abstractNum>
  <w:abstractNum w:abstractNumId="2" w15:restartNumberingAfterBreak="0">
    <w:nsid w:val="4ADE5C33"/>
    <w:multiLevelType w:val="singleLevel"/>
    <w:tmpl w:val="C0FC1616"/>
    <w:lvl w:ilvl="0">
      <w:start w:val="1"/>
      <w:numFmt w:val="decimal"/>
      <w:lvlText w:val="%1."/>
      <w:lvlJc w:val="left"/>
      <w:pPr>
        <w:tabs>
          <w:tab w:val="num" w:pos="612"/>
        </w:tabs>
        <w:ind w:left="612" w:hanging="612"/>
      </w:pPr>
      <w:rPr>
        <w:rFonts w:hint="default"/>
      </w:rPr>
    </w:lvl>
  </w:abstractNum>
  <w:abstractNum w:abstractNumId="3" w15:restartNumberingAfterBreak="0">
    <w:nsid w:val="5CC4281A"/>
    <w:multiLevelType w:val="singleLevel"/>
    <w:tmpl w:val="36084480"/>
    <w:lvl w:ilvl="0">
      <w:start w:val="1"/>
      <w:numFmt w:val="decimal"/>
      <w:lvlText w:val="%1."/>
      <w:lvlJc w:val="left"/>
      <w:pPr>
        <w:tabs>
          <w:tab w:val="num" w:pos="708"/>
        </w:tabs>
        <w:ind w:left="708" w:hanging="708"/>
      </w:pPr>
      <w:rPr>
        <w:rFonts w:hint="default"/>
      </w:rPr>
    </w:lvl>
  </w:abstractNum>
  <w:abstractNum w:abstractNumId="4" w15:restartNumberingAfterBreak="0">
    <w:nsid w:val="68D506AD"/>
    <w:multiLevelType w:val="singleLevel"/>
    <w:tmpl w:val="8018B284"/>
    <w:lvl w:ilvl="0">
      <w:start w:val="1"/>
      <w:numFmt w:val="decimal"/>
      <w:lvlText w:val="%1."/>
      <w:lvlJc w:val="left"/>
      <w:pPr>
        <w:tabs>
          <w:tab w:val="num" w:pos="504"/>
        </w:tabs>
        <w:ind w:left="504" w:hanging="504"/>
      </w:pPr>
      <w:rPr>
        <w:rFonts w:hint="default"/>
      </w:rPr>
    </w:lvl>
  </w:abstractNum>
  <w:abstractNum w:abstractNumId="5" w15:restartNumberingAfterBreak="0">
    <w:nsid w:val="6CFD6B2F"/>
    <w:multiLevelType w:val="singleLevel"/>
    <w:tmpl w:val="CE02CDBA"/>
    <w:lvl w:ilvl="0">
      <w:start w:val="1"/>
      <w:numFmt w:val="decimal"/>
      <w:lvlText w:val="%1."/>
      <w:lvlJc w:val="left"/>
      <w:pPr>
        <w:tabs>
          <w:tab w:val="num" w:pos="624"/>
        </w:tabs>
        <w:ind w:left="624" w:hanging="624"/>
      </w:pPr>
      <w:rPr>
        <w:rFonts w:hint="default"/>
      </w:rPr>
    </w:lvl>
  </w:abstractNum>
  <w:abstractNum w:abstractNumId="6" w15:restartNumberingAfterBreak="0">
    <w:nsid w:val="7ED17666"/>
    <w:multiLevelType w:val="singleLevel"/>
    <w:tmpl w:val="CE02CDBA"/>
    <w:lvl w:ilvl="0">
      <w:start w:val="1"/>
      <w:numFmt w:val="decimal"/>
      <w:lvlText w:val="%1."/>
      <w:lvlJc w:val="left"/>
      <w:pPr>
        <w:tabs>
          <w:tab w:val="num" w:pos="624"/>
        </w:tabs>
        <w:ind w:left="624" w:hanging="624"/>
      </w:pPr>
      <w:rPr>
        <w:rFonts w:hint="default"/>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FC"/>
    <w:rsid w:val="003329FC"/>
    <w:rsid w:val="00DB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8602D"/>
  <w15:chartTrackingRefBased/>
  <w15:docId w15:val="{9753D8B9-AA3A-4C92-9CFE-10EFC427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64;&#1072;&#1073;&#1083;&#1086;&#1085;%20&#1088;&#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реферат</Template>
  <TotalTime>1</TotalTime>
  <Pages>1</Pages>
  <Words>1916</Words>
  <Characters>10924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Повреждения органа зрения</vt:lpstr>
    </vt:vector>
  </TitlesOfParts>
  <Company>Мой оффис</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органа зрения</dc:title>
  <dc:subject/>
  <dc:creator>Красножон Дмитрий</dc:creator>
  <cp:keywords/>
  <cp:lastModifiedBy>Igor</cp:lastModifiedBy>
  <cp:revision>3</cp:revision>
  <cp:lastPrinted>1995-07-25T15:21:00Z</cp:lastPrinted>
  <dcterms:created xsi:type="dcterms:W3CDTF">2024-11-08T07:45:00Z</dcterms:created>
  <dcterms:modified xsi:type="dcterms:W3CDTF">2024-11-08T07:45:00Z</dcterms:modified>
</cp:coreProperties>
</file>