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4D3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b/>
          <w:sz w:val="22"/>
          <w:lang w:val="ru-RU"/>
        </w:rPr>
      </w:pPr>
      <w:r>
        <w:rPr>
          <w:rFonts w:ascii="Times New Roman CYR" w:hAnsi="Times New Roman CYR" w:cs="Times New Roman CYR"/>
          <w:b/>
          <w:sz w:val="22"/>
          <w:lang w:val="ru-RU"/>
        </w:rPr>
        <w:t>СИНДРОМЫ</w:t>
      </w:r>
      <w:r w:rsidR="007C58AE">
        <w:rPr>
          <w:rFonts w:ascii="Times New Roman CYR" w:hAnsi="Times New Roman CYR" w:cs="Times New Roman CYR"/>
          <w:b/>
          <w:sz w:val="22"/>
          <w:lang w:val="ru-RU"/>
        </w:rPr>
        <w:t xml:space="preserve"> </w:t>
      </w:r>
      <w:r>
        <w:rPr>
          <w:rFonts w:ascii="Times New Roman CYR" w:hAnsi="Times New Roman CYR" w:cs="Times New Roman CYR"/>
          <w:b/>
          <w:sz w:val="22"/>
          <w:lang w:val="ru-RU"/>
        </w:rPr>
        <w:t>ЗАБОЛЕВАНИЙ</w:t>
      </w:r>
      <w:r w:rsidR="007C58AE">
        <w:rPr>
          <w:rFonts w:ascii="Times New Roman CYR" w:hAnsi="Times New Roman CYR" w:cs="Times New Roman CYR"/>
          <w:b/>
          <w:sz w:val="22"/>
          <w:lang w:val="ru-RU"/>
        </w:rPr>
        <w:t xml:space="preserve"> </w:t>
      </w:r>
      <w:r>
        <w:rPr>
          <w:rFonts w:ascii="Times New Roman CYR" w:hAnsi="Times New Roman CYR" w:cs="Times New Roman CYR"/>
          <w:b/>
          <w:sz w:val="22"/>
          <w:lang w:val="ru-RU"/>
        </w:rPr>
        <w:t>ПОЧЕК</w:t>
      </w:r>
    </w:p>
    <w:p w14:paraId="7854F7F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ОСТРЫЙ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ДИФФУЗНЫЙ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ГЛОМЕРУЛОНЕФРИТ</w:t>
      </w:r>
    </w:p>
    <w:p w14:paraId="6EB8C4E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- </w:t>
      </w:r>
      <w:proofErr w:type="spellStart"/>
      <w:r>
        <w:rPr>
          <w:rFonts w:ascii="Times New Roman CYR" w:hAnsi="Times New Roman CYR" w:cs="Times New Roman CYR"/>
          <w:lang w:val="ru-RU"/>
        </w:rPr>
        <w:t>восп.-аллерг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заболевание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преим.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поражением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клубочков.</w:t>
      </w:r>
    </w:p>
    <w:p w14:paraId="4166783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Этиология:</w:t>
      </w:r>
      <w:r w:rsidRPr="00067C86">
        <w:rPr>
          <w:rFonts w:ascii="Times New Roman CYR" w:hAnsi="Times New Roman CYR" w:cs="Times New Roman CYR"/>
          <w:lang w:val="ru-RU"/>
        </w:rPr>
        <w:t xml:space="preserve">1) </w:t>
      </w:r>
      <w:r>
        <w:rPr>
          <w:rFonts w:ascii="Times New Roman CYR" w:hAnsi="Times New Roman CYR" w:cs="Times New Roman CYR"/>
          <w:lang w:val="ru-RU"/>
        </w:rPr>
        <w:t>Инфекция (вирус,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стрептококк)</w:t>
      </w:r>
    </w:p>
    <w:p w14:paraId="131E5C3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</w:t>
      </w:r>
      <w:proofErr w:type="spellStart"/>
      <w:r>
        <w:rPr>
          <w:rFonts w:ascii="Times New Roman CYR" w:hAnsi="Times New Roman CYR" w:cs="Times New Roman CYR"/>
          <w:lang w:val="ru-RU"/>
        </w:rPr>
        <w:t>Аутоиммун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0EC3ED4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Патогенез: (начинается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через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1-3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недели) Инфекция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крови , 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Аг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+ </w:t>
      </w:r>
      <w:proofErr w:type="spellStart"/>
      <w:r>
        <w:rPr>
          <w:rFonts w:ascii="Times New Roman CYR" w:hAnsi="Times New Roman CYR" w:cs="Times New Roman CYR"/>
          <w:lang w:val="ru-RU"/>
        </w:rPr>
        <w:t>Ат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повреждение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клубочков,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обр.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аутоимм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</w:t>
      </w:r>
      <w:proofErr w:type="spellStart"/>
      <w:r>
        <w:rPr>
          <w:rFonts w:ascii="Times New Roman CYR" w:hAnsi="Times New Roman CYR" w:cs="Times New Roman CYR"/>
          <w:lang w:val="ru-RU"/>
        </w:rPr>
        <w:t>Ат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которые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усугубляют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заболевание. </w:t>
      </w:r>
    </w:p>
    <w:p w14:paraId="0D7304C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Течение: 1) Латентный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период (до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первых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симптомов) 2) </w:t>
      </w:r>
      <w:proofErr w:type="spellStart"/>
      <w:r>
        <w:rPr>
          <w:rFonts w:ascii="Times New Roman CYR" w:hAnsi="Times New Roman CYR" w:cs="Times New Roman CYR"/>
          <w:lang w:val="ru-RU"/>
        </w:rPr>
        <w:t>Манифестный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</w:t>
      </w:r>
    </w:p>
    <w:p w14:paraId="108B186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 Жалобы: 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пояснице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обеих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сторон,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отеки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лице, ум. кол-ва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головная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боль,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одышка,нарушение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зрения (ум. АД)</w:t>
      </w:r>
    </w:p>
    <w:p w14:paraId="4334775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Клиническая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картина:</w:t>
      </w:r>
    </w:p>
    <w:p w14:paraId="4ED346D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 Синдром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острого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поражения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клубочков- </w:t>
      </w:r>
      <w:proofErr w:type="spellStart"/>
      <w:r>
        <w:rPr>
          <w:rFonts w:ascii="Times New Roman CYR" w:hAnsi="Times New Roman CYR" w:cs="Times New Roman CYR"/>
          <w:lang w:val="ru-RU"/>
        </w:rPr>
        <w:t>олигурия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высоким удельным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весом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пояснице,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(гематурия,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чаще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микро-, эр</w:t>
      </w:r>
      <w:r w:rsidRPr="00067C86">
        <w:rPr>
          <w:rFonts w:ascii="Times New Roman" w:hAnsi="Times New Roman"/>
          <w:lang w:val="ru-RU"/>
        </w:rPr>
        <w:t>&gt;</w:t>
      </w:r>
      <w:r>
        <w:rPr>
          <w:rFonts w:ascii="Times New Roman CYR" w:hAnsi="Times New Roman CYR" w:cs="Times New Roman CYR"/>
          <w:lang w:val="ru-RU"/>
        </w:rPr>
        <w:t>лей),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цилиндрурия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</w:t>
      </w:r>
      <w:proofErr w:type="spellStart"/>
      <w:r>
        <w:rPr>
          <w:rFonts w:ascii="Times New Roman CYR" w:hAnsi="Times New Roman CYR" w:cs="Times New Roman CYR"/>
          <w:lang w:val="ru-RU"/>
        </w:rPr>
        <w:t>гиалин</w:t>
      </w:r>
      <w:proofErr w:type="spellEnd"/>
      <w:r>
        <w:rPr>
          <w:rFonts w:ascii="Times New Roman CYR" w:hAnsi="Times New Roman CYR" w:cs="Times New Roman CYR"/>
          <w:lang w:val="ru-RU"/>
        </w:rPr>
        <w:t>),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протеинурия,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азотемия (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креатинин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мочевина,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моч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</w:t>
      </w:r>
      <w:proofErr w:type="spellStart"/>
      <w:r>
        <w:rPr>
          <w:rFonts w:ascii="Times New Roman CYR" w:hAnsi="Times New Roman CYR" w:cs="Times New Roman CYR"/>
          <w:lang w:val="ru-RU"/>
        </w:rPr>
        <w:t>к-та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индикан), "+"симптом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Пастернацкого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1A51276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2. Нефротический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(отечный).</w:t>
      </w:r>
    </w:p>
    <w:p w14:paraId="3660917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-массивная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протеинурия (более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3г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сутки,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альбуминурия)</w:t>
      </w:r>
    </w:p>
    <w:p w14:paraId="31B8C11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гиперпротеинемия</w:t>
      </w:r>
      <w:proofErr w:type="spellEnd"/>
    </w:p>
    <w:p w14:paraId="17D57BA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диспротеинемия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lang w:val="ru-RU"/>
        </w:rPr>
        <w:t>гипоальбуминемия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а2 и </w:t>
      </w:r>
      <w:proofErr w:type="spellStart"/>
      <w:r>
        <w:rPr>
          <w:rFonts w:ascii="Times New Roman CYR" w:hAnsi="Times New Roman CYR" w:cs="Times New Roman CYR"/>
          <w:lang w:val="ru-RU"/>
        </w:rPr>
        <w:t>гамма-глобулинов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73F5BB1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гипоХсемия</w:t>
      </w:r>
      <w:proofErr w:type="spellEnd"/>
    </w:p>
    <w:p w14:paraId="351834A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липидурия</w:t>
      </w:r>
      <w:proofErr w:type="spellEnd"/>
    </w:p>
    <w:p w14:paraId="7CA7F04F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-массивные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отеки - </w:t>
      </w:r>
      <w:proofErr w:type="spellStart"/>
      <w:r>
        <w:rPr>
          <w:rFonts w:ascii="Times New Roman" w:hAnsi="Times New Roman"/>
        </w:rPr>
        <w:t>facies</w:t>
      </w:r>
      <w:proofErr w:type="spellEnd"/>
      <w:r w:rsidR="007C58AE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nefritica</w:t>
      </w:r>
      <w:proofErr w:type="spellEnd"/>
    </w:p>
    <w:p w14:paraId="51BAEF2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Сердечно-сосудистый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(гипертонический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синдром)</w:t>
      </w:r>
    </w:p>
    <w:p w14:paraId="0B7566B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-головная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боль, головокружение, одышка, </w:t>
      </w:r>
      <w:proofErr w:type="spellStart"/>
      <w:r>
        <w:rPr>
          <w:rFonts w:ascii="Times New Roman CYR" w:hAnsi="Times New Roman CYR" w:cs="Times New Roman CYR"/>
          <w:lang w:val="ru-RU"/>
        </w:rPr>
        <w:t>нар.зрения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31F323A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усил.верх.толчка</w:t>
      </w:r>
      <w:proofErr w:type="spellEnd"/>
    </w:p>
    <w:p w14:paraId="57AB599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-расширение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сердца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влево</w:t>
      </w:r>
    </w:p>
    <w:p w14:paraId="6399D2B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ауск</w:t>
      </w:r>
      <w:proofErr w:type="spellEnd"/>
      <w:r>
        <w:rPr>
          <w:rFonts w:ascii="Times New Roman CYR" w:hAnsi="Times New Roman CYR" w:cs="Times New Roman CYR"/>
          <w:lang w:val="ru-RU"/>
        </w:rPr>
        <w:t>. 2 тон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аортой</w:t>
      </w:r>
    </w:p>
    <w:p w14:paraId="1F35D242" w14:textId="77777777" w:rsidR="001E64B9" w:rsidRPr="00067C86" w:rsidRDefault="001E64B9" w:rsidP="007C58A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" w:hAnsi="Times New Roman"/>
        </w:rPr>
        <w:t>pulsus</w:t>
      </w:r>
      <w:proofErr w:type="spellEnd"/>
      <w:r w:rsidR="007C58AE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durus</w:t>
      </w:r>
      <w:proofErr w:type="spellEnd"/>
    </w:p>
    <w:p w14:paraId="6ECFF9A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>. АД</w:t>
      </w:r>
    </w:p>
    <w:p w14:paraId="3BA9670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Течение:</w:t>
      </w:r>
    </w:p>
    <w:p w14:paraId="6CE2CFB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1.Манифестное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2.Латентное (бессимптомное)</w:t>
      </w:r>
    </w:p>
    <w:p w14:paraId="5447543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Осложнения:</w:t>
      </w:r>
    </w:p>
    <w:p w14:paraId="4F77307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ОПН</w:t>
      </w:r>
    </w:p>
    <w:p w14:paraId="2A8B986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 Острая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серд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</w:t>
      </w:r>
      <w:proofErr w:type="spellStart"/>
      <w:r>
        <w:rPr>
          <w:rFonts w:ascii="Times New Roman CYR" w:hAnsi="Times New Roman CYR" w:cs="Times New Roman CYR"/>
          <w:lang w:val="ru-RU"/>
        </w:rPr>
        <w:t>нед-ть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</w:t>
      </w:r>
      <w:proofErr w:type="spellStart"/>
      <w:r>
        <w:rPr>
          <w:rFonts w:ascii="Times New Roman CYR" w:hAnsi="Times New Roman CYR" w:cs="Times New Roman CYR"/>
          <w:lang w:val="ru-RU"/>
        </w:rPr>
        <w:t>серд</w:t>
      </w:r>
      <w:proofErr w:type="spellEnd"/>
      <w:r>
        <w:rPr>
          <w:rFonts w:ascii="Times New Roman CYR" w:hAnsi="Times New Roman CYR" w:cs="Times New Roman CYR"/>
          <w:lang w:val="ru-RU"/>
        </w:rPr>
        <w:t>. астма,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отек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легких)</w:t>
      </w:r>
    </w:p>
    <w:p w14:paraId="486195D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3)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Почечная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эклампсия (приступы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судорог) Быстрое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пов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давления, </w:t>
      </w:r>
      <w:proofErr w:type="spellStart"/>
      <w:r>
        <w:rPr>
          <w:rFonts w:ascii="Times New Roman CYR" w:hAnsi="Times New Roman CYR" w:cs="Times New Roman CYR"/>
          <w:lang w:val="ru-RU"/>
        </w:rPr>
        <w:t>внутричер</w:t>
      </w:r>
      <w:proofErr w:type="spellEnd"/>
      <w:r>
        <w:rPr>
          <w:rFonts w:ascii="Times New Roman CYR" w:hAnsi="Times New Roman CYR" w:cs="Times New Roman CYR"/>
          <w:lang w:val="ru-RU"/>
        </w:rPr>
        <w:t>, спазм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сосудов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мозга,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потеря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сознания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клонические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судороги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(1-2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мин), багровое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лицо,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набухшие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шейные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вены,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нап</w:t>
      </w:r>
      <w:proofErr w:type="spellEnd"/>
      <w:r>
        <w:rPr>
          <w:rFonts w:ascii="Times New Roman CYR" w:hAnsi="Times New Roman CYR" w:cs="Times New Roman CYR"/>
          <w:lang w:val="ru-RU"/>
        </w:rPr>
        <w:t>. эпилепсию. После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больной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сопоре.</w:t>
      </w:r>
    </w:p>
    <w:p w14:paraId="62BDE8F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4) Переход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подострую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форму (</w:t>
      </w:r>
      <w:proofErr w:type="spellStart"/>
      <w:r>
        <w:rPr>
          <w:rFonts w:ascii="Times New Roman CYR" w:hAnsi="Times New Roman CYR" w:cs="Times New Roman CYR"/>
          <w:lang w:val="ru-RU"/>
        </w:rPr>
        <w:t>злокач</w:t>
      </w:r>
      <w:proofErr w:type="spellEnd"/>
      <w:r>
        <w:rPr>
          <w:rFonts w:ascii="Times New Roman CYR" w:hAnsi="Times New Roman CYR" w:cs="Times New Roman CYR"/>
          <w:lang w:val="ru-RU"/>
        </w:rPr>
        <w:t>).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Все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симптомы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прогрессируют</w:t>
      </w:r>
    </w:p>
    <w:p w14:paraId="2AA01F3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5)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Исход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хр.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гломерулонефрит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</w:t>
      </w:r>
    </w:p>
    <w:p w14:paraId="5BDAF4CC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u w:val="single"/>
          <w:lang w:val="ru-RU"/>
        </w:rPr>
      </w:pPr>
    </w:p>
    <w:p w14:paraId="79EE123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u w:val="single"/>
          <w:lang w:val="ru-RU"/>
        </w:rPr>
      </w:pPr>
    </w:p>
    <w:p w14:paraId="3D3CEB1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u w:val="single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ХРОНИЧЕСКИЙ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ДИФФУЗНЫЙ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ГЛОМЕРУЛОНЕФРИТ</w:t>
      </w:r>
    </w:p>
    <w:p w14:paraId="6512E26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Первично хроническое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течение</w:t>
      </w:r>
    </w:p>
    <w:p w14:paraId="2083C96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 Исход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острого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нефрита</w:t>
      </w:r>
    </w:p>
    <w:p w14:paraId="7AD3562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Формы</w:t>
      </w:r>
    </w:p>
    <w:p w14:paraId="189D042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Нефротическая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форма - нефротический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(зернистые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восковидные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цилиндры)</w:t>
      </w:r>
    </w:p>
    <w:p w14:paraId="5AB58B9C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 w:rsidRPr="00067C86">
        <w:rPr>
          <w:rFonts w:ascii="Times New Roman" w:hAnsi="Times New Roman"/>
          <w:lang w:val="ru-RU"/>
        </w:rPr>
        <w:t>2</w:t>
      </w:r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Гипертоническая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форма - </w:t>
      </w:r>
      <w:proofErr w:type="spellStart"/>
      <w:r>
        <w:rPr>
          <w:rFonts w:ascii="Times New Roman CYR" w:hAnsi="Times New Roman CYR" w:cs="Times New Roman CYR"/>
          <w:lang w:val="ru-RU"/>
        </w:rPr>
        <w:t>серд-сос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синдром -АГ</w:t>
      </w:r>
    </w:p>
    <w:p w14:paraId="01B9BD0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Смешанная форма - есть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все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основные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синдромы</w:t>
      </w:r>
    </w:p>
    <w:p w14:paraId="4D95C22F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4.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Латентная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форма - симптомов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нет (только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слабовыр</w:t>
      </w:r>
      <w:proofErr w:type="spellEnd"/>
      <w:r>
        <w:rPr>
          <w:rFonts w:ascii="Times New Roman CYR" w:hAnsi="Times New Roman CYR" w:cs="Times New Roman CYR"/>
          <w:lang w:val="ru-RU"/>
        </w:rPr>
        <w:t>. мочевой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синдром)</w:t>
      </w:r>
    </w:p>
    <w:p w14:paraId="05475C9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Поражение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симметрично.</w:t>
      </w:r>
    </w:p>
    <w:p w14:paraId="1DB803B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Течение</w:t>
      </w:r>
    </w:p>
    <w:p w14:paraId="37727A4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Стадия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почечной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компенсации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(длится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годами).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Сезонное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обострение. Вне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обострения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жалоб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функция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компенс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азотемии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нет.</w:t>
      </w:r>
    </w:p>
    <w:p w14:paraId="3DCA2C5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Стадия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декомпенсации</w:t>
      </w:r>
    </w:p>
    <w:p w14:paraId="10130B8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3)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Исход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вторично - </w:t>
      </w:r>
      <w:proofErr w:type="spellStart"/>
      <w:r>
        <w:rPr>
          <w:rFonts w:ascii="Times New Roman CYR" w:hAnsi="Times New Roman CYR" w:cs="Times New Roman CYR"/>
          <w:lang w:val="ru-RU"/>
        </w:rPr>
        <w:t>сморщ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почку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ХПН</w:t>
      </w:r>
    </w:p>
    <w:p w14:paraId="45AED7D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5F9A649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ПИЕЛОНЕФРИТ</w:t>
      </w:r>
    </w:p>
    <w:p w14:paraId="4111AB6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Это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чисто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инфекционное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заболевание.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Инф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попадает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мочевому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тракту,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гематогенно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лимфогенно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5DE9713F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Острый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пиелонефрит - поражается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вся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почка.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Процесс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чаще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всего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односторонний.</w:t>
      </w:r>
    </w:p>
    <w:p w14:paraId="5FAA6E2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lastRenderedPageBreak/>
        <w:t>Течение</w:t>
      </w:r>
    </w:p>
    <w:p w14:paraId="284FC59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1) </w:t>
      </w:r>
      <w:proofErr w:type="spellStart"/>
      <w:r>
        <w:rPr>
          <w:rFonts w:ascii="Times New Roman CYR" w:hAnsi="Times New Roman CYR" w:cs="Times New Roman CYR"/>
          <w:lang w:val="ru-RU"/>
        </w:rPr>
        <w:t>Пов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температуры,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озноб,пот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лей, СОЕ</w:t>
      </w:r>
    </w:p>
    <w:p w14:paraId="175B6D3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пояснице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односторонние,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дизурия (болезненность,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частые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позывы)</w:t>
      </w:r>
    </w:p>
    <w:p w14:paraId="2979EED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3)"+"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симптом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Пастернацкого</w:t>
      </w:r>
      <w:proofErr w:type="spellEnd"/>
    </w:p>
    <w:p w14:paraId="45CD4EE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4)Болезненность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пальпации (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отек)</w:t>
      </w:r>
    </w:p>
    <w:p w14:paraId="7057E93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5) </w:t>
      </w:r>
      <w:proofErr w:type="spellStart"/>
      <w:r>
        <w:rPr>
          <w:rFonts w:ascii="Times New Roman CYR" w:hAnsi="Times New Roman CYR" w:cs="Times New Roman CYR"/>
          <w:lang w:val="ru-RU"/>
        </w:rPr>
        <w:t>Лейкоцитурия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пиурия</w:t>
      </w:r>
    </w:p>
    <w:p w14:paraId="779B279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6) </w:t>
      </w:r>
      <w:proofErr w:type="spellStart"/>
      <w:r>
        <w:rPr>
          <w:rFonts w:ascii="Times New Roman CYR" w:hAnsi="Times New Roman CYR" w:cs="Times New Roman CYR"/>
          <w:lang w:val="ru-RU"/>
        </w:rPr>
        <w:t>Протеинурия,бактериурия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(более 100 тыс. в 1 мл)</w:t>
      </w:r>
    </w:p>
    <w:p w14:paraId="164ABDA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-УЗИ - поражение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одной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почки (</w:t>
      </w:r>
      <w:proofErr w:type="spellStart"/>
      <w:r>
        <w:rPr>
          <w:rFonts w:ascii="Times New Roman CYR" w:hAnsi="Times New Roman CYR" w:cs="Times New Roman CYR"/>
          <w:lang w:val="ru-RU"/>
        </w:rPr>
        <w:t>ув,пор</w:t>
      </w:r>
      <w:proofErr w:type="spellEnd"/>
      <w:r>
        <w:rPr>
          <w:rFonts w:ascii="Times New Roman CYR" w:hAnsi="Times New Roman CYR" w:cs="Times New Roman CYR"/>
          <w:lang w:val="ru-RU"/>
        </w:rPr>
        <w:t>)</w:t>
      </w:r>
    </w:p>
    <w:p w14:paraId="4C5B460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правильном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лечении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проходит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бесследно.</w:t>
      </w:r>
    </w:p>
    <w:p w14:paraId="649A4C8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Осложнения:</w:t>
      </w:r>
    </w:p>
    <w:p w14:paraId="0E7632D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Паранефрит (переход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околопочечную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клетчатку)</w:t>
      </w:r>
    </w:p>
    <w:p w14:paraId="6789B94C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</w:t>
      </w:r>
      <w:proofErr w:type="spellStart"/>
      <w:r>
        <w:rPr>
          <w:rFonts w:ascii="Times New Roman CYR" w:hAnsi="Times New Roman CYR" w:cs="Times New Roman CYR"/>
          <w:lang w:val="ru-RU"/>
        </w:rPr>
        <w:t>Апостематоз</w:t>
      </w:r>
      <w:proofErr w:type="spellEnd"/>
      <w:r>
        <w:rPr>
          <w:rFonts w:ascii="Times New Roman CYR" w:hAnsi="Times New Roman CYR" w:cs="Times New Roman CYR"/>
          <w:lang w:val="ru-RU"/>
        </w:rPr>
        <w:t>. нефрит (обр. гнойнички) = карбункул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почки</w:t>
      </w:r>
    </w:p>
    <w:p w14:paraId="29968C3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3) ОПН (редко)</w:t>
      </w:r>
    </w:p>
    <w:p w14:paraId="0F8E4AF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4)хр. пиелонефрит</w:t>
      </w:r>
    </w:p>
    <w:p w14:paraId="60DE9A8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56DC159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ХРОНИЧ. ПИЕЛОНЕФРИТ</w:t>
      </w:r>
    </w:p>
    <w:p w14:paraId="54356A8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Первично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хр.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течение</w:t>
      </w:r>
    </w:p>
    <w:p w14:paraId="2044454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 Исход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острого</w:t>
      </w:r>
    </w:p>
    <w:p w14:paraId="7622DA9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Симптомы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же,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только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обострении</w:t>
      </w:r>
    </w:p>
    <w:p w14:paraId="32296B6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Мочевой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характерен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вне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обострения (</w:t>
      </w:r>
      <w:proofErr w:type="spellStart"/>
      <w:r>
        <w:rPr>
          <w:rFonts w:ascii="Times New Roman CYR" w:hAnsi="Times New Roman CYR" w:cs="Times New Roman CYR"/>
          <w:lang w:val="ru-RU"/>
        </w:rPr>
        <w:t>лейкоцитурия</w:t>
      </w:r>
      <w:proofErr w:type="spellEnd"/>
      <w:r>
        <w:rPr>
          <w:rFonts w:ascii="Times New Roman CYR" w:hAnsi="Times New Roman CYR" w:cs="Times New Roman CYR"/>
          <w:lang w:val="ru-RU"/>
        </w:rPr>
        <w:t>)</w:t>
      </w:r>
    </w:p>
    <w:p w14:paraId="7A09913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Клетки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Штейнгеймера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- </w:t>
      </w:r>
      <w:proofErr w:type="spellStart"/>
      <w:r>
        <w:rPr>
          <w:rFonts w:ascii="Times New Roman CYR" w:hAnsi="Times New Roman CYR" w:cs="Times New Roman CYR"/>
          <w:lang w:val="ru-RU"/>
        </w:rPr>
        <w:t>Мальбина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</w:t>
      </w:r>
    </w:p>
    <w:p w14:paraId="5C14425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  <w:lang w:val="ru-RU"/>
        </w:rPr>
        <w:t>Преднизолоновая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проба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-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1 мл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преднизолона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- за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собирают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мочу (более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400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мс. </w:t>
      </w:r>
      <w:proofErr w:type="spellStart"/>
      <w:r>
        <w:rPr>
          <w:rFonts w:ascii="Times New Roman CYR" w:hAnsi="Times New Roman CYR" w:cs="Times New Roman CYR"/>
          <w:lang w:val="ru-RU"/>
        </w:rPr>
        <w:t>мик</w:t>
      </w:r>
      <w:proofErr w:type="spellEnd"/>
      <w:r>
        <w:rPr>
          <w:rFonts w:ascii="Times New Roman CYR" w:hAnsi="Times New Roman CYR" w:cs="Times New Roman CYR"/>
          <w:lang w:val="ru-RU"/>
        </w:rPr>
        <w:t>/в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час)</w:t>
      </w:r>
    </w:p>
    <w:p w14:paraId="1042FF4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Преим.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поражение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одной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почки.</w:t>
      </w:r>
    </w:p>
    <w:p w14:paraId="7547BBD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Деформация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лоханок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чашечек .</w:t>
      </w:r>
    </w:p>
    <w:p w14:paraId="5BFE867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Редко - нефротический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синдром.</w:t>
      </w:r>
    </w:p>
    <w:p w14:paraId="4E796F3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Азотемия - 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конечной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стадии.</w:t>
      </w:r>
    </w:p>
    <w:p w14:paraId="23ABEDE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пиелонефрите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- симптом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Тофило</w:t>
      </w:r>
      <w:proofErr w:type="spellEnd"/>
      <w:r>
        <w:rPr>
          <w:rFonts w:ascii="Times New Roman CYR" w:hAnsi="Times New Roman CYR" w:cs="Times New Roman CYR"/>
          <w:lang w:val="ru-RU"/>
        </w:rPr>
        <w:t>- больной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лежит, притягивает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себе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ногу - боль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пояснице.</w:t>
      </w:r>
    </w:p>
    <w:p w14:paraId="15D3038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5B3BEE0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u w:val="single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ОСТРАЯ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ПОЧЕЧНАЯ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НЕДОСТАТОЧНОСТЬ</w:t>
      </w:r>
    </w:p>
    <w:p w14:paraId="25271FB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Возникает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нарушении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функции почек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потере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менее 95%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функции. Острый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нефрит,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пиелонефрит ( редко),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переливание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несовместимой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крови,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острые интоксикации,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шок.</w:t>
      </w:r>
    </w:p>
    <w:p w14:paraId="68F7960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первые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часы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дни 1-2 дня - клиника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основного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заболевания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травмы - латентный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период.</w:t>
      </w:r>
    </w:p>
    <w:p w14:paraId="7D43646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Олигоанурическая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стадия</w:t>
      </w:r>
    </w:p>
    <w:p w14:paraId="1D6ED54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а)с-м острого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поражения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клубочков (боли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пояснице,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олигурия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кровь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азотемия)</w:t>
      </w:r>
    </w:p>
    <w:p w14:paraId="3FF8B7F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б) 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АД, </w:t>
      </w:r>
      <w:proofErr w:type="spellStart"/>
      <w:r>
        <w:rPr>
          <w:rFonts w:ascii="Times New Roman CYR" w:hAnsi="Times New Roman CYR" w:cs="Times New Roman CYR"/>
          <w:lang w:val="ru-RU"/>
        </w:rPr>
        <w:t>гипергидротация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опасностью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отека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легких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мозга</w:t>
      </w:r>
    </w:p>
    <w:p w14:paraId="43B6814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в) ацидоз</w:t>
      </w:r>
    </w:p>
    <w:p w14:paraId="4B89847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г)гипергликемия - судороги</w:t>
      </w:r>
    </w:p>
    <w:p w14:paraId="75AC7C2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  <w:lang w:val="ru-RU"/>
        </w:rPr>
        <w:t>д</w:t>
      </w:r>
      <w:proofErr w:type="spellEnd"/>
      <w:r>
        <w:rPr>
          <w:rFonts w:ascii="Times New Roman CYR" w:hAnsi="Times New Roman CYR" w:cs="Times New Roman CYR"/>
          <w:lang w:val="ru-RU"/>
        </w:rPr>
        <w:t>) энцефалопатия (сонливость,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рвота)</w:t>
      </w:r>
    </w:p>
    <w:p w14:paraId="7523248D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Исходы</w:t>
      </w:r>
    </w:p>
    <w:p w14:paraId="603E2D55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1) уремия - кома</w:t>
      </w:r>
    </w:p>
    <w:p w14:paraId="4C5DF650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2)полиурия - выздоровления</w:t>
      </w:r>
    </w:p>
    <w:p w14:paraId="4BBF2C2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000D02B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ХРОНИЧЕСКАЯ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ПОЧЕЧНАЯ НЕДОСТАТОЧНОСТЬ</w:t>
      </w:r>
    </w:p>
    <w:p w14:paraId="0E2E3C0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Исход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хронических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заболеваний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почек</w:t>
      </w:r>
    </w:p>
    <w:p w14:paraId="1EC2146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 Период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почечной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компенсации (клиника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хр.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почечного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заболевания,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все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с-мы</w:t>
      </w:r>
      <w:proofErr w:type="spellEnd"/>
      <w:r>
        <w:rPr>
          <w:rFonts w:ascii="Times New Roman CYR" w:hAnsi="Times New Roman CYR" w:cs="Times New Roman CYR"/>
          <w:lang w:val="ru-RU"/>
        </w:rPr>
        <w:t>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м.б.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небольшая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азотемия)</w:t>
      </w:r>
    </w:p>
    <w:p w14:paraId="16950FC6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Период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декомпенсации (когда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клуб.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фильтрация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пад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50 мл/мин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норма 100.</w:t>
      </w:r>
    </w:p>
    <w:p w14:paraId="6F8ADF3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  <w:lang w:val="ru-RU"/>
        </w:rPr>
        <w:t>Олигурии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нет,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азотемия</w:t>
      </w:r>
    </w:p>
    <w:p w14:paraId="3DA23B5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а)астенический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(ум.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аппетита,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работоспособности,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слабость,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похудение)</w:t>
      </w:r>
    </w:p>
    <w:p w14:paraId="13CB43E9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б)диспепсический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-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понос,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рвота,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сухость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кожи,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ломкость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волос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ногтей</w:t>
      </w:r>
    </w:p>
    <w:p w14:paraId="77F90A2C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в)анемия- </w:t>
      </w:r>
      <w:proofErr w:type="spellStart"/>
      <w:r>
        <w:rPr>
          <w:rFonts w:ascii="Times New Roman CYR" w:hAnsi="Times New Roman CYR" w:cs="Times New Roman CYR"/>
          <w:lang w:val="ru-RU"/>
        </w:rPr>
        <w:t>гемморагия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(тромбоцитопения,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анемия) носовые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кровотечения,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петехии</w:t>
      </w:r>
    </w:p>
    <w:p w14:paraId="2808339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г)</w:t>
      </w:r>
      <w:proofErr w:type="spellStart"/>
      <w:r>
        <w:rPr>
          <w:rFonts w:ascii="Times New Roman CYR" w:hAnsi="Times New Roman CYR" w:cs="Times New Roman CYR"/>
          <w:lang w:val="ru-RU"/>
        </w:rPr>
        <w:t>костно-суставнный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синдром - 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ломкость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костей ( </w:t>
      </w:r>
      <w:proofErr w:type="spellStart"/>
      <w:r>
        <w:rPr>
          <w:rFonts w:ascii="Times New Roman CYR" w:hAnsi="Times New Roman CYR" w:cs="Times New Roman CYR"/>
          <w:lang w:val="ru-RU"/>
        </w:rPr>
        <w:t>гипоСа++емия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lang w:val="ru-RU"/>
        </w:rPr>
        <w:t>ув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мочевой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к-ты</w:t>
      </w:r>
      <w:proofErr w:type="spellEnd"/>
      <w:r>
        <w:rPr>
          <w:rFonts w:ascii="Times New Roman CYR" w:hAnsi="Times New Roman CYR" w:cs="Times New Roman CYR"/>
          <w:lang w:val="ru-RU"/>
        </w:rPr>
        <w:t>, 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суставах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кристаллы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уратов,боли</w:t>
      </w:r>
      <w:proofErr w:type="spellEnd"/>
    </w:p>
    <w:p w14:paraId="5DB02090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  <w:lang w:val="ru-RU"/>
        </w:rPr>
        <w:t>д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)поражение </w:t>
      </w:r>
      <w:proofErr w:type="spellStart"/>
      <w:r>
        <w:rPr>
          <w:rFonts w:ascii="Times New Roman CYR" w:hAnsi="Times New Roman CYR" w:cs="Times New Roman CYR"/>
          <w:lang w:val="ru-RU"/>
        </w:rPr>
        <w:t>слиз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сероз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оболочек,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стоматит,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гингивит,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колит,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гастрит,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перикардит.</w:t>
      </w:r>
    </w:p>
    <w:p w14:paraId="48DE260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0D66B69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УРЕМИЧЕСКАЯ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КОМА</w:t>
      </w:r>
    </w:p>
    <w:p w14:paraId="3877679E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Клуб.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фильтрация менее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10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мл/мин +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анурия</w:t>
      </w:r>
    </w:p>
    <w:p w14:paraId="57CEEB0B" w14:textId="77777777" w:rsidR="001E64B9" w:rsidRPr="00067C86" w:rsidRDefault="001E64B9" w:rsidP="007C58A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 CYR" w:hAnsi="Times New Roman CYR" w:cs="Times New Roman CYR"/>
          <w:lang w:val="ru-RU"/>
        </w:rPr>
        <w:t>1</w:t>
      </w:r>
      <w:r w:rsidRPr="00067C86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Facies</w:t>
      </w:r>
      <w:proofErr w:type="spellEnd"/>
      <w:r w:rsidR="007C58AE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nefritica</w:t>
      </w:r>
      <w:proofErr w:type="spellEnd"/>
    </w:p>
    <w:p w14:paraId="381BEC40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2.Узкие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зрачки</w:t>
      </w:r>
    </w:p>
    <w:p w14:paraId="2243124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3.Уремический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запах (аммиак)</w:t>
      </w:r>
    </w:p>
    <w:p w14:paraId="02208B5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lastRenderedPageBreak/>
        <w:t>4.Дыхание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Куссмаля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, </w:t>
      </w:r>
      <w:proofErr w:type="spellStart"/>
      <w:r>
        <w:rPr>
          <w:rFonts w:ascii="Times New Roman CYR" w:hAnsi="Times New Roman CYR" w:cs="Times New Roman CYR"/>
          <w:lang w:val="ru-RU"/>
        </w:rPr>
        <w:t>Чейн-Стокса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(ацидоз)</w:t>
      </w:r>
    </w:p>
    <w:p w14:paraId="358DDA1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5.Сухая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кожа,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язык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сухой,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обложенный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коричневым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налетом, часто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трещинами</w:t>
      </w:r>
    </w:p>
    <w:p w14:paraId="1DF3EC7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6.Гемморагии</w:t>
      </w:r>
    </w:p>
    <w:p w14:paraId="31C3486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7.Тремор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кистей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пальцев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рук</w:t>
      </w:r>
    </w:p>
    <w:p w14:paraId="2BBC7F1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8. Мочевинный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иней (у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крыльев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носа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кристаллы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мочевины)</w:t>
      </w:r>
    </w:p>
    <w:p w14:paraId="796464A0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9.Шум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трения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перикарда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</w:p>
    <w:p w14:paraId="1B755513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</w:p>
    <w:p w14:paraId="7F4D729F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u w:val="single"/>
          <w:lang w:val="ru-RU"/>
        </w:rPr>
      </w:pPr>
      <w:r>
        <w:rPr>
          <w:rFonts w:ascii="Times New Roman CYR" w:hAnsi="Times New Roman CYR" w:cs="Times New Roman CYR"/>
          <w:u w:val="single"/>
          <w:lang w:val="ru-RU"/>
        </w:rPr>
        <w:t>ПОЧЕЧНО-КАМЕННАЯ</w:t>
      </w:r>
      <w:r w:rsidR="007C58AE">
        <w:rPr>
          <w:rFonts w:ascii="Times New Roman CYR" w:hAnsi="Times New Roman CYR" w:cs="Times New Roman CYR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u w:val="single"/>
          <w:lang w:val="ru-RU"/>
        </w:rPr>
        <w:t>БОЛЕЗНЬ</w:t>
      </w:r>
    </w:p>
    <w:p w14:paraId="59332ADB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Образование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камней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- лоханках.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Им. знач.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солевые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св-ва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рН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нар.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оттока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мочи, </w:t>
      </w:r>
      <w:proofErr w:type="spellStart"/>
      <w:r>
        <w:rPr>
          <w:rFonts w:ascii="Times New Roman CYR" w:hAnsi="Times New Roman CYR" w:cs="Times New Roman CYR"/>
          <w:lang w:val="ru-RU"/>
        </w:rPr>
        <w:t>инфекция.Камни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образуются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на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органическом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ядре -</w:t>
      </w:r>
      <w:proofErr w:type="spellStart"/>
      <w:r>
        <w:rPr>
          <w:rFonts w:ascii="Times New Roman CYR" w:hAnsi="Times New Roman CYR" w:cs="Times New Roman CYR"/>
          <w:lang w:val="ru-RU"/>
        </w:rPr>
        <w:t>эпит</w:t>
      </w:r>
      <w:proofErr w:type="spellEnd"/>
      <w:r>
        <w:rPr>
          <w:rFonts w:ascii="Times New Roman CYR" w:hAnsi="Times New Roman CYR" w:cs="Times New Roman CYR"/>
          <w:lang w:val="ru-RU"/>
        </w:rPr>
        <w:t>. клетки,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сгусток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фибрина.</w:t>
      </w:r>
    </w:p>
    <w:p w14:paraId="1AFFFF62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1. Латентное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течение</w:t>
      </w:r>
    </w:p>
    <w:p w14:paraId="69F514B0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2. Почечные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колики (растяжение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мочеточников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лоханок - боль)</w:t>
      </w:r>
    </w:p>
    <w:p w14:paraId="7A2785B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отличие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от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других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колик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боль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иррадиирует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мочевому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пузырю,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промежности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половым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органам. Дизурия. Висцеро-висцеральные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явления - диспепсические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явления. Небольшое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пов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температуры, эр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в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моче.</w:t>
      </w:r>
    </w:p>
    <w:p w14:paraId="5941BF41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Боли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устр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. </w:t>
      </w:r>
      <w:proofErr w:type="spellStart"/>
      <w:r>
        <w:rPr>
          <w:rFonts w:ascii="Times New Roman CYR" w:hAnsi="Times New Roman CYR" w:cs="Times New Roman CYR"/>
          <w:lang w:val="ru-RU"/>
        </w:rPr>
        <w:t>спазмолитиками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теплом.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Боль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до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суток. Обнаружение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камня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при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val="ru-RU"/>
        </w:rPr>
        <w:t>исслед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</w:p>
    <w:p w14:paraId="4A531188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Осложнения</w:t>
      </w:r>
    </w:p>
    <w:p w14:paraId="6FD45DFA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1) </w:t>
      </w:r>
      <w:proofErr w:type="spellStart"/>
      <w:r>
        <w:rPr>
          <w:rFonts w:ascii="Times New Roman CYR" w:hAnsi="Times New Roman CYR" w:cs="Times New Roman CYR"/>
          <w:lang w:val="ru-RU"/>
        </w:rPr>
        <w:t>прис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 xml:space="preserve">инфекции - </w:t>
      </w:r>
      <w:proofErr w:type="spellStart"/>
      <w:r>
        <w:rPr>
          <w:rFonts w:ascii="Times New Roman CYR" w:hAnsi="Times New Roman CYR" w:cs="Times New Roman CYR"/>
          <w:lang w:val="ru-RU"/>
        </w:rPr>
        <w:t>калькулезный</w:t>
      </w:r>
      <w:proofErr w:type="spellEnd"/>
      <w:r w:rsidR="007C58AE"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lang w:val="ru-RU"/>
        </w:rPr>
        <w:t>пиелонефрит</w:t>
      </w:r>
    </w:p>
    <w:p w14:paraId="41263C47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2) гидронефроз</w:t>
      </w:r>
    </w:p>
    <w:p w14:paraId="72E33E64" w14:textId="77777777" w:rsidR="001E64B9" w:rsidRDefault="001E64B9" w:rsidP="007C58AE">
      <w:pPr>
        <w:ind w:firstLine="709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3) </w:t>
      </w:r>
      <w:proofErr w:type="spellStart"/>
      <w:r>
        <w:rPr>
          <w:rFonts w:ascii="Times New Roman CYR" w:hAnsi="Times New Roman CYR" w:cs="Times New Roman CYR"/>
          <w:lang w:val="ru-RU"/>
        </w:rPr>
        <w:t>пиелонефроз</w:t>
      </w:r>
      <w:proofErr w:type="spellEnd"/>
      <w:r>
        <w:rPr>
          <w:rFonts w:ascii="Times New Roman CYR" w:hAnsi="Times New Roman CYR" w:cs="Times New Roman CYR"/>
          <w:lang w:val="ru-RU"/>
        </w:rPr>
        <w:t xml:space="preserve"> (инфекция)</w:t>
      </w:r>
    </w:p>
    <w:sectPr w:rsidR="001E64B9" w:rsidSect="007C58AE">
      <w:endnotePr>
        <w:numFmt w:val="decimal"/>
        <w:numStart w:val="0"/>
      </w:endnotePr>
      <w:pgSz w:w="12240" w:h="15840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94"/>
    <w:rsid w:val="00067C86"/>
    <w:rsid w:val="001E64B9"/>
    <w:rsid w:val="005C0EE1"/>
    <w:rsid w:val="007C58AE"/>
    <w:rsid w:val="00E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EB78"/>
  <w15:chartTrackingRefBased/>
  <w15:docId w15:val="{CBC71503-7F39-4981-9FBF-0A57D9B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СИНДРОМЫ ЗАБОЛЕВАНИЙ ПОЧЕК</vt:lpstr>
    </vt:vector>
  </TitlesOfParts>
  <Company>home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СИНДРОМЫ ЗАБОЛЕВАНИЙ ПОЧЕК</dc:title>
  <dc:subject/>
  <dc:creator>USER</dc:creator>
  <cp:keywords/>
  <dc:description/>
  <cp:lastModifiedBy>Igor</cp:lastModifiedBy>
  <cp:revision>2</cp:revision>
  <dcterms:created xsi:type="dcterms:W3CDTF">2024-11-15T11:31:00Z</dcterms:created>
  <dcterms:modified xsi:type="dcterms:W3CDTF">2024-11-15T11:31:00Z</dcterms:modified>
</cp:coreProperties>
</file>