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52B4B">
      <w:pPr>
        <w:widowControl/>
        <w:spacing w:line="360" w:lineRule="auto"/>
        <w:ind w:left="142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Уход за роженицей. Первый туалет новорожденного </w:t>
      </w:r>
    </w:p>
    <w:p w:rsidR="00000000" w:rsidRDefault="00952B4B">
      <w:pPr>
        <w:widowControl/>
        <w:spacing w:line="360" w:lineRule="auto"/>
        <w:ind w:left="142" w:firstLine="567"/>
        <w:jc w:val="center"/>
        <w:rPr>
          <w:b/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Роды являются сложным Физиологическим процессом,   при котором происходит изгнание из матки через естественные родовые пути плода, последа и околоплодных   вод. Обычно Роды наступают после 10 акушерских мес</w:t>
      </w:r>
      <w:r>
        <w:rPr>
          <w:sz w:val="24"/>
          <w:lang w:val="ru-RU"/>
        </w:rPr>
        <w:t xml:space="preserve">яцев (280 дней, 39 – 40 недель беременности). К этому времени   плод становится зрелым, способным к внеутробному   существованию. Такие роды называются своевременными.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Если роды происходят в сроки от 28 – 29 до 37 – 38 нед   беременности, их называют преж</w:t>
      </w:r>
      <w:r>
        <w:rPr>
          <w:sz w:val="24"/>
          <w:lang w:val="ru-RU"/>
        </w:rPr>
        <w:t xml:space="preserve">девременными, а позже   41 – 42 нед – запоздалыми.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Предвестники родов. </w:t>
      </w:r>
      <w:r>
        <w:rPr>
          <w:sz w:val="24"/>
          <w:lang w:val="ru-RU"/>
        </w:rPr>
        <w:t>Роды редко наступают неожиданно, внезапно. Обычно за 2 – 3 нед до их наступления   появляется ряд признаков, которые принято называть   предвестниками родов</w:t>
      </w:r>
      <w:r>
        <w:rPr>
          <w:b/>
          <w:sz w:val="24"/>
          <w:lang w:val="ru-RU"/>
        </w:rPr>
        <w:t xml:space="preserve">. </w:t>
      </w:r>
      <w:r>
        <w:rPr>
          <w:sz w:val="24"/>
          <w:lang w:val="ru-RU"/>
        </w:rPr>
        <w:t xml:space="preserve">К их числу относятся: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1) </w:t>
      </w:r>
      <w:r>
        <w:rPr>
          <w:sz w:val="24"/>
          <w:lang w:val="ru-RU"/>
        </w:rPr>
        <w:t xml:space="preserve">опускание предлежащей части плода ко входу в   малый таз. За 2 – 3 нед до родов предлежащая часть  </w:t>
      </w:r>
      <w:r>
        <w:rPr>
          <w:b/>
          <w:sz w:val="24"/>
          <w:lang w:val="ru-RU"/>
        </w:rPr>
        <w:t xml:space="preserve"> </w:t>
      </w:r>
      <w:r>
        <w:rPr>
          <w:sz w:val="24"/>
          <w:lang w:val="ru-RU"/>
        </w:rPr>
        <w:t>плода, чаще всего головка, прижимается ко входу в малый   таз, вследствие этого высота стояния дна матки уменьшается. Беременная при этом отмечает, что ей с</w:t>
      </w:r>
      <w:r>
        <w:rPr>
          <w:sz w:val="24"/>
          <w:lang w:val="ru-RU"/>
        </w:rPr>
        <w:t xml:space="preserve">тановится   легче дышать;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2) повышение возбудимости матки. В последние   2 – 3 нед беременности периодически возникают нерегулярные сокращения матки, сопровождающиеся болезненными ошущениями. Такие сокращения матки иазываются   ложными</w:t>
      </w:r>
      <w:r>
        <w:rPr>
          <w:b/>
          <w:sz w:val="24"/>
          <w:lang w:val="ru-RU"/>
        </w:rPr>
        <w:t xml:space="preserve"> </w:t>
      </w:r>
      <w:r>
        <w:rPr>
          <w:sz w:val="24"/>
          <w:lang w:val="ru-RU"/>
        </w:rPr>
        <w:t>схватками, схваткам</w:t>
      </w:r>
      <w:r>
        <w:rPr>
          <w:sz w:val="24"/>
          <w:lang w:val="ru-RU"/>
        </w:rPr>
        <w:t xml:space="preserve">и-предвестниками, подготовительными (прелиминарными) схватками. Ложные схватки никогда не носят регулярного характера и не приводят   к изменениям в шейке матки;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3) в последние дни перед родами у беременной </w:t>
      </w:r>
      <w:r>
        <w:rPr>
          <w:i/>
          <w:sz w:val="24"/>
          <w:lang w:val="ru-RU"/>
        </w:rPr>
        <w:t>пери</w:t>
      </w:r>
      <w:r>
        <w:rPr>
          <w:sz w:val="24"/>
          <w:lang w:val="ru-RU"/>
        </w:rPr>
        <w:t>одически появляются слизистые выделения из п</w:t>
      </w:r>
      <w:r>
        <w:rPr>
          <w:sz w:val="24"/>
          <w:lang w:val="ru-RU"/>
        </w:rPr>
        <w:t xml:space="preserve">оловых   путей,  происходит  выделение   слизистой  пробки –   содержимого шеечного канала, что также свидетельствует   о близости наступления родового акта.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Накануне Родов наблюдаются изменения в шейке   матки, совокупность которых характеризует состояни</w:t>
      </w:r>
      <w:r>
        <w:rPr>
          <w:sz w:val="24"/>
          <w:lang w:val="ru-RU"/>
        </w:rPr>
        <w:t>е ее   зрелости. Эти изменения легко распознаются при влагалищном исследовании и выражаются в следующем: зрелая   шейка матки располагается в центре малого таза, укорачивается (длина зрелой шейки матки не превышает 2 см) и   размягчается; шеечный канал ста</w:t>
      </w:r>
      <w:r>
        <w:rPr>
          <w:sz w:val="24"/>
          <w:lang w:val="ru-RU"/>
        </w:rPr>
        <w:t xml:space="preserve">новится проходимым для   пальца.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Родовые изгоняющие силы.</w:t>
      </w:r>
      <w:r>
        <w:rPr>
          <w:sz w:val="24"/>
          <w:lang w:val="ru-RU"/>
        </w:rPr>
        <w:t xml:space="preserve">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К родовым изгоняющим   силам относятся с х ватки и п о ту г и. Началом родов   считаются появление регулярных сокращений матки –   родовых схваток. Схватки возникают непроизвольно, независимо от ж</w:t>
      </w:r>
      <w:r>
        <w:rPr>
          <w:sz w:val="24"/>
          <w:lang w:val="ru-RU"/>
        </w:rPr>
        <w:t>елания женщины. Родовые схватки носят   периодический характер и нередко сопровождаются болевыми ощущениями. Промежутки между схватками называются паузами. Вначале схватки чередуются кажцые 10 – 15 мин и длятся по 10 – 15 с. Впоследствии схватки   учащаютс</w:t>
      </w:r>
      <w:r>
        <w:rPr>
          <w:sz w:val="24"/>
          <w:lang w:val="ru-RU"/>
        </w:rPr>
        <w:t xml:space="preserve">я и становятся более продолжительными. В конце первого периода родов схватки возникают каждые   3 – 4 мин и длятся по 40 – 45 с. С момента возникновения регулярной родовой деятельности и да окончания родов женщина называется </w:t>
      </w:r>
      <w:r>
        <w:rPr>
          <w:i/>
          <w:sz w:val="24"/>
          <w:lang w:val="ru-RU"/>
        </w:rPr>
        <w:t>рожен</w:t>
      </w:r>
      <w:r>
        <w:rPr>
          <w:sz w:val="24"/>
          <w:lang w:val="ru-RU"/>
        </w:rPr>
        <w:t>ицей.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Другой разновидность</w:t>
      </w:r>
      <w:r>
        <w:rPr>
          <w:sz w:val="24"/>
          <w:lang w:val="ru-RU"/>
        </w:rPr>
        <w:t xml:space="preserve">ю изгоняющих сил являются </w:t>
      </w:r>
      <w:r>
        <w:rPr>
          <w:i/>
          <w:sz w:val="24"/>
          <w:lang w:val="ru-RU"/>
        </w:rPr>
        <w:t xml:space="preserve">п о т </w:t>
      </w:r>
      <w:r>
        <w:rPr>
          <w:sz w:val="24"/>
          <w:lang w:val="ru-RU"/>
        </w:rPr>
        <w:t xml:space="preserve">у г и. Кроме сокращения матки, потуга включает участие мышц брюшного пресса, диафрагмы, верхних и   иижних конечностей. Потуги возникают </w:t>
      </w:r>
      <w:r>
        <w:rPr>
          <w:sz w:val="24"/>
          <w:lang w:val="ru-RU"/>
        </w:rPr>
        <w:lastRenderedPageBreak/>
        <w:t>рефлекторно   вследствие раздражения нервных окончаний шейки матки,   влагалища, мышц и</w:t>
      </w:r>
      <w:r>
        <w:rPr>
          <w:sz w:val="24"/>
          <w:lang w:val="ru-RU"/>
        </w:rPr>
        <w:t xml:space="preserve"> фасций тазового дна продвигающейся по родовому каналу предлежащей частью плода. Потуги возникают непроизвольно, но, в отличие от схваток, роженица мажет регулировать их силу и продолжительность. Это позволяет врачу и акушерке специальными  приемами  управ</w:t>
      </w:r>
      <w:r>
        <w:rPr>
          <w:sz w:val="24"/>
          <w:lang w:val="ru-RU"/>
        </w:rPr>
        <w:t>лять  родами  в  период  изгнания. В результате одновременного согласованного действия сокращений матки и скелетных мышц происходит изгнание плода.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КЛИНИЧЕСКОЕ ТЕЧЕНИЕ РОДОВ </w:t>
      </w:r>
    </w:p>
    <w:p w:rsidR="00000000" w:rsidRDefault="00952B4B">
      <w:pPr>
        <w:widowControl/>
        <w:spacing w:line="360" w:lineRule="auto"/>
        <w:ind w:left="142" w:firstLine="567"/>
        <w:jc w:val="center"/>
        <w:rPr>
          <w:b/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клиническом течении родов различают три периода:   первый  период – раскрыти</w:t>
      </w:r>
      <w:r>
        <w:rPr>
          <w:sz w:val="24"/>
          <w:lang w:val="ru-RU"/>
        </w:rPr>
        <w:t xml:space="preserve">я, второй период –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изгнания,   третий период – последовый.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b/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</w:t>
      </w:r>
      <w:r>
        <w:rPr>
          <w:b/>
          <w:sz w:val="24"/>
          <w:lang w:val="ru-RU"/>
        </w:rPr>
        <w:t xml:space="preserve">Период раскрытия </w:t>
      </w:r>
    </w:p>
    <w:p w:rsidR="00000000" w:rsidRDefault="00952B4B">
      <w:pPr>
        <w:widowControl/>
        <w:spacing w:line="360" w:lineRule="auto"/>
        <w:ind w:left="142" w:firstLine="567"/>
        <w:jc w:val="center"/>
        <w:rPr>
          <w:b/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Период раскрытия начинается возникновением регулярной родовой деятельности – родовых схваток и заканчивается полным рас</w:t>
      </w:r>
      <w:r>
        <w:rPr>
          <w:sz w:val="24"/>
          <w:lang w:val="ru-RU"/>
        </w:rPr>
        <w:t xml:space="preserve">крытием маточного зева. В период   раскрытия под влиянием родовых схваток постепенно   сглаживается шейка матки и раскрывается маточный </w:t>
      </w:r>
      <w:r>
        <w:rPr>
          <w:i/>
          <w:sz w:val="24"/>
          <w:lang w:val="ru-RU"/>
        </w:rPr>
        <w:t xml:space="preserve">зев.   </w:t>
      </w:r>
      <w:r>
        <w:rPr>
          <w:sz w:val="24"/>
          <w:lang w:val="ru-RU"/>
        </w:rPr>
        <w:t>Этот процесс неодинаков у перво- и повторнородящих   женщин. Если у первородящих вначале происходит сглаживание ш</w:t>
      </w:r>
      <w:r>
        <w:rPr>
          <w:sz w:val="24"/>
          <w:lang w:val="ru-RU"/>
        </w:rPr>
        <w:t>ейки матки (раскрытие внутреннего маточного   зева), а затем раскрытие наружного зева, то у</w:t>
      </w:r>
      <w:r>
        <w:rPr>
          <w:b/>
          <w:sz w:val="24"/>
          <w:lang w:val="ru-RU"/>
        </w:rPr>
        <w:t xml:space="preserve">   </w:t>
      </w:r>
      <w:r>
        <w:rPr>
          <w:sz w:val="24"/>
          <w:lang w:val="ru-RU"/>
        </w:rPr>
        <w:t>повторнородящих эти процессы происходят одновременно. При полностью сглаженной шейке матки область, соответствующая наружному зеву, называется ма  точным зевом. К</w:t>
      </w:r>
      <w:r>
        <w:rPr>
          <w:sz w:val="24"/>
          <w:lang w:val="ru-RU"/>
        </w:rPr>
        <w:t>огда наступает полное раскрытие маточтого зева полость матки и влаталище составляют родовой канал. Маточный зев определяется в виде тонкой узкой растяжимай каймы, расположенной вокруг  предлежащей части плода. Диаметр маточиого зева при   полном открытии д</w:t>
      </w:r>
      <w:r>
        <w:rPr>
          <w:sz w:val="24"/>
          <w:lang w:val="ru-RU"/>
        </w:rPr>
        <w:t xml:space="preserve">остигает 10 – 12 см, при такой степени открытия возможно рождение зрелого плода в период изгнания. Кроме родовых схваток в процессе раскрытия шейки   матки принимает участие плодный пузырь.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Во время схватки уменьшается объем матки, увеличивается внутримат</w:t>
      </w:r>
      <w:r>
        <w:rPr>
          <w:sz w:val="24"/>
          <w:lang w:val="ru-RU"/>
        </w:rPr>
        <w:t>очное давление, сила которого передается на околоплодные воды. В результате этого плодный   пузырь вклинивается в шеечный канал, способствуя по  степенному сглаживанию шейки матки и раскрытию маточного зева. После окончания схватки давление внутри  матки у</w:t>
      </w:r>
      <w:r>
        <w:rPr>
          <w:sz w:val="24"/>
          <w:lang w:val="ru-RU"/>
        </w:rPr>
        <w:t xml:space="preserve">меньшается, напряжение плодного пузыря снижается. С новой схваткой все повторяется.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При полном или почти полном раскрытии маточного   зева на высоте схватки при максимальном напряжении   плодный пузырь разрывается и изливаются передние   воды. Задние воды</w:t>
      </w:r>
      <w:r>
        <w:rPr>
          <w:sz w:val="24"/>
          <w:lang w:val="ru-RU"/>
        </w:rPr>
        <w:t xml:space="preserve"> изливаются обычно вместе с рождением плода.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Излитие вод при полном или почти полном раскрытии   маточного зева называется своевременным, при не  полном раскрытии – ранним.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Если околоплодные воды изливаются до начала регулярной родовой деятельности, это </w:t>
      </w:r>
      <w:r>
        <w:rPr>
          <w:sz w:val="24"/>
          <w:lang w:val="ru-RU"/>
        </w:rPr>
        <w:t xml:space="preserve">говорит о преждев  ременном (дородовом) их излитии. В редких случаях   возникает запоздалое излитие околоплодных вод. Это бывает в тех случаях, когда разрыв плодного пузыря и   излитие вод происходят в периоде изгнания.   Длительность первого периода </w:t>
      </w:r>
      <w:r>
        <w:rPr>
          <w:i/>
          <w:sz w:val="24"/>
          <w:lang w:val="ru-RU"/>
        </w:rPr>
        <w:t>родов</w:t>
      </w:r>
      <w:r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у пейвородящих колеблется от 12 до 16 ч, у повторнородящих – от 8 до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  <w:r>
        <w:rPr>
          <w:sz w:val="24"/>
          <w:lang w:val="ru-RU"/>
        </w:rPr>
        <w:t xml:space="preserve">10 ч.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rPr>
          <w:b/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</w:t>
      </w:r>
      <w:r>
        <w:rPr>
          <w:b/>
          <w:sz w:val="24"/>
          <w:lang w:val="ru-RU"/>
        </w:rPr>
        <w:t xml:space="preserve">Период изгнания </w:t>
      </w:r>
    </w:p>
    <w:p w:rsidR="00000000" w:rsidRDefault="00952B4B">
      <w:pPr>
        <w:widowControl/>
        <w:spacing w:line="360" w:lineRule="auto"/>
        <w:ind w:left="142" w:firstLine="567"/>
        <w:jc w:val="center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Второй период родов – период изгнания – начинается с   момента полного раскрытия маточного зева и закан</w:t>
      </w:r>
      <w:r>
        <w:rPr>
          <w:sz w:val="24"/>
          <w:lang w:val="ru-RU"/>
        </w:rPr>
        <w:t>чивается рождением плода. Вскоре после своевременного излития околоплодных вод схватки усиливаются, их сила и   продолжительность нарастает, паузы между схватками укорачиваются. Это способствует быстрому опусканию   предлежащей части плода в полость малого</w:t>
      </w:r>
      <w:r>
        <w:rPr>
          <w:sz w:val="24"/>
          <w:lang w:val="ru-RU"/>
        </w:rPr>
        <w:t xml:space="preserve"> таза, раздражению нервных окончаний шейки матки, влагалища,   мышц и фасций тазового дна и рефлекторному возникновению потуг, под действием которых происходит изгнание   плода.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На высоте одной из потуг из половой щели появляется   небольшой участок предл</w:t>
      </w:r>
      <w:r>
        <w:rPr>
          <w:sz w:val="24"/>
          <w:lang w:val="ru-RU"/>
        </w:rPr>
        <w:t xml:space="preserve">ежащей части плода (чаще всего   затылок). </w:t>
      </w:r>
      <w:r>
        <w:rPr>
          <w:i/>
          <w:sz w:val="24"/>
          <w:lang w:val="ru-RU"/>
        </w:rPr>
        <w:t xml:space="preserve">В </w:t>
      </w:r>
      <w:r>
        <w:rPr>
          <w:sz w:val="24"/>
          <w:lang w:val="ru-RU"/>
        </w:rPr>
        <w:t>паузах между потугами она скрывается,   чтобы вновь появиться в большей степени при следующей   потуге. Этот процесс называется врезыванием предлежащей части плода. Через некоторое время с   развитием родовой де</w:t>
      </w:r>
      <w:r>
        <w:rPr>
          <w:sz w:val="24"/>
          <w:lang w:val="ru-RU"/>
        </w:rPr>
        <w:t xml:space="preserve">ятельности предлежащая часть плода продвигается по родовому каналу и уже не скрывается   в паузах между потугами. </w:t>
      </w:r>
      <w:r>
        <w:rPr>
          <w:i/>
          <w:sz w:val="24"/>
          <w:lang w:val="ru-RU"/>
        </w:rPr>
        <w:t xml:space="preserve">Это </w:t>
      </w:r>
      <w:r>
        <w:rPr>
          <w:sz w:val="24"/>
          <w:lang w:val="ru-RU"/>
        </w:rPr>
        <w:t>состоявие называется   п.р о р е з ы в а н и е м предлежащей части плода,</w:t>
      </w:r>
      <w:r>
        <w:rPr>
          <w:i/>
          <w:sz w:val="24"/>
          <w:lang w:val="ru-RU"/>
        </w:rPr>
        <w:t xml:space="preserve">оно </w:t>
      </w:r>
      <w:r>
        <w:rPr>
          <w:sz w:val="24"/>
          <w:lang w:val="ru-RU"/>
        </w:rPr>
        <w:t>завершается рождением всей головки. Родившаяся   головка перв</w:t>
      </w:r>
      <w:r>
        <w:rPr>
          <w:sz w:val="24"/>
          <w:lang w:val="ru-RU"/>
        </w:rPr>
        <w:t xml:space="preserve">оначально обращена личиком кзади, а затем в   результате внутреннего поворота туловища плода головка   повогачивается личиком к бедру матери противоположному позиции плода. В дальнейшем на высоте одной из   последующих потуг происходит рождение плечиков и </w:t>
      </w:r>
      <w:r>
        <w:rPr>
          <w:sz w:val="24"/>
          <w:lang w:val="ru-RU"/>
        </w:rPr>
        <w:t xml:space="preserve">  всего плода. Одновременно с рождением плода изливаются задние воды.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Период изгнания продолжается  у первородящих от 1   до 2 ч, у повторнородящих – от 20 мин до 1 ч.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                                    Биомеханизм родов.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Совокупность движений, соверш</w:t>
      </w:r>
      <w:r>
        <w:rPr>
          <w:sz w:val="24"/>
          <w:lang w:val="ru-RU"/>
        </w:rPr>
        <w:t xml:space="preserve">аемых плодом при прохождении через </w:t>
      </w:r>
      <w:r>
        <w:rPr>
          <w:i/>
          <w:sz w:val="24"/>
          <w:lang w:val="ru-RU"/>
        </w:rPr>
        <w:t xml:space="preserve">родовые </w:t>
      </w:r>
      <w:r>
        <w:rPr>
          <w:sz w:val="24"/>
          <w:lang w:val="ru-RU"/>
        </w:rPr>
        <w:t xml:space="preserve">пути,   называется биомеханизмом Родов.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  <w:r>
        <w:rPr>
          <w:sz w:val="24"/>
          <w:lang w:val="ru-RU"/>
        </w:rPr>
        <w:t>Наиболее часто встречающимся нормальным является   механизм родов при переднем виде затьлочного предлежания. Для нормального механизма родов характерно   состояние сгибания</w:t>
      </w:r>
      <w:r>
        <w:rPr>
          <w:sz w:val="24"/>
          <w:lang w:val="ru-RU"/>
        </w:rPr>
        <w:t xml:space="preserve"> головки над входом в малый таз, в   результате чего ко входу в малый таз обращен затылок   плода. Стреловидный шов головки плода располагается   обычно в поперечном или слегка косом размере плоскости   входа в малый таз.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Механизм родов при переднем виде </w:t>
      </w:r>
      <w:r>
        <w:rPr>
          <w:b/>
          <w:sz w:val="24"/>
          <w:lang w:val="ru-RU"/>
        </w:rPr>
        <w:t xml:space="preserve">затылочного предлежания.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Различают 4 момента механизма Родов.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 е р в ы й м о м е н т – сгибавие головки плода.   Во входе в малый таз головка совершает движение вокруг   воображаемой поперечной  оси, в  результате которого   подбородок  приближается к  </w:t>
      </w:r>
      <w:r>
        <w:rPr>
          <w:sz w:val="24"/>
          <w:lang w:val="ru-RU"/>
        </w:rPr>
        <w:t>грудной клетке, затылок   опускается во вход в малый таз,малый родничок располагается ниже большого. При дальнейшем продвижении по   родовому каналу малый родничок следует по проводной   оси таза, являясь ведущей точкой.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Ведущей (проводной) точкой называет</w:t>
      </w:r>
      <w:r>
        <w:rPr>
          <w:sz w:val="24"/>
          <w:lang w:val="ru-RU"/>
        </w:rPr>
        <w:t xml:space="preserve">ся та точка плода, которая первой опускается во вход малого таза,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следует проводной оси таза и первой показывается при рождении. Сгибание головки приводит к относительному уменьшению предлежащей части плода. В результате сгибания головка проходит все плос</w:t>
      </w:r>
      <w:r>
        <w:rPr>
          <w:sz w:val="24"/>
          <w:lang w:val="ru-RU"/>
        </w:rPr>
        <w:t>кости малого таза более свободно, своим наименьшим, малым косым размером, диаметр которого составляет  9,5 см, с окружностью в 32 см.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т о р о й  м о м е н т - внутренний поворот головки. Головка плода одновременно с поступательным движением поворачиваетс</w:t>
      </w:r>
      <w:r>
        <w:rPr>
          <w:sz w:val="24"/>
          <w:lang w:val="ru-RU"/>
        </w:rPr>
        <w:t>я вокруг продольной оси. При этом затылок плода поворачивается кпереди,   к лонному сочленению, а личико - кзади, к крестцу.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Т р е т и й  м о м е н т  - разгибание головки. Разгибание головки происходит в  выходе малого таза. Согнутая головка достигает таз</w:t>
      </w:r>
      <w:r>
        <w:rPr>
          <w:sz w:val="24"/>
          <w:lang w:val="ru-RU"/>
        </w:rPr>
        <w:t>ового дна, мышцы и фасции тазового дна оказывают сопротивление ее дальнейшему продвижению. В результате головка отклоняется к месту    наименьшего сопротивления - вульварному кольцу, вращаетяс вокруг воображаемой поперечной оси, отклоняется кпереди  - разг</w:t>
      </w:r>
      <w:r>
        <w:rPr>
          <w:sz w:val="24"/>
          <w:lang w:val="ru-RU"/>
        </w:rPr>
        <w:t>ибается.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Ч е т в е р т ы й  м о м е н т - внутренний поворот плечиков и наружный поворот головки. Плечики в выходе малого таза поворачиваются из поперечного   размера в прямой. В начале  под лонную дугу подходит переднее плечико, после фиксации которого ту</w:t>
      </w:r>
      <w:r>
        <w:rPr>
          <w:sz w:val="24"/>
          <w:lang w:val="ru-RU"/>
        </w:rPr>
        <w:t xml:space="preserve">ловище сгибается  в шейно-грудном отделе, при этом рождается заднее плечико. После рождения легко рождаются туловище и ножки плода. В момент внутреннего   поворота плечиков совершается наружный поворот головки. Личико плода поворачивается к бедру матери в </w:t>
      </w:r>
      <w:r>
        <w:rPr>
          <w:sz w:val="24"/>
          <w:lang w:val="ru-RU"/>
        </w:rPr>
        <w:t xml:space="preserve">  зависимости от позиции плода: при первой позиции – к   правому бедру, при второй позиции – к левому.      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b/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</w:t>
      </w:r>
      <w:r>
        <w:rPr>
          <w:b/>
          <w:sz w:val="24"/>
          <w:lang w:val="ru-RU"/>
        </w:rPr>
        <w:t xml:space="preserve">Последовый период </w:t>
      </w:r>
    </w:p>
    <w:p w:rsidR="00000000" w:rsidRDefault="00952B4B">
      <w:pPr>
        <w:widowControl/>
        <w:spacing w:line="360" w:lineRule="auto"/>
        <w:ind w:left="142" w:firstLine="567"/>
        <w:jc w:val="center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  <w:r>
        <w:rPr>
          <w:sz w:val="24"/>
          <w:lang w:val="ru-RU"/>
        </w:rPr>
        <w:t>Третий период родов – последовый – начинается с момента рождения плода и заверша</w:t>
      </w:r>
      <w:r>
        <w:rPr>
          <w:sz w:val="24"/>
          <w:lang w:val="ru-RU"/>
        </w:rPr>
        <w:t>ется рождением последа.   Послед включает плаценту, околоплодные оболочки и   пуповину. В последовом периоде под воздействием последовых схваток происходит отделение плаценты и оболочек от стенок матки и рождение последа. Изгнание последа осуществляется по</w:t>
      </w:r>
      <w:r>
        <w:rPr>
          <w:sz w:val="24"/>
          <w:lang w:val="ru-RU"/>
        </w:rPr>
        <w:t xml:space="preserve">д  влиявием потуг.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После Рождения последа матка сильно сокращается, в   результате чего происходит пережатие маточных сосудов   в области плацентарной площадки и остановка кровотечения. При нормальном теченни родов общая кровопотеря не   превышает 250 мл</w:t>
      </w:r>
      <w:r>
        <w:rPr>
          <w:sz w:val="24"/>
          <w:lang w:val="ru-RU"/>
        </w:rPr>
        <w:t xml:space="preserve">, нередко она составляет лишь 50 –   100 мл. Такая кровопотеря считается физиологической. Кровопотеря от 250 до 400 мл называется пограничной, а свьппе 400мл – патологической.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С момента окончания последового периода завершается родовой процесс и женщина н</w:t>
      </w:r>
      <w:r>
        <w:rPr>
          <w:sz w:val="24"/>
          <w:lang w:val="ru-RU"/>
        </w:rPr>
        <w:t xml:space="preserve">азывают родильни  цей.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Продолжительность последового периода колеблется   от 5 – 10 мин до 2 ч. Общая продолжительность физиологических  родов у первородящих составляет в среднем   10 – 12 ч, у повторнородящих – от 8 до 10 ч.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Наблюдение и уход за рожени</w:t>
      </w:r>
      <w:r>
        <w:rPr>
          <w:b/>
          <w:sz w:val="24"/>
          <w:lang w:val="ru-RU"/>
        </w:rPr>
        <w:t xml:space="preserve">цей в периоде   раскрытия </w:t>
      </w:r>
    </w:p>
    <w:p w:rsidR="00000000" w:rsidRDefault="00952B4B">
      <w:pPr>
        <w:widowControl/>
        <w:spacing w:line="360" w:lineRule="auto"/>
        <w:ind w:left="142" w:firstLine="567"/>
        <w:jc w:val="center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Первый период родов – период раскрытия – роженица   проводит в кровати  в предродовой палате, вставать ей   разрешают только при целости вод и при уловии фиксации предлежащей части во входе в малый таз. Медицинский персонал долж</w:t>
      </w:r>
      <w:r>
        <w:rPr>
          <w:sz w:val="24"/>
          <w:lang w:val="ru-RU"/>
        </w:rPr>
        <w:t xml:space="preserve">ен неотлучно находиться в предродовой, наблюдать за общим состоянием, самочувствием и   поведением роженицы в родах, окраской кожных покровов  </w:t>
      </w:r>
      <w:r>
        <w:rPr>
          <w:i/>
          <w:sz w:val="24"/>
          <w:lang w:val="ru-RU"/>
        </w:rPr>
        <w:t xml:space="preserve">и  </w:t>
      </w:r>
      <w:r>
        <w:rPr>
          <w:sz w:val="24"/>
          <w:lang w:val="ru-RU"/>
        </w:rPr>
        <w:t>слизистых  оболочек, осведомляться  о наличии   головной боли, расстройства  зрения. Медицинская сестра,   аку</w:t>
      </w:r>
      <w:r>
        <w:rPr>
          <w:sz w:val="24"/>
          <w:lang w:val="ru-RU"/>
        </w:rPr>
        <w:t>шерка должны тщательно соблюдать п р</w:t>
      </w:r>
      <w:r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а в и л а   д е о н  т о л о г и      </w:t>
      </w:r>
      <w:r>
        <w:rPr>
          <w:i/>
          <w:sz w:val="24"/>
          <w:lang w:val="ru-RU"/>
        </w:rPr>
        <w:t xml:space="preserve">и </w:t>
      </w:r>
      <w:r>
        <w:rPr>
          <w:sz w:val="24"/>
          <w:lang w:val="ru-RU"/>
        </w:rPr>
        <w:t xml:space="preserve">при работе в предродовой: внимательно, чутко   относиться к роженице, четко и своевременно выполнять   назначения врача, вселять уверенность в благополучный   исход родов.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Акуше</w:t>
      </w:r>
      <w:r>
        <w:rPr>
          <w:sz w:val="24"/>
          <w:lang w:val="ru-RU"/>
        </w:rPr>
        <w:t xml:space="preserve">рка (медицинская сестра), наблюдая за общим   состоянием роженицы, каждые 2 ч измеряет артериальное   давление, определяет пульс, 2 раза в сутки следит за   температурой тела.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течение всего периода раскрытия наблюдают за   характером родовой деятельност</w:t>
      </w:r>
      <w:r>
        <w:rPr>
          <w:sz w:val="24"/>
          <w:lang w:val="ru-RU"/>
        </w:rPr>
        <w:t>и. Активность родовой   деятельности определяется по продолжительности схватки, ее силе и периодичности. Технически это выполняется следующим образом: акушерка (медицинская сестра) правую руку кладет на переднюю брюшную стенку, стремясь   через брюшную сте</w:t>
      </w:r>
      <w:r>
        <w:rPr>
          <w:sz w:val="24"/>
          <w:lang w:val="ru-RU"/>
        </w:rPr>
        <w:t xml:space="preserve">нку определить состояние матки. По   секундомеру определяют продолжительность схваток и   пауз между ними. Схватка ощущается рукой как уплотнение матки, пауза – как расслабление ее.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Большое внимание уделяется в первом периоде родов   контролю за состояни</w:t>
      </w:r>
      <w:r>
        <w:rPr>
          <w:sz w:val="24"/>
          <w:lang w:val="ru-RU"/>
        </w:rPr>
        <w:t>ем плода. Информацию о   его состоянии получают при выслушивании сердцебиения   плода акушерским стетоскопом, или аппаратом «Малыш»,   а также путем регистрации злектро- и фонокардиограммы   плода. При этом учитывают частоту сердцебиения плода,   ритм и зв</w:t>
      </w:r>
      <w:r>
        <w:rPr>
          <w:sz w:val="24"/>
          <w:lang w:val="ru-RU"/>
        </w:rPr>
        <w:t xml:space="preserve">учность тонов. В норме частота сердцебиения   плода колеблется от 120 до 140 ударов в минуту.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Если акушерка (медицинская сестра) замечает изменения  сердцебиения плода, то  она должна немедленно   сообщить об этом врачу. Может измениться ритм сердцебиения</w:t>
      </w:r>
      <w:r>
        <w:rPr>
          <w:sz w:val="24"/>
          <w:lang w:val="ru-RU"/>
        </w:rPr>
        <w:t xml:space="preserve"> плода, вместо постоянного устойчивого ритм начинает меняться, </w:t>
      </w:r>
      <w:r>
        <w:rPr>
          <w:i/>
          <w:sz w:val="24"/>
          <w:lang w:val="ru-RU"/>
        </w:rPr>
        <w:t xml:space="preserve">то </w:t>
      </w:r>
      <w:r>
        <w:rPr>
          <w:sz w:val="24"/>
          <w:lang w:val="ru-RU"/>
        </w:rPr>
        <w:t>урежаясь до 90 – 100 ударов в минуту,   то учащаясь до 140 – 150 в минуту. Нередко изменения   ритма сочетаются с изменениями его звучности.-Сердцебиение плода становится глухим или, напроти</w:t>
      </w:r>
      <w:r>
        <w:rPr>
          <w:sz w:val="24"/>
          <w:lang w:val="ru-RU"/>
        </w:rPr>
        <w:t>в,чрезмерно   звучным. Изменения ритма и звучности сердцебиения   плода являются наиболее типичными проявлениями гипоксии (кислородной недостаточности) плода. Дополнительным  проявлением гипоксии плода является   увеличение его двигательной активности, рож</w:t>
      </w:r>
      <w:r>
        <w:rPr>
          <w:sz w:val="24"/>
          <w:lang w:val="ru-RU"/>
        </w:rPr>
        <w:t xml:space="preserve">еница при   этом отмечает бурное шевеление плода или, напротив,   ослабленное (тихое) шевеление. В связи с этим акушерка   должна постоянно осведомляться у   роженицы о ее ощущениях.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Если врач подтверждает возникновение гипоксии плода, медицинская сестра </w:t>
      </w:r>
      <w:r>
        <w:rPr>
          <w:sz w:val="24"/>
          <w:lang w:val="ru-RU"/>
        </w:rPr>
        <w:t xml:space="preserve">(акушерка) тщательно выполняет   его назначения (ингаляция кислорода, введение в вену   40 мл 40% Раствора глюкозы, 4 мл 5% Раствора аскорбиновой кислоты, </w:t>
      </w:r>
      <w:r>
        <w:rPr>
          <w:i/>
          <w:sz w:val="24"/>
          <w:lang w:val="ru-RU"/>
        </w:rPr>
        <w:t xml:space="preserve">100 </w:t>
      </w:r>
      <w:r>
        <w:rPr>
          <w:sz w:val="24"/>
          <w:lang w:val="ru-RU"/>
        </w:rPr>
        <w:t>мл кокарбоксилазы, 4 мл 1% раствора   сигетина), что способствует обычно улучшению состояния   пл</w:t>
      </w:r>
      <w:r>
        <w:rPr>
          <w:sz w:val="24"/>
          <w:lang w:val="ru-RU"/>
        </w:rPr>
        <w:t xml:space="preserve">ода.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Немаловажное значение для нормального течения родового акта имеет функция мочевого пузыря.   Роженице рекомендуется опорожнять мочевой пузырь   каждые 2 – 3 ч. Переполнение мочевого пузыря оказывает неблагоприятное, ослабляющее влияние на родовую   </w:t>
      </w:r>
      <w:r>
        <w:rPr>
          <w:sz w:val="24"/>
          <w:lang w:val="ru-RU"/>
        </w:rPr>
        <w:t xml:space="preserve">деятельность. Если Роженица не может опорожнить моче  вой пузырь самостоятельно, прибегают к его катетеризации. С этой целью наружные половые органы обмывают   раствором перманганата калия.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С неменьшей тщательностью необходимо наблюдать в   первом периоде</w:t>
      </w:r>
      <w:r>
        <w:rPr>
          <w:sz w:val="24"/>
          <w:lang w:val="ru-RU"/>
        </w:rPr>
        <w:t xml:space="preserve"> родов за функцией кишечника.   Обычно кишечник опорожняют с помощью очистительной   клизмы при поступлении роженицы в родильный дом. В   последующем, если в течение 12 ч не было дефекации,   ставят очистительную клизму повторно.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С целью профилактики восх</w:t>
      </w:r>
      <w:r>
        <w:rPr>
          <w:sz w:val="24"/>
          <w:lang w:val="ru-RU"/>
        </w:rPr>
        <w:t>одящей инфекции следят за чистотой наружных половых органов   роженицы, каждые 6 ч проводят их туалет раствором  перманганата калия 1:1000. Кроме того, туалет наружных   половых органов осуществляют перед производством влагалищного исследования с последующ</w:t>
      </w:r>
      <w:r>
        <w:rPr>
          <w:sz w:val="24"/>
          <w:lang w:val="ru-RU"/>
        </w:rPr>
        <w:t xml:space="preserve">ей сменой стерильной подкладной пеленки.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При полном открытии маточного зева и опускании   головки плода в полость малого таза роженицу переводят   в родовой зал, где продолжают наблюдение и помощь при   родах в периоде изгнания.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Наблюдение и помощь при </w:t>
      </w:r>
      <w:r>
        <w:rPr>
          <w:b/>
          <w:sz w:val="24"/>
          <w:lang w:val="ru-RU"/>
        </w:rPr>
        <w:t xml:space="preserve">родах в периоде   изгнания </w:t>
      </w:r>
    </w:p>
    <w:p w:rsidR="00000000" w:rsidRDefault="00952B4B">
      <w:pPr>
        <w:widowControl/>
        <w:spacing w:line="360" w:lineRule="auto"/>
        <w:ind w:left="142" w:firstLine="567"/>
        <w:jc w:val="center"/>
        <w:rPr>
          <w:b/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течение всего периода изгнания около роженицы   должны находиться врач и акушерка (медицинская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  <w:r>
        <w:rPr>
          <w:sz w:val="24"/>
          <w:lang w:val="ru-RU"/>
        </w:rPr>
        <w:t>сестра).В</w:t>
      </w:r>
      <w:r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>периоде изгнания наблюдают за общим состоянием роженицы, окраской кожных покровов и слизи  стых оболочек, регулярно сле</w:t>
      </w:r>
      <w:r>
        <w:rPr>
          <w:sz w:val="24"/>
          <w:lang w:val="ru-RU"/>
        </w:rPr>
        <w:t xml:space="preserve">дят за пульсом, артериальным давлением; осведомляются о самочувствии роженицы, учитывая возможность появления чувства нехватки   воздуха, головной боли, Расстройства зрения </w:t>
      </w:r>
      <w:r>
        <w:rPr>
          <w:i/>
          <w:sz w:val="24"/>
          <w:lang w:val="ru-RU"/>
        </w:rPr>
        <w:t xml:space="preserve">и </w:t>
      </w:r>
      <w:r>
        <w:rPr>
          <w:sz w:val="24"/>
          <w:lang w:val="ru-RU"/>
        </w:rPr>
        <w:t>др. Тщательно контролируют характер родовой деятельности, определяя частоту, силу</w:t>
      </w:r>
      <w:r>
        <w:rPr>
          <w:sz w:val="24"/>
          <w:lang w:val="ru-RU"/>
        </w:rPr>
        <w:t xml:space="preserve"> и продолжительность   потуг, обращают внимание на состояние нижнего маточного сегмента (истончение, болезненность), в ы с о т у стояния контракционного кольца. 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Кроме наблюдения за общим состоянием роженицы,   уровнем артериального давления, частотой </w:t>
      </w:r>
      <w:r>
        <w:rPr>
          <w:sz w:val="24"/>
          <w:lang w:val="ru-RU"/>
        </w:rPr>
        <w:t xml:space="preserve">пульса, выраженностью родовой деятельности, продвижением плода по   родовому каналу, необходим контроль за состоянием   плода. После каждой потуги определяют сердцебиение   плода, обращая внимание на его частоту, звучность, ритм.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Большое значение в период</w:t>
      </w:r>
      <w:r>
        <w:rPr>
          <w:sz w:val="24"/>
          <w:lang w:val="ru-RU"/>
        </w:rPr>
        <w:t>е изгнания придают наблюдению за состоянием наружных половых   органов. Отек малых и больших половых губ свидетельствует о сдавлении мягких тканей родовых путей, чаще   всего при наличии узкого таза. Появление кровянистых   выделений из половых путей указы</w:t>
      </w:r>
      <w:r>
        <w:rPr>
          <w:sz w:val="24"/>
          <w:lang w:val="ru-RU"/>
        </w:rPr>
        <w:t xml:space="preserve">вает на начавшийся   разрыв мягких тканей (влагалище, промежность) или на   преждевременную отслойку нормально расположенной   плаценты. Подтекание околоплодных вод, окрашенных   меконием, указывает на гипоксию плода, примесь к   околоплодным водам гноя – </w:t>
      </w:r>
      <w:r>
        <w:rPr>
          <w:sz w:val="24"/>
          <w:lang w:val="ru-RU"/>
        </w:rPr>
        <w:t>на инфицирование родовых   путей и т. д. Во время прорезывания головки плода мышцы и   фасции тазового дна подвергаются выраженномуперерастяжению, особенно область промежности. Головка плода в процессе прорезывания подвергается сдавлению со   стороны родов</w:t>
      </w:r>
      <w:r>
        <w:rPr>
          <w:sz w:val="24"/>
          <w:lang w:val="ru-RU"/>
        </w:rPr>
        <w:t xml:space="preserve">ого канала. Специальными приемами, совокупность которых носит название а к </w:t>
      </w:r>
      <w:r>
        <w:rPr>
          <w:i/>
          <w:sz w:val="24"/>
          <w:lang w:val="ru-RU"/>
        </w:rPr>
        <w:t xml:space="preserve">у </w:t>
      </w:r>
      <w:r>
        <w:rPr>
          <w:sz w:val="24"/>
          <w:lang w:val="ru-RU"/>
        </w:rPr>
        <w:t xml:space="preserve">ш е р с к о </w:t>
      </w:r>
      <w:r>
        <w:rPr>
          <w:i/>
          <w:sz w:val="24"/>
          <w:lang w:val="ru-RU"/>
        </w:rPr>
        <w:t xml:space="preserve">г о                </w:t>
      </w:r>
      <w:r>
        <w:rPr>
          <w:sz w:val="24"/>
          <w:lang w:val="ru-RU"/>
        </w:rPr>
        <w:t>п о с о  б и я   в  родах, акушерка осушествляет защиту промежности от повреждений и бережно выводит плод из родовых   путей. Наружные половые орган</w:t>
      </w:r>
      <w:r>
        <w:rPr>
          <w:sz w:val="24"/>
          <w:lang w:val="ru-RU"/>
        </w:rPr>
        <w:t xml:space="preserve">ы роженицы, внутреннюю   поверхность бедер обрабатывают 5% спиртовым раствором йода, или 1% раствором йодоната, область анального   отверстия закрывают стерильной марлей, под ягодицы   подкладывают стерильную пеленку.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Акушерское пособие в родах заключает</w:t>
      </w:r>
      <w:r>
        <w:rPr>
          <w:b/>
          <w:sz w:val="24"/>
          <w:lang w:val="ru-RU"/>
        </w:rPr>
        <w:t xml:space="preserve">ся в следующем: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1. Регулирование продвижения врезывающейся головки. С этой целью во время врезывания   головкиакушерка, стоя справа от роженицы, располагает левкою руку на лобке роженицы, концевыми фалангами  4-х  пальцев осторожно надавливает на головку,</w:t>
      </w:r>
      <w:r>
        <w:rPr>
          <w:sz w:val="24"/>
          <w:lang w:val="ru-RU"/>
        </w:rPr>
        <w:t xml:space="preserve"> сгибая ее в   сторону промежности и сдерживая ее стремительное   рождение.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Правую руку акушерка располагает на промежности   таким образом, чтобы ладонь находилась в области   промежности ниже задней спайки, большой и 4 остальных   пальца располагались п</w:t>
      </w:r>
      <w:r>
        <w:rPr>
          <w:sz w:val="24"/>
          <w:lang w:val="ru-RU"/>
        </w:rPr>
        <w:t>о сторонам от вульварного кольца – большой палец на правой большой половой губе,   4 – на левой большой половой губе . В паузах между потугами акушерка осуществляет так называемый   заем тканей: ткань клитора и малых половых губ, т. е.   менее растянутые т</w:t>
      </w:r>
      <w:r>
        <w:rPr>
          <w:sz w:val="24"/>
          <w:lang w:val="ru-RU"/>
        </w:rPr>
        <w:t xml:space="preserve">кани вульварного кольца, низводит в   сторону промежности, подвергающейся при прорезывании   головки наибольшему напряжению.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2. Выведение головки. После рождения затылка   головка областью подзатылочной ямки (точкой фиксации)   подходит под нижний край ло</w:t>
      </w:r>
      <w:r>
        <w:rPr>
          <w:sz w:val="24"/>
          <w:lang w:val="ru-RU"/>
        </w:rPr>
        <w:t>нного сочленения. С этого   времени роженице запрещают тужиться и выводят головку вне потуги, уменьшая тем самым риск возникновения   травмы промежности. Роженице предлагают положить   руки на грудь и глубоко дышать, ритмичное дыхание   помогает преодолева</w:t>
      </w:r>
      <w:r>
        <w:rPr>
          <w:sz w:val="24"/>
          <w:lang w:val="ru-RU"/>
        </w:rPr>
        <w:t xml:space="preserve">ть потугу.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Акушерка правой рукой продолжает удерживать промежность, а левой рукой захватывает головку   плода и постепенно, осторожно разгибая ее, сводит с   головки ткани промежности. Таким образом постепенно   рождается лоб, личико и подбородок плода. Р</w:t>
      </w:r>
      <w:r>
        <w:rPr>
          <w:sz w:val="24"/>
          <w:lang w:val="ru-RU"/>
        </w:rPr>
        <w:t>одившаяся   головка обращена личиком кзади, затылком кпереди, к   лону. Если после рождения головки обнаруживают обвитие пуповины, осторожно подтягивают и снимают ее с   шеи через головку. Если снять пуповину не удается, ее   пересекают между зажимами Кохе</w:t>
      </w:r>
      <w:r>
        <w:rPr>
          <w:sz w:val="24"/>
          <w:lang w:val="ru-RU"/>
        </w:rPr>
        <w:t xml:space="preserve">ра.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3. Освобождение плечевого пояса. После   рождения головки в течение 1 – 2 потуг Рождается плечевой пояс и весь плод.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Во время потуги происходит внутренний поворот плечиков и наружный поворот головки. Плечики из поперечного переходят в прямой размер в</w:t>
      </w:r>
      <w:r>
        <w:rPr>
          <w:sz w:val="24"/>
          <w:lang w:val="ru-RU"/>
        </w:rPr>
        <w:t xml:space="preserve">ыхода таза, головка при   этом личиком поворачивается к правому или левому бедру  матери, противоположному позиции плода.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При прорезывании плечиков  риск возникновения травмы промежности почти такой же, как при рождении   головки, поэтому акушерка должна </w:t>
      </w:r>
      <w:r>
        <w:rPr>
          <w:sz w:val="24"/>
          <w:lang w:val="ru-RU"/>
        </w:rPr>
        <w:t xml:space="preserve">с неменьшей тщателностью проводить защиту промежности в момент рождения плечиков.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При прорезывании плечиков оказывается следующая   помощь. Переднее плечико подходит под нижний край   лонного сочленения и становится </w:t>
      </w:r>
      <w:r>
        <w:rPr>
          <w:i/>
          <w:sz w:val="24"/>
          <w:lang w:val="ru-RU"/>
        </w:rPr>
        <w:t xml:space="preserve">точкой </w:t>
      </w:r>
      <w:r>
        <w:rPr>
          <w:sz w:val="24"/>
          <w:lang w:val="ru-RU"/>
        </w:rPr>
        <w:t>опоры. После   этого осторожно с</w:t>
      </w:r>
      <w:r>
        <w:rPr>
          <w:sz w:val="24"/>
          <w:lang w:val="ru-RU"/>
        </w:rPr>
        <w:t xml:space="preserve">водят ткани промежности с заднего   плечика.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4. Выведение туловища. После рождения плечевого</w:t>
      </w:r>
      <w:r>
        <w:rPr>
          <w:i/>
          <w:sz w:val="24"/>
          <w:lang w:val="ru-RU"/>
        </w:rPr>
        <w:t xml:space="preserve">о </w:t>
      </w:r>
      <w:r>
        <w:rPr>
          <w:sz w:val="24"/>
          <w:lang w:val="ru-RU"/>
        </w:rPr>
        <w:t>пояса обеими руками осторожно захватывают груд  ную клетку плода, вводя указательные пальцы обеих рук   в подмьппечные впадины, и приподнимают туловище   плода к</w:t>
      </w:r>
      <w:r>
        <w:rPr>
          <w:sz w:val="24"/>
          <w:lang w:val="ru-RU"/>
        </w:rPr>
        <w:t xml:space="preserve">переди .  В  результате без затруднений   рождаются туловище и ножки плода. Родившегося ребенка   кладут на стерильную подогретую пеленку, роженице   придают горизонтальное положение.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b/>
          <w:sz w:val="24"/>
          <w:lang w:val="ru-RU"/>
        </w:rPr>
      </w:pPr>
      <w:r>
        <w:rPr>
          <w:sz w:val="24"/>
          <w:lang w:val="ru-RU"/>
        </w:rPr>
        <w:t xml:space="preserve">                       </w:t>
      </w:r>
      <w:r>
        <w:rPr>
          <w:b/>
          <w:sz w:val="24"/>
          <w:lang w:val="ru-RU"/>
        </w:rPr>
        <w:t xml:space="preserve">Первый туалет новорожденного </w:t>
      </w:r>
    </w:p>
    <w:p w:rsidR="00000000" w:rsidRDefault="00952B4B">
      <w:pPr>
        <w:widowControl/>
        <w:spacing w:line="360" w:lineRule="auto"/>
        <w:ind w:left="142" w:firstLine="567"/>
        <w:jc w:val="center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Акушерка моет ру</w:t>
      </w:r>
      <w:r>
        <w:rPr>
          <w:sz w:val="24"/>
          <w:lang w:val="ru-RU"/>
        </w:rPr>
        <w:t>ки, обрабатывает их спиртом и после   этого приступает к туалету новорожденного. Полость  рта   и нос новорожденного освобождает от слизи с помощью   стерильного баллончика или катетера, соединенного с   электрическим отсосом. Затем приступают к профилакти</w:t>
      </w:r>
      <w:r>
        <w:rPr>
          <w:sz w:val="24"/>
          <w:lang w:val="ru-RU"/>
        </w:rPr>
        <w:t xml:space="preserve">ке офтальмобленнореи по МатвеевУ. </w:t>
      </w:r>
      <w:r>
        <w:rPr>
          <w:i/>
          <w:sz w:val="24"/>
          <w:lang w:val="ru-RU"/>
        </w:rPr>
        <w:t xml:space="preserve">Способ </w:t>
      </w:r>
      <w:r>
        <w:rPr>
          <w:sz w:val="24"/>
          <w:lang w:val="ru-RU"/>
        </w:rPr>
        <w:t>заключается в следующем : веки новорожденного протирают стерильной ватой (отдельным шариком для каждого глаза),   пальцами левой руки осторожно оттягивают нижнее веко   вниз и, пользуясь стерильной пипеткой, наносят</w:t>
      </w:r>
      <w:r>
        <w:rPr>
          <w:sz w:val="24"/>
          <w:lang w:val="ru-RU"/>
        </w:rPr>
        <w:t xml:space="preserve"> на слизистую оболочку (конъюктиву) век 1 – 2 капли стерильного   свежеприготовленного 2% Раствора нитрата серебра или   30% раствора альбуцида, а девочкам в наружные половые органы.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Далее приступают к обработке пуповины. Первичную обработку и перевязку п</w:t>
      </w:r>
      <w:r>
        <w:rPr>
          <w:sz w:val="24"/>
          <w:lang w:val="ru-RU"/>
        </w:rPr>
        <w:t xml:space="preserve">уповины производят   после полного прекращения пульсации ее сосудов, что   </w:t>
      </w:r>
      <w:r>
        <w:rPr>
          <w:i/>
          <w:sz w:val="24"/>
          <w:lang w:val="ru-RU"/>
        </w:rPr>
        <w:t xml:space="preserve">обычно </w:t>
      </w:r>
      <w:r>
        <w:rPr>
          <w:sz w:val="24"/>
          <w:lang w:val="ru-RU"/>
        </w:rPr>
        <w:t>происходит через 2 – 3 мин после рождения плода. Пересекать пуповину до прекращения пульсации сосудов не следует, так как за это время по пуповине к плоду   поступает около 5</w:t>
      </w:r>
      <w:r>
        <w:rPr>
          <w:sz w:val="24"/>
          <w:lang w:val="ru-RU"/>
        </w:rPr>
        <w:t xml:space="preserve">0 – 100 мл крови из сосудов пуповины и плаценты. Перед пересечением пуповины ее протирают   спиртом на расстоянии 10 – 15 см от пупочного кольца,   затем накладывают два зажима Кохера. Один зажим на   расстоянии 8 – 10 см  от пупочного кольца, второй – на </w:t>
      </w:r>
      <w:r>
        <w:rPr>
          <w:sz w:val="24"/>
          <w:lang w:val="ru-RU"/>
        </w:rPr>
        <w:t xml:space="preserve">  2 см ниже первого. Пуповину между зажимами обрабатывают 5% раствором йода и пересекают стерильными   ножницами, зажим перекладывают на уровень   входа во влагалище. Новорожденного показывают матери   и переносят в комнату новорожденного.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комнате новор</w:t>
      </w:r>
      <w:r>
        <w:rPr>
          <w:sz w:val="24"/>
          <w:lang w:val="ru-RU"/>
        </w:rPr>
        <w:t>ождевного ребенка укладывают на   пеленальный столик, накрытый стерильной пеленкой, и производят окончательную обработку пуповины. Она состоит в следующем: акушерка повторно моет руки с мылом и обрабатывает их спиртом. Плодовый отрезок пуповины дополнитель</w:t>
      </w:r>
      <w:r>
        <w:rPr>
          <w:sz w:val="24"/>
          <w:lang w:val="ru-RU"/>
        </w:rPr>
        <w:t>но обрабатывает спиртом,   выжимают из него оставшуюся кровь. На расстоянии   0,5 см от пупочного кольца на пуповину специальным   инструментом – зажимом накладывают скобу Роговина. Пуповинный остаток над скобкой отсекают   стерильными ножницами, поверхнос</w:t>
      </w:r>
      <w:r>
        <w:rPr>
          <w:sz w:val="24"/>
          <w:lang w:val="ru-RU"/>
        </w:rPr>
        <w:t xml:space="preserve">ть разреза пуповины   смазывают 5% раствором перманганата калия, после чего   культю пуповины протирают сухой стерильной марлевой   салфеткой. Остаток пуповивы с наложенной на него   скобой на 5 – 6 ч закрывают стерильной салфеткой, а   затем ее снимают и </w:t>
      </w:r>
      <w:r>
        <w:rPr>
          <w:sz w:val="24"/>
          <w:lang w:val="ru-RU"/>
        </w:rPr>
        <w:t xml:space="preserve">остаток пуповины остается открытым;   его тщательно ежедневно осматривает врач отделения   новорожденных.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После наложения скобы Роговина и отсечения пуповинного остатка поверхность разреза дважды с интервалом  в 3 – 5 мин обрабатывают 96% раствором  спирт</w:t>
      </w:r>
      <w:r>
        <w:rPr>
          <w:sz w:val="24"/>
          <w:lang w:val="ru-RU"/>
        </w:rPr>
        <w:t xml:space="preserve">а.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  <w:r>
        <w:rPr>
          <w:sz w:val="24"/>
          <w:lang w:val="ru-RU"/>
        </w:rPr>
        <w:t>После обработки пуповивы акушерка заканчивает туалет новорожденного. Кожные покровы обрабатывают   салфеткой, смоченной стерильным вазелиновым или под  солнечным маслом, Удаляя при этом избыток сыровидной   смазки, остатки крови и слизи. Закончив туале</w:t>
      </w:r>
      <w:r>
        <w:rPr>
          <w:sz w:val="24"/>
          <w:lang w:val="ru-RU"/>
        </w:rPr>
        <w:t>т, новорожденного тщательно осматривают с целью выявлевия врожденных аномалий развития или повреждений, возникающих иногда в родах (перелом ключицы, плечевой кости,   образование кефалогематомы и др.). Затем ребенка взвешивают на детских весах, измеряют ро</w:t>
      </w:r>
      <w:r>
        <w:rPr>
          <w:sz w:val="24"/>
          <w:lang w:val="ru-RU"/>
        </w:rPr>
        <w:t>ст, окружность   головки по прямому размеру, окружность плечиков. Отмечают признаки зрелости, незрелости и переношенности.На ручки надевают браслеты из медицинской клеенки и   медальон, где указываются фамилия, имя и отчество   матери, пол ребенка, его мас</w:t>
      </w:r>
      <w:r>
        <w:rPr>
          <w:sz w:val="24"/>
          <w:lang w:val="ru-RU"/>
        </w:rPr>
        <w:t xml:space="preserve">са и рост, а также дата   рождения. Затем ребенка пеленают, надевают стерильную   теплую распашонку, заворачивают в стерильную пеленку   и одеяло, оставляют на 2 ч на специальном столике, после   чего переводят в отделение новорожденных.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Ведение последов</w:t>
      </w:r>
      <w:r>
        <w:rPr>
          <w:b/>
          <w:sz w:val="24"/>
          <w:lang w:val="ru-RU"/>
        </w:rPr>
        <w:t xml:space="preserve">ого периода </w:t>
      </w:r>
    </w:p>
    <w:p w:rsidR="00000000" w:rsidRDefault="00952B4B">
      <w:pPr>
        <w:widowControl/>
        <w:spacing w:line="360" w:lineRule="auto"/>
        <w:ind w:left="142" w:firstLine="567"/>
        <w:jc w:val="center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 третьем  (последовом) периоде  родов  происходит   отделение плаценты от стенок матки и рождение последа.   Эти процессы всегда сопровождаются кровопотерей, не   превышающей обычно 250 мл (0,5% массы тела) и считающейся физиологической. Пр</w:t>
      </w:r>
      <w:r>
        <w:rPr>
          <w:sz w:val="24"/>
          <w:lang w:val="ru-RU"/>
        </w:rPr>
        <w:t xml:space="preserve">и нарушении физиологического течения последового периода может возникнуть   патологическое кровотечение, в связи с чем роженица в   последовом периоде должна иаходиться под постоянным   наблюдением врача и акушерки (медицинской сестры). </w:t>
      </w:r>
    </w:p>
    <w:p w:rsidR="00000000" w:rsidRDefault="00952B4B">
      <w:pPr>
        <w:widowControl/>
        <w:spacing w:line="360" w:lineRule="auto"/>
        <w:ind w:left="142" w:right="5040"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Последовый период </w:t>
      </w:r>
      <w:r>
        <w:rPr>
          <w:sz w:val="24"/>
          <w:lang w:val="ru-RU"/>
        </w:rPr>
        <w:t xml:space="preserve">проводится активно –   выжидательно. </w:t>
      </w:r>
    </w:p>
    <w:p w:rsidR="00000000" w:rsidRDefault="00952B4B">
      <w:pPr>
        <w:widowControl/>
        <w:spacing w:line="360" w:lineRule="auto"/>
        <w:ind w:left="142" w:right="5040" w:firstLine="567"/>
        <w:jc w:val="center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  <w:r>
        <w:rPr>
          <w:sz w:val="24"/>
          <w:lang w:val="ru-RU"/>
        </w:rPr>
        <w:t>Врач и акушерка наблюдают за общим   состоянием роженицы, окраской кожных покровов и   слизистых оболочек периодически измеряют артериальное давление, считают пульс. Для учета и измерения   кровопотери под ягодицы рож</w:t>
      </w:r>
      <w:r>
        <w:rPr>
          <w:sz w:val="24"/>
          <w:lang w:val="ru-RU"/>
        </w:rPr>
        <w:t xml:space="preserve">еницы подкладывают специальное плоское продезинфицированное судно.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При ведении последового периода необходимо знать   признаки, свидетельствующие о полном отделении плаценты, и отмечать время их появления.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1. Изменение формы и высоты стояния дна   матки </w:t>
      </w:r>
      <w:r>
        <w:rPr>
          <w:sz w:val="24"/>
          <w:lang w:val="ru-RU"/>
        </w:rPr>
        <w:t>– признак Шредера. Сразу после рождения</w:t>
      </w:r>
      <w:r>
        <w:rPr>
          <w:i/>
          <w:sz w:val="24"/>
          <w:lang w:val="ru-RU"/>
        </w:rPr>
        <w:t>.</w:t>
      </w:r>
      <w:r>
        <w:rPr>
          <w:sz w:val="24"/>
          <w:lang w:val="ru-RU"/>
        </w:rPr>
        <w:t xml:space="preserve"> плода матка имеет округлую форму дно ее находится на уровне пупка.Если наступило полное отделение плациенты, матка вытягивается в длину, дно ее поднимается выше пупка, матка становится уже, уплощается и нередко откл</w:t>
      </w:r>
      <w:r>
        <w:rPr>
          <w:sz w:val="24"/>
          <w:lang w:val="ru-RU"/>
        </w:rPr>
        <w:t xml:space="preserve">оняется вправо от средней линии.    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2. Удлинение наружного отрезка пуповины – признак Альфельда. После полного отделения плаценты и оболочек </w:t>
      </w:r>
      <w:r>
        <w:rPr>
          <w:i/>
          <w:sz w:val="24"/>
          <w:lang w:val="ru-RU"/>
        </w:rPr>
        <w:t xml:space="preserve">от </w:t>
      </w:r>
      <w:r>
        <w:rPr>
          <w:sz w:val="24"/>
          <w:lang w:val="ru-RU"/>
        </w:rPr>
        <w:t xml:space="preserve">стенок матки послед опускается в   нижний маточный сегмент, что приводит к удлинению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наружного отрезка пупови</w:t>
      </w:r>
      <w:r>
        <w:rPr>
          <w:sz w:val="24"/>
          <w:lang w:val="ru-RU"/>
        </w:rPr>
        <w:t xml:space="preserve">ны. Зажим, наложенный на   пуповину на уровне половой щели, опускается на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  <w:r>
        <w:rPr>
          <w:sz w:val="24"/>
          <w:lang w:val="ru-RU"/>
        </w:rPr>
        <w:t xml:space="preserve">10 – 12 см. </w:t>
      </w:r>
    </w:p>
    <w:p w:rsidR="00000000" w:rsidRDefault="00952B4B">
      <w:pPr>
        <w:widowControl/>
        <w:spacing w:line="360" w:lineRule="auto"/>
        <w:ind w:left="142" w:firstLine="567"/>
        <w:rPr>
          <w:sz w:val="24"/>
          <w:lang w:val="ru-RU"/>
        </w:rPr>
      </w:pPr>
      <w:r>
        <w:rPr>
          <w:sz w:val="24"/>
          <w:lang w:val="ru-RU"/>
        </w:rPr>
        <w:t xml:space="preserve">3. ПРи знак Кюстнера – Чукалова. Если наступило полное отделение плаценты, то при надавлинании ребром ладони на надлобковую область роженицы пуповина не втягивается во </w:t>
      </w:r>
      <w:r>
        <w:rPr>
          <w:sz w:val="24"/>
          <w:lang w:val="ru-RU"/>
        </w:rPr>
        <w:t xml:space="preserve">влагалище. При неотделившейся или неполностью отделившейся плаценте пуповина,   напротив, втягивается </w:t>
      </w:r>
      <w:r>
        <w:rPr>
          <w:i/>
          <w:sz w:val="24"/>
          <w:lang w:val="ru-RU"/>
        </w:rPr>
        <w:t xml:space="preserve">во </w:t>
      </w:r>
      <w:r>
        <w:rPr>
          <w:sz w:val="24"/>
          <w:lang w:val="ru-RU"/>
        </w:rPr>
        <w:t xml:space="preserve">влагалище.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 Ряде случаев, когда задерживается рождение последа при полностью отделившейся плаценте, применяют ручные приемы для</w:t>
      </w:r>
      <w:r>
        <w:rPr>
          <w:i/>
          <w:sz w:val="24"/>
          <w:lang w:val="ru-RU"/>
        </w:rPr>
        <w:t xml:space="preserve">я </w:t>
      </w:r>
      <w:r>
        <w:rPr>
          <w:sz w:val="24"/>
          <w:lang w:val="ru-RU"/>
        </w:rPr>
        <w:t xml:space="preserve">его выделения.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1. С</w:t>
      </w:r>
      <w:r>
        <w:rPr>
          <w:sz w:val="24"/>
          <w:lang w:val="ru-RU"/>
        </w:rPr>
        <w:t xml:space="preserve"> п о с о б А б у л а д з е. После опорожнения мочевого пузыря производят осторожный массаж матки через переднюю брюшную стенку с целью усиления ее сокращения. Затем обеими руками захватывают переднюю брюш  ную стенку, в продольную складку. После </w:t>
      </w:r>
      <w:r>
        <w:rPr>
          <w:i/>
          <w:sz w:val="24"/>
          <w:lang w:val="ru-RU"/>
        </w:rPr>
        <w:t xml:space="preserve">этого </w:t>
      </w:r>
      <w:r>
        <w:rPr>
          <w:sz w:val="24"/>
          <w:lang w:val="ru-RU"/>
        </w:rPr>
        <w:t>пред</w:t>
      </w:r>
      <w:r>
        <w:rPr>
          <w:sz w:val="24"/>
          <w:lang w:val="ru-RU"/>
        </w:rPr>
        <w:t xml:space="preserve">лагают роженице потужиться, полностью отделившийся послед обычно </w:t>
      </w:r>
      <w:r>
        <w:rPr>
          <w:i/>
          <w:sz w:val="24"/>
          <w:lang w:val="ru-RU"/>
        </w:rPr>
        <w:t xml:space="preserve">без </w:t>
      </w:r>
      <w:r>
        <w:rPr>
          <w:sz w:val="24"/>
          <w:lang w:val="ru-RU"/>
        </w:rPr>
        <w:t xml:space="preserve">затруднений рождается.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. Способ Креде – Лазаревича. После опорожнения мочевого пузыря матку выводят в срединное поло  жение, осторожно проводят наружный массаж матки,   чтобы усилить ее </w:t>
      </w:r>
      <w:r>
        <w:rPr>
          <w:sz w:val="24"/>
          <w:lang w:val="ru-RU"/>
        </w:rPr>
        <w:t xml:space="preserve">сокращение. Акушер встает слева от   роженицы лицом к ее ногам, правой рукой захватывает   матку через переднюю брюшную стенку таким образом,   чтобы четыре пальца располагались на задней ее стенке,   ладонь – на дне, а большой палец – на передней стенке  </w:t>
      </w:r>
      <w:r>
        <w:rPr>
          <w:sz w:val="24"/>
          <w:lang w:val="ru-RU"/>
        </w:rPr>
        <w:t xml:space="preserve"> матки. Затем  производят выжимание последа,   направляя усилия правой руки вниз и кпереди. Отделившийся полностью послед легко рождается. 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Осмотр родовых путей после родов</w:t>
      </w:r>
      <w:r>
        <w:rPr>
          <w:sz w:val="24"/>
          <w:lang w:val="ru-RU"/>
        </w:rPr>
        <w:t>.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С целью осмотра   родовых путей родильницу перевозят на каталке в малую операцион</w:t>
      </w:r>
      <w:r>
        <w:rPr>
          <w:sz w:val="24"/>
          <w:lang w:val="ru-RU"/>
        </w:rPr>
        <w:t>ную. Внутреннюю поверхность бедер, наружные половые органы обрабатывают 5% спиртовым раствором йода, под ягодицы родильницы подкладывают стерильную пеленку. Врач и акушерка (медицинская сестра) моют руки, как перед хирургической операцией. Вначале осматрив</w:t>
      </w:r>
      <w:r>
        <w:rPr>
          <w:sz w:val="24"/>
          <w:lang w:val="ru-RU"/>
        </w:rPr>
        <w:t>ают промежность, малые половые губы и клитор, затем приступают к осмотру влагалища и шейки матки. С этой целью обнажают шейку матки при помощи зеркал, фиксируют шейку матки окончательными зажимами и последовательно осматривают матку по всей окружности. При</w:t>
      </w:r>
      <w:r>
        <w:rPr>
          <w:sz w:val="24"/>
          <w:lang w:val="ru-RU"/>
        </w:rPr>
        <w:t xml:space="preserve"> обнаружении разрывов шейки матки или влагалища их зашивают. Затем зеркало удаляют и осуществляют восстановление нарушенных тканей промежности и малых половых губ.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Линию швов смазывают 5% спиртовым раствором йода. С целью обезболивания при зашивании разры</w:t>
      </w:r>
      <w:r>
        <w:rPr>
          <w:sz w:val="24"/>
          <w:lang w:val="ru-RU"/>
        </w:rPr>
        <w:t>вов шейки матки, влагалища, промежности и малых половых губ может быть использована местная инфильтрационная анестезия, пудендальная анестезия, ангаляция закисно-кислородной смеси, а так же внутривенное введение сомбревина.</w:t>
      </w:r>
    </w:p>
    <w:p w:rsidR="00000000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Первые два часа после родов род</w:t>
      </w:r>
      <w:r>
        <w:rPr>
          <w:sz w:val="24"/>
          <w:lang w:val="ru-RU"/>
        </w:rPr>
        <w:t>ильница должна оставаться в родильном отделении под тщательным наблюдением дежурного врача в связи возможностью возникновения гипотонического кровотечения в раннем послеродовом периоде.</w:t>
      </w:r>
    </w:p>
    <w:p w:rsidR="00952B4B" w:rsidRDefault="00952B4B">
      <w:pPr>
        <w:widowControl/>
        <w:spacing w:line="360" w:lineRule="auto"/>
        <w:ind w:left="142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Все сведения заносятся в историю родов.</w:t>
      </w:r>
    </w:p>
    <w:sectPr w:rsidR="00952B4B">
      <w:pgSz w:w="12240" w:h="15840"/>
      <w:pgMar w:top="720" w:right="360" w:bottom="144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36"/>
    <w:rsid w:val="00666336"/>
    <w:rsid w:val="0095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5E2F3-C3FA-4CE3-81E2-F6ACE7BB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660</Template>
  <TotalTime>0</TotalTime>
  <Pages>3</Pages>
  <Words>4351</Words>
  <Characters>24803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Глава Ъ' </vt:lpstr>
      </vt:variant>
      <vt:variant>
        <vt:i4>0</vt:i4>
      </vt:variant>
    </vt:vector>
  </HeadingPairs>
  <TitlesOfParts>
    <vt:vector size="1" baseType="lpstr">
      <vt:lpstr>Глава Ъ' </vt:lpstr>
    </vt:vector>
  </TitlesOfParts>
  <Company>Home PC</Company>
  <LinksUpToDate>false</LinksUpToDate>
  <CharactersWithSpaces>29096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Ъ'</dc:title>
  <dc:subject/>
  <dc:creator>Булучевский Илья</dc:creator>
  <cp:keywords/>
  <dc:description/>
  <cp:lastModifiedBy>Igor</cp:lastModifiedBy>
  <cp:revision>2</cp:revision>
  <dcterms:created xsi:type="dcterms:W3CDTF">2024-11-08T07:44:00Z</dcterms:created>
  <dcterms:modified xsi:type="dcterms:W3CDTF">2024-11-08T07:44:00Z</dcterms:modified>
</cp:coreProperties>
</file>