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1A66">
      <w:r>
        <w:t>Содержание</w:t>
      </w:r>
    </w:p>
    <w:p w:rsidR="00000000" w:rsidRDefault="00BF1A66">
      <w:pPr>
        <w:pStyle w:val="10"/>
        <w:tabs>
          <w:tab w:val="right" w:leader="dot" w:pos="9344"/>
        </w:tabs>
        <w:rPr>
          <w:noProof/>
        </w:rPr>
      </w:pPr>
      <w:r>
        <w:fldChar w:fldCharType="begin"/>
      </w:r>
      <w:r>
        <w:instrText xml:space="preserve"> TOC \o "1-3" </w:instrText>
      </w:r>
      <w:r>
        <w:fldChar w:fldCharType="separate"/>
      </w:r>
      <w:r>
        <w:rPr>
          <w:noProof/>
        </w:rPr>
        <w:t>Глава 1. Введение</w:t>
      </w:r>
      <w:r>
        <w:rPr>
          <w:noProof/>
        </w:rPr>
        <w:tab/>
      </w:r>
      <w:r>
        <w:rPr>
          <w:noProof/>
        </w:rPr>
        <w:fldChar w:fldCharType="begin"/>
      </w:r>
      <w:r>
        <w:rPr>
          <w:noProof/>
        </w:rPr>
        <w:instrText xml:space="preserve"> PAGEREF _Toc484000905 \h </w:instrText>
      </w:r>
      <w:r>
        <w:rPr>
          <w:noProof/>
        </w:rPr>
      </w:r>
      <w:r>
        <w:rPr>
          <w:noProof/>
        </w:rPr>
        <w:fldChar w:fldCharType="separate"/>
      </w:r>
      <w:r>
        <w:rPr>
          <w:noProof/>
        </w:rPr>
        <w:t>4</w:t>
      </w:r>
      <w:r>
        <w:rPr>
          <w:noProof/>
        </w:rPr>
        <w:fldChar w:fldCharType="end"/>
      </w:r>
    </w:p>
    <w:p w:rsidR="00000000" w:rsidRDefault="00BF1A66">
      <w:pPr>
        <w:pStyle w:val="10"/>
        <w:tabs>
          <w:tab w:val="right" w:leader="dot" w:pos="9344"/>
        </w:tabs>
        <w:rPr>
          <w:noProof/>
        </w:rPr>
      </w:pPr>
      <w:r>
        <w:rPr>
          <w:noProof/>
        </w:rPr>
        <w:t>Глава 2. История конфликтологии</w:t>
      </w:r>
      <w:r>
        <w:rPr>
          <w:noProof/>
        </w:rPr>
        <w:tab/>
      </w:r>
      <w:r>
        <w:rPr>
          <w:noProof/>
        </w:rPr>
        <w:fldChar w:fldCharType="begin"/>
      </w:r>
      <w:r>
        <w:rPr>
          <w:noProof/>
        </w:rPr>
        <w:instrText xml:space="preserve"> PAGEREF _Toc484000906 \h </w:instrText>
      </w:r>
      <w:r>
        <w:rPr>
          <w:noProof/>
        </w:rPr>
      </w:r>
      <w:r>
        <w:rPr>
          <w:noProof/>
        </w:rPr>
        <w:fldChar w:fldCharType="separate"/>
      </w:r>
      <w:r>
        <w:rPr>
          <w:noProof/>
        </w:rPr>
        <w:t>12</w:t>
      </w:r>
      <w:r>
        <w:rPr>
          <w:noProof/>
        </w:rPr>
        <w:fldChar w:fldCharType="end"/>
      </w:r>
    </w:p>
    <w:p w:rsidR="00000000" w:rsidRDefault="00BF1A66">
      <w:pPr>
        <w:pStyle w:val="10"/>
        <w:tabs>
          <w:tab w:val="right" w:leader="dot" w:pos="9344"/>
        </w:tabs>
        <w:rPr>
          <w:noProof/>
        </w:rPr>
      </w:pPr>
      <w:r>
        <w:rPr>
          <w:noProof/>
        </w:rPr>
        <w:t>Глава 3. Природа и сущность конфликта</w:t>
      </w:r>
      <w:r>
        <w:rPr>
          <w:noProof/>
        </w:rPr>
        <w:tab/>
      </w:r>
      <w:r>
        <w:rPr>
          <w:noProof/>
        </w:rPr>
        <w:fldChar w:fldCharType="begin"/>
      </w:r>
      <w:r>
        <w:rPr>
          <w:noProof/>
        </w:rPr>
        <w:instrText xml:space="preserve"> PAGEREF _Toc484000907 \h </w:instrText>
      </w:r>
      <w:r>
        <w:rPr>
          <w:noProof/>
        </w:rPr>
      </w:r>
      <w:r>
        <w:rPr>
          <w:noProof/>
        </w:rPr>
        <w:fldChar w:fldCharType="separate"/>
      </w:r>
      <w:r>
        <w:rPr>
          <w:noProof/>
        </w:rPr>
        <w:t>20</w:t>
      </w:r>
      <w:r>
        <w:rPr>
          <w:noProof/>
        </w:rPr>
        <w:fldChar w:fldCharType="end"/>
      </w:r>
    </w:p>
    <w:p w:rsidR="00000000" w:rsidRDefault="00BF1A66">
      <w:pPr>
        <w:pStyle w:val="20"/>
        <w:tabs>
          <w:tab w:val="right" w:leader="dot" w:pos="9344"/>
        </w:tabs>
        <w:rPr>
          <w:noProof/>
        </w:rPr>
      </w:pPr>
      <w:r>
        <w:rPr>
          <w:noProof/>
        </w:rPr>
        <w:t>Субъекты и участники конфликта</w:t>
      </w:r>
      <w:r>
        <w:rPr>
          <w:noProof/>
        </w:rPr>
        <w:tab/>
      </w:r>
      <w:r>
        <w:rPr>
          <w:noProof/>
        </w:rPr>
        <w:fldChar w:fldCharType="begin"/>
      </w:r>
      <w:r>
        <w:rPr>
          <w:noProof/>
        </w:rPr>
        <w:instrText xml:space="preserve"> PAGEREF _T</w:instrText>
      </w:r>
      <w:r>
        <w:rPr>
          <w:noProof/>
        </w:rPr>
        <w:instrText xml:space="preserve">oc484000908 \h </w:instrText>
      </w:r>
      <w:r>
        <w:rPr>
          <w:noProof/>
        </w:rPr>
      </w:r>
      <w:r>
        <w:rPr>
          <w:noProof/>
        </w:rPr>
        <w:fldChar w:fldCharType="separate"/>
      </w:r>
      <w:r>
        <w:rPr>
          <w:noProof/>
        </w:rPr>
        <w:t>22</w:t>
      </w:r>
      <w:r>
        <w:rPr>
          <w:noProof/>
        </w:rPr>
        <w:fldChar w:fldCharType="end"/>
      </w:r>
    </w:p>
    <w:p w:rsidR="00000000" w:rsidRDefault="00BF1A66">
      <w:pPr>
        <w:pStyle w:val="20"/>
        <w:tabs>
          <w:tab w:val="right" w:leader="dot" w:pos="9344"/>
        </w:tabs>
        <w:rPr>
          <w:noProof/>
        </w:rPr>
      </w:pPr>
      <w:r>
        <w:rPr>
          <w:noProof/>
        </w:rPr>
        <w:t>Объект конфликта</w:t>
      </w:r>
      <w:r>
        <w:rPr>
          <w:noProof/>
        </w:rPr>
        <w:tab/>
      </w:r>
      <w:r>
        <w:rPr>
          <w:noProof/>
        </w:rPr>
        <w:fldChar w:fldCharType="begin"/>
      </w:r>
      <w:r>
        <w:rPr>
          <w:noProof/>
        </w:rPr>
        <w:instrText xml:space="preserve"> PAGEREF _Toc484000909 \h </w:instrText>
      </w:r>
      <w:r>
        <w:rPr>
          <w:noProof/>
        </w:rPr>
      </w:r>
      <w:r>
        <w:rPr>
          <w:noProof/>
        </w:rPr>
        <w:fldChar w:fldCharType="separate"/>
      </w:r>
      <w:r>
        <w:rPr>
          <w:noProof/>
        </w:rPr>
        <w:t>25</w:t>
      </w:r>
      <w:r>
        <w:rPr>
          <w:noProof/>
        </w:rPr>
        <w:fldChar w:fldCharType="end"/>
      </w:r>
    </w:p>
    <w:p w:rsidR="00000000" w:rsidRDefault="00BF1A66">
      <w:pPr>
        <w:pStyle w:val="20"/>
        <w:tabs>
          <w:tab w:val="right" w:leader="dot" w:pos="9344"/>
        </w:tabs>
        <w:rPr>
          <w:noProof/>
        </w:rPr>
      </w:pPr>
      <w:r>
        <w:rPr>
          <w:noProof/>
        </w:rPr>
        <w:t>Представление о ситуации</w:t>
      </w:r>
      <w:r>
        <w:rPr>
          <w:noProof/>
        </w:rPr>
        <w:tab/>
      </w:r>
      <w:r>
        <w:rPr>
          <w:noProof/>
        </w:rPr>
        <w:fldChar w:fldCharType="begin"/>
      </w:r>
      <w:r>
        <w:rPr>
          <w:noProof/>
        </w:rPr>
        <w:instrText xml:space="preserve"> PAGEREF _Toc484000910 \h </w:instrText>
      </w:r>
      <w:r>
        <w:rPr>
          <w:noProof/>
        </w:rPr>
      </w:r>
      <w:r>
        <w:rPr>
          <w:noProof/>
        </w:rPr>
        <w:fldChar w:fldCharType="separate"/>
      </w:r>
      <w:r>
        <w:rPr>
          <w:noProof/>
        </w:rPr>
        <w:t>25</w:t>
      </w:r>
      <w:r>
        <w:rPr>
          <w:noProof/>
        </w:rPr>
        <w:fldChar w:fldCharType="end"/>
      </w:r>
    </w:p>
    <w:p w:rsidR="00000000" w:rsidRDefault="00BF1A66">
      <w:pPr>
        <w:pStyle w:val="20"/>
        <w:tabs>
          <w:tab w:val="right" w:leader="dot" w:pos="9344"/>
        </w:tabs>
        <w:rPr>
          <w:noProof/>
        </w:rPr>
      </w:pPr>
      <w:r>
        <w:rPr>
          <w:noProof/>
        </w:rPr>
        <w:t>Мотивы конфликта</w:t>
      </w:r>
      <w:r>
        <w:rPr>
          <w:noProof/>
        </w:rPr>
        <w:tab/>
      </w:r>
      <w:r>
        <w:rPr>
          <w:noProof/>
        </w:rPr>
        <w:fldChar w:fldCharType="begin"/>
      </w:r>
      <w:r>
        <w:rPr>
          <w:noProof/>
        </w:rPr>
        <w:instrText xml:space="preserve"> PAGEREF _Toc484000911 \h </w:instrText>
      </w:r>
      <w:r>
        <w:rPr>
          <w:noProof/>
        </w:rPr>
      </w:r>
      <w:r>
        <w:rPr>
          <w:noProof/>
        </w:rPr>
        <w:fldChar w:fldCharType="separate"/>
      </w:r>
      <w:r>
        <w:rPr>
          <w:noProof/>
        </w:rPr>
        <w:t>26</w:t>
      </w:r>
      <w:r>
        <w:rPr>
          <w:noProof/>
        </w:rPr>
        <w:fldChar w:fldCharType="end"/>
      </w:r>
    </w:p>
    <w:p w:rsidR="00000000" w:rsidRDefault="00BF1A66">
      <w:pPr>
        <w:pStyle w:val="20"/>
        <w:tabs>
          <w:tab w:val="right" w:leader="dot" w:pos="9344"/>
        </w:tabs>
        <w:rPr>
          <w:noProof/>
        </w:rPr>
      </w:pPr>
      <w:r>
        <w:rPr>
          <w:noProof/>
        </w:rPr>
        <w:t>Действия в условиях конфликта</w:t>
      </w:r>
      <w:r>
        <w:rPr>
          <w:noProof/>
        </w:rPr>
        <w:tab/>
      </w:r>
      <w:r>
        <w:rPr>
          <w:noProof/>
        </w:rPr>
        <w:fldChar w:fldCharType="begin"/>
      </w:r>
      <w:r>
        <w:rPr>
          <w:noProof/>
        </w:rPr>
        <w:instrText xml:space="preserve"> PAGEREF _Toc484000912 \h </w:instrText>
      </w:r>
      <w:r>
        <w:rPr>
          <w:noProof/>
        </w:rPr>
      </w:r>
      <w:r>
        <w:rPr>
          <w:noProof/>
        </w:rPr>
        <w:fldChar w:fldCharType="separate"/>
      </w:r>
      <w:r>
        <w:rPr>
          <w:noProof/>
        </w:rPr>
        <w:t>27</w:t>
      </w:r>
      <w:r>
        <w:rPr>
          <w:noProof/>
        </w:rPr>
        <w:fldChar w:fldCharType="end"/>
      </w:r>
    </w:p>
    <w:p w:rsidR="00000000" w:rsidRDefault="00BF1A66">
      <w:pPr>
        <w:pStyle w:val="20"/>
        <w:tabs>
          <w:tab w:val="right" w:leader="dot" w:pos="9344"/>
        </w:tabs>
        <w:rPr>
          <w:noProof/>
        </w:rPr>
      </w:pPr>
      <w:r>
        <w:rPr>
          <w:noProof/>
        </w:rPr>
        <w:t>Динамика конфл</w:t>
      </w:r>
      <w:r>
        <w:rPr>
          <w:noProof/>
        </w:rPr>
        <w:t>икта</w:t>
      </w:r>
      <w:r>
        <w:rPr>
          <w:noProof/>
        </w:rPr>
        <w:tab/>
      </w:r>
      <w:r>
        <w:rPr>
          <w:noProof/>
        </w:rPr>
        <w:fldChar w:fldCharType="begin"/>
      </w:r>
      <w:r>
        <w:rPr>
          <w:noProof/>
        </w:rPr>
        <w:instrText xml:space="preserve"> PAGEREF _Toc484000913 \h </w:instrText>
      </w:r>
      <w:r>
        <w:rPr>
          <w:noProof/>
        </w:rPr>
      </w:r>
      <w:r>
        <w:rPr>
          <w:noProof/>
        </w:rPr>
        <w:fldChar w:fldCharType="separate"/>
      </w:r>
      <w:r>
        <w:rPr>
          <w:noProof/>
        </w:rPr>
        <w:t>29</w:t>
      </w:r>
      <w:r>
        <w:rPr>
          <w:noProof/>
        </w:rPr>
        <w:fldChar w:fldCharType="end"/>
      </w:r>
    </w:p>
    <w:p w:rsidR="00000000" w:rsidRDefault="00BF1A66">
      <w:pPr>
        <w:pStyle w:val="20"/>
        <w:tabs>
          <w:tab w:val="right" w:leader="dot" w:pos="9344"/>
        </w:tabs>
        <w:rPr>
          <w:noProof/>
        </w:rPr>
      </w:pPr>
      <w:r>
        <w:rPr>
          <w:noProof/>
        </w:rPr>
        <w:t>Энергетика</w:t>
      </w:r>
      <w:r>
        <w:rPr>
          <w:noProof/>
        </w:rPr>
        <w:tab/>
      </w:r>
      <w:r>
        <w:rPr>
          <w:noProof/>
        </w:rPr>
        <w:fldChar w:fldCharType="begin"/>
      </w:r>
      <w:r>
        <w:rPr>
          <w:noProof/>
        </w:rPr>
        <w:instrText xml:space="preserve"> PAGEREF _Toc484000914 \h </w:instrText>
      </w:r>
      <w:r>
        <w:rPr>
          <w:noProof/>
        </w:rPr>
      </w:r>
      <w:r>
        <w:rPr>
          <w:noProof/>
        </w:rPr>
        <w:fldChar w:fldCharType="separate"/>
      </w:r>
      <w:r>
        <w:rPr>
          <w:noProof/>
        </w:rPr>
        <w:t>29</w:t>
      </w:r>
      <w:r>
        <w:rPr>
          <w:noProof/>
        </w:rPr>
        <w:fldChar w:fldCharType="end"/>
      </w:r>
    </w:p>
    <w:p w:rsidR="00000000" w:rsidRDefault="00BF1A66">
      <w:pPr>
        <w:pStyle w:val="20"/>
        <w:tabs>
          <w:tab w:val="right" w:leader="dot" w:pos="9344"/>
        </w:tabs>
        <w:rPr>
          <w:noProof/>
        </w:rPr>
      </w:pPr>
      <w:r>
        <w:rPr>
          <w:noProof/>
        </w:rPr>
        <w:t>Процесс развития конфликта</w:t>
      </w:r>
      <w:r>
        <w:rPr>
          <w:noProof/>
        </w:rPr>
        <w:tab/>
      </w:r>
      <w:r>
        <w:rPr>
          <w:noProof/>
        </w:rPr>
        <w:fldChar w:fldCharType="begin"/>
      </w:r>
      <w:r>
        <w:rPr>
          <w:noProof/>
        </w:rPr>
        <w:instrText xml:space="preserve"> PAGEREF _Toc484000915 \h </w:instrText>
      </w:r>
      <w:r>
        <w:rPr>
          <w:noProof/>
        </w:rPr>
      </w:r>
      <w:r>
        <w:rPr>
          <w:noProof/>
        </w:rPr>
        <w:fldChar w:fldCharType="separate"/>
      </w:r>
      <w:r>
        <w:rPr>
          <w:noProof/>
        </w:rPr>
        <w:t>33</w:t>
      </w:r>
      <w:r>
        <w:rPr>
          <w:noProof/>
        </w:rPr>
        <w:fldChar w:fldCharType="end"/>
      </w:r>
    </w:p>
    <w:p w:rsidR="00000000" w:rsidRDefault="00BF1A66">
      <w:pPr>
        <w:pStyle w:val="30"/>
        <w:tabs>
          <w:tab w:val="right" w:leader="dot" w:pos="9344"/>
        </w:tabs>
        <w:rPr>
          <w:noProof/>
        </w:rPr>
      </w:pPr>
      <w:r>
        <w:rPr>
          <w:noProof/>
        </w:rPr>
        <w:t>Предконфликтная ситуация.</w:t>
      </w:r>
      <w:r>
        <w:rPr>
          <w:noProof/>
        </w:rPr>
        <w:tab/>
      </w:r>
      <w:r>
        <w:rPr>
          <w:noProof/>
        </w:rPr>
        <w:fldChar w:fldCharType="begin"/>
      </w:r>
      <w:r>
        <w:rPr>
          <w:noProof/>
        </w:rPr>
        <w:instrText xml:space="preserve"> PAGEREF _Toc484000916 \h </w:instrText>
      </w:r>
      <w:r>
        <w:rPr>
          <w:noProof/>
        </w:rPr>
      </w:r>
      <w:r>
        <w:rPr>
          <w:noProof/>
        </w:rPr>
        <w:fldChar w:fldCharType="separate"/>
      </w:r>
      <w:r>
        <w:rPr>
          <w:noProof/>
        </w:rPr>
        <w:t>33</w:t>
      </w:r>
      <w:r>
        <w:rPr>
          <w:noProof/>
        </w:rPr>
        <w:fldChar w:fldCharType="end"/>
      </w:r>
    </w:p>
    <w:p w:rsidR="00000000" w:rsidRDefault="00BF1A66">
      <w:pPr>
        <w:pStyle w:val="30"/>
        <w:tabs>
          <w:tab w:val="right" w:leader="dot" w:pos="9344"/>
        </w:tabs>
        <w:rPr>
          <w:noProof/>
        </w:rPr>
      </w:pPr>
      <w:r>
        <w:rPr>
          <w:noProof/>
        </w:rPr>
        <w:t>Инцидент</w:t>
      </w:r>
      <w:r>
        <w:rPr>
          <w:noProof/>
        </w:rPr>
        <w:tab/>
      </w:r>
      <w:r>
        <w:rPr>
          <w:noProof/>
        </w:rPr>
        <w:fldChar w:fldCharType="begin"/>
      </w:r>
      <w:r>
        <w:rPr>
          <w:noProof/>
        </w:rPr>
        <w:instrText xml:space="preserve"> PAGEREF _Toc484000917 \h </w:instrText>
      </w:r>
      <w:r>
        <w:rPr>
          <w:noProof/>
        </w:rPr>
      </w:r>
      <w:r>
        <w:rPr>
          <w:noProof/>
        </w:rPr>
        <w:fldChar w:fldCharType="separate"/>
      </w:r>
      <w:r>
        <w:rPr>
          <w:noProof/>
        </w:rPr>
        <w:t>34</w:t>
      </w:r>
      <w:r>
        <w:rPr>
          <w:noProof/>
        </w:rPr>
        <w:fldChar w:fldCharType="end"/>
      </w:r>
    </w:p>
    <w:p w:rsidR="00000000" w:rsidRDefault="00BF1A66">
      <w:pPr>
        <w:pStyle w:val="30"/>
        <w:tabs>
          <w:tab w:val="right" w:leader="dot" w:pos="9344"/>
        </w:tabs>
        <w:rPr>
          <w:noProof/>
        </w:rPr>
      </w:pPr>
      <w:r>
        <w:rPr>
          <w:noProof/>
        </w:rPr>
        <w:t>Третья стадия</w:t>
      </w:r>
      <w:r>
        <w:rPr>
          <w:noProof/>
        </w:rPr>
        <w:t xml:space="preserve"> развития конфликта</w:t>
      </w:r>
      <w:r>
        <w:rPr>
          <w:noProof/>
        </w:rPr>
        <w:tab/>
      </w:r>
      <w:r>
        <w:rPr>
          <w:noProof/>
        </w:rPr>
        <w:fldChar w:fldCharType="begin"/>
      </w:r>
      <w:r>
        <w:rPr>
          <w:noProof/>
        </w:rPr>
        <w:instrText xml:space="preserve"> PAGEREF _Toc484000918 \h </w:instrText>
      </w:r>
      <w:r>
        <w:rPr>
          <w:noProof/>
        </w:rPr>
      </w:r>
      <w:r>
        <w:rPr>
          <w:noProof/>
        </w:rPr>
        <w:fldChar w:fldCharType="separate"/>
      </w:r>
      <w:r>
        <w:rPr>
          <w:noProof/>
        </w:rPr>
        <w:t>35</w:t>
      </w:r>
      <w:r>
        <w:rPr>
          <w:noProof/>
        </w:rPr>
        <w:fldChar w:fldCharType="end"/>
      </w:r>
    </w:p>
    <w:p w:rsidR="00000000" w:rsidRDefault="00BF1A66">
      <w:pPr>
        <w:pStyle w:val="30"/>
        <w:tabs>
          <w:tab w:val="right" w:leader="dot" w:pos="9344"/>
        </w:tabs>
        <w:rPr>
          <w:noProof/>
        </w:rPr>
      </w:pPr>
      <w:r>
        <w:rPr>
          <w:noProof/>
        </w:rPr>
        <w:t>Кульминация</w:t>
      </w:r>
      <w:r>
        <w:rPr>
          <w:noProof/>
        </w:rPr>
        <w:tab/>
      </w:r>
      <w:r>
        <w:rPr>
          <w:noProof/>
        </w:rPr>
        <w:fldChar w:fldCharType="begin"/>
      </w:r>
      <w:r>
        <w:rPr>
          <w:noProof/>
        </w:rPr>
        <w:instrText xml:space="preserve"> PAGEREF _Toc484000919 \h </w:instrText>
      </w:r>
      <w:r>
        <w:rPr>
          <w:noProof/>
        </w:rPr>
      </w:r>
      <w:r>
        <w:rPr>
          <w:noProof/>
        </w:rPr>
        <w:fldChar w:fldCharType="separate"/>
      </w:r>
      <w:r>
        <w:rPr>
          <w:noProof/>
        </w:rPr>
        <w:t>36</w:t>
      </w:r>
      <w:r>
        <w:rPr>
          <w:noProof/>
        </w:rPr>
        <w:fldChar w:fldCharType="end"/>
      </w:r>
    </w:p>
    <w:p w:rsidR="00000000" w:rsidRDefault="00BF1A66">
      <w:pPr>
        <w:pStyle w:val="30"/>
        <w:tabs>
          <w:tab w:val="right" w:leader="dot" w:pos="9344"/>
        </w:tabs>
        <w:rPr>
          <w:noProof/>
        </w:rPr>
      </w:pPr>
      <w:r>
        <w:rPr>
          <w:noProof/>
        </w:rPr>
        <w:t>Разрешение конфликта</w:t>
      </w:r>
      <w:r>
        <w:rPr>
          <w:noProof/>
        </w:rPr>
        <w:tab/>
      </w:r>
      <w:r>
        <w:rPr>
          <w:noProof/>
        </w:rPr>
        <w:fldChar w:fldCharType="begin"/>
      </w:r>
      <w:r>
        <w:rPr>
          <w:noProof/>
        </w:rPr>
        <w:instrText xml:space="preserve"> PAGEREF _Toc484000920 \h </w:instrText>
      </w:r>
      <w:r>
        <w:rPr>
          <w:noProof/>
        </w:rPr>
      </w:r>
      <w:r>
        <w:rPr>
          <w:noProof/>
        </w:rPr>
        <w:fldChar w:fldCharType="separate"/>
      </w:r>
      <w:r>
        <w:rPr>
          <w:noProof/>
        </w:rPr>
        <w:t>37</w:t>
      </w:r>
      <w:r>
        <w:rPr>
          <w:noProof/>
        </w:rPr>
        <w:fldChar w:fldCharType="end"/>
      </w:r>
    </w:p>
    <w:p w:rsidR="00000000" w:rsidRDefault="00BF1A66">
      <w:pPr>
        <w:pStyle w:val="30"/>
        <w:tabs>
          <w:tab w:val="right" w:leader="dot" w:pos="9344"/>
        </w:tabs>
        <w:rPr>
          <w:noProof/>
        </w:rPr>
      </w:pPr>
      <w:r>
        <w:rPr>
          <w:noProof/>
        </w:rPr>
        <w:t>Переговоры</w:t>
      </w:r>
      <w:r>
        <w:rPr>
          <w:noProof/>
        </w:rPr>
        <w:tab/>
      </w:r>
      <w:r>
        <w:rPr>
          <w:noProof/>
        </w:rPr>
        <w:fldChar w:fldCharType="begin"/>
      </w:r>
      <w:r>
        <w:rPr>
          <w:noProof/>
        </w:rPr>
        <w:instrText xml:space="preserve"> PAGEREF _Toc484000921 \h </w:instrText>
      </w:r>
      <w:r>
        <w:rPr>
          <w:noProof/>
        </w:rPr>
      </w:r>
      <w:r>
        <w:rPr>
          <w:noProof/>
        </w:rPr>
        <w:fldChar w:fldCharType="separate"/>
      </w:r>
      <w:r>
        <w:rPr>
          <w:noProof/>
        </w:rPr>
        <w:t>40</w:t>
      </w:r>
      <w:r>
        <w:rPr>
          <w:noProof/>
        </w:rPr>
        <w:fldChar w:fldCharType="end"/>
      </w:r>
    </w:p>
    <w:p w:rsidR="00000000" w:rsidRDefault="00BF1A66">
      <w:pPr>
        <w:pStyle w:val="30"/>
        <w:tabs>
          <w:tab w:val="right" w:leader="dot" w:pos="9344"/>
        </w:tabs>
        <w:rPr>
          <w:noProof/>
        </w:rPr>
      </w:pPr>
      <w:r>
        <w:rPr>
          <w:noProof/>
        </w:rPr>
        <w:t>Послеконфликтная стадия</w:t>
      </w:r>
      <w:r>
        <w:rPr>
          <w:noProof/>
        </w:rPr>
        <w:tab/>
      </w:r>
      <w:r>
        <w:rPr>
          <w:noProof/>
        </w:rPr>
        <w:fldChar w:fldCharType="begin"/>
      </w:r>
      <w:r>
        <w:rPr>
          <w:noProof/>
        </w:rPr>
        <w:instrText xml:space="preserve"> PAGEREF _Toc484000922 \h </w:instrText>
      </w:r>
      <w:r>
        <w:rPr>
          <w:noProof/>
        </w:rPr>
      </w:r>
      <w:r>
        <w:rPr>
          <w:noProof/>
        </w:rPr>
        <w:fldChar w:fldCharType="separate"/>
      </w:r>
      <w:r>
        <w:rPr>
          <w:noProof/>
        </w:rPr>
        <w:t>40</w:t>
      </w:r>
      <w:r>
        <w:rPr>
          <w:noProof/>
        </w:rPr>
        <w:fldChar w:fldCharType="end"/>
      </w:r>
    </w:p>
    <w:p w:rsidR="00000000" w:rsidRDefault="00BF1A66">
      <w:pPr>
        <w:pStyle w:val="10"/>
        <w:tabs>
          <w:tab w:val="right" w:leader="dot" w:pos="9344"/>
        </w:tabs>
        <w:rPr>
          <w:noProof/>
        </w:rPr>
      </w:pPr>
      <w:r>
        <w:rPr>
          <w:noProof/>
        </w:rPr>
        <w:t>Гла</w:t>
      </w:r>
      <w:r>
        <w:rPr>
          <w:noProof/>
        </w:rPr>
        <w:t>ва IV. Функции социального конфликта</w:t>
      </w:r>
      <w:r>
        <w:rPr>
          <w:noProof/>
        </w:rPr>
        <w:tab/>
      </w:r>
      <w:r>
        <w:rPr>
          <w:noProof/>
        </w:rPr>
        <w:fldChar w:fldCharType="begin"/>
      </w:r>
      <w:r>
        <w:rPr>
          <w:noProof/>
        </w:rPr>
        <w:instrText xml:space="preserve"> PAGEREF _Toc484000923 \h </w:instrText>
      </w:r>
      <w:r>
        <w:rPr>
          <w:noProof/>
        </w:rPr>
      </w:r>
      <w:r>
        <w:rPr>
          <w:noProof/>
        </w:rPr>
        <w:fldChar w:fldCharType="separate"/>
      </w:r>
      <w:r>
        <w:rPr>
          <w:noProof/>
        </w:rPr>
        <w:t>42</w:t>
      </w:r>
      <w:r>
        <w:rPr>
          <w:noProof/>
        </w:rPr>
        <w:fldChar w:fldCharType="end"/>
      </w:r>
    </w:p>
    <w:p w:rsidR="00000000" w:rsidRDefault="00BF1A66">
      <w:pPr>
        <w:pStyle w:val="10"/>
        <w:tabs>
          <w:tab w:val="right" w:leader="dot" w:pos="9344"/>
        </w:tabs>
        <w:rPr>
          <w:noProof/>
        </w:rPr>
      </w:pPr>
      <w:r>
        <w:rPr>
          <w:noProof/>
        </w:rPr>
        <w:t>Глава V. Типология конфликтов</w:t>
      </w:r>
      <w:r>
        <w:rPr>
          <w:noProof/>
        </w:rPr>
        <w:tab/>
      </w:r>
      <w:r>
        <w:rPr>
          <w:noProof/>
        </w:rPr>
        <w:fldChar w:fldCharType="begin"/>
      </w:r>
      <w:r>
        <w:rPr>
          <w:noProof/>
        </w:rPr>
        <w:instrText xml:space="preserve"> PAGEREF _Toc484000924 \h </w:instrText>
      </w:r>
      <w:r>
        <w:rPr>
          <w:noProof/>
        </w:rPr>
      </w:r>
      <w:r>
        <w:rPr>
          <w:noProof/>
        </w:rPr>
        <w:fldChar w:fldCharType="separate"/>
      </w:r>
      <w:r>
        <w:rPr>
          <w:noProof/>
        </w:rPr>
        <w:t>47</w:t>
      </w:r>
      <w:r>
        <w:rPr>
          <w:noProof/>
        </w:rPr>
        <w:fldChar w:fldCharType="end"/>
      </w:r>
    </w:p>
    <w:p w:rsidR="00000000" w:rsidRDefault="00BF1A66">
      <w:pPr>
        <w:pStyle w:val="20"/>
        <w:tabs>
          <w:tab w:val="right" w:leader="dot" w:pos="9344"/>
        </w:tabs>
        <w:rPr>
          <w:noProof/>
        </w:rPr>
      </w:pPr>
      <w:r>
        <w:rPr>
          <w:noProof/>
        </w:rPr>
        <w:t>Основные виды социальных конфликтов.</w:t>
      </w:r>
      <w:r>
        <w:rPr>
          <w:noProof/>
        </w:rPr>
        <w:tab/>
      </w:r>
      <w:r>
        <w:rPr>
          <w:noProof/>
        </w:rPr>
        <w:fldChar w:fldCharType="begin"/>
      </w:r>
      <w:r>
        <w:rPr>
          <w:noProof/>
        </w:rPr>
        <w:instrText xml:space="preserve"> PAGEREF _Toc484000925 \h </w:instrText>
      </w:r>
      <w:r>
        <w:rPr>
          <w:noProof/>
        </w:rPr>
      </w:r>
      <w:r>
        <w:rPr>
          <w:noProof/>
        </w:rPr>
        <w:fldChar w:fldCharType="separate"/>
      </w:r>
      <w:r>
        <w:rPr>
          <w:noProof/>
        </w:rPr>
        <w:t>54</w:t>
      </w:r>
      <w:r>
        <w:rPr>
          <w:noProof/>
        </w:rPr>
        <w:fldChar w:fldCharType="end"/>
      </w:r>
    </w:p>
    <w:p w:rsidR="00000000" w:rsidRDefault="00BF1A66">
      <w:pPr>
        <w:pStyle w:val="10"/>
        <w:tabs>
          <w:tab w:val="right" w:leader="dot" w:pos="9344"/>
        </w:tabs>
        <w:rPr>
          <w:noProof/>
        </w:rPr>
      </w:pPr>
      <w:r>
        <w:rPr>
          <w:noProof/>
        </w:rPr>
        <w:t>Глава VI. Копинг — стратегии поведения</w:t>
      </w:r>
      <w:r>
        <w:rPr>
          <w:noProof/>
        </w:rPr>
        <w:tab/>
      </w:r>
      <w:r>
        <w:rPr>
          <w:noProof/>
        </w:rPr>
        <w:fldChar w:fldCharType="begin"/>
      </w:r>
      <w:r>
        <w:rPr>
          <w:noProof/>
        </w:rPr>
        <w:instrText xml:space="preserve"> PAGEREF _Toc</w:instrText>
      </w:r>
      <w:r>
        <w:rPr>
          <w:noProof/>
        </w:rPr>
        <w:instrText xml:space="preserve">484000926 \h </w:instrText>
      </w:r>
      <w:r>
        <w:rPr>
          <w:noProof/>
        </w:rPr>
      </w:r>
      <w:r>
        <w:rPr>
          <w:noProof/>
        </w:rPr>
        <w:fldChar w:fldCharType="separate"/>
      </w:r>
      <w:r>
        <w:rPr>
          <w:noProof/>
        </w:rPr>
        <w:t>56</w:t>
      </w:r>
      <w:r>
        <w:rPr>
          <w:noProof/>
        </w:rPr>
        <w:fldChar w:fldCharType="end"/>
      </w:r>
    </w:p>
    <w:p w:rsidR="00000000" w:rsidRDefault="00BF1A66">
      <w:pPr>
        <w:pStyle w:val="10"/>
        <w:tabs>
          <w:tab w:val="right" w:leader="dot" w:pos="9344"/>
        </w:tabs>
        <w:rPr>
          <w:noProof/>
        </w:rPr>
      </w:pPr>
      <w:r>
        <w:rPr>
          <w:noProof/>
        </w:rPr>
        <w:t>Глава VII. Стили поведения во внешнем конфликте</w:t>
      </w:r>
      <w:r>
        <w:rPr>
          <w:noProof/>
        </w:rPr>
        <w:tab/>
      </w:r>
      <w:r>
        <w:rPr>
          <w:noProof/>
        </w:rPr>
        <w:fldChar w:fldCharType="begin"/>
      </w:r>
      <w:r>
        <w:rPr>
          <w:noProof/>
        </w:rPr>
        <w:instrText xml:space="preserve"> PAGEREF _Toc484000927 \h </w:instrText>
      </w:r>
      <w:r>
        <w:rPr>
          <w:noProof/>
        </w:rPr>
      </w:r>
      <w:r>
        <w:rPr>
          <w:noProof/>
        </w:rPr>
        <w:fldChar w:fldCharType="separate"/>
      </w:r>
      <w:r>
        <w:rPr>
          <w:noProof/>
        </w:rPr>
        <w:t>62</w:t>
      </w:r>
      <w:r>
        <w:rPr>
          <w:noProof/>
        </w:rPr>
        <w:fldChar w:fldCharType="end"/>
      </w:r>
    </w:p>
    <w:p w:rsidR="00000000" w:rsidRDefault="00BF1A66">
      <w:pPr>
        <w:pStyle w:val="10"/>
        <w:tabs>
          <w:tab w:val="right" w:leader="dot" w:pos="9344"/>
        </w:tabs>
        <w:rPr>
          <w:noProof/>
        </w:rPr>
      </w:pPr>
      <w:r>
        <w:rPr>
          <w:noProof/>
        </w:rPr>
        <w:t>Глава VIII. Психологическая защита личности</w:t>
      </w:r>
      <w:r>
        <w:rPr>
          <w:noProof/>
        </w:rPr>
        <w:tab/>
      </w:r>
      <w:r>
        <w:rPr>
          <w:noProof/>
        </w:rPr>
        <w:fldChar w:fldCharType="begin"/>
      </w:r>
      <w:r>
        <w:rPr>
          <w:noProof/>
        </w:rPr>
        <w:instrText xml:space="preserve"> PAGEREF _Toc484000928 \h </w:instrText>
      </w:r>
      <w:r>
        <w:rPr>
          <w:noProof/>
        </w:rPr>
      </w:r>
      <w:r>
        <w:rPr>
          <w:noProof/>
        </w:rPr>
        <w:fldChar w:fldCharType="separate"/>
      </w:r>
      <w:r>
        <w:rPr>
          <w:noProof/>
        </w:rPr>
        <w:t>66</w:t>
      </w:r>
      <w:r>
        <w:rPr>
          <w:noProof/>
        </w:rPr>
        <w:fldChar w:fldCharType="end"/>
      </w:r>
    </w:p>
    <w:p w:rsidR="00000000" w:rsidRDefault="00BF1A66">
      <w:pPr>
        <w:pStyle w:val="20"/>
        <w:tabs>
          <w:tab w:val="right" w:leader="dot" w:pos="9344"/>
        </w:tabs>
        <w:rPr>
          <w:noProof/>
        </w:rPr>
      </w:pPr>
      <w:r>
        <w:rPr>
          <w:noProof/>
        </w:rPr>
        <w:t>Психологические защиты</w:t>
      </w:r>
      <w:r>
        <w:rPr>
          <w:noProof/>
        </w:rPr>
        <w:tab/>
      </w:r>
      <w:r>
        <w:rPr>
          <w:noProof/>
        </w:rPr>
        <w:fldChar w:fldCharType="begin"/>
      </w:r>
      <w:r>
        <w:rPr>
          <w:noProof/>
        </w:rPr>
        <w:instrText xml:space="preserve"> PAGEREF _Toc484000929 \h </w:instrText>
      </w:r>
      <w:r>
        <w:rPr>
          <w:noProof/>
        </w:rPr>
      </w:r>
      <w:r>
        <w:rPr>
          <w:noProof/>
        </w:rPr>
        <w:fldChar w:fldCharType="separate"/>
      </w:r>
      <w:r>
        <w:rPr>
          <w:noProof/>
        </w:rPr>
        <w:t>69</w:t>
      </w:r>
      <w:r>
        <w:rPr>
          <w:noProof/>
        </w:rPr>
        <w:fldChar w:fldCharType="end"/>
      </w:r>
    </w:p>
    <w:p w:rsidR="00000000" w:rsidRDefault="00BF1A66">
      <w:pPr>
        <w:pStyle w:val="20"/>
        <w:tabs>
          <w:tab w:val="right" w:leader="dot" w:pos="9344"/>
        </w:tabs>
        <w:rPr>
          <w:noProof/>
        </w:rPr>
      </w:pPr>
      <w:r>
        <w:rPr>
          <w:noProof/>
        </w:rPr>
        <w:t>Функции психологической</w:t>
      </w:r>
      <w:r>
        <w:rPr>
          <w:noProof/>
        </w:rPr>
        <w:t xml:space="preserve"> защиты</w:t>
      </w:r>
      <w:r>
        <w:rPr>
          <w:noProof/>
        </w:rPr>
        <w:tab/>
      </w:r>
      <w:r>
        <w:rPr>
          <w:noProof/>
        </w:rPr>
        <w:fldChar w:fldCharType="begin"/>
      </w:r>
      <w:r>
        <w:rPr>
          <w:noProof/>
        </w:rPr>
        <w:instrText xml:space="preserve"> PAGEREF _Toc484000930 \h </w:instrText>
      </w:r>
      <w:r>
        <w:rPr>
          <w:noProof/>
        </w:rPr>
      </w:r>
      <w:r>
        <w:rPr>
          <w:noProof/>
        </w:rPr>
        <w:fldChar w:fldCharType="separate"/>
      </w:r>
      <w:r>
        <w:rPr>
          <w:noProof/>
        </w:rPr>
        <w:t>74</w:t>
      </w:r>
      <w:r>
        <w:rPr>
          <w:noProof/>
        </w:rPr>
        <w:fldChar w:fldCharType="end"/>
      </w:r>
    </w:p>
    <w:p w:rsidR="00000000" w:rsidRDefault="00BF1A66">
      <w:pPr>
        <w:pStyle w:val="20"/>
        <w:tabs>
          <w:tab w:val="right" w:leader="dot" w:pos="9344"/>
        </w:tabs>
        <w:rPr>
          <w:noProof/>
        </w:rPr>
      </w:pPr>
      <w:r>
        <w:rPr>
          <w:noProof/>
        </w:rPr>
        <w:t>Классификация эго-защитных механизмов</w:t>
      </w:r>
      <w:r>
        <w:rPr>
          <w:noProof/>
        </w:rPr>
        <w:tab/>
      </w:r>
      <w:r>
        <w:rPr>
          <w:noProof/>
        </w:rPr>
        <w:fldChar w:fldCharType="begin"/>
      </w:r>
      <w:r>
        <w:rPr>
          <w:noProof/>
        </w:rPr>
        <w:instrText xml:space="preserve"> PAGEREF _Toc484000931 \h </w:instrText>
      </w:r>
      <w:r>
        <w:rPr>
          <w:noProof/>
        </w:rPr>
      </w:r>
      <w:r>
        <w:rPr>
          <w:noProof/>
        </w:rPr>
        <w:fldChar w:fldCharType="separate"/>
      </w:r>
      <w:r>
        <w:rPr>
          <w:noProof/>
        </w:rPr>
        <w:t>78</w:t>
      </w:r>
      <w:r>
        <w:rPr>
          <w:noProof/>
        </w:rPr>
        <w:fldChar w:fldCharType="end"/>
      </w:r>
    </w:p>
    <w:p w:rsidR="00000000" w:rsidRDefault="00BF1A66">
      <w:pPr>
        <w:pStyle w:val="20"/>
        <w:tabs>
          <w:tab w:val="right" w:leader="dot" w:pos="9344"/>
        </w:tabs>
        <w:rPr>
          <w:noProof/>
        </w:rPr>
      </w:pPr>
      <w:r>
        <w:rPr>
          <w:noProof/>
        </w:rPr>
        <w:t>Примитивные психологические защиты</w:t>
      </w:r>
      <w:r>
        <w:rPr>
          <w:noProof/>
        </w:rPr>
        <w:tab/>
      </w:r>
      <w:r>
        <w:rPr>
          <w:noProof/>
        </w:rPr>
        <w:fldChar w:fldCharType="begin"/>
      </w:r>
      <w:r>
        <w:rPr>
          <w:noProof/>
        </w:rPr>
        <w:instrText xml:space="preserve"> PAGEREF _Toc484000932 \h </w:instrText>
      </w:r>
      <w:r>
        <w:rPr>
          <w:noProof/>
        </w:rPr>
      </w:r>
      <w:r>
        <w:rPr>
          <w:noProof/>
        </w:rPr>
        <w:fldChar w:fldCharType="separate"/>
      </w:r>
      <w:r>
        <w:rPr>
          <w:noProof/>
        </w:rPr>
        <w:t>82</w:t>
      </w:r>
      <w:r>
        <w:rPr>
          <w:noProof/>
        </w:rPr>
        <w:fldChar w:fldCharType="end"/>
      </w:r>
    </w:p>
    <w:p w:rsidR="00000000" w:rsidRDefault="00BF1A66">
      <w:pPr>
        <w:pStyle w:val="30"/>
        <w:tabs>
          <w:tab w:val="right" w:leader="dot" w:pos="9344"/>
        </w:tabs>
        <w:rPr>
          <w:noProof/>
        </w:rPr>
      </w:pPr>
      <w:r>
        <w:rPr>
          <w:noProof/>
        </w:rPr>
        <w:lastRenderedPageBreak/>
        <w:t>Примитивная изоляция</w:t>
      </w:r>
      <w:r>
        <w:rPr>
          <w:noProof/>
        </w:rPr>
        <w:tab/>
      </w:r>
      <w:r>
        <w:rPr>
          <w:noProof/>
        </w:rPr>
        <w:fldChar w:fldCharType="begin"/>
      </w:r>
      <w:r>
        <w:rPr>
          <w:noProof/>
        </w:rPr>
        <w:instrText xml:space="preserve"> PAGEREF _Toc484000933 \h </w:instrText>
      </w:r>
      <w:r>
        <w:rPr>
          <w:noProof/>
        </w:rPr>
      </w:r>
      <w:r>
        <w:rPr>
          <w:noProof/>
        </w:rPr>
        <w:fldChar w:fldCharType="separate"/>
      </w:r>
      <w:r>
        <w:rPr>
          <w:noProof/>
        </w:rPr>
        <w:t>82</w:t>
      </w:r>
      <w:r>
        <w:rPr>
          <w:noProof/>
        </w:rPr>
        <w:fldChar w:fldCharType="end"/>
      </w:r>
    </w:p>
    <w:p w:rsidR="00000000" w:rsidRDefault="00BF1A66">
      <w:pPr>
        <w:pStyle w:val="30"/>
        <w:tabs>
          <w:tab w:val="right" w:leader="dot" w:pos="9344"/>
        </w:tabs>
        <w:rPr>
          <w:noProof/>
        </w:rPr>
      </w:pPr>
      <w:r>
        <w:rPr>
          <w:noProof/>
        </w:rPr>
        <w:t>Отрицание</w:t>
      </w:r>
      <w:r>
        <w:rPr>
          <w:i/>
          <w:noProof/>
        </w:rPr>
        <w:t>.</w:t>
      </w:r>
      <w:r>
        <w:rPr>
          <w:noProof/>
        </w:rPr>
        <w:tab/>
      </w:r>
      <w:r>
        <w:rPr>
          <w:noProof/>
        </w:rPr>
        <w:fldChar w:fldCharType="begin"/>
      </w:r>
      <w:r>
        <w:rPr>
          <w:noProof/>
        </w:rPr>
        <w:instrText xml:space="preserve"> PAGEREF _</w:instrText>
      </w:r>
      <w:r>
        <w:rPr>
          <w:noProof/>
        </w:rPr>
        <w:instrText xml:space="preserve">Toc484000934 \h </w:instrText>
      </w:r>
      <w:r>
        <w:rPr>
          <w:noProof/>
        </w:rPr>
      </w:r>
      <w:r>
        <w:rPr>
          <w:noProof/>
        </w:rPr>
        <w:fldChar w:fldCharType="separate"/>
      </w:r>
      <w:r>
        <w:rPr>
          <w:noProof/>
        </w:rPr>
        <w:t>83</w:t>
      </w:r>
      <w:r>
        <w:rPr>
          <w:noProof/>
        </w:rPr>
        <w:fldChar w:fldCharType="end"/>
      </w:r>
    </w:p>
    <w:p w:rsidR="00000000" w:rsidRDefault="00BF1A66">
      <w:pPr>
        <w:pStyle w:val="30"/>
        <w:tabs>
          <w:tab w:val="right" w:leader="dot" w:pos="9344"/>
        </w:tabs>
        <w:rPr>
          <w:noProof/>
        </w:rPr>
      </w:pPr>
      <w:r>
        <w:rPr>
          <w:noProof/>
        </w:rPr>
        <w:t>Всемогущий контроль</w:t>
      </w:r>
      <w:r>
        <w:rPr>
          <w:noProof/>
        </w:rPr>
        <w:tab/>
      </w:r>
      <w:r>
        <w:rPr>
          <w:noProof/>
        </w:rPr>
        <w:fldChar w:fldCharType="begin"/>
      </w:r>
      <w:r>
        <w:rPr>
          <w:noProof/>
        </w:rPr>
        <w:instrText xml:space="preserve"> PAGEREF _Toc484000935 \h </w:instrText>
      </w:r>
      <w:r>
        <w:rPr>
          <w:noProof/>
        </w:rPr>
      </w:r>
      <w:r>
        <w:rPr>
          <w:noProof/>
        </w:rPr>
        <w:fldChar w:fldCharType="separate"/>
      </w:r>
      <w:r>
        <w:rPr>
          <w:noProof/>
        </w:rPr>
        <w:t>86</w:t>
      </w:r>
      <w:r>
        <w:rPr>
          <w:noProof/>
        </w:rPr>
        <w:fldChar w:fldCharType="end"/>
      </w:r>
    </w:p>
    <w:p w:rsidR="00000000" w:rsidRDefault="00BF1A66">
      <w:pPr>
        <w:pStyle w:val="30"/>
        <w:tabs>
          <w:tab w:val="right" w:leader="dot" w:pos="9344"/>
        </w:tabs>
        <w:rPr>
          <w:noProof/>
        </w:rPr>
      </w:pPr>
      <w:r>
        <w:rPr>
          <w:noProof/>
        </w:rPr>
        <w:t>Примитивная идеализация (и обесценивание)</w:t>
      </w:r>
      <w:r>
        <w:rPr>
          <w:noProof/>
        </w:rPr>
        <w:tab/>
      </w:r>
      <w:r>
        <w:rPr>
          <w:noProof/>
        </w:rPr>
        <w:fldChar w:fldCharType="begin"/>
      </w:r>
      <w:r>
        <w:rPr>
          <w:noProof/>
        </w:rPr>
        <w:instrText xml:space="preserve"> PAGEREF _Toc484000936 \h </w:instrText>
      </w:r>
      <w:r>
        <w:rPr>
          <w:noProof/>
        </w:rPr>
      </w:r>
      <w:r>
        <w:rPr>
          <w:noProof/>
        </w:rPr>
        <w:fldChar w:fldCharType="separate"/>
      </w:r>
      <w:r>
        <w:rPr>
          <w:noProof/>
        </w:rPr>
        <w:t>87</w:t>
      </w:r>
      <w:r>
        <w:rPr>
          <w:noProof/>
        </w:rPr>
        <w:fldChar w:fldCharType="end"/>
      </w:r>
    </w:p>
    <w:p w:rsidR="00000000" w:rsidRDefault="00BF1A66">
      <w:pPr>
        <w:pStyle w:val="30"/>
        <w:tabs>
          <w:tab w:val="right" w:leader="dot" w:pos="9344"/>
        </w:tabs>
        <w:rPr>
          <w:noProof/>
        </w:rPr>
      </w:pPr>
      <w:r>
        <w:rPr>
          <w:noProof/>
        </w:rPr>
        <w:t>Проекция, интроекция и проективная идентификация</w:t>
      </w:r>
      <w:r>
        <w:rPr>
          <w:noProof/>
        </w:rPr>
        <w:tab/>
      </w:r>
      <w:r>
        <w:rPr>
          <w:noProof/>
        </w:rPr>
        <w:fldChar w:fldCharType="begin"/>
      </w:r>
      <w:r>
        <w:rPr>
          <w:noProof/>
        </w:rPr>
        <w:instrText xml:space="preserve"> PAGEREF _Toc484000937 \h </w:instrText>
      </w:r>
      <w:r>
        <w:rPr>
          <w:noProof/>
        </w:rPr>
      </w:r>
      <w:r>
        <w:rPr>
          <w:noProof/>
        </w:rPr>
        <w:fldChar w:fldCharType="separate"/>
      </w:r>
      <w:r>
        <w:rPr>
          <w:noProof/>
        </w:rPr>
        <w:t>88</w:t>
      </w:r>
      <w:r>
        <w:rPr>
          <w:noProof/>
        </w:rPr>
        <w:fldChar w:fldCharType="end"/>
      </w:r>
    </w:p>
    <w:p w:rsidR="00000000" w:rsidRDefault="00BF1A66">
      <w:pPr>
        <w:pStyle w:val="30"/>
        <w:tabs>
          <w:tab w:val="right" w:leader="dot" w:pos="9344"/>
        </w:tabs>
        <w:rPr>
          <w:noProof/>
        </w:rPr>
      </w:pPr>
      <w:r>
        <w:rPr>
          <w:noProof/>
        </w:rPr>
        <w:t>Расщепление эго</w:t>
      </w:r>
      <w:r>
        <w:rPr>
          <w:noProof/>
        </w:rPr>
        <w:tab/>
      </w:r>
      <w:r>
        <w:rPr>
          <w:noProof/>
        </w:rPr>
        <w:fldChar w:fldCharType="begin"/>
      </w:r>
      <w:r>
        <w:rPr>
          <w:noProof/>
        </w:rPr>
        <w:instrText xml:space="preserve"> PAGERE</w:instrText>
      </w:r>
      <w:r>
        <w:rPr>
          <w:noProof/>
        </w:rPr>
        <w:instrText xml:space="preserve">F _Toc484000938 \h </w:instrText>
      </w:r>
      <w:r>
        <w:rPr>
          <w:noProof/>
        </w:rPr>
      </w:r>
      <w:r>
        <w:rPr>
          <w:noProof/>
        </w:rPr>
        <w:fldChar w:fldCharType="separate"/>
      </w:r>
      <w:r>
        <w:rPr>
          <w:noProof/>
        </w:rPr>
        <w:t>94</w:t>
      </w:r>
      <w:r>
        <w:rPr>
          <w:noProof/>
        </w:rPr>
        <w:fldChar w:fldCharType="end"/>
      </w:r>
    </w:p>
    <w:p w:rsidR="00000000" w:rsidRDefault="00BF1A66">
      <w:pPr>
        <w:pStyle w:val="30"/>
        <w:tabs>
          <w:tab w:val="right" w:leader="dot" w:pos="9344"/>
        </w:tabs>
        <w:rPr>
          <w:noProof/>
        </w:rPr>
      </w:pPr>
      <w:r>
        <w:rPr>
          <w:noProof/>
        </w:rPr>
        <w:t>Диссоциация</w:t>
      </w:r>
      <w:r>
        <w:rPr>
          <w:noProof/>
        </w:rPr>
        <w:tab/>
      </w:r>
      <w:r>
        <w:rPr>
          <w:noProof/>
        </w:rPr>
        <w:fldChar w:fldCharType="begin"/>
      </w:r>
      <w:r>
        <w:rPr>
          <w:noProof/>
        </w:rPr>
        <w:instrText xml:space="preserve"> PAGEREF _Toc484000939 \h </w:instrText>
      </w:r>
      <w:r>
        <w:rPr>
          <w:noProof/>
        </w:rPr>
      </w:r>
      <w:r>
        <w:rPr>
          <w:noProof/>
        </w:rPr>
        <w:fldChar w:fldCharType="separate"/>
      </w:r>
      <w:r>
        <w:rPr>
          <w:noProof/>
        </w:rPr>
        <w:t>95</w:t>
      </w:r>
      <w:r>
        <w:rPr>
          <w:noProof/>
        </w:rPr>
        <w:fldChar w:fldCharType="end"/>
      </w:r>
    </w:p>
    <w:p w:rsidR="00000000" w:rsidRDefault="00BF1A66">
      <w:pPr>
        <w:pStyle w:val="20"/>
        <w:tabs>
          <w:tab w:val="right" w:leader="dot" w:pos="9344"/>
        </w:tabs>
        <w:rPr>
          <w:noProof/>
        </w:rPr>
      </w:pPr>
      <w:r>
        <w:rPr>
          <w:noProof/>
        </w:rPr>
        <w:t>Психологические защиты высшего (вторичного) уровня</w:t>
      </w:r>
      <w:r>
        <w:rPr>
          <w:noProof/>
        </w:rPr>
        <w:tab/>
      </w:r>
      <w:r>
        <w:rPr>
          <w:noProof/>
        </w:rPr>
        <w:fldChar w:fldCharType="begin"/>
      </w:r>
      <w:r>
        <w:rPr>
          <w:noProof/>
        </w:rPr>
        <w:instrText xml:space="preserve"> PAGEREF _Toc484000940 \h </w:instrText>
      </w:r>
      <w:r>
        <w:rPr>
          <w:noProof/>
        </w:rPr>
      </w:r>
      <w:r>
        <w:rPr>
          <w:noProof/>
        </w:rPr>
        <w:fldChar w:fldCharType="separate"/>
      </w:r>
      <w:r>
        <w:rPr>
          <w:noProof/>
        </w:rPr>
        <w:t>98</w:t>
      </w:r>
      <w:r>
        <w:rPr>
          <w:noProof/>
        </w:rPr>
        <w:fldChar w:fldCharType="end"/>
      </w:r>
    </w:p>
    <w:p w:rsidR="00000000" w:rsidRDefault="00BF1A66">
      <w:pPr>
        <w:pStyle w:val="30"/>
        <w:tabs>
          <w:tab w:val="right" w:leader="dot" w:pos="9344"/>
        </w:tabs>
        <w:rPr>
          <w:noProof/>
        </w:rPr>
      </w:pPr>
      <w:r>
        <w:rPr>
          <w:noProof/>
        </w:rPr>
        <w:t>Репрессии (вытеснения)</w:t>
      </w:r>
      <w:r>
        <w:rPr>
          <w:noProof/>
        </w:rPr>
        <w:tab/>
      </w:r>
      <w:r>
        <w:rPr>
          <w:noProof/>
        </w:rPr>
        <w:fldChar w:fldCharType="begin"/>
      </w:r>
      <w:r>
        <w:rPr>
          <w:noProof/>
        </w:rPr>
        <w:instrText xml:space="preserve"> PAGEREF _Toc484000941 \h </w:instrText>
      </w:r>
      <w:r>
        <w:rPr>
          <w:noProof/>
        </w:rPr>
      </w:r>
      <w:r>
        <w:rPr>
          <w:noProof/>
        </w:rPr>
        <w:fldChar w:fldCharType="separate"/>
      </w:r>
      <w:r>
        <w:rPr>
          <w:noProof/>
        </w:rPr>
        <w:t>98</w:t>
      </w:r>
      <w:r>
        <w:rPr>
          <w:noProof/>
        </w:rPr>
        <w:fldChar w:fldCharType="end"/>
      </w:r>
    </w:p>
    <w:p w:rsidR="00000000" w:rsidRDefault="00BF1A66">
      <w:pPr>
        <w:pStyle w:val="30"/>
        <w:tabs>
          <w:tab w:val="right" w:leader="dot" w:pos="9344"/>
        </w:tabs>
        <w:rPr>
          <w:noProof/>
        </w:rPr>
      </w:pPr>
      <w:r>
        <w:rPr>
          <w:noProof/>
        </w:rPr>
        <w:t>Регрессия.</w:t>
      </w:r>
      <w:r>
        <w:rPr>
          <w:noProof/>
        </w:rPr>
        <w:tab/>
      </w:r>
      <w:r>
        <w:rPr>
          <w:noProof/>
        </w:rPr>
        <w:fldChar w:fldCharType="begin"/>
      </w:r>
      <w:r>
        <w:rPr>
          <w:noProof/>
        </w:rPr>
        <w:instrText xml:space="preserve"> PAGEREF _Toc484000942 \h </w:instrText>
      </w:r>
      <w:r>
        <w:rPr>
          <w:noProof/>
        </w:rPr>
      </w:r>
      <w:r>
        <w:rPr>
          <w:noProof/>
        </w:rPr>
        <w:fldChar w:fldCharType="separate"/>
      </w:r>
      <w:r>
        <w:rPr>
          <w:noProof/>
        </w:rPr>
        <w:t>103</w:t>
      </w:r>
      <w:r>
        <w:rPr>
          <w:noProof/>
        </w:rPr>
        <w:fldChar w:fldCharType="end"/>
      </w:r>
    </w:p>
    <w:p w:rsidR="00000000" w:rsidRDefault="00BF1A66">
      <w:pPr>
        <w:pStyle w:val="30"/>
        <w:tabs>
          <w:tab w:val="right" w:leader="dot" w:pos="9344"/>
        </w:tabs>
        <w:rPr>
          <w:noProof/>
        </w:rPr>
      </w:pPr>
      <w:r>
        <w:rPr>
          <w:noProof/>
        </w:rPr>
        <w:t>И</w:t>
      </w:r>
      <w:r>
        <w:rPr>
          <w:noProof/>
        </w:rPr>
        <w:t>золяция</w:t>
      </w:r>
      <w:r>
        <w:rPr>
          <w:noProof/>
        </w:rPr>
        <w:tab/>
      </w:r>
      <w:r>
        <w:rPr>
          <w:noProof/>
        </w:rPr>
        <w:fldChar w:fldCharType="begin"/>
      </w:r>
      <w:r>
        <w:rPr>
          <w:noProof/>
        </w:rPr>
        <w:instrText xml:space="preserve"> PAGEREF _Toc484000943 \h </w:instrText>
      </w:r>
      <w:r>
        <w:rPr>
          <w:noProof/>
        </w:rPr>
      </w:r>
      <w:r>
        <w:rPr>
          <w:noProof/>
        </w:rPr>
        <w:fldChar w:fldCharType="separate"/>
      </w:r>
      <w:r>
        <w:rPr>
          <w:noProof/>
        </w:rPr>
        <w:t>106</w:t>
      </w:r>
      <w:r>
        <w:rPr>
          <w:noProof/>
        </w:rPr>
        <w:fldChar w:fldCharType="end"/>
      </w:r>
    </w:p>
    <w:p w:rsidR="00000000" w:rsidRDefault="00BF1A66">
      <w:pPr>
        <w:pStyle w:val="30"/>
        <w:tabs>
          <w:tab w:val="right" w:leader="dot" w:pos="9344"/>
        </w:tabs>
        <w:rPr>
          <w:noProof/>
        </w:rPr>
      </w:pPr>
      <w:r>
        <w:rPr>
          <w:noProof/>
        </w:rPr>
        <w:t>Интеллектуализация</w:t>
      </w:r>
      <w:r>
        <w:rPr>
          <w:noProof/>
        </w:rPr>
        <w:tab/>
      </w:r>
      <w:r>
        <w:rPr>
          <w:noProof/>
        </w:rPr>
        <w:fldChar w:fldCharType="begin"/>
      </w:r>
      <w:r>
        <w:rPr>
          <w:noProof/>
        </w:rPr>
        <w:instrText xml:space="preserve"> PAGEREF _Toc484000944 \h </w:instrText>
      </w:r>
      <w:r>
        <w:rPr>
          <w:noProof/>
        </w:rPr>
      </w:r>
      <w:r>
        <w:rPr>
          <w:noProof/>
        </w:rPr>
        <w:fldChar w:fldCharType="separate"/>
      </w:r>
      <w:r>
        <w:rPr>
          <w:noProof/>
        </w:rPr>
        <w:t>107</w:t>
      </w:r>
      <w:r>
        <w:rPr>
          <w:noProof/>
        </w:rPr>
        <w:fldChar w:fldCharType="end"/>
      </w:r>
    </w:p>
    <w:p w:rsidR="00000000" w:rsidRDefault="00BF1A66">
      <w:pPr>
        <w:pStyle w:val="30"/>
        <w:tabs>
          <w:tab w:val="right" w:leader="dot" w:pos="9344"/>
        </w:tabs>
        <w:rPr>
          <w:noProof/>
        </w:rPr>
      </w:pPr>
      <w:r>
        <w:rPr>
          <w:noProof/>
        </w:rPr>
        <w:t>Рационализация.</w:t>
      </w:r>
      <w:r>
        <w:rPr>
          <w:noProof/>
        </w:rPr>
        <w:tab/>
      </w:r>
      <w:r>
        <w:rPr>
          <w:noProof/>
        </w:rPr>
        <w:fldChar w:fldCharType="begin"/>
      </w:r>
      <w:r>
        <w:rPr>
          <w:noProof/>
        </w:rPr>
        <w:instrText xml:space="preserve"> PAGEREF _Toc484000945 \h </w:instrText>
      </w:r>
      <w:r>
        <w:rPr>
          <w:noProof/>
        </w:rPr>
      </w:r>
      <w:r>
        <w:rPr>
          <w:noProof/>
        </w:rPr>
        <w:fldChar w:fldCharType="separate"/>
      </w:r>
      <w:r>
        <w:rPr>
          <w:noProof/>
        </w:rPr>
        <w:t>110</w:t>
      </w:r>
      <w:r>
        <w:rPr>
          <w:noProof/>
        </w:rPr>
        <w:fldChar w:fldCharType="end"/>
      </w:r>
    </w:p>
    <w:p w:rsidR="00000000" w:rsidRDefault="00BF1A66">
      <w:pPr>
        <w:pStyle w:val="30"/>
        <w:tabs>
          <w:tab w:val="right" w:leader="dot" w:pos="9344"/>
        </w:tabs>
        <w:rPr>
          <w:noProof/>
        </w:rPr>
      </w:pPr>
      <w:r>
        <w:rPr>
          <w:noProof/>
        </w:rPr>
        <w:t>Морализация.</w:t>
      </w:r>
      <w:r>
        <w:rPr>
          <w:noProof/>
        </w:rPr>
        <w:tab/>
      </w:r>
      <w:r>
        <w:rPr>
          <w:noProof/>
        </w:rPr>
        <w:fldChar w:fldCharType="begin"/>
      </w:r>
      <w:r>
        <w:rPr>
          <w:noProof/>
        </w:rPr>
        <w:instrText xml:space="preserve"> PAGEREF _Toc484000946 \h </w:instrText>
      </w:r>
      <w:r>
        <w:rPr>
          <w:noProof/>
        </w:rPr>
      </w:r>
      <w:r>
        <w:rPr>
          <w:noProof/>
        </w:rPr>
        <w:fldChar w:fldCharType="separate"/>
      </w:r>
      <w:r>
        <w:rPr>
          <w:noProof/>
        </w:rPr>
        <w:t>111</w:t>
      </w:r>
      <w:r>
        <w:rPr>
          <w:noProof/>
        </w:rPr>
        <w:fldChar w:fldCharType="end"/>
      </w:r>
    </w:p>
    <w:p w:rsidR="00000000" w:rsidRDefault="00BF1A66">
      <w:pPr>
        <w:pStyle w:val="30"/>
        <w:tabs>
          <w:tab w:val="right" w:leader="dot" w:pos="9344"/>
        </w:tabs>
        <w:rPr>
          <w:noProof/>
        </w:rPr>
      </w:pPr>
      <w:r>
        <w:rPr>
          <w:noProof/>
        </w:rPr>
        <w:t>Компартментализация (раздельное мышление).</w:t>
      </w:r>
      <w:r>
        <w:rPr>
          <w:noProof/>
        </w:rPr>
        <w:tab/>
      </w:r>
      <w:r>
        <w:rPr>
          <w:noProof/>
        </w:rPr>
        <w:fldChar w:fldCharType="begin"/>
      </w:r>
      <w:r>
        <w:rPr>
          <w:noProof/>
        </w:rPr>
        <w:instrText xml:space="preserve"> PAGEREF _Toc4840009</w:instrText>
      </w:r>
      <w:r>
        <w:rPr>
          <w:noProof/>
        </w:rPr>
        <w:instrText xml:space="preserve">47 \h </w:instrText>
      </w:r>
      <w:r>
        <w:rPr>
          <w:noProof/>
        </w:rPr>
      </w:r>
      <w:r>
        <w:rPr>
          <w:noProof/>
        </w:rPr>
        <w:fldChar w:fldCharType="separate"/>
      </w:r>
      <w:r>
        <w:rPr>
          <w:noProof/>
        </w:rPr>
        <w:t>112</w:t>
      </w:r>
      <w:r>
        <w:rPr>
          <w:noProof/>
        </w:rPr>
        <w:fldChar w:fldCharType="end"/>
      </w:r>
    </w:p>
    <w:p w:rsidR="00000000" w:rsidRDefault="00BF1A66">
      <w:pPr>
        <w:pStyle w:val="30"/>
        <w:tabs>
          <w:tab w:val="right" w:leader="dot" w:pos="9344"/>
        </w:tabs>
        <w:rPr>
          <w:noProof/>
        </w:rPr>
      </w:pPr>
      <w:r>
        <w:rPr>
          <w:noProof/>
        </w:rPr>
        <w:t>Аннулирование.</w:t>
      </w:r>
      <w:r>
        <w:rPr>
          <w:noProof/>
        </w:rPr>
        <w:tab/>
      </w:r>
      <w:r>
        <w:rPr>
          <w:noProof/>
        </w:rPr>
        <w:fldChar w:fldCharType="begin"/>
      </w:r>
      <w:r>
        <w:rPr>
          <w:noProof/>
        </w:rPr>
        <w:instrText xml:space="preserve"> PAGEREF _Toc484000948 \h </w:instrText>
      </w:r>
      <w:r>
        <w:rPr>
          <w:noProof/>
        </w:rPr>
      </w:r>
      <w:r>
        <w:rPr>
          <w:noProof/>
        </w:rPr>
        <w:fldChar w:fldCharType="separate"/>
      </w:r>
      <w:r>
        <w:rPr>
          <w:noProof/>
        </w:rPr>
        <w:t>113</w:t>
      </w:r>
      <w:r>
        <w:rPr>
          <w:noProof/>
        </w:rPr>
        <w:fldChar w:fldCharType="end"/>
      </w:r>
    </w:p>
    <w:p w:rsidR="00000000" w:rsidRDefault="00BF1A66">
      <w:pPr>
        <w:pStyle w:val="30"/>
        <w:tabs>
          <w:tab w:val="right" w:leader="dot" w:pos="9344"/>
        </w:tabs>
        <w:rPr>
          <w:noProof/>
        </w:rPr>
      </w:pPr>
      <w:r>
        <w:rPr>
          <w:noProof/>
        </w:rPr>
        <w:t>Поворот против себя.</w:t>
      </w:r>
      <w:r>
        <w:rPr>
          <w:noProof/>
        </w:rPr>
        <w:tab/>
      </w:r>
      <w:r>
        <w:rPr>
          <w:noProof/>
        </w:rPr>
        <w:fldChar w:fldCharType="begin"/>
      </w:r>
      <w:r>
        <w:rPr>
          <w:noProof/>
        </w:rPr>
        <w:instrText xml:space="preserve"> PAGEREF _Toc484000949 \h </w:instrText>
      </w:r>
      <w:r>
        <w:rPr>
          <w:noProof/>
        </w:rPr>
      </w:r>
      <w:r>
        <w:rPr>
          <w:noProof/>
        </w:rPr>
        <w:fldChar w:fldCharType="separate"/>
      </w:r>
      <w:r>
        <w:rPr>
          <w:noProof/>
        </w:rPr>
        <w:t>114</w:t>
      </w:r>
      <w:r>
        <w:rPr>
          <w:noProof/>
        </w:rPr>
        <w:fldChar w:fldCharType="end"/>
      </w:r>
    </w:p>
    <w:p w:rsidR="00000000" w:rsidRDefault="00BF1A66">
      <w:pPr>
        <w:pStyle w:val="30"/>
        <w:tabs>
          <w:tab w:val="right" w:leader="dot" w:pos="9344"/>
        </w:tabs>
        <w:rPr>
          <w:noProof/>
        </w:rPr>
      </w:pPr>
      <w:r>
        <w:rPr>
          <w:noProof/>
        </w:rPr>
        <w:t>Смещение.</w:t>
      </w:r>
      <w:r>
        <w:rPr>
          <w:noProof/>
        </w:rPr>
        <w:tab/>
      </w:r>
      <w:r>
        <w:rPr>
          <w:noProof/>
        </w:rPr>
        <w:fldChar w:fldCharType="begin"/>
      </w:r>
      <w:r>
        <w:rPr>
          <w:noProof/>
        </w:rPr>
        <w:instrText xml:space="preserve"> PAGEREF _Toc484000950 \h </w:instrText>
      </w:r>
      <w:r>
        <w:rPr>
          <w:noProof/>
        </w:rPr>
      </w:r>
      <w:r>
        <w:rPr>
          <w:noProof/>
        </w:rPr>
        <w:fldChar w:fldCharType="separate"/>
      </w:r>
      <w:r>
        <w:rPr>
          <w:noProof/>
        </w:rPr>
        <w:t>114</w:t>
      </w:r>
      <w:r>
        <w:rPr>
          <w:noProof/>
        </w:rPr>
        <w:fldChar w:fldCharType="end"/>
      </w:r>
    </w:p>
    <w:p w:rsidR="00000000" w:rsidRDefault="00BF1A66">
      <w:pPr>
        <w:pStyle w:val="30"/>
        <w:tabs>
          <w:tab w:val="right" w:leader="dot" w:pos="9344"/>
        </w:tabs>
        <w:rPr>
          <w:noProof/>
        </w:rPr>
      </w:pPr>
      <w:r>
        <w:rPr>
          <w:noProof/>
        </w:rPr>
        <w:t>Реактивное образование (гиперкомпенсация).</w:t>
      </w:r>
      <w:r>
        <w:rPr>
          <w:noProof/>
        </w:rPr>
        <w:tab/>
      </w:r>
      <w:r>
        <w:rPr>
          <w:noProof/>
        </w:rPr>
        <w:fldChar w:fldCharType="begin"/>
      </w:r>
      <w:r>
        <w:rPr>
          <w:noProof/>
        </w:rPr>
        <w:instrText xml:space="preserve"> PAGEREF _Toc484000951 \h </w:instrText>
      </w:r>
      <w:r>
        <w:rPr>
          <w:noProof/>
        </w:rPr>
      </w:r>
      <w:r>
        <w:rPr>
          <w:noProof/>
        </w:rPr>
        <w:fldChar w:fldCharType="separate"/>
      </w:r>
      <w:r>
        <w:rPr>
          <w:noProof/>
        </w:rPr>
        <w:t>116</w:t>
      </w:r>
      <w:r>
        <w:rPr>
          <w:noProof/>
        </w:rPr>
        <w:fldChar w:fldCharType="end"/>
      </w:r>
    </w:p>
    <w:p w:rsidR="00000000" w:rsidRDefault="00BF1A66">
      <w:pPr>
        <w:pStyle w:val="30"/>
        <w:tabs>
          <w:tab w:val="right" w:leader="dot" w:pos="9344"/>
        </w:tabs>
        <w:rPr>
          <w:noProof/>
        </w:rPr>
      </w:pPr>
      <w:r>
        <w:rPr>
          <w:noProof/>
        </w:rPr>
        <w:t>Компенсация.</w:t>
      </w:r>
      <w:r>
        <w:rPr>
          <w:noProof/>
        </w:rPr>
        <w:tab/>
      </w:r>
      <w:r>
        <w:rPr>
          <w:noProof/>
        </w:rPr>
        <w:fldChar w:fldCharType="begin"/>
      </w:r>
      <w:r>
        <w:rPr>
          <w:noProof/>
        </w:rPr>
        <w:instrText xml:space="preserve"> PAG</w:instrText>
      </w:r>
      <w:r>
        <w:rPr>
          <w:noProof/>
        </w:rPr>
        <w:instrText xml:space="preserve">EREF _Toc484000952 \h </w:instrText>
      </w:r>
      <w:r>
        <w:rPr>
          <w:noProof/>
        </w:rPr>
      </w:r>
      <w:r>
        <w:rPr>
          <w:noProof/>
        </w:rPr>
        <w:fldChar w:fldCharType="separate"/>
      </w:r>
      <w:r>
        <w:rPr>
          <w:noProof/>
        </w:rPr>
        <w:t>118</w:t>
      </w:r>
      <w:r>
        <w:rPr>
          <w:noProof/>
        </w:rPr>
        <w:fldChar w:fldCharType="end"/>
      </w:r>
    </w:p>
    <w:p w:rsidR="00000000" w:rsidRDefault="00BF1A66">
      <w:pPr>
        <w:pStyle w:val="30"/>
        <w:tabs>
          <w:tab w:val="right" w:leader="dot" w:pos="9344"/>
        </w:tabs>
        <w:rPr>
          <w:noProof/>
        </w:rPr>
      </w:pPr>
      <w:r>
        <w:rPr>
          <w:noProof/>
        </w:rPr>
        <w:t>Сублимация</w:t>
      </w:r>
      <w:r>
        <w:rPr>
          <w:noProof/>
        </w:rPr>
        <w:tab/>
      </w:r>
      <w:r>
        <w:rPr>
          <w:noProof/>
        </w:rPr>
        <w:fldChar w:fldCharType="begin"/>
      </w:r>
      <w:r>
        <w:rPr>
          <w:noProof/>
        </w:rPr>
        <w:instrText xml:space="preserve"> PAGEREF _Toc484000953 \h </w:instrText>
      </w:r>
      <w:r>
        <w:rPr>
          <w:noProof/>
        </w:rPr>
      </w:r>
      <w:r>
        <w:rPr>
          <w:noProof/>
        </w:rPr>
        <w:fldChar w:fldCharType="separate"/>
      </w:r>
      <w:r>
        <w:rPr>
          <w:noProof/>
        </w:rPr>
        <w:t>121</w:t>
      </w:r>
      <w:r>
        <w:rPr>
          <w:noProof/>
        </w:rPr>
        <w:fldChar w:fldCharType="end"/>
      </w:r>
    </w:p>
    <w:p w:rsidR="00000000" w:rsidRDefault="00BF1A66">
      <w:pPr>
        <w:pStyle w:val="30"/>
        <w:tabs>
          <w:tab w:val="right" w:leader="dot" w:pos="9344"/>
        </w:tabs>
        <w:rPr>
          <w:noProof/>
        </w:rPr>
      </w:pPr>
      <w:r>
        <w:rPr>
          <w:noProof/>
        </w:rPr>
        <w:t>Реверсия</w:t>
      </w:r>
      <w:r>
        <w:rPr>
          <w:noProof/>
        </w:rPr>
        <w:tab/>
      </w:r>
      <w:r>
        <w:rPr>
          <w:noProof/>
        </w:rPr>
        <w:fldChar w:fldCharType="begin"/>
      </w:r>
      <w:r>
        <w:rPr>
          <w:noProof/>
        </w:rPr>
        <w:instrText xml:space="preserve"> PAGEREF _Toc484000954 \h </w:instrText>
      </w:r>
      <w:r>
        <w:rPr>
          <w:noProof/>
        </w:rPr>
      </w:r>
      <w:r>
        <w:rPr>
          <w:noProof/>
        </w:rPr>
        <w:fldChar w:fldCharType="separate"/>
      </w:r>
      <w:r>
        <w:rPr>
          <w:noProof/>
        </w:rPr>
        <w:t>123</w:t>
      </w:r>
      <w:r>
        <w:rPr>
          <w:noProof/>
        </w:rPr>
        <w:fldChar w:fldCharType="end"/>
      </w:r>
    </w:p>
    <w:p w:rsidR="00000000" w:rsidRDefault="00BF1A66">
      <w:pPr>
        <w:pStyle w:val="30"/>
        <w:tabs>
          <w:tab w:val="right" w:leader="dot" w:pos="9344"/>
        </w:tabs>
        <w:rPr>
          <w:noProof/>
        </w:rPr>
      </w:pPr>
      <w:r>
        <w:rPr>
          <w:noProof/>
        </w:rPr>
        <w:t>Идентификация</w:t>
      </w:r>
      <w:r>
        <w:rPr>
          <w:noProof/>
        </w:rPr>
        <w:tab/>
      </w:r>
      <w:r>
        <w:rPr>
          <w:noProof/>
        </w:rPr>
        <w:fldChar w:fldCharType="begin"/>
      </w:r>
      <w:r>
        <w:rPr>
          <w:noProof/>
        </w:rPr>
        <w:instrText xml:space="preserve"> PAGEREF _Toc484000955 \h </w:instrText>
      </w:r>
      <w:r>
        <w:rPr>
          <w:noProof/>
        </w:rPr>
      </w:r>
      <w:r>
        <w:rPr>
          <w:noProof/>
        </w:rPr>
        <w:fldChar w:fldCharType="separate"/>
      </w:r>
      <w:r>
        <w:rPr>
          <w:noProof/>
        </w:rPr>
        <w:t>124</w:t>
      </w:r>
      <w:r>
        <w:rPr>
          <w:noProof/>
        </w:rPr>
        <w:fldChar w:fldCharType="end"/>
      </w:r>
    </w:p>
    <w:p w:rsidR="00000000" w:rsidRDefault="00BF1A66">
      <w:pPr>
        <w:pStyle w:val="30"/>
        <w:tabs>
          <w:tab w:val="right" w:leader="dot" w:pos="9344"/>
        </w:tabs>
        <w:rPr>
          <w:noProof/>
        </w:rPr>
      </w:pPr>
      <w:r>
        <w:rPr>
          <w:noProof/>
        </w:rPr>
        <w:t>Отреагирование (вовне — действие, отыгрывание)</w:t>
      </w:r>
      <w:r>
        <w:rPr>
          <w:noProof/>
        </w:rPr>
        <w:tab/>
      </w:r>
      <w:r>
        <w:rPr>
          <w:noProof/>
        </w:rPr>
        <w:fldChar w:fldCharType="begin"/>
      </w:r>
      <w:r>
        <w:rPr>
          <w:noProof/>
        </w:rPr>
        <w:instrText xml:space="preserve"> PAGEREF _Toc484000956 \h </w:instrText>
      </w:r>
      <w:r>
        <w:rPr>
          <w:noProof/>
        </w:rPr>
      </w:r>
      <w:r>
        <w:rPr>
          <w:noProof/>
        </w:rPr>
        <w:fldChar w:fldCharType="separate"/>
      </w:r>
      <w:r>
        <w:rPr>
          <w:noProof/>
        </w:rPr>
        <w:t>125</w:t>
      </w:r>
      <w:r>
        <w:rPr>
          <w:noProof/>
        </w:rPr>
        <w:fldChar w:fldCharType="end"/>
      </w:r>
    </w:p>
    <w:p w:rsidR="00000000" w:rsidRDefault="00BF1A66">
      <w:r>
        <w:fldChar w:fldCharType="end"/>
      </w:r>
    </w:p>
    <w:p w:rsidR="00000000" w:rsidRDefault="00BF1A66">
      <w:pPr>
        <w:pStyle w:val="1"/>
      </w:pPr>
      <w:bookmarkStart w:id="0" w:name="_Toc484000905"/>
      <w:r>
        <w:lastRenderedPageBreak/>
        <w:t>Глава 1.</w:t>
      </w:r>
      <w:r>
        <w:t xml:space="preserve"> Введение</w:t>
      </w:r>
      <w:bookmarkEnd w:id="0"/>
    </w:p>
    <w:p w:rsidR="00000000" w:rsidRDefault="00BF1A66">
      <w:r>
        <w:t>Конфликты — одно из важнейших явлений современной социальной и политической жизни. Всем хорошо известно, что жизнь человека в обществе сложна и полна противоречий, которые часто приводят к столкновению и</w:t>
      </w:r>
      <w:r>
        <w:t>н</w:t>
      </w:r>
      <w:r>
        <w:t>тересов как отдельных людей, так больших и</w:t>
      </w:r>
      <w:r>
        <w:t xml:space="preserve"> малых социальных групп.</w:t>
      </w:r>
    </w:p>
    <w:p w:rsidR="00000000" w:rsidRDefault="00BF1A66">
      <w:r>
        <w:t>Конфликт (от лат. «</w:t>
      </w:r>
      <w:r>
        <w:rPr>
          <w:lang w:val="en-US"/>
        </w:rPr>
        <w:t>confluctus</w:t>
      </w:r>
      <w:r>
        <w:t>»)означает столкновение сторон, мнений, сил.</w:t>
      </w:r>
    </w:p>
    <w:p w:rsidR="00000000" w:rsidRDefault="00BF1A66">
      <w:r>
        <w:t>История человеческой цивилизации насыщена разного рода конфли</w:t>
      </w:r>
      <w:r>
        <w:t>к</w:t>
      </w:r>
      <w:r>
        <w:t>тами. Одни конфликты охватывали целые континенты и десятки стран и н</w:t>
      </w:r>
      <w:r>
        <w:t>а</w:t>
      </w:r>
      <w:r>
        <w:t>родов, другие вовлекали бо</w:t>
      </w:r>
      <w:r>
        <w:t>льшие и малые социальные общности, третьи происходили между отдельными людьми. С древнейших времен люди пыт</w:t>
      </w:r>
      <w:r>
        <w:t>а</w:t>
      </w:r>
      <w:r>
        <w:t>ются решить возникающие противоречия и мечтают о бесконфликтном о</w:t>
      </w:r>
      <w:r>
        <w:t>б</w:t>
      </w:r>
      <w:r>
        <w:t>ществе. Возникающие государственности тоже можно рассматривать как стремление созд</w:t>
      </w:r>
      <w:r>
        <w:t>ать универсальный механизм для предотвращения и разр</w:t>
      </w:r>
      <w:r>
        <w:t>е</w:t>
      </w:r>
      <w:r>
        <w:t>шения конфликтов. В древнейших законах жестокого царя Хаммурапи (1792 — 1750 гг. до н.э.) содержатся десятки способов разрешения конфликтных ситуаций. По преданию царь Соломон (965 — 928 гг. до н.э.) про</w:t>
      </w:r>
      <w:r>
        <w:t>славился благодаря мудрости и умению избегать и разрешать конфликты.</w:t>
      </w:r>
    </w:p>
    <w:p w:rsidR="00000000" w:rsidRDefault="00BF1A66">
      <w:r>
        <w:t>На протяжении веков лучшие умы человечества создавали теоретич</w:t>
      </w:r>
      <w:r>
        <w:t>е</w:t>
      </w:r>
      <w:r>
        <w:t xml:space="preserve">ские модели бесконфликтного общества, а порой пытались воплотить их в реальную жизнь. </w:t>
      </w:r>
    </w:p>
    <w:p w:rsidR="00000000" w:rsidRDefault="00BF1A66">
      <w:r>
        <w:t>К великому сожалению, все заканчивало</w:t>
      </w:r>
      <w:r>
        <w:t>сь неудачей и порождало еще более жестокие конфликты.</w:t>
      </w:r>
    </w:p>
    <w:p w:rsidR="00000000" w:rsidRDefault="00BF1A66">
      <w:r>
        <w:t>Сегодня конфликты — повседневная реальность. Возможно, 21 век п</w:t>
      </w:r>
      <w:r>
        <w:t>о</w:t>
      </w:r>
      <w:r>
        <w:t>ставит человечество перед альтернативой: либо он станет веком конфликтн</w:t>
      </w:r>
      <w:r>
        <w:t>о</w:t>
      </w:r>
      <w:r>
        <w:t>сти, либо он будет последним веком в истории цивилизации. Конфликт</w:t>
      </w:r>
      <w:r>
        <w:t>ы в 20 в. стали основной причиной гибели людей. Две мировые войны, локал</w:t>
      </w:r>
      <w:r>
        <w:t>ь</w:t>
      </w:r>
      <w:r>
        <w:t xml:space="preserve">ные военные конфликты, террор тоталитарных режимов, вооруженная борьба </w:t>
      </w:r>
      <w:r>
        <w:lastRenderedPageBreak/>
        <w:t>за власть, убийства, самоубийства, несогласия, противоречия между отдел</w:t>
      </w:r>
      <w:r>
        <w:t>ь</w:t>
      </w:r>
      <w:r>
        <w:t>ными людьми — все эти виды конфликтов по</w:t>
      </w:r>
      <w:r>
        <w:t xml:space="preserve"> самой приближенной оценке унесли в прошлом столетии до 300 миллионов человеческих жизней. Ме</w:t>
      </w:r>
      <w:r>
        <w:t>д</w:t>
      </w:r>
      <w:r>
        <w:t>ленное, но неудержимое совершенствование оружия массового поражения, испытание ядерного оружия свидетельствуют о возрастании опасности во</w:t>
      </w:r>
      <w:r>
        <w:t>й</w:t>
      </w:r>
      <w:r>
        <w:t>ны с применением этого о</w:t>
      </w:r>
      <w:r>
        <w:t>ружия. Внутриполитическая борьба — один из р</w:t>
      </w:r>
      <w:r>
        <w:t>е</w:t>
      </w:r>
      <w:r>
        <w:t>шающих факторов развития большинства государств. Конфликты в орган</w:t>
      </w:r>
      <w:r>
        <w:t>и</w:t>
      </w:r>
      <w:r>
        <w:t>зациях нередко оказывают определяющее влияние на качество их деятельн</w:t>
      </w:r>
      <w:r>
        <w:t>о</w:t>
      </w:r>
      <w:r>
        <w:t>сти. Согласие в семье и с самим собой важнейшее условие счастливой жизни к</w:t>
      </w:r>
      <w:r>
        <w:t>аждого человека.</w:t>
      </w:r>
    </w:p>
    <w:p w:rsidR="00000000" w:rsidRDefault="00BF1A66">
      <w:r>
        <w:t>Все это говорит о решающей роли конфликтов в жизни отдельного ч</w:t>
      </w:r>
      <w:r>
        <w:t>е</w:t>
      </w:r>
      <w:r>
        <w:t>ловека, семьи, организации, государства, общества и человечества в целом. По итогам 20 в. Россия, скорее всего, является бесспорным и недосягаемым мировым лидером не только по</w:t>
      </w:r>
      <w:r>
        <w:t xml:space="preserve"> людским потерям в конфликтах, но и по др</w:t>
      </w:r>
      <w:r>
        <w:t>у</w:t>
      </w:r>
      <w:r>
        <w:t xml:space="preserve">гим их разрушительным последствиям: материальным и моральным. Конец столетия поставил Россию перед альтернативой: либо власть и народ смогут если не управлять, то хотя бы удерживать социальные конфликты в каких-то </w:t>
      </w:r>
      <w:r>
        <w:t>регулируемых рамках, либо конфликты будут управлять народом и властью диктуя «бессмысленные и беспощадные» сценарии в истории всех и биогр</w:t>
      </w:r>
      <w:r>
        <w:t>а</w:t>
      </w:r>
      <w:r>
        <w:t>фии каждого. Наше незнание законов возникновения, развития и разрешения конфликтов только за последнее десятилетие оп</w:t>
      </w:r>
      <w:r>
        <w:t>лачено жизнями сотен тысяч людей, разрушенными судьбами десятков миллионов человек, развалом пусть во многом несовершенной, но все же великой державы.</w:t>
      </w:r>
    </w:p>
    <w:p w:rsidR="00000000" w:rsidRDefault="00BF1A66">
      <w:r>
        <w:t>Для эффективного решения возникающих проблем каждому человеку необходимо усвоить необходимый уровень теор</w:t>
      </w:r>
      <w:r>
        <w:t>етических знаний и практ</w:t>
      </w:r>
      <w:r>
        <w:t>и</w:t>
      </w:r>
      <w:r>
        <w:t>ческих навыков поведения в конфликтных ситуациях, а также знания о пр</w:t>
      </w:r>
      <w:r>
        <w:t>и</w:t>
      </w:r>
      <w:r>
        <w:t>чинах возникновения и способах решения конфликтов.</w:t>
      </w:r>
    </w:p>
    <w:p w:rsidR="00000000" w:rsidRDefault="00BF1A66">
      <w:r>
        <w:t>В исторической и художественной литературе описано огромное кол</w:t>
      </w:r>
      <w:r>
        <w:t>и</w:t>
      </w:r>
      <w:r>
        <w:t xml:space="preserve">чество различающихся по силе, по последствиям </w:t>
      </w:r>
      <w:r>
        <w:t>для людей, форме и соде</w:t>
      </w:r>
      <w:r>
        <w:t>р</w:t>
      </w:r>
      <w:r>
        <w:lastRenderedPageBreak/>
        <w:t>жанию конфликтных ситуаций. Специалистами подсчитано, что за последние 5 тысяч лет человечество участвовало приблизительно в 15 тысячах локал</w:t>
      </w:r>
      <w:r>
        <w:t>ь</w:t>
      </w:r>
      <w:r>
        <w:t>ных и общих войн — одной из самых страшных форм разрешения социал</w:t>
      </w:r>
      <w:r>
        <w:t>ь</w:t>
      </w:r>
      <w:r>
        <w:t>ных противоречий. Из это</w:t>
      </w:r>
      <w:r>
        <w:t>го факта, как бы мы к нему не относились, следует, что вся история цивилизации пронизана социальными конфликтами, решение которых часто становится невозможным без привлечения силовых методов и приемов, что, безусловно, наносит непоправимый урон всем област</w:t>
      </w:r>
      <w:r>
        <w:t>ям жизни и деятельности народов. Нужно отметить, что чаще всего даже самые серье</w:t>
      </w:r>
      <w:r>
        <w:t>з</w:t>
      </w:r>
      <w:r>
        <w:t>ные конфликтные ситуации возникают и «расширяются» из самых мелких и, казалось бы, примитивных ситуаций, поводов, причин, и поэтому рассмотр</w:t>
      </w:r>
      <w:r>
        <w:t>е</w:t>
      </w:r>
      <w:r>
        <w:t>ние самой сути конфликта, разбор в</w:t>
      </w:r>
      <w:r>
        <w:t>сех его составляющих, а также способов его разрешения является самым важным предметом социальной психологии как науки.</w:t>
      </w:r>
    </w:p>
    <w:p w:rsidR="00000000" w:rsidRDefault="00BF1A66">
      <w:r>
        <w:t>Известно, что у всех конфликтов имеется психологическая составля</w:t>
      </w:r>
      <w:r>
        <w:t>ю</w:t>
      </w:r>
      <w:r>
        <w:t>щая, основанная на специфике внутренней жизни человека, а также его соц</w:t>
      </w:r>
      <w:r>
        <w:t>и</w:t>
      </w:r>
      <w:r>
        <w:t>альных отношениях.</w:t>
      </w:r>
    </w:p>
    <w:p w:rsidR="00000000" w:rsidRDefault="00BF1A66">
      <w:r>
        <w:t>Исследование социальных процессов, происходящих в обществе, пок</w:t>
      </w:r>
      <w:r>
        <w:t>а</w:t>
      </w:r>
      <w:r>
        <w:t>зывает, что конфликт является одной из важнейших социальных проблем. Среди специалистов, занимающихся изучением конфликта, нет единой точки зрения по вопросу о том, что он с</w:t>
      </w:r>
      <w:r>
        <w:t>обой представляет. Это обусловлено рядом причин: сложностью самого феномена конфликта, а также неоднозначным пониманием того, чем вызвано его возникновение.</w:t>
      </w:r>
    </w:p>
    <w:p w:rsidR="00000000" w:rsidRDefault="00BF1A66">
      <w:r>
        <w:t xml:space="preserve">Одной из причин такой ситуации является неразработанность самой теории конфликта. Для практиков, в </w:t>
      </w:r>
      <w:r>
        <w:t>частности, по-прежнему остается нея</w:t>
      </w:r>
      <w:r>
        <w:t>с</w:t>
      </w:r>
      <w:r>
        <w:t>ным соотношение величин в дихотомии «конфликт — согласие», хотя ист</w:t>
      </w:r>
      <w:r>
        <w:t>о</w:t>
      </w:r>
      <w:r>
        <w:t>рический опыт доказывает, что общество обеспечивает упорядоченность жизни населения только через согласие, через достижение взаимного пон</w:t>
      </w:r>
      <w:r>
        <w:t>и</w:t>
      </w:r>
      <w:r>
        <w:t>мания и призна</w:t>
      </w:r>
      <w:r>
        <w:t>ния.</w:t>
      </w:r>
    </w:p>
    <w:p w:rsidR="00000000" w:rsidRDefault="00BF1A66">
      <w:r>
        <w:lastRenderedPageBreak/>
        <w:t>Исследование проблем конфликта и согласия требует фундаментал</w:t>
      </w:r>
      <w:r>
        <w:t>ь</w:t>
      </w:r>
      <w:r>
        <w:t>ных усилий ученых различных специальностей. На Западе уже в течение многих десятилетий, особенно в конце 20 в., это научное направление пол</w:t>
      </w:r>
      <w:r>
        <w:t>у</w:t>
      </w:r>
      <w:r>
        <w:t xml:space="preserve">чило основательное развитие. Написаны сотни книг </w:t>
      </w:r>
      <w:r>
        <w:t>о конфликтах и способах их разрешения, систематически издаются журналы, рефераты и сборники статей. Есть все основания говорить о создании самостоятельной комплек</w:t>
      </w:r>
      <w:r>
        <w:t>с</w:t>
      </w:r>
      <w:r>
        <w:t>ной науки конфликтологии, предметом которой является изучение природы, причин, механизма конф</w:t>
      </w:r>
      <w:r>
        <w:t>ликтов в человеческом обществе, а также разработка путей их предотвращения и разрешения. Но в нашей стране эта наука еще не развита, хотя на русском языке уже издано немало работ о конфликтах и п</w:t>
      </w:r>
      <w:r>
        <w:t>у</w:t>
      </w:r>
      <w:r>
        <w:t>тях их разрешения.</w:t>
      </w:r>
    </w:p>
    <w:p w:rsidR="00000000" w:rsidRDefault="00BF1A66">
      <w:r>
        <w:t>Вполне понятно, что конфликтология, как и</w:t>
      </w:r>
      <w:r>
        <w:t xml:space="preserve"> всякая дисциплина, тесно связана со смежными науками, многое черпает из них и, в сою очередь, их обогащает. Это, прежде всего, социология и социальная психология, с кот</w:t>
      </w:r>
      <w:r>
        <w:t>о</w:t>
      </w:r>
      <w:r>
        <w:t>рыми конфликтология имеет много общего, так как исследует, подобно н</w:t>
      </w:r>
      <w:r>
        <w:t>а</w:t>
      </w:r>
      <w:r>
        <w:t>званным наукам, о</w:t>
      </w:r>
      <w:r>
        <w:t>тношения между людьми. Далее, это история, дающая б</w:t>
      </w:r>
      <w:r>
        <w:t>о</w:t>
      </w:r>
      <w:r>
        <w:t>гатую пищу для размышлений о причинах человеческих поступков. Это, н</w:t>
      </w:r>
      <w:r>
        <w:t>а</w:t>
      </w:r>
      <w:r>
        <w:t>конец, политология, экономика, этиология и другие общественные науки, конкретизирующие природу, механизмы развития и последствия конфли</w:t>
      </w:r>
      <w:r>
        <w:t>ктов различного рода. К числу таких наук относятся также правоведение и гос</w:t>
      </w:r>
      <w:r>
        <w:t>у</w:t>
      </w:r>
      <w:r>
        <w:t>дарствоведение, изучающие юридические формы взаимодействия людей, будь то сотрудничество, мирное сосуществование, противодействие или борьба.</w:t>
      </w:r>
    </w:p>
    <w:p w:rsidR="00000000" w:rsidRDefault="00BF1A66">
      <w:r>
        <w:t>Как мы уже отмечали, конфликт стал дом</w:t>
      </w:r>
      <w:r>
        <w:t>инирующей ячейкой общес</w:t>
      </w:r>
      <w:r>
        <w:t>т</w:t>
      </w:r>
      <w:r>
        <w:t>венных отношений. Он присутствует как в явных, так и в латентных формах. Он наличествует в столкновениях предлагаемых перспектив развития страны и в повседневной жизни, пронизывая ткань межличностных отношений. Конфликт присутствует</w:t>
      </w:r>
      <w:r>
        <w:t xml:space="preserve"> и там, где есть сотрудничество и согласие. Главный вопрос состоит, следовательно, не в возвращении к бесконфликтному с</w:t>
      </w:r>
      <w:r>
        <w:t>о</w:t>
      </w:r>
      <w:r>
        <w:t>стоянию, а в том, чтобы научиться жить с конфликтом, отдавая себе отчет в его стимулирующем воздействии в тех случаях, когда он развивае</w:t>
      </w:r>
      <w:r>
        <w:t>тся в опр</w:t>
      </w:r>
      <w:r>
        <w:t>е</w:t>
      </w:r>
      <w:r>
        <w:t>деленных рамках, и, осознавая его разрушительный характер, когда он пер</w:t>
      </w:r>
      <w:r>
        <w:t>е</w:t>
      </w:r>
      <w:r>
        <w:t>растает эти рамки.</w:t>
      </w:r>
    </w:p>
    <w:p w:rsidR="00000000" w:rsidRDefault="00BF1A66">
      <w:r>
        <w:t>К сожалению, отечественная психология одной из последних сделала конфликты предметом своего изучения, что определяет совсем небольшой выбор литературы на р</w:t>
      </w:r>
      <w:r>
        <w:t>усском языке, хотя за последнее время вышло в свет множество популярных брошюр и книг, содержащих полезные сведения о</w:t>
      </w:r>
      <w:r>
        <w:t>т</w:t>
      </w:r>
      <w:r>
        <w:t>носительно того, как успешно справляться с конфликтами. Однако, работ, дающих целостное и систематическое освещение проблем конфликтологии</w:t>
      </w:r>
      <w:r>
        <w:t>, пока весьма немного. Поэтому трудно найти необходимые сведения, име</w:t>
      </w:r>
      <w:r>
        <w:t>ю</w:t>
      </w:r>
      <w:r>
        <w:t>щие прямое отношение к источникам конфликтов, схемами их протекания, психологическим законам, лежащим в основе любого способа разрешения противоречий между людьми как в личной и професси</w:t>
      </w:r>
      <w:r>
        <w:t>ональной, так и в с</w:t>
      </w:r>
      <w:r>
        <w:t>о</w:t>
      </w:r>
      <w:r>
        <w:t>циальной жизни.</w:t>
      </w:r>
    </w:p>
    <w:p w:rsidR="00000000" w:rsidRDefault="00BF1A66">
      <w:r>
        <w:t>Социология и психология описывают конфликты и поведение человека в них, исходя, в основном, из двух теоретических позиций. Согласно первой, конфликт — это частный случай социальной ситуации, имеющей свои но</w:t>
      </w:r>
      <w:r>
        <w:t>р</w:t>
      </w:r>
      <w:r>
        <w:t>мативные зако</w:t>
      </w:r>
      <w:r>
        <w:t>ны развития. В работах этого направления развивается пре</w:t>
      </w:r>
      <w:r>
        <w:t>д</w:t>
      </w:r>
      <w:r>
        <w:t>ставление К. Левина о том, что поведение определяется не обыкновенными средовыми факторами самими по себе, а субъективно отраженными и пре</w:t>
      </w:r>
      <w:r>
        <w:t>д</w:t>
      </w:r>
      <w:r>
        <w:t xml:space="preserve">ставленными в сознании аффектно заряженными переживаниями и </w:t>
      </w:r>
      <w:r>
        <w:t>отнош</w:t>
      </w:r>
      <w:r>
        <w:t>е</w:t>
      </w:r>
      <w:r>
        <w:t>ниями. Второе направление исследований конфликтного поведения исходит из признания специфики личности и индивидуальности человека в качестве ведущей причины конфликтов.</w:t>
      </w:r>
    </w:p>
    <w:p w:rsidR="00000000" w:rsidRDefault="00BF1A66">
      <w:r>
        <w:t>Очевидно, что эти два способа описания конфликтного поведения не противоречат дру</w:t>
      </w:r>
      <w:r>
        <w:t>г другу, а являются взаимодополняющими, так как допу</w:t>
      </w:r>
      <w:r>
        <w:t>с</w:t>
      </w:r>
      <w:r>
        <w:t>кают содержание общих механизмов формирования и развития конфликтов в виде иерархически организованной мотивационно-потребностной системы и набора психологических защит, которые, с одной стороны, формиру</w:t>
      </w:r>
      <w:r>
        <w:t>ются в результате онтогенетического социального развития, а с другой — опред</w:t>
      </w:r>
      <w:r>
        <w:t>е</w:t>
      </w:r>
      <w:r>
        <w:t>ляют субъективное отношение человека к социальной ситуации, имеющей для него конфликтный смысл.</w:t>
      </w:r>
    </w:p>
    <w:p w:rsidR="00000000" w:rsidRDefault="00BF1A66">
      <w:r>
        <w:t>Учитывая эти аргументы, в своей работе при описании психологич</w:t>
      </w:r>
      <w:r>
        <w:t>е</w:t>
      </w:r>
      <w:r>
        <w:t>ских оснований внешн</w:t>
      </w:r>
      <w:r>
        <w:t>их и внутренних конфликтов, встречающихся на жи</w:t>
      </w:r>
      <w:r>
        <w:t>з</w:t>
      </w:r>
      <w:r>
        <w:t>ненном пути каждого человека, мы будем исходить из теоретических пре</w:t>
      </w:r>
      <w:r>
        <w:t>д</w:t>
      </w:r>
      <w:r>
        <w:t>ставлений, берущих свое начало в работах З. Фрейда, а также психологич</w:t>
      </w:r>
      <w:r>
        <w:t>е</w:t>
      </w:r>
      <w:r>
        <w:t>ской теории деятельности А.Н. Леонтьева, культурно-исторической конц</w:t>
      </w:r>
      <w:r>
        <w:t>е</w:t>
      </w:r>
      <w:r>
        <w:t>п</w:t>
      </w:r>
      <w:r>
        <w:t>ции генеза психики Л.С. Высотского. Это позволяет обосновать идею о том, что в основе конфликтных отношений лежат мотивации, потребности и м</w:t>
      </w:r>
      <w:r>
        <w:t>о</w:t>
      </w:r>
      <w:r>
        <w:t>тивы — «пружины» социального поведения человека, как ясно сознаваемые, так и скрытые в глубинах бессознательного.</w:t>
      </w:r>
    </w:p>
    <w:p w:rsidR="00000000" w:rsidRDefault="00BF1A66">
      <w:r>
        <w:t>Хотелось бы отметить, что в своей работе мы будем опираться на опыт мировой и отечественной конфликтологии. Среди известных работ, каса</w:t>
      </w:r>
      <w:r>
        <w:t>ю</w:t>
      </w:r>
      <w:r>
        <w:t>щихся предмета нашего изучения и положенных в основу данной работы, можно выделить следующие: Корнелиус Х., Фейр Ш. «Вы</w:t>
      </w:r>
      <w:r>
        <w:t>бирать может ка</w:t>
      </w:r>
      <w:r>
        <w:t>ж</w:t>
      </w:r>
      <w:r>
        <w:t>дый: как разрешать конфликты»; Лоренц К. «Агрессия»; Лиос Р., Райфа Х. «Игры и решения»; Майерс Д. «Социальная психология»; Пиапое Ж. «Пс</w:t>
      </w:r>
      <w:r>
        <w:t>и</w:t>
      </w:r>
      <w:r>
        <w:t>хология: междисциплинарные связи и системы наук»; Скотт Дж. «Конфли</w:t>
      </w:r>
      <w:r>
        <w:t>к</w:t>
      </w:r>
      <w:r>
        <w:t>ты, пути их преодоления»; Спиллман</w:t>
      </w:r>
      <w:r>
        <w:t xml:space="preserve"> К.Р., Спиллман К. «Образы врага и э</w:t>
      </w:r>
      <w:r>
        <w:t>с</w:t>
      </w:r>
      <w:r>
        <w:t>калация конфликта» и многое другое.</w:t>
      </w:r>
    </w:p>
    <w:p w:rsidR="00000000" w:rsidRDefault="00BF1A66">
      <w:r>
        <w:t>Российская же конфликтология находится сегодня на завершающей стадии формирования в самостоятельную науку. В 1992 г. были намечены первые контуры междисциплинарной парадигмы конфликто</w:t>
      </w:r>
      <w:r>
        <w:t>логических зн</w:t>
      </w:r>
      <w:r>
        <w:t>а</w:t>
      </w:r>
      <w:r>
        <w:t>ний, в основе которых лежал системный эволюционный подход. За после</w:t>
      </w:r>
      <w:r>
        <w:t>д</w:t>
      </w:r>
      <w:r>
        <w:t>нее время в частных конфликтологических науках, являющихся отраслями конфликтологии, проведено значительное количество интересных и важных исследований проблемы конфликтов. В</w:t>
      </w:r>
      <w:r>
        <w:t>месте с тем отечественные конфли</w:t>
      </w:r>
      <w:r>
        <w:t>к</w:t>
      </w:r>
      <w:r>
        <w:t>тологи пока не выработали общего подхода к пониманию сущности ко</w:t>
      </w:r>
      <w:r>
        <w:t>н</w:t>
      </w:r>
      <w:r>
        <w:t>фликтов, их классификации, генезису, структуре и т.д. Такой подход может быть выработан на основе обсуждения большинством конфликтологов одн</w:t>
      </w:r>
      <w:r>
        <w:t>о</w:t>
      </w:r>
      <w:r>
        <w:t>го, а лучше неско</w:t>
      </w:r>
      <w:r>
        <w:t>льких вариантов системных представлений о содержании конфликтологической науки.</w:t>
      </w:r>
    </w:p>
    <w:p w:rsidR="00000000" w:rsidRDefault="00BF1A66">
      <w:r>
        <w:t>Итак, несмотря на недооформленность отечественной конфликтологии, все же можно говорить о ее развитии, формировании и совершенствовании. В последнее время было опубликовано зна</w:t>
      </w:r>
      <w:r>
        <w:t>чительное количество работ, п</w:t>
      </w:r>
      <w:r>
        <w:t>о</w:t>
      </w:r>
      <w:r>
        <w:t>зволяющих делать весьма оптимистические выводы. Достаточно назвать «Введение в теорию конфликта» Дружинина В., Конторова Д., Конторова Н.; «Введение в общую теорию конфликта» Дмитриева А., Кудрявцева В., Ку</w:t>
      </w:r>
      <w:r>
        <w:t>д</w:t>
      </w:r>
      <w:r>
        <w:t>рявцева С.; «Введен</w:t>
      </w:r>
      <w:r>
        <w:t>ие в конфликтологию» Анцурова А., Малышева А.; «Конфликтологию» Бандурин А., Друзь В.; «Основы конфликтологии» Дмитриева А., Запрудского Ю., Казимирчука В., а также работы более узкого характера: «Конфликты в коллективе старшеклассников» Афоньковой В.М., «</w:t>
      </w:r>
      <w:r>
        <w:t>Социальный конфликт» Запрудского Ю.Г.; «Психология конфликта» Кан</w:t>
      </w:r>
      <w:r>
        <w:t>а</w:t>
      </w:r>
      <w:r>
        <w:t>таева Ю.А.; «Психология малой группы» Кричевского Р.Л., Дубовской Е.М.; «Личность в конфликте» Крошус Н.В.; «Механизмы психологической защ</w:t>
      </w:r>
      <w:r>
        <w:t>и</w:t>
      </w:r>
      <w:r>
        <w:t>ты» Романовой Е.С. и Гребенникова Л.Р.; «Исследован</w:t>
      </w:r>
      <w:r>
        <w:t>ие устойчивости ли</w:t>
      </w:r>
      <w:r>
        <w:t>ч</w:t>
      </w:r>
      <w:r>
        <w:t>ности детей и подростков в трудных ситуациях» Тышковой М. и многие др</w:t>
      </w:r>
      <w:r>
        <w:t>у</w:t>
      </w:r>
      <w:r>
        <w:t>гие работы.</w:t>
      </w:r>
    </w:p>
    <w:p w:rsidR="00000000" w:rsidRDefault="00BF1A66">
      <w:r>
        <w:t xml:space="preserve">Также следует отметить, что в 1989 г. была создана Российско-Американская программа по конфликтологии. В рамках этой программы при содействии Института по </w:t>
      </w:r>
      <w:r>
        <w:t>изучению и разрешению конфликтов (</w:t>
      </w:r>
      <w:r>
        <w:rPr>
          <w:lang w:val="en-US"/>
        </w:rPr>
        <w:t>CRI</w:t>
      </w:r>
      <w:r>
        <w:t>) пр</w:t>
      </w:r>
      <w:r>
        <w:t>о</w:t>
      </w:r>
      <w:r>
        <w:t>изошло основание Петербургского Центра разрешения конфликтов, задачи которого не только познавательно-теоретические, но и утилитарно практич</w:t>
      </w:r>
      <w:r>
        <w:t>е</w:t>
      </w:r>
      <w:r>
        <w:t>ские: помочь людям понять, что делать с конфликтами.</w:t>
      </w:r>
    </w:p>
    <w:p w:rsidR="00000000" w:rsidRDefault="00BF1A66">
      <w:r>
        <w:t>Таким образом, пробл</w:t>
      </w:r>
      <w:r>
        <w:t>ема конфликта и защиты от него является самой актуальной проблемой времени, и решение ее требует не только определе</w:t>
      </w:r>
      <w:r>
        <w:t>н</w:t>
      </w:r>
      <w:r>
        <w:t>ных знаний, но и желания самих людей к бесконфликтному решению вопр</w:t>
      </w:r>
      <w:r>
        <w:t>о</w:t>
      </w:r>
      <w:r>
        <w:t>сов. В своей работе мы попытаемся обозначить понятие конфликта, его стру</w:t>
      </w:r>
      <w:r>
        <w:t>ктуру, а также пути разрешения конфликта и защиты от него.</w:t>
      </w:r>
    </w:p>
    <w:p w:rsidR="00000000" w:rsidRDefault="00BF1A66">
      <w:r>
        <w:t>Цель нашей работы — рассмотреть особенности психологических з</w:t>
      </w:r>
      <w:r>
        <w:t>а</w:t>
      </w:r>
      <w:r>
        <w:t>щит и взаимосвязь их особенностей со стилями поведения в конфликте.</w:t>
      </w:r>
    </w:p>
    <w:p w:rsidR="00000000" w:rsidRDefault="00BF1A66">
      <w:r>
        <w:t>Задачи работы:</w:t>
      </w:r>
    </w:p>
    <w:p w:rsidR="00000000" w:rsidRDefault="00BF1A66" w:rsidP="00BF1A66">
      <w:pPr>
        <w:numPr>
          <w:ilvl w:val="0"/>
          <w:numId w:val="1"/>
        </w:numPr>
        <w:tabs>
          <w:tab w:val="clear" w:pos="360"/>
          <w:tab w:val="num" w:pos="1080"/>
        </w:tabs>
        <w:ind w:left="1060"/>
      </w:pPr>
      <w:r>
        <w:t>изучить различные подходы к проблеме конфликта на ос</w:t>
      </w:r>
      <w:r>
        <w:t>нове теор</w:t>
      </w:r>
      <w:r>
        <w:t>е</w:t>
      </w:r>
      <w:r>
        <w:t>тического анализа работ отечественных и зарубежных психологов;</w:t>
      </w:r>
    </w:p>
    <w:p w:rsidR="00000000" w:rsidRDefault="00BF1A66" w:rsidP="00BF1A66">
      <w:pPr>
        <w:numPr>
          <w:ilvl w:val="0"/>
          <w:numId w:val="1"/>
        </w:numPr>
        <w:tabs>
          <w:tab w:val="clear" w:pos="360"/>
          <w:tab w:val="num" w:pos="1080"/>
        </w:tabs>
        <w:ind w:left="1060"/>
      </w:pPr>
      <w:r>
        <w:t>изучить стили поведения в конфликтной ситуации;</w:t>
      </w:r>
    </w:p>
    <w:p w:rsidR="00000000" w:rsidRDefault="00BF1A66" w:rsidP="00BF1A66">
      <w:pPr>
        <w:numPr>
          <w:ilvl w:val="0"/>
          <w:numId w:val="1"/>
        </w:numPr>
        <w:tabs>
          <w:tab w:val="clear" w:pos="360"/>
          <w:tab w:val="num" w:pos="1080"/>
        </w:tabs>
        <w:ind w:left="1060"/>
      </w:pPr>
      <w:r>
        <w:t>изучить копинг — стратегии поведения;</w:t>
      </w:r>
    </w:p>
    <w:p w:rsidR="00000000" w:rsidRDefault="00BF1A66" w:rsidP="00BF1A66">
      <w:pPr>
        <w:numPr>
          <w:ilvl w:val="0"/>
          <w:numId w:val="1"/>
        </w:numPr>
        <w:tabs>
          <w:tab w:val="clear" w:pos="360"/>
          <w:tab w:val="num" w:pos="1080"/>
        </w:tabs>
        <w:ind w:left="1060"/>
      </w:pPr>
      <w:r>
        <w:t>изучить психологические защиты, их особенности и типологию;</w:t>
      </w:r>
    </w:p>
    <w:p w:rsidR="00000000" w:rsidRDefault="00BF1A66" w:rsidP="00BF1A66">
      <w:pPr>
        <w:numPr>
          <w:ilvl w:val="0"/>
          <w:numId w:val="1"/>
        </w:numPr>
        <w:tabs>
          <w:tab w:val="clear" w:pos="360"/>
          <w:tab w:val="num" w:pos="1080"/>
        </w:tabs>
        <w:ind w:left="1060"/>
      </w:pPr>
      <w:r>
        <w:t>изучить особенности психологических з</w:t>
      </w:r>
      <w:r>
        <w:t>ащит, проявляющихся в проблемных ситуациях;</w:t>
      </w:r>
    </w:p>
    <w:p w:rsidR="00000000" w:rsidRDefault="00BF1A66" w:rsidP="00BF1A66">
      <w:pPr>
        <w:numPr>
          <w:ilvl w:val="0"/>
          <w:numId w:val="1"/>
        </w:numPr>
        <w:tabs>
          <w:tab w:val="clear" w:pos="360"/>
          <w:tab w:val="num" w:pos="1080"/>
        </w:tabs>
        <w:ind w:left="1060"/>
      </w:pPr>
      <w:r>
        <w:t>определить роль защитных механизмов в организации поведения личности в конфликте.</w:t>
      </w:r>
    </w:p>
    <w:p w:rsidR="00000000" w:rsidRDefault="00BF1A66">
      <w:r>
        <w:t>Гипотеза: существует связь используемых психологических защит с ведущими стилями поведения в конфликтных ситуациях.</w:t>
      </w:r>
    </w:p>
    <w:p w:rsidR="00000000" w:rsidRDefault="00BF1A66">
      <w:r>
        <w:t>Предмет исслед</w:t>
      </w:r>
      <w:r>
        <w:t>ования — психологическая защита и стили поведения в конфликте.</w:t>
      </w:r>
    </w:p>
    <w:p w:rsidR="00000000" w:rsidRDefault="00BF1A66">
      <w:r>
        <w:t>Объект практического исследования — студент медицинского колле</w:t>
      </w:r>
      <w:r>
        <w:t>д</w:t>
      </w:r>
      <w:r>
        <w:t>жа.</w:t>
      </w:r>
    </w:p>
    <w:p w:rsidR="00000000" w:rsidRDefault="00BF1A66">
      <w:r>
        <w:t>Методы практического исследования:</w:t>
      </w:r>
    </w:p>
    <w:p w:rsidR="00000000" w:rsidRDefault="00BF1A66" w:rsidP="00BF1A66">
      <w:pPr>
        <w:numPr>
          <w:ilvl w:val="0"/>
          <w:numId w:val="2"/>
        </w:numPr>
        <w:tabs>
          <w:tab w:val="clear" w:pos="360"/>
          <w:tab w:val="num" w:pos="1080"/>
        </w:tabs>
        <w:ind w:left="1060"/>
      </w:pPr>
      <w:r>
        <w:t>опросник Плутгина-Келлермана «индекс (?) стилей»;</w:t>
      </w:r>
    </w:p>
    <w:p w:rsidR="00000000" w:rsidRDefault="00BF1A66" w:rsidP="00BF1A66">
      <w:pPr>
        <w:numPr>
          <w:ilvl w:val="0"/>
          <w:numId w:val="2"/>
        </w:numPr>
        <w:tabs>
          <w:tab w:val="clear" w:pos="360"/>
          <w:tab w:val="num" w:pos="1080"/>
        </w:tabs>
        <w:ind w:left="1060"/>
      </w:pPr>
      <w:r>
        <w:t>анкета Р. Томаса;</w:t>
      </w:r>
    </w:p>
    <w:p w:rsidR="00000000" w:rsidRDefault="00BF1A66" w:rsidP="00BF1A66">
      <w:pPr>
        <w:numPr>
          <w:ilvl w:val="0"/>
          <w:numId w:val="2"/>
        </w:numPr>
        <w:tabs>
          <w:tab w:val="clear" w:pos="360"/>
          <w:tab w:val="num" w:pos="1080"/>
        </w:tabs>
        <w:ind w:left="1060"/>
      </w:pPr>
      <w:r>
        <w:t>копинг — стратегии Э. Х</w:t>
      </w:r>
      <w:r>
        <w:t>эйля.</w:t>
      </w:r>
    </w:p>
    <w:p w:rsidR="00000000" w:rsidRDefault="00BF1A66">
      <w:pPr>
        <w:pStyle w:val="1"/>
      </w:pPr>
      <w:bookmarkStart w:id="1" w:name="_Toc484000906"/>
      <w:r>
        <w:t>Глава 2. История конфликтологии</w:t>
      </w:r>
      <w:bookmarkEnd w:id="1"/>
    </w:p>
    <w:p w:rsidR="00000000" w:rsidRDefault="00BF1A66">
      <w:r>
        <w:t>Традиции накопления конфликтологических идей имеют многовек</w:t>
      </w:r>
      <w:r>
        <w:t>о</w:t>
      </w:r>
      <w:r>
        <w:t xml:space="preserve">вую историю. Первые целостные концепции конфликта появились на рубеже 19-20 веков, однако и в предшествующие столетия лучшие умы человечества предлагали свое </w:t>
      </w:r>
      <w:r>
        <w:t>видение природы этого феномена, путей предотвращения и разрешения конфликтов. Идеи согласия и конфликта, мира и насилия всегда были одними из центральных в различных религиозных течениях. Тема борьбы добра со злом представлена в значительном числе произвед</w:t>
      </w:r>
      <w:r>
        <w:t>ений культуры и искусства. Обыденное сознание также является источником ко</w:t>
      </w:r>
      <w:r>
        <w:t>н</w:t>
      </w:r>
      <w:r>
        <w:t>фликтологических идей, отражением отношения людей к конфликтам разн</w:t>
      </w:r>
      <w:r>
        <w:t>о</w:t>
      </w:r>
      <w:r>
        <w:t>го уровня.</w:t>
      </w:r>
    </w:p>
    <w:p w:rsidR="00000000" w:rsidRDefault="00BF1A66">
      <w:r>
        <w:t>Появившись с первыми человеческими сообществами, конфликты представляли собой повседневные явления и д</w:t>
      </w:r>
      <w:r>
        <w:t>лительное время не были об</w:t>
      </w:r>
      <w:r>
        <w:t>ъ</w:t>
      </w:r>
      <w:r>
        <w:t>ектом научного исследования, хотя отдельные гениальные мысли о них им</w:t>
      </w:r>
      <w:r>
        <w:t>е</w:t>
      </w:r>
      <w:r>
        <w:t>ются в самых древних источниках, дошедших до нас. Со временем менялись условия жизни, видоизменялись и конфликты. Иными становились их физ</w:t>
      </w:r>
      <w:r>
        <w:t>и</w:t>
      </w:r>
      <w:r>
        <w:t>ческие, экономически</w:t>
      </w:r>
      <w:r>
        <w:t>е и социальные последствия. Не оставалось неизме</w:t>
      </w:r>
      <w:r>
        <w:t>н</w:t>
      </w:r>
      <w:r>
        <w:t>ным и отношение к ним общественной мысли. Античная эпоха оставила нам детальное описание войн и первые оценки конфликтов подобного рода. В Средние века и Новое время были предприняты попытки осмыслить су</w:t>
      </w:r>
      <w:r>
        <w:t>щ</w:t>
      </w:r>
      <w:r>
        <w:t>нос</w:t>
      </w:r>
      <w:r>
        <w:t>ть этого явления. Целая плеяда мыслителей-гуманистов высказывала свои представления о конфликтах, пагубности их роли в развитии человечества, об устранении войн из жизни общества и установлении вечного мира.</w:t>
      </w:r>
    </w:p>
    <w:p w:rsidR="00000000" w:rsidRDefault="00BF1A66">
      <w:r>
        <w:t>Первые дошедшие до нас исследования рассматривае</w:t>
      </w:r>
      <w:r>
        <w:t xml:space="preserve">мой проблемы относятся к 7-6 векам до н.э. Китайские мыслители того времени писали, что источник развития всего существующего — во взаимоотношениях, присущих материи положительных (янь) и отрицательных (инь) сторон, находящихся в постоянном противоборстве </w:t>
      </w:r>
      <w:r>
        <w:t>и приводящих к конфронтации их носителей.</w:t>
      </w:r>
    </w:p>
    <w:p w:rsidR="00000000" w:rsidRDefault="00BF1A66">
      <w:r>
        <w:t>В древней Греции возникает философское учение о противоположн</w:t>
      </w:r>
      <w:r>
        <w:t>о</w:t>
      </w:r>
      <w:r>
        <w:t>стях и их роли в возникновении вещей. Анаксимандр (около 640-547 гг. до н.э.) утверждал, что вещи возникают из постоянного движения «апейрона» — единого</w:t>
      </w:r>
      <w:r>
        <w:t xml:space="preserve"> материального начала, приводящего к выделению из него прот</w:t>
      </w:r>
      <w:r>
        <w:t>и</w:t>
      </w:r>
      <w:r>
        <w:t>воположностей. Гераклит (конец 6 — начало 5 вв. до н.э.) сделал попытку вскрыть причину движения, представить движение вещей и явлений как н</w:t>
      </w:r>
      <w:r>
        <w:t>е</w:t>
      </w:r>
      <w:r>
        <w:t>обходимый, закономерный процесс, порождаемый борьбой пр</w:t>
      </w:r>
      <w:r>
        <w:t>отивоположн</w:t>
      </w:r>
      <w:r>
        <w:t>о</w:t>
      </w:r>
      <w:r>
        <w:t>стей. «Борьба всеобща и все происходит через борьбу и по необходим</w:t>
      </w:r>
      <w:r>
        <w:t>о</w:t>
      </w:r>
      <w:r>
        <w:t>сти»,—писал он.</w:t>
      </w:r>
    </w:p>
    <w:p w:rsidR="00000000" w:rsidRDefault="00BF1A66">
      <w:r>
        <w:t>К этому периоду относятся первые обобщения, касающиеся роли так</w:t>
      </w:r>
      <w:r>
        <w:t>о</w:t>
      </w:r>
      <w:r>
        <w:t>го социального конфликта, как война. Гераклит считал войну отцом и царем всего сущего, а Платон (</w:t>
      </w:r>
      <w:r>
        <w:t>около 428-348 гг. до н.э.) рассматривал ее как вел</w:t>
      </w:r>
      <w:r>
        <w:t>и</w:t>
      </w:r>
      <w:r>
        <w:t>чайшее зло. По его мнению, некогда существовал «золотой век», когда «л</w:t>
      </w:r>
      <w:r>
        <w:t>ю</w:t>
      </w:r>
      <w:r>
        <w:t>ди любили друг друга и относились друг к другу доброжелательно». Тем не менее, в «идеальном государстве» Платона имеются воины, готовы</w:t>
      </w:r>
      <w:r>
        <w:t>е выст</w:t>
      </w:r>
      <w:r>
        <w:t>у</w:t>
      </w:r>
      <w:r>
        <w:t>пить в поход в любое время.</w:t>
      </w:r>
    </w:p>
    <w:p w:rsidR="00000000" w:rsidRDefault="00BF1A66">
      <w:r>
        <w:t>Гераклиту противоречил и Геродот (около 490-425 гг. до н.э.). Он у</w:t>
      </w:r>
      <w:r>
        <w:t>т</w:t>
      </w:r>
      <w:r>
        <w:t>верждал, что «никто настолько не безрассуден, чтобы предпочесть войну м</w:t>
      </w:r>
      <w:r>
        <w:t>и</w:t>
      </w:r>
      <w:r>
        <w:t>ру. Ведь во время войны отцы хоронят детей, во время же мира — дети о</w:t>
      </w:r>
      <w:r>
        <w:t>т</w:t>
      </w:r>
      <w:r>
        <w:t>цов». Филосо</w:t>
      </w:r>
      <w:r>
        <w:t>ф-материалист Эпикур (341-270 гг. до н.э.) также считал, что негативные последствия столкновений вынудят когда-то людей жить в усл</w:t>
      </w:r>
      <w:r>
        <w:t>о</w:t>
      </w:r>
      <w:r>
        <w:t>виях мира.</w:t>
      </w:r>
    </w:p>
    <w:p w:rsidR="00000000" w:rsidRDefault="00BF1A66">
      <w:r>
        <w:t>Мыслители прошлого, осознавая неизбежность конфронтаций в общ</w:t>
      </w:r>
      <w:r>
        <w:t>е</w:t>
      </w:r>
      <w:r>
        <w:t>ственной жизни, уже тогда пытались определить критер</w:t>
      </w:r>
      <w:r>
        <w:t>ии «справедливого» и «несправедливого» насилия. В частности, Цицерон (106-43 гг. до н.э.) в</w:t>
      </w:r>
      <w:r>
        <w:t>ы</w:t>
      </w:r>
      <w:r>
        <w:t>двинул тезис о «справедливой и благочестивой войне», которая могла ве</w:t>
      </w:r>
      <w:r>
        <w:t>с</w:t>
      </w:r>
      <w:r>
        <w:t>тись для отмщения за причиненное зло, для изгнания из страны вторгшегося врага («О государстве</w:t>
      </w:r>
      <w:r>
        <w:t>»). Аврелий Августин Гиппонский Блаженный (345-430 гг.) добавил к условиям Цицерона «справедливость намерений» ведущ</w:t>
      </w:r>
      <w:r>
        <w:t>е</w:t>
      </w:r>
      <w:r>
        <w:t>го войну. Его рассуждения о войне и мире, изложенные в работе «О граде Божьем», звучат вполне своевременно: «те, которые нарушают мир, не н</w:t>
      </w:r>
      <w:r>
        <w:t>ен</w:t>
      </w:r>
      <w:r>
        <w:t>а</w:t>
      </w:r>
      <w:r>
        <w:t>видят его как таковой, а хотят лишь другого мира, который отвечал бы их желаниям».</w:t>
      </w:r>
    </w:p>
    <w:p w:rsidR="00000000" w:rsidRDefault="00BF1A66">
      <w:r>
        <w:t>В Средние века Фома Аквинский (1225-1274 гг.) развивая мысли о д</w:t>
      </w:r>
      <w:r>
        <w:t>о</w:t>
      </w:r>
      <w:r>
        <w:t>пустимости войн в жизни общества, определил еще «одно условие справе</w:t>
      </w:r>
      <w:r>
        <w:t>д</w:t>
      </w:r>
      <w:r>
        <w:t>ливой войны: для нее должна быть авт</w:t>
      </w:r>
      <w:r>
        <w:t>оризованная компетенция», т.е. сан</w:t>
      </w:r>
      <w:r>
        <w:t>к</w:t>
      </w:r>
      <w:r>
        <w:t>ция со стороны государственной власти. Хотя в целом, по его мнению, «во</w:t>
      </w:r>
      <w:r>
        <w:t>й</w:t>
      </w:r>
      <w:r>
        <w:t>на и насилие являются всегда грехом».</w:t>
      </w:r>
    </w:p>
    <w:p w:rsidR="00000000" w:rsidRDefault="00BF1A66">
      <w:r>
        <w:t>Одну из первых попыток систематического анализа социальных ко</w:t>
      </w:r>
      <w:r>
        <w:t>н</w:t>
      </w:r>
      <w:r>
        <w:t>фликтов предпринял Флорентийский теоретик и госуд</w:t>
      </w:r>
      <w:r>
        <w:t>арственный деятель Николо Макиавелли (1469-1527 гг.). Ценность его концепции заключается в отходе от господствовавших тогда божественных взглядов на источники о</w:t>
      </w:r>
      <w:r>
        <w:t>б</w:t>
      </w:r>
      <w:r>
        <w:t>щественного развития. великий теоретик средневековья считал конфликт универсальным и непрерываю</w:t>
      </w:r>
      <w:r>
        <w:t>щимся состоянием общества ввиду корыстной природы человека, стремления различных групп постоянному и неогран</w:t>
      </w:r>
      <w:r>
        <w:t>и</w:t>
      </w:r>
      <w:r>
        <w:t>ченному обогащению. Н. Макиавелли одним из источников конфликта сч</w:t>
      </w:r>
      <w:r>
        <w:t>и</w:t>
      </w:r>
      <w:r>
        <w:t>тал знать, сосредоточивающую в своих руках всю полноту государственной власти. О</w:t>
      </w:r>
      <w:r>
        <w:t>н отрицательно относился к дворянству. Тем не менее Макиавелли видел в конфликтах не только разрушительную, но и созидательную фун</w:t>
      </w:r>
      <w:r>
        <w:t>к</w:t>
      </w:r>
      <w:r>
        <w:t>цию. Чтобы уменьшить негативную роль конфликта, нужно правильно во</w:t>
      </w:r>
      <w:r>
        <w:t>з</w:t>
      </w:r>
      <w:r>
        <w:t>действовать на него. Выполнять эту миссию призвано государ</w:t>
      </w:r>
      <w:r>
        <w:t>ство, считал мыслитель.</w:t>
      </w:r>
    </w:p>
    <w:p w:rsidR="00000000" w:rsidRDefault="00BF1A66">
      <w:r>
        <w:t>Эрази Роттердамский (1469-1536 гг.) считал, что «война сладка для тех, кто ее не знает» и указывал на наличие собственной логики начавшегося конфликта, который разрастается, подобно цепной реакции, вовлекая в орб</w:t>
      </w:r>
      <w:r>
        <w:t>и</w:t>
      </w:r>
      <w:r>
        <w:t>ту своего влияния в</w:t>
      </w:r>
      <w:r>
        <w:t>се новые слои населения и страны.</w:t>
      </w:r>
    </w:p>
    <w:p w:rsidR="00000000" w:rsidRDefault="00BF1A66">
      <w:r>
        <w:t>Гуго Гроций (1548-1645 гг.) допускал возможность войны между сув</w:t>
      </w:r>
      <w:r>
        <w:t>е</w:t>
      </w:r>
      <w:r>
        <w:t>ренными государствами, в которых обе стороны убеждены в своей правоте. Его рассуждения заложили основу для позднейшего понятия нейтралитета.</w:t>
      </w:r>
    </w:p>
    <w:p w:rsidR="00000000" w:rsidRDefault="00BF1A66">
      <w:r>
        <w:t>Интересны идеи о</w:t>
      </w:r>
      <w:r>
        <w:t>тносительно природы конфликтов, высказанные ан</w:t>
      </w:r>
      <w:r>
        <w:t>г</w:t>
      </w:r>
      <w:r>
        <w:t>лийским философом Френсисом Бэконом (1561-1626 гг.). Он впервые по</w:t>
      </w:r>
      <w:r>
        <w:t>д</w:t>
      </w:r>
      <w:r>
        <w:t>верг основательному теоретическому анализу систему причин социальных конфликтов внутри страны.</w:t>
      </w:r>
    </w:p>
    <w:p w:rsidR="00000000" w:rsidRDefault="00BF1A66">
      <w:r>
        <w:t>Томас Гоббс (1599-1679 гг.) обосновал в «Левиаф</w:t>
      </w:r>
      <w:r>
        <w:t>ане» концепцию «войны против всех» как естественного состояния. Он считал главной пр</w:t>
      </w:r>
      <w:r>
        <w:t>и</w:t>
      </w:r>
      <w:r>
        <w:t>чиной конфликта стремление к равенству, которое приводит к возникнов</w:t>
      </w:r>
      <w:r>
        <w:t>е</w:t>
      </w:r>
      <w:r>
        <w:t>нию у людей одинаковых надежд, желание завладеть теми же объектами, н</w:t>
      </w:r>
      <w:r>
        <w:t>е</w:t>
      </w:r>
      <w:r>
        <w:t>обходимыми для самосохранения ил</w:t>
      </w:r>
      <w:r>
        <w:t>и получения удовольствия, а это пр</w:t>
      </w:r>
      <w:r>
        <w:t>е</w:t>
      </w:r>
      <w:r>
        <w:t>вращает людей во врагов, порождает соперничество, недоверие и честол</w:t>
      </w:r>
      <w:r>
        <w:t>ю</w:t>
      </w:r>
      <w:r>
        <w:t>бие.</w:t>
      </w:r>
    </w:p>
    <w:p w:rsidR="00000000" w:rsidRDefault="00BF1A66">
      <w:r>
        <w:t>В Новое время были популярны идеи Жан-Жака Руссо (1712-1778 гг.) об этапности всемирно-исторического процесса. Вначале существует «ест</w:t>
      </w:r>
      <w:r>
        <w:t>е</w:t>
      </w:r>
      <w:r>
        <w:t>ственное сос</w:t>
      </w:r>
      <w:r>
        <w:t>тояние», когда люди свободны и равны, затем развитие цивил</w:t>
      </w:r>
      <w:r>
        <w:t>и</w:t>
      </w:r>
      <w:r>
        <w:t>зации приводит к утрате состояния равенства, свободы и счастья и, наконец, заключив «общественный договор», люди обретут вновь утраченную гарм</w:t>
      </w:r>
      <w:r>
        <w:t>о</w:t>
      </w:r>
      <w:r>
        <w:t>нию общественных отношений, «вечный мир» и согласие. П</w:t>
      </w:r>
      <w:r>
        <w:t>о мнению Ж.-Ж. Руссо, общественный договор возможен под жестким контролем народа, так как войны министрам нужны и добрую волю они не проявят. Поэтому «дело уже не в увещевании, а в принуждении».</w:t>
      </w:r>
    </w:p>
    <w:p w:rsidR="00000000" w:rsidRDefault="00BF1A66">
      <w:r>
        <w:t>Впервые конфликт как многоуровневое социальное явление был из</w:t>
      </w:r>
      <w:r>
        <w:t>у</w:t>
      </w:r>
      <w:r>
        <w:t>чен в работе Адама Смита (1723-1790 гг.) «Исследования о природе и прич</w:t>
      </w:r>
      <w:r>
        <w:t>и</w:t>
      </w:r>
      <w:r>
        <w:t>нах богатства народа». В основе конфликта лежит деление общества на кла</w:t>
      </w:r>
      <w:r>
        <w:t>с</w:t>
      </w:r>
      <w:r>
        <w:t>сы (капиталисты, земельные собственники, наемные рабочие) и экономич</w:t>
      </w:r>
      <w:r>
        <w:t>е</w:t>
      </w:r>
      <w:r>
        <w:t>ское соперничество. Противоборство между к</w:t>
      </w:r>
      <w:r>
        <w:t>лассами А. Смит рассматривал как источник поступательного развития общества, а социальный конфликт, следовательно, как определенное благо человечества.</w:t>
      </w:r>
    </w:p>
    <w:p w:rsidR="00000000" w:rsidRDefault="00BF1A66">
      <w:r>
        <w:t>Немецкий ученый Эммануил Кант (1724-1804 гг.) считал, что «… с</w:t>
      </w:r>
      <w:r>
        <w:t>о</w:t>
      </w:r>
      <w:r>
        <w:t>стояние мира между людьми, живущими по со</w:t>
      </w:r>
      <w:r>
        <w:t>седству, не есть естественное состояние, последнее, наоборот, есть состояние войны, т.е. если и не беспр</w:t>
      </w:r>
      <w:r>
        <w:t>е</w:t>
      </w:r>
      <w:r>
        <w:t>рывные враждебные действия, то постоянная угроза. Следовательно, состо</w:t>
      </w:r>
      <w:r>
        <w:t>я</w:t>
      </w:r>
      <w:r>
        <w:t>ние мира должно быть установлено…» Здесь просматривается связь с идеями Ж-Ж. Рус</w:t>
      </w:r>
      <w:r>
        <w:t>со об «общественном договоре».</w:t>
      </w:r>
    </w:p>
    <w:p w:rsidR="00000000" w:rsidRDefault="00BF1A66">
      <w:r>
        <w:t>По мнению другого немецкого философа Георга Гегеля (1770-1831 гг.), главная причина конфликта в социальной поляризации между «накоплением богатства», с одной стороны, и «привязанного к труду класса»,—с другой. Будучи сторонни</w:t>
      </w:r>
      <w:r>
        <w:t>ком сильной государственной власти, Гегель выступал пр</w:t>
      </w:r>
      <w:r>
        <w:t>о</w:t>
      </w:r>
      <w:r>
        <w:t>тив смут и беспорядков внутри страны, рассматривающих государственное единство. Он считал, что государство представляет интересы всего общества и обязано регулировать конфликты.</w:t>
      </w:r>
    </w:p>
    <w:p w:rsidR="00000000" w:rsidRDefault="00BF1A66">
      <w:r>
        <w:t>Проблема борьбы за суще</w:t>
      </w:r>
      <w:r>
        <w:t>ствование занимала центральное место в учении английского биолога Чарльза Дарвина (1809-0902 гг.). содержание его теории биологической эволюции изложено в книге «Происхождение в</w:t>
      </w:r>
      <w:r>
        <w:t>и</w:t>
      </w:r>
      <w:r>
        <w:t>дов путем естественного отбора, или сохранение благоприятствующих пород в борь</w:t>
      </w:r>
      <w:r>
        <w:t>бе за жизнь», изданной в 1859 г. Главная идея этой работы сформул</w:t>
      </w:r>
      <w:r>
        <w:t>и</w:t>
      </w:r>
      <w:r>
        <w:t>рована в самом названии — развитие живой природы осуществляется в усл</w:t>
      </w:r>
      <w:r>
        <w:t>о</w:t>
      </w:r>
      <w:r>
        <w:t>виях постоянной борьбы за выживание, что и составляет естественный мех</w:t>
      </w:r>
      <w:r>
        <w:t>а</w:t>
      </w:r>
      <w:r>
        <w:t>низм отбора наиболее приспособленных видов. В дал</w:t>
      </w:r>
      <w:r>
        <w:t>ьнейшем взгляды Ч. Дарвина получили развитие в некоторых социологических и психологич</w:t>
      </w:r>
      <w:r>
        <w:t>е</w:t>
      </w:r>
      <w:r>
        <w:t>ских теориях конфликта.</w:t>
      </w:r>
    </w:p>
    <w:p w:rsidR="00000000" w:rsidRDefault="00BF1A66">
      <w:r>
        <w:t>Таким образом, с древних времен до наших дней сталкиваются между собой две точки зрения на проблему конфликта.</w:t>
      </w:r>
    </w:p>
    <w:p w:rsidR="00000000" w:rsidRDefault="00BF1A66">
      <w:r>
        <w:t>Первая точка зрения восходит к древ</w:t>
      </w:r>
      <w:r>
        <w:t>негреческой философии (Арист</w:t>
      </w:r>
      <w:r>
        <w:t>о</w:t>
      </w:r>
      <w:r>
        <w:t>тель и Платон): конфликт — противоборство, зло, отношения между людьми должны быть бесконфликтными. Право и справедливость заложены во всех людях от природы.</w:t>
      </w:r>
    </w:p>
    <w:p w:rsidR="00000000" w:rsidRDefault="00BF1A66">
      <w:r>
        <w:t xml:space="preserve">Другая точка зрения принадлежит Томасу Гиббсу, который полагает, что </w:t>
      </w:r>
      <w:r>
        <w:t>общество — это «война всех против всех». Он считает, что «природа со</w:t>
      </w:r>
      <w:r>
        <w:t>з</w:t>
      </w:r>
      <w:r>
        <w:t>дала людей равными в отношении физических и умственных способностей». Но это равенство людей от природы само по себе не есть благо.</w:t>
      </w:r>
    </w:p>
    <w:p w:rsidR="00000000" w:rsidRDefault="00BF1A66">
      <w:r>
        <w:t>Резюмируя сопоставление двух традиций в понимании вопро</w:t>
      </w:r>
      <w:r>
        <w:t>са о соо</w:t>
      </w:r>
      <w:r>
        <w:t>т</w:t>
      </w:r>
      <w:r>
        <w:t>ношении человека и общества, еще раз  подчеркнем, что аристотелевская п</w:t>
      </w:r>
      <w:r>
        <w:t>о</w:t>
      </w:r>
      <w:r>
        <w:t>зиция подчеркивает в человеке общественное начало, его способность к с</w:t>
      </w:r>
      <w:r>
        <w:t>о</w:t>
      </w:r>
      <w:r>
        <w:t>трудничеству с другими людьми, которая заложена в самой природе челов</w:t>
      </w:r>
      <w:r>
        <w:t>е</w:t>
      </w:r>
      <w:r>
        <w:t>ка. Будучи естественным человеческ</w:t>
      </w:r>
      <w:r>
        <w:t>им свойством, она не нуждается в дал</w:t>
      </w:r>
      <w:r>
        <w:t>ь</w:t>
      </w:r>
      <w:r>
        <w:t>нейшем объяснении. Наоборот, конкретные формы общественной жизни объясняются с помощью этого стремления людей к совместной жизни и с</w:t>
      </w:r>
      <w:r>
        <w:t>о</w:t>
      </w:r>
      <w:r>
        <w:t>трудничеству.</w:t>
      </w:r>
    </w:p>
    <w:p w:rsidR="00000000" w:rsidRDefault="00BF1A66">
      <w:r>
        <w:t>Противоположная позиция, представленная Гоббсом, исходит из того, что че</w:t>
      </w:r>
      <w:r>
        <w:t>ловек есть некая самость, индивид, для которого другие люди пре</w:t>
      </w:r>
      <w:r>
        <w:t>д</w:t>
      </w:r>
      <w:r>
        <w:t>ставляют собой среду его обитания, врагов или партнеров, который сам фо</w:t>
      </w:r>
      <w:r>
        <w:t>р</w:t>
      </w:r>
      <w:r>
        <w:t>мулирует свои идеи и задачи и стремится к тому, чтобы использовать свои связи и отношения с другими людьми в качестве ср</w:t>
      </w:r>
      <w:r>
        <w:t>едств для достижения своих целей.</w:t>
      </w:r>
    </w:p>
    <w:p w:rsidR="00000000" w:rsidRDefault="00BF1A66">
      <w:r>
        <w:t>В зависимости от наблюдаемой позиции наблюдается и разный подход к пониманию конфликтов. Из того факта, что люди способны к сотруднич</w:t>
      </w:r>
      <w:r>
        <w:t>е</w:t>
      </w:r>
      <w:r>
        <w:t>ству, вовсе не следует, что они не способны к вражде, ненависти, насилию. Исторический о</w:t>
      </w:r>
      <w:r>
        <w:t>пыт свидетельствует об обратном. Важнейшие источники конфликтов, устанавливаемые в работах Аристотеля и Платона, состоят в имущественном неравенстве людей и в неравенстве получаемых ими поче</w:t>
      </w:r>
      <w:r>
        <w:t>с</w:t>
      </w:r>
      <w:r>
        <w:t>тей, что приводит к возрастанию своекорыстия и тщеславия, а также</w:t>
      </w:r>
      <w:r>
        <w:t xml:space="preserve"> «прич</w:t>
      </w:r>
      <w:r>
        <w:t>и</w:t>
      </w:r>
      <w:r>
        <w:t>ной конфликтов,— пишет Аристотель,— бывают также наглость, страх, пр</w:t>
      </w:r>
      <w:r>
        <w:t>е</w:t>
      </w:r>
      <w:r>
        <w:t>восходство, презрение, чрезмерное возвышение; с другой стороны,— прои</w:t>
      </w:r>
      <w:r>
        <w:t>с</w:t>
      </w:r>
      <w:r>
        <w:t>ки, пренебрежительное отношение, мелкие унижения, несходство характ</w:t>
      </w:r>
      <w:r>
        <w:t>е</w:t>
      </w:r>
      <w:r>
        <w:t>ров».</w:t>
      </w:r>
    </w:p>
    <w:p w:rsidR="00000000" w:rsidRDefault="00BF1A66">
      <w:r>
        <w:t xml:space="preserve">Что касается понимания общества как </w:t>
      </w:r>
      <w:r>
        <w:t>«войны против всех», то ко</w:t>
      </w:r>
      <w:r>
        <w:t>н</w:t>
      </w:r>
      <w:r>
        <w:t>фликты здесь обусловлены не тем или иным общественным устройством или характером распределения благ и почестей в государстве, но самой природой человека и главным образом, естественным равенством людей. Раз они равны в своих спос</w:t>
      </w:r>
      <w:r>
        <w:t>обностях, значит, они равны и в своих притязаниях. А поскольку предметы их притязаний не могут принадлежать всем сразу одновременно, постольку в отношениях между людьми заложен конфликт. Это не означает, что люди способны к сотрудничеству. Но это сотруднич</w:t>
      </w:r>
      <w:r>
        <w:t>ество они осущест</w:t>
      </w:r>
      <w:r>
        <w:t>в</w:t>
      </w:r>
      <w:r>
        <w:t>ляют не в силу своих природных влечений, а в силу принуждения, страха п</w:t>
      </w:r>
      <w:r>
        <w:t>е</w:t>
      </w:r>
      <w:r>
        <w:t>ред наказанием за нарушение общественного договора, согласно которому власть в обществе передается государству.</w:t>
      </w:r>
    </w:p>
    <w:p w:rsidR="00000000" w:rsidRDefault="00BF1A66">
      <w:r>
        <w:t>В наше время взгляд на конфликты мало изменился. Нужно</w:t>
      </w:r>
      <w:r>
        <w:t xml:space="preserve"> только о</w:t>
      </w:r>
      <w:r>
        <w:t>т</w:t>
      </w:r>
      <w:r>
        <w:t>метить , что эта проблема сейчас, хоть и выделенная в самостоятельную на</w:t>
      </w:r>
      <w:r>
        <w:t>у</w:t>
      </w:r>
      <w:r>
        <w:t>ку (конфликтологию), все же остается в ведомстве социологии, науке об о</w:t>
      </w:r>
      <w:r>
        <w:t>б</w:t>
      </w:r>
      <w:r>
        <w:t>ществе. Для этого есть объективные причины: будучи самостоятельным и взрослым, человек вскоре узнает,</w:t>
      </w:r>
      <w:r>
        <w:t xml:space="preserve"> что его интересы отличаются от интересов других людей. В чем-то он всегда остается зависимым от общества. Но во многих важных вопросах он противостоит другим людям. Более того, можно сказать, что его интересы не совпадают с интересами других людей. Они ок</w:t>
      </w:r>
      <w:r>
        <w:t>а</w:t>
      </w:r>
      <w:r>
        <w:t>зываются весьма изменчивыми и подвижными. То, что недавно объединяло, например, группу сверстников, перестает действовать в качестве объедин</w:t>
      </w:r>
      <w:r>
        <w:t>и</w:t>
      </w:r>
      <w:r>
        <w:t>тельной силы и общего интереса. Между ними возникают отношения сопе</w:t>
      </w:r>
      <w:r>
        <w:t>р</w:t>
      </w:r>
      <w:r>
        <w:t>ничества, конкуренции, несовместимости позиций</w:t>
      </w:r>
      <w:r>
        <w:t>. Иными словами, возник</w:t>
      </w:r>
      <w:r>
        <w:t>а</w:t>
      </w:r>
      <w:r>
        <w:t>ет конфликт, который должен быть понят как вполне нормальное социальное отношение.</w:t>
      </w:r>
    </w:p>
    <w:p w:rsidR="00000000" w:rsidRDefault="00BF1A66">
      <w:r>
        <w:t>Таким образом, в современной социологии конфликты определяются как нормальное явление общественной жизни; выявление и развитие ко</w:t>
      </w:r>
      <w:r>
        <w:t>н</w:t>
      </w:r>
      <w:r>
        <w:t>фликта в целом — за</w:t>
      </w:r>
      <w:r>
        <w:t>дача многих наук, которые не вводят людей в заблужд</w:t>
      </w:r>
      <w:r>
        <w:t>е</w:t>
      </w:r>
      <w:r>
        <w:t>ние с помощью мифа о всеобщей гармонии интересов. Общество, отдельные граждане будут добиваться более эффективных результатов в своих действ</w:t>
      </w:r>
      <w:r>
        <w:t>и</w:t>
      </w:r>
      <w:r>
        <w:t>ях если не станут закрывать глаза на конфликты и конфликтные си</w:t>
      </w:r>
      <w:r>
        <w:t>туации, а последуют определенным правилам, направленным на регулирование ко</w:t>
      </w:r>
      <w:r>
        <w:t>н</w:t>
      </w:r>
      <w:r>
        <w:t>фликтов и защиту от них.</w:t>
      </w:r>
    </w:p>
    <w:p w:rsidR="00000000" w:rsidRDefault="00BF1A66">
      <w:pPr>
        <w:pStyle w:val="1"/>
      </w:pPr>
      <w:bookmarkStart w:id="2" w:name="_Toc484000907"/>
      <w:r>
        <w:t>Глава 3. Природа и сущность конфликта</w:t>
      </w:r>
      <w:bookmarkEnd w:id="2"/>
    </w:p>
    <w:p w:rsidR="00000000" w:rsidRDefault="00BF1A66">
      <w:r>
        <w:t>Это понятие в научной литературе, впрочем, как и в публицистике, н</w:t>
      </w:r>
      <w:r>
        <w:t>е</w:t>
      </w:r>
      <w:r>
        <w:t>однозначно. Существует множество определений терми</w:t>
      </w:r>
      <w:r>
        <w:t>на «конфликт». На</w:t>
      </w:r>
      <w:r>
        <w:t>и</w:t>
      </w:r>
      <w:r>
        <w:t>более общий подход к определению конфликта состоит в определении его через противоречие как более общее понятие, и прежде всего — через соц</w:t>
      </w:r>
      <w:r>
        <w:t>и</w:t>
      </w:r>
      <w:r>
        <w:t>альное противоречие.</w:t>
      </w:r>
    </w:p>
    <w:p w:rsidR="00000000" w:rsidRDefault="00BF1A66">
      <w:r>
        <w:t>Общеизвестно, что развитие любого общества представляет собой сложный процесс</w:t>
      </w:r>
      <w:r>
        <w:t>, который совершается на основе зарождения, развертыв</w:t>
      </w:r>
      <w:r>
        <w:t>а</w:t>
      </w:r>
      <w:r>
        <w:t>ния и разрешения объективных противоречий. Причинами их могут быть с</w:t>
      </w:r>
      <w:r>
        <w:t>а</w:t>
      </w:r>
      <w:r>
        <w:t>мые разные проблемы жизни: материальные ресурсы, важнейшие жизненные установки, властные полномочия, статусно-ролевые различия в соци</w:t>
      </w:r>
      <w:r>
        <w:t>альной структуре, личностные (эмоционально-психологические) различия и т.д. Конфликты охватывают все сферы жизнедеятельности людей, всю совоку</w:t>
      </w:r>
      <w:r>
        <w:t>п</w:t>
      </w:r>
      <w:r>
        <w:t>ность социальных отношений, социального взаимодействия. Конфликт, по сути, является одним из видов социального вз</w:t>
      </w:r>
      <w:r>
        <w:t>аимодействия, субъектами и участниками которого выступают отдельные индивиды, большие и малые социальные группы и организации. Конфликтное взаимодействие предпол</w:t>
      </w:r>
      <w:r>
        <w:t>а</w:t>
      </w:r>
      <w:r>
        <w:t>гает противоборство сторон, т.е. действия, направленные друг против друга.</w:t>
      </w:r>
    </w:p>
    <w:p w:rsidR="00000000" w:rsidRDefault="00BF1A66">
      <w:r>
        <w:t xml:space="preserve">В основе конфликта </w:t>
      </w:r>
      <w:r>
        <w:t>лежат субъектино-объективные противоречия, но эти два явления (противоречия и конфликт) не следует отождествлять. Пр</w:t>
      </w:r>
      <w:r>
        <w:t>о</w:t>
      </w:r>
      <w:r>
        <w:t>тиворечия могут существовать длительный период и не перерастать в ко</w:t>
      </w:r>
      <w:r>
        <w:t>н</w:t>
      </w:r>
      <w:r>
        <w:t>фликт. Поэтому необходимо иметь ввиду, что в основе конфликта лежат ли</w:t>
      </w:r>
      <w:r>
        <w:t>шь те противоречия, причиной которых являются несовместимые интер</w:t>
      </w:r>
      <w:r>
        <w:t>е</w:t>
      </w:r>
      <w:r>
        <w:t>сы, потребности и ценности. Такие противоречия, как правило, трансформ</w:t>
      </w:r>
      <w:r>
        <w:t>и</w:t>
      </w:r>
      <w:r>
        <w:t>руются в открытую борьбу сторон, в реальное противоборство.</w:t>
      </w:r>
    </w:p>
    <w:p w:rsidR="00000000" w:rsidRDefault="00BF1A66">
      <w:r>
        <w:t>Противоборство может быть более или менее интенсивным и бол</w:t>
      </w:r>
      <w:r>
        <w:t>ее или менее насильственным. «Итенсивность,—по словам Р. Дарендрфа,— означ</w:t>
      </w:r>
      <w:r>
        <w:t>а</w:t>
      </w:r>
      <w:r>
        <w:t>ет вкладываемую участниками энергию, и вместе с тем социальную важность отдельных конфликтов». Форма столкновений — насильственная или нен</w:t>
      </w:r>
      <w:r>
        <w:t>а</w:t>
      </w:r>
      <w:r>
        <w:t>сильственная — зависит от множества фактор</w:t>
      </w:r>
      <w:r>
        <w:t>ов, в том числе и от наличия реальных условий и возможностей (механизмов) ненасильственного разр</w:t>
      </w:r>
      <w:r>
        <w:t>е</w:t>
      </w:r>
      <w:r>
        <w:t>шения конфликта и целей, преследуемых субъектами противоборства.</w:t>
      </w:r>
    </w:p>
    <w:p w:rsidR="00000000" w:rsidRDefault="00BF1A66">
      <w:r>
        <w:t>Итак, социальный конфликт — это открытое противоборство, столкн</w:t>
      </w:r>
      <w:r>
        <w:t>о</w:t>
      </w:r>
      <w:r>
        <w:t>вение двух или более субъектов</w:t>
      </w:r>
      <w:r>
        <w:t xml:space="preserve"> участников социального взаимодействия, причинами которого являются несовместимые потребности, интересы и це</w:t>
      </w:r>
      <w:r>
        <w:t>н</w:t>
      </w:r>
      <w:r>
        <w:t xml:space="preserve">ности. Социальный конфликт включает в себя также активность индивида или групп, блокирующих функционирование противника или наносящих ущерб другим </w:t>
      </w:r>
      <w:r>
        <w:t>людям (группам). Заметим, что проблематика конфликтов и</w:t>
      </w:r>
      <w:r>
        <w:t>с</w:t>
      </w:r>
      <w:r>
        <w:t>пользует и такие термины, как споры, дебаты, торги, соперничество и ко</w:t>
      </w:r>
      <w:r>
        <w:t>н</w:t>
      </w:r>
      <w:r>
        <w:t>тролируемые сражения, косвенное и прямое насилие. У многих исследоват</w:t>
      </w:r>
      <w:r>
        <w:t>е</w:t>
      </w:r>
      <w:r>
        <w:t>лей конфликт ассоциируется и с масштабными, историческими и</w:t>
      </w:r>
      <w:r>
        <w:t>зменениями.</w:t>
      </w:r>
    </w:p>
    <w:p w:rsidR="00000000" w:rsidRDefault="00BF1A66">
      <w:r>
        <w:t>В отечественной литературе наиболее полное определение социального конфликта дал Е.М. Бабосов («Социологический словарь»): «Конфликт соц</w:t>
      </w:r>
      <w:r>
        <w:t>и</w:t>
      </w:r>
      <w:r>
        <w:t>альный — предельный случай обострения социальных противоречий, выр</w:t>
      </w:r>
      <w:r>
        <w:t>а</w:t>
      </w:r>
      <w:r>
        <w:t>жающийся в столкновении интересов различ</w:t>
      </w:r>
      <w:r>
        <w:t>ных социальных общностей — классов, наций, государств, различных социальных групп, социальных и</w:t>
      </w:r>
      <w:r>
        <w:t>н</w:t>
      </w:r>
      <w:r>
        <w:t>ститутов и т.п., обусловленном противоположностью или существенным ра</w:t>
      </w:r>
      <w:r>
        <w:t>з</w:t>
      </w:r>
      <w:r>
        <w:t>личием их интересов, целей, тенденций развития. Конфликт социальный складывается и разреша</w:t>
      </w:r>
      <w:r>
        <w:t>ется в конкретной социальной ситуации в связи с возникновением требующей разрешения социальной проблемы. Он имеет вполне определенные причины, своих социальных носителей, обладает опр</w:t>
      </w:r>
      <w:r>
        <w:t>е</w:t>
      </w:r>
      <w:r>
        <w:t>деленными функциями, длительностью и степенью остроты».</w:t>
      </w:r>
    </w:p>
    <w:p w:rsidR="00000000" w:rsidRDefault="00BF1A66">
      <w:r>
        <w:t>Правда это опред</w:t>
      </w:r>
      <w:r>
        <w:t>еление схватывает основную суть дела, не отражая всех черт конфликта — его психологизма в частности. Эта особенность пр</w:t>
      </w:r>
      <w:r>
        <w:t>о</w:t>
      </w:r>
      <w:r>
        <w:t>слеживается в работе Ю. Запрудского «Социальный конфликт», где гов</w:t>
      </w:r>
      <w:r>
        <w:t>о</w:t>
      </w:r>
      <w:r>
        <w:t>риться: «Социальный конфликт — это явное или скрытое состояние прот</w:t>
      </w:r>
      <w:r>
        <w:t>и</w:t>
      </w:r>
      <w:r>
        <w:t>в</w:t>
      </w:r>
      <w:r>
        <w:t>оборства объективно расходящихся интересов, целей и тенденций развития социальных субъектов, прямое или косвенное столкновение социальных сил на почве противодействия существующему общественному порядку, особая форма исторического движения к новому социаль</w:t>
      </w:r>
      <w:r>
        <w:t>ному единству». Сказано, думается, слишком масштабно. Не оказалось места для бытовых, семейных, трудовых — словом, конфликтов более «низкого» уровня. А их не следует игнорировать. Приведем еще одно определение, принадлежащее Т.В. Нов</w:t>
      </w:r>
      <w:r>
        <w:t>и</w:t>
      </w:r>
      <w:r>
        <w:t>ковой. Социальный конф</w:t>
      </w:r>
      <w:r>
        <w:t>ликт — это «ситуация, когда стороны (субъекты) взаимодействия преследуют какие-то свои цели, которые противоречат или взаимно исключают друг друга». Здесь, как видно, подчеркнут прежде всего личностный, психологический аспект.</w:t>
      </w:r>
    </w:p>
    <w:p w:rsidR="00000000" w:rsidRDefault="00BF1A66">
      <w:r>
        <w:t>При изучении различных форм о</w:t>
      </w:r>
      <w:r>
        <w:t>бщественной жизни исследователи обычно применяют так называемый конфликтологический подход: какое-либо деяние рассматривается как результат конфликта между людьми, пр</w:t>
      </w:r>
      <w:r>
        <w:t>о</w:t>
      </w:r>
      <w:r>
        <w:t>слеживается механизм его возникновения.</w:t>
      </w:r>
    </w:p>
    <w:p w:rsidR="00000000" w:rsidRDefault="00BF1A66">
      <w:r>
        <w:t>Особый случай представляют собой игры, в том числ</w:t>
      </w:r>
      <w:r>
        <w:t>е спортивные. Н</w:t>
      </w:r>
      <w:r>
        <w:t>е</w:t>
      </w:r>
      <w:r>
        <w:t>которые из них задуманы как конфликты (например, бокс). Однако, очеви</w:t>
      </w:r>
      <w:r>
        <w:t>д</w:t>
      </w:r>
      <w:r>
        <w:t>но, что, по существу, речь идет об имитации конфликта. Кончается игра — кончаются и «конфликтные» взаимоотношения. Неприязнь между игроками разных команд, остающаяся посл</w:t>
      </w:r>
      <w:r>
        <w:t>е состязания,— скорее исключение, чем правило, в спорте она отнюдь не поощряется.</w:t>
      </w:r>
    </w:p>
    <w:p w:rsidR="00000000" w:rsidRDefault="00BF1A66">
      <w:pPr>
        <w:pStyle w:val="2"/>
      </w:pPr>
      <w:bookmarkStart w:id="3" w:name="_Toc484000908"/>
      <w:r>
        <w:t>Субъекты и участники конфликта</w:t>
      </w:r>
      <w:bookmarkEnd w:id="3"/>
    </w:p>
    <w:p w:rsidR="00000000" w:rsidRDefault="00BF1A66">
      <w:r>
        <w:t>Понятия «субъект» и «участник» конфликта не всегда тождественны. Субъект — это активная сторона, способная создать конфликтную ситуацию и влият</w:t>
      </w:r>
      <w:r>
        <w:t>ь на ход конфликта в зависимости от своих интересов.</w:t>
      </w:r>
    </w:p>
    <w:p w:rsidR="00000000" w:rsidRDefault="00BF1A66">
      <w:r>
        <w:t>Участник конфликта может сознательно (или не вполне сознавая цели и задачи противостояния) принять участие в конфликте, а может случайно или помимо своей воли быть вовлеченным в конфликт. В ходе развития</w:t>
      </w:r>
      <w:r>
        <w:t xml:space="preserve"> ко</w:t>
      </w:r>
      <w:r>
        <w:t>н</w:t>
      </w:r>
      <w:r>
        <w:t>фликта статусы участников и субъектов могут меняться местами.</w:t>
      </w:r>
    </w:p>
    <w:p w:rsidR="00000000" w:rsidRDefault="00BF1A66">
      <w:r>
        <w:t>Также необходимо различать прямых и косвенных участников ко</w:t>
      </w:r>
      <w:r>
        <w:t>н</w:t>
      </w:r>
      <w:r>
        <w:t>фликта. Последние представляют собой определенные силы, преследующие в чужом конфликте свои интересы.</w:t>
      </w:r>
    </w:p>
    <w:p w:rsidR="00000000" w:rsidRDefault="00BF1A66">
      <w:r>
        <w:t>Косвенные участники могут:</w:t>
      </w:r>
    </w:p>
    <w:p w:rsidR="00000000" w:rsidRDefault="00BF1A66" w:rsidP="00BF1A66">
      <w:pPr>
        <w:numPr>
          <w:ilvl w:val="0"/>
          <w:numId w:val="3"/>
        </w:numPr>
        <w:tabs>
          <w:tab w:val="num" w:pos="1080"/>
        </w:tabs>
      </w:pPr>
      <w:r>
        <w:t>п</w:t>
      </w:r>
      <w:r>
        <w:t>ровоцировать конфликт и способствовать его развитию;</w:t>
      </w:r>
    </w:p>
    <w:p w:rsidR="00000000" w:rsidRDefault="00BF1A66" w:rsidP="00BF1A66">
      <w:pPr>
        <w:numPr>
          <w:ilvl w:val="0"/>
          <w:numId w:val="3"/>
        </w:numPr>
        <w:tabs>
          <w:tab w:val="num" w:pos="1080"/>
        </w:tabs>
      </w:pPr>
      <w:r>
        <w:t>содействовать уменьшению интенсивности конфликта или полному его прекращению;</w:t>
      </w:r>
    </w:p>
    <w:p w:rsidR="00000000" w:rsidRDefault="00BF1A66" w:rsidP="00BF1A66">
      <w:pPr>
        <w:numPr>
          <w:ilvl w:val="0"/>
          <w:numId w:val="3"/>
        </w:numPr>
      </w:pPr>
      <w:r>
        <w:t>поддерживать ту или иную сторону или обе стороны одновременно</w:t>
      </w:r>
    </w:p>
    <w:p w:rsidR="00000000" w:rsidRDefault="00BF1A66">
      <w:r>
        <w:t>Косвенные участники конфликта составляют определенную часть о</w:t>
      </w:r>
      <w:r>
        <w:t>к</w:t>
      </w:r>
      <w:r>
        <w:t>р</w:t>
      </w:r>
      <w:r>
        <w:t>ужающей среды, в которой протекают конфликты. Поэтому социальная среда может выступать либо катализатором, либо сдерживающим или не</w:t>
      </w:r>
      <w:r>
        <w:t>й</w:t>
      </w:r>
      <w:r>
        <w:t>тральным фактором развития конфликта.</w:t>
      </w:r>
    </w:p>
    <w:p w:rsidR="00000000" w:rsidRDefault="00BF1A66">
      <w:r>
        <w:t>В социологии конфликта часто используется понятие «сторона ко</w:t>
      </w:r>
      <w:r>
        <w:t>н</w:t>
      </w:r>
      <w:r>
        <w:t xml:space="preserve">фликта», предполагающее </w:t>
      </w:r>
      <w:r>
        <w:t>включение как прямых, так и косвенных участн</w:t>
      </w:r>
      <w:r>
        <w:t>и</w:t>
      </w:r>
      <w:r>
        <w:t>ков конфликта. Иногда косвенных участников называют третьей стороной или третьим участником. Субъекты и участники социального конфликта м</w:t>
      </w:r>
      <w:r>
        <w:t>о</w:t>
      </w:r>
      <w:r>
        <w:t>гут иметь различные ранги, статусы и обладать определенной силой.</w:t>
      </w:r>
    </w:p>
    <w:p w:rsidR="00000000" w:rsidRDefault="00BF1A66">
      <w:pPr>
        <w:pStyle w:val="a8"/>
      </w:pPr>
      <w:r>
        <w:t>Ранг (н</w:t>
      </w:r>
      <w:r>
        <w:t>ем.) — звание, чин, разряд, категория. В социальной конфли</w:t>
      </w:r>
      <w:r>
        <w:t>к</w:t>
      </w:r>
      <w:r>
        <w:t>тологии он определяется по принципу высший - низший и предполагает п</w:t>
      </w:r>
      <w:r>
        <w:t>о</w:t>
      </w:r>
      <w:r>
        <w:t>зицию, занимаемую одним из субъектов конфликта по отношению к другому субъекту, противоположной стороны. Можно предложить следую</w:t>
      </w:r>
      <w:r>
        <w:t>щий способ определения рангов оппонентов (субъектов конфликта):</w:t>
      </w:r>
    </w:p>
    <w:p w:rsidR="00000000" w:rsidRDefault="00BF1A66" w:rsidP="00BF1A66">
      <w:pPr>
        <w:numPr>
          <w:ilvl w:val="0"/>
          <w:numId w:val="4"/>
        </w:numPr>
        <w:tabs>
          <w:tab w:val="num" w:pos="1117"/>
        </w:tabs>
      </w:pPr>
      <w:r>
        <w:t>Оппонент первого ранга — человек выступающий от своего собственн</w:t>
      </w:r>
      <w:r>
        <w:t>о</w:t>
      </w:r>
      <w:r>
        <w:t>го имени и преследующий свои собственные интересы.</w:t>
      </w:r>
    </w:p>
    <w:p w:rsidR="00000000" w:rsidRDefault="00BF1A66" w:rsidP="00BF1A66">
      <w:pPr>
        <w:numPr>
          <w:ilvl w:val="0"/>
          <w:numId w:val="4"/>
        </w:numPr>
      </w:pPr>
      <w:r>
        <w:t>Оппонент второго ранга — отдельные индивиды, защищающие групп</w:t>
      </w:r>
      <w:r>
        <w:t>о</w:t>
      </w:r>
      <w:r>
        <w:t>вые интересы.</w:t>
      </w:r>
    </w:p>
    <w:p w:rsidR="00000000" w:rsidRDefault="00BF1A66" w:rsidP="00BF1A66">
      <w:pPr>
        <w:numPr>
          <w:ilvl w:val="0"/>
          <w:numId w:val="4"/>
        </w:numPr>
      </w:pPr>
      <w:r>
        <w:t>Оппонент третьего ранга — структура, состоящая из непосредственно взаимодействующих друг с другом групп.</w:t>
      </w:r>
    </w:p>
    <w:p w:rsidR="00000000" w:rsidRDefault="00BF1A66" w:rsidP="00BF1A66">
      <w:pPr>
        <w:numPr>
          <w:ilvl w:val="0"/>
          <w:numId w:val="4"/>
        </w:numPr>
      </w:pPr>
      <w:r>
        <w:t>Высший ранг — государственные структуры, выступающие от имени з</w:t>
      </w:r>
      <w:r>
        <w:t>а</w:t>
      </w:r>
      <w:r>
        <w:t>кона.</w:t>
      </w:r>
    </w:p>
    <w:p w:rsidR="00000000" w:rsidRDefault="00BF1A66">
      <w:r>
        <w:t>В реальном конфликте каждая из сторон стремится понизить ранг пр</w:t>
      </w:r>
      <w:r>
        <w:t>о</w:t>
      </w:r>
      <w:r>
        <w:t>тивника и повыси</w:t>
      </w:r>
      <w:r>
        <w:t>ть свой собственный. Некоторые исследователи считают, что введение в конфликтологию понятия ранга оппонентов непродуктивно. Такое мнение, думается, не вполне обосновано, т.к. на уровне подсознания, в своих субъективных оценках, на уровне общественного мнен</w:t>
      </w:r>
      <w:r>
        <w:t>ия участники конфликта «наделяются» определенными рангами, хотя с юридической точки зрения, для этого нет оснований.</w:t>
      </w:r>
    </w:p>
    <w:p w:rsidR="00000000" w:rsidRDefault="00BF1A66">
      <w:r>
        <w:t>Социальный статус — это общее положение личности или социальной группы в обществе, связанной с определенной совокупностью прав и обяза</w:t>
      </w:r>
      <w:r>
        <w:t>н</w:t>
      </w:r>
      <w:r>
        <w:t>ност</w:t>
      </w:r>
      <w:r>
        <w:t>ей. Статус может оказать значительное влияние на положение (позицию) того или иного субъекта и участника в реальном конфликте.</w:t>
      </w:r>
    </w:p>
    <w:p w:rsidR="00000000" w:rsidRDefault="00BF1A66">
      <w:r>
        <w:t>Сила в социальном конфликте — это возможность и способность ст</w:t>
      </w:r>
      <w:r>
        <w:t>о</w:t>
      </w:r>
      <w:r>
        <w:t>рон конфликта реализовать свои цели вопреки противодействию оппоне</w:t>
      </w:r>
      <w:r>
        <w:t>нта (противника). Она включает всю совокупность средств и ресурсов, как неп</w:t>
      </w:r>
      <w:r>
        <w:t>о</w:t>
      </w:r>
      <w:r>
        <w:t>средственно задействованных в противоборстве, так и потенциальных. Пока конфликт находится в стадии зарождения, его потенциальные субъекты имеют лишь примерное представление о реал</w:t>
      </w:r>
      <w:r>
        <w:t>ьной силе противоположной стороны и о возможной реакции окружающей среды на социальный ко</w:t>
      </w:r>
      <w:r>
        <w:t>н</w:t>
      </w:r>
      <w:r>
        <w:t>фликт. Только с началом конфликта и в ходе его развития информация о силе сторон становится более полной.</w:t>
      </w:r>
    </w:p>
    <w:p w:rsidR="00000000" w:rsidRDefault="00BF1A66">
      <w:r>
        <w:t>Окружающая среда — один из элементов в структуре социального</w:t>
      </w:r>
      <w:r>
        <w:t xml:space="preserve"> конфликта. Она состоит из физической сферы (географических, климатич</w:t>
      </w:r>
      <w:r>
        <w:t>е</w:t>
      </w:r>
      <w:r>
        <w:t>ских, экологических и других факторов) и социальной среды (определенных социальных условий, в которых развивается конфликт)</w:t>
      </w:r>
    </w:p>
    <w:p w:rsidR="00000000" w:rsidRDefault="00BF1A66">
      <w:pPr>
        <w:pStyle w:val="2"/>
      </w:pPr>
      <w:bookmarkStart w:id="4" w:name="_Toc484000909"/>
      <w:r>
        <w:t>Объект конфликта</w:t>
      </w:r>
      <w:bookmarkEnd w:id="4"/>
    </w:p>
    <w:p w:rsidR="00000000" w:rsidRDefault="00BF1A66">
      <w:r>
        <w:t>Одним из непременных элементов конфликта явля</w:t>
      </w:r>
      <w:r>
        <w:t>ется объект, т.е. ко</w:t>
      </w:r>
      <w:r>
        <w:t>н</w:t>
      </w:r>
      <w:r>
        <w:t>кретная причина, мотивация, движущая сила конфликта. Все объекты по</w:t>
      </w:r>
      <w:r>
        <w:t>д</w:t>
      </w:r>
      <w:r>
        <w:t>разделяются на три вида:</w:t>
      </w:r>
    </w:p>
    <w:p w:rsidR="00000000" w:rsidRDefault="00BF1A66" w:rsidP="00BF1A66">
      <w:pPr>
        <w:numPr>
          <w:ilvl w:val="0"/>
          <w:numId w:val="5"/>
        </w:numPr>
      </w:pPr>
      <w:r>
        <w:t>Объекты, которые не могут быть разделены на части, владеть ими совм</w:t>
      </w:r>
      <w:r>
        <w:t>е</w:t>
      </w:r>
      <w:r>
        <w:t>стно с кем-либо невозможно.</w:t>
      </w:r>
    </w:p>
    <w:p w:rsidR="00000000" w:rsidRDefault="00BF1A66" w:rsidP="00BF1A66">
      <w:pPr>
        <w:numPr>
          <w:ilvl w:val="0"/>
          <w:numId w:val="5"/>
        </w:numPr>
      </w:pPr>
      <w:r>
        <w:t>Объекты, которые могут быть разделены в различ</w:t>
      </w:r>
      <w:r>
        <w:t>ных пропорциях между участниками конфликта.</w:t>
      </w:r>
    </w:p>
    <w:p w:rsidR="00000000" w:rsidRDefault="00BF1A66" w:rsidP="00BF1A66">
      <w:pPr>
        <w:numPr>
          <w:ilvl w:val="0"/>
          <w:numId w:val="5"/>
        </w:numPr>
      </w:pPr>
      <w:r>
        <w:t>Объекты, которыми оба участника конфликта могут владеть совместно. Это ситуация «мнимого конфликта».</w:t>
      </w:r>
    </w:p>
    <w:p w:rsidR="00000000" w:rsidRDefault="00BF1A66">
      <w:pPr>
        <w:pStyle w:val="a8"/>
      </w:pPr>
      <w:r>
        <w:t>Определить объект в конкретном конфликте далеко не просто. Субъе</w:t>
      </w:r>
      <w:r>
        <w:t>к</w:t>
      </w:r>
      <w:r>
        <w:t>ты и участники конфликта, преследуя свои реаль</w:t>
      </w:r>
      <w:r>
        <w:t>ные или мнимые цели, м</w:t>
      </w:r>
      <w:r>
        <w:t>о</w:t>
      </w:r>
      <w:r>
        <w:t>гут скрывать, маскировать, подменять искомые мотивы, побудившие их к противоборству.</w:t>
      </w:r>
    </w:p>
    <w:p w:rsidR="00000000" w:rsidRDefault="00BF1A66">
      <w:r>
        <w:t>Манипуляция объектом способна принести значительные выгоды о</w:t>
      </w:r>
      <w:r>
        <w:t>д</w:t>
      </w:r>
      <w:r>
        <w:t>ной из сторон и существенно усложнить положение другой. Трудности в н</w:t>
      </w:r>
      <w:r>
        <w:t>а</w:t>
      </w:r>
      <w:r>
        <w:t>хождении действит</w:t>
      </w:r>
      <w:r>
        <w:t>ельного объекта конфликта возникают в сложных ко</w:t>
      </w:r>
      <w:r>
        <w:t>н</w:t>
      </w:r>
      <w:r>
        <w:t>фликтах, когда одни противоречия накладываются на другие, или одни пр</w:t>
      </w:r>
      <w:r>
        <w:t>и</w:t>
      </w:r>
      <w:r>
        <w:t>чины конфликта подменяются другими. Иногда и сам субъект конфликта не в полной мере осознает реальные мотивы противоборства.</w:t>
      </w:r>
    </w:p>
    <w:p w:rsidR="00000000" w:rsidRDefault="00BF1A66">
      <w:r>
        <w:t>Выявление ос</w:t>
      </w:r>
      <w:r>
        <w:t>новного объекта — непременное условие успешного р</w:t>
      </w:r>
      <w:r>
        <w:t>е</w:t>
      </w:r>
      <w:r>
        <w:t>шения любого конфликта. В противном случае он или не будет решен в принципе (тупиковая ситуация), или будет решен не в полной мере и во взаимодействии субъектов останутся «тлеющие угли» для новых столкнов</w:t>
      </w:r>
      <w:r>
        <w:t>е</w:t>
      </w:r>
      <w:r>
        <w:t>н</w:t>
      </w:r>
      <w:r>
        <w:t>ий.</w:t>
      </w:r>
    </w:p>
    <w:p w:rsidR="00000000" w:rsidRDefault="00BF1A66">
      <w:pPr>
        <w:pStyle w:val="2"/>
      </w:pPr>
      <w:bookmarkStart w:id="5" w:name="_Toc484000910"/>
      <w:r>
        <w:t>Представление о ситуации</w:t>
      </w:r>
      <w:bookmarkEnd w:id="5"/>
    </w:p>
    <w:p w:rsidR="00000000" w:rsidRDefault="00BF1A66">
      <w:r>
        <w:t>Каждый из участников конфликта составляет свое представление о с</w:t>
      </w:r>
      <w:r>
        <w:t>и</w:t>
      </w:r>
      <w:r>
        <w:t>туации, сложившейся в зоне разногласий и охватывающий все связанные с ней разногласия. Эти представления, очевидно, не совпадают. Стороны ко</w:t>
      </w:r>
      <w:r>
        <w:t>н</w:t>
      </w:r>
      <w:r>
        <w:t>фликта видят дело по-</w:t>
      </w:r>
      <w:r>
        <w:t>разному — это, собственно, и создает почву для стол</w:t>
      </w:r>
      <w:r>
        <w:t>к</w:t>
      </w:r>
      <w:r>
        <w:t>новения. Конфликт прорастает на этой почве, когда по крайней мере один из двоих воспримет ситуацию как проявление недружелюбия, агрессии или н</w:t>
      </w:r>
      <w:r>
        <w:t>е</w:t>
      </w:r>
      <w:r>
        <w:t>правильного, неправомерного образа мыслей другого участника к</w:t>
      </w:r>
      <w:r>
        <w:t>онфликта.</w:t>
      </w:r>
    </w:p>
    <w:p w:rsidR="00000000" w:rsidRDefault="00BF1A66">
      <w:r>
        <w:t>Необходимо отметить следующее, весьма существенное обстоятельс</w:t>
      </w:r>
      <w:r>
        <w:t>т</w:t>
      </w:r>
      <w:r>
        <w:t>во. Никто не знает, как представляет себе данную ситуацию другой, пока тот не сообщит ему об этом. Но для возникновения конфликта не имеет значение ни то, действительно ли ситуация та</w:t>
      </w:r>
      <w:r>
        <w:t>кова, какой ее видят, ни то, верно ли с</w:t>
      </w:r>
      <w:r>
        <w:t>у</w:t>
      </w:r>
      <w:r>
        <w:t>дят вовлеченные в нее люди об образе мыслей друг друга. Тут вступает в действие принцип, сформулированный социологом Томасом («теория Том</w:t>
      </w:r>
      <w:r>
        <w:t>а</w:t>
      </w:r>
      <w:r>
        <w:t>са»): «Если ситуация определяется как реальная, она реальна по своим п</w:t>
      </w:r>
      <w:r>
        <w:t>о</w:t>
      </w:r>
      <w:r>
        <w:t>следств</w:t>
      </w:r>
      <w:r>
        <w:t>иям».</w:t>
      </w:r>
    </w:p>
    <w:p w:rsidR="00000000" w:rsidRDefault="00BF1A66">
      <w:r>
        <w:t>Применительно к конфликту это значит: если человек считает ко</w:t>
      </w:r>
      <w:r>
        <w:t>н</w:t>
      </w:r>
      <w:r>
        <w:t>фликтную ситуацию реальной, то это влечет реальные конфликтные после</w:t>
      </w:r>
      <w:r>
        <w:t>д</w:t>
      </w:r>
      <w:r>
        <w:t>ствия. Иначе говоря, если кто-то полагает, что вступил в конфликт, то он и в самом деле оказывается в конфликте. А тот,</w:t>
      </w:r>
      <w:r>
        <w:t xml:space="preserve"> с кем он конфликтует, может даже не подразумевать, что находится в конфликтных отношениях.</w:t>
      </w:r>
    </w:p>
    <w:p w:rsidR="00000000" w:rsidRDefault="00BF1A66">
      <w:pPr>
        <w:pStyle w:val="2"/>
      </w:pPr>
      <w:bookmarkStart w:id="6" w:name="_Toc484000911"/>
      <w:r>
        <w:t>Мотивы конфликта</w:t>
      </w:r>
      <w:bookmarkEnd w:id="6"/>
    </w:p>
    <w:p w:rsidR="00000000" w:rsidRDefault="00BF1A66">
      <w:r>
        <w:t>Почему два человека представляют себе одно и то же по-разному? Для этого должны быть какие-то причины. Таких причин можно назвать много, но все они</w:t>
      </w:r>
      <w:r>
        <w:t>, в конечном счете, ведут к тому, что у каждого человека склад</w:t>
      </w:r>
      <w:r>
        <w:t>ы</w:t>
      </w:r>
      <w:r>
        <w:t>вается свой комплекс установок, потребностей, интересов, мнений, идей и т.д., на основе которого он воспринимает и оценивает все с чем сталкивается. На этой основе у него возникают и соответств</w:t>
      </w:r>
      <w:r>
        <w:t>ующие мотивы — стремления, побуждения к действиям, направленным на реализацию его установок, п</w:t>
      </w:r>
      <w:r>
        <w:t>о</w:t>
      </w:r>
      <w:r>
        <w:t>требностей и т.д. Но и в том и в другом случае они самым существенным о</w:t>
      </w:r>
      <w:r>
        <w:t>б</w:t>
      </w:r>
      <w:r>
        <w:t>разом влияют на отношение человека к важным для него вещам.</w:t>
      </w:r>
    </w:p>
    <w:p w:rsidR="00000000" w:rsidRDefault="00BF1A66">
      <w:r>
        <w:t>Мотивация определяет процесс,</w:t>
      </w:r>
      <w:r>
        <w:t xml:space="preserve"> который психологи называют форм</w:t>
      </w:r>
      <w:r>
        <w:t>и</w:t>
      </w:r>
      <w:r>
        <w:t>рованием цели. Цель выступает как мысленно представляемый результат, к</w:t>
      </w:r>
      <w:r>
        <w:t>о</w:t>
      </w:r>
      <w:r>
        <w:t>торый индивид хотел бы в данной ситуации достичь</w:t>
      </w:r>
    </w:p>
    <w:p w:rsidR="00000000" w:rsidRDefault="00BF1A66">
      <w:r>
        <w:t>Бывает, что человек формирует реально недостижимые цели. Тогда у него возникают внутри личностные конфл</w:t>
      </w:r>
      <w:r>
        <w:t>икты. Хресс П. и Пиапи Ж. писали в «Экспериментальной психологии»: «Человек, поставленный перед необх</w:t>
      </w:r>
      <w:r>
        <w:t>о</w:t>
      </w:r>
      <w:r>
        <w:t>димостью выбирать один из двух объектов, может выбрать один из них и, уже приняв решение, воспринимать второй объект как имеющий значительно более высокую</w:t>
      </w:r>
      <w:r>
        <w:t xml:space="preserve"> ценность (</w:t>
      </w:r>
      <w:r>
        <w:rPr>
          <w:lang w:val="en-US"/>
        </w:rPr>
        <w:t>poss-decision conflict</w:t>
      </w:r>
      <w:r>
        <w:t>). Возможен также конфликт вследствие того, что человек любит или восхищается двумя индивидами, к</w:t>
      </w:r>
      <w:r>
        <w:t>о</w:t>
      </w:r>
      <w:r>
        <w:t>торые не терпят или ненавидят друг друга. Возможны также конфликты п</w:t>
      </w:r>
      <w:r>
        <w:t>о</w:t>
      </w:r>
      <w:r>
        <w:t>знавательного характера, когда человек сталкивается с ин</w:t>
      </w:r>
      <w:r>
        <w:t>формацией, прот</w:t>
      </w:r>
      <w:r>
        <w:t>и</w:t>
      </w:r>
      <w:r>
        <w:t>воречащей сложившимся у него взглядам, и т.д.»</w:t>
      </w:r>
    </w:p>
    <w:p w:rsidR="00000000" w:rsidRDefault="00BF1A66">
      <w:r>
        <w:t>Возможно и то, что человек формирует несовместимые цели. В этом случае процесс их формирования принимает форму борьбы между конкур</w:t>
      </w:r>
      <w:r>
        <w:t>и</w:t>
      </w:r>
      <w:r>
        <w:t>рующими мотивационными тенденциями: одна из них создает у чело</w:t>
      </w:r>
      <w:r>
        <w:t>века п</w:t>
      </w:r>
      <w:r>
        <w:t>о</w:t>
      </w:r>
      <w:r>
        <w:t>ложительное отношение к объекту, стремление приблизиться к нему, а др</w:t>
      </w:r>
      <w:r>
        <w:t>у</w:t>
      </w:r>
      <w:r>
        <w:t>гая — отрицательное отношение к объекту, стремление его избежать.</w:t>
      </w:r>
    </w:p>
    <w:p w:rsidR="00000000" w:rsidRDefault="00BF1A66">
      <w:r>
        <w:t>Если у двух людей их представления о какой-либо ситуации вступают в противоречие, и возникают разногласия по пово</w:t>
      </w:r>
      <w:r>
        <w:t>ду каких-то важных для них вопросов, то их мотивы, соответственно, тоже расходятся. Т.е. в данной ситуации стремления, желания этих людей не совпадают, оказываются нес</w:t>
      </w:r>
      <w:r>
        <w:t>о</w:t>
      </w:r>
      <w:r>
        <w:t>вместимыми.</w:t>
      </w:r>
    </w:p>
    <w:p w:rsidR="00000000" w:rsidRDefault="00BF1A66">
      <w:pPr>
        <w:pStyle w:val="2"/>
      </w:pPr>
      <w:bookmarkStart w:id="7" w:name="_Toc484000912"/>
      <w:r>
        <w:t>Действия в условиях конфликта</w:t>
      </w:r>
      <w:bookmarkEnd w:id="7"/>
    </w:p>
    <w:p w:rsidR="00000000" w:rsidRDefault="00BF1A66">
      <w:r>
        <w:t>Когда у людей есть зона разногласий, есть разл</w:t>
      </w:r>
      <w:r>
        <w:t>ичные представления о ситуации, возникающей в связи с существованием этой зоны, есть против</w:t>
      </w:r>
      <w:r>
        <w:t>о</w:t>
      </w:r>
      <w:r>
        <w:t>речащие друг другу, одновременно неосуществимые мотивы и цели — то, естественно, эти люди начинают вести себя так, что их действия сталкиваю</w:t>
      </w:r>
      <w:r>
        <w:t>т</w:t>
      </w:r>
      <w:r>
        <w:t>ся. Действия каждой сто</w:t>
      </w:r>
      <w:r>
        <w:t>роны мешают другой стороне достичь своей цели. Поэтому они оцениваются последней как враждебные или , по меньшей мере, некорректные. В свою очередь, эта другая сторона предпринимает против</w:t>
      </w:r>
      <w:r>
        <w:t>о</w:t>
      </w:r>
      <w:r>
        <w:t xml:space="preserve">действия, которые у первой точно также получают негативную оценку. </w:t>
      </w:r>
      <w:r>
        <w:t>В т</w:t>
      </w:r>
      <w:r>
        <w:t>а</w:t>
      </w:r>
      <w:r>
        <w:t>ком столкновении направленных друг против друга действий и противоде</w:t>
      </w:r>
      <w:r>
        <w:t>й</w:t>
      </w:r>
      <w:r>
        <w:t>ствий, собственно говоря, и заключается реальное протекание конфликта. Конфликт подобен айсбергу: действия образуют его «надводную», лежащую на поверхности часть, в отличие от «подвод</w:t>
      </w:r>
      <w:r>
        <w:t>ной», скрытой от непосредстве</w:t>
      </w:r>
      <w:r>
        <w:t>н</w:t>
      </w:r>
      <w:r>
        <w:t>ного наблюдения части,— зоны разногласий, представлений сторон ко</w:t>
      </w:r>
      <w:r>
        <w:t>н</w:t>
      </w:r>
      <w:r>
        <w:t>фликта осложнившейся ситуации, мотивов и целей их поведения.</w:t>
      </w:r>
    </w:p>
    <w:p w:rsidR="00000000" w:rsidRDefault="00BF1A66">
      <w:r>
        <w:t>Основными видами действий одной из конфликтующих сторон, кот</w:t>
      </w:r>
      <w:r>
        <w:t>о</w:t>
      </w:r>
      <w:r>
        <w:t xml:space="preserve">рые другая оценивает как конфликтные, </w:t>
      </w:r>
      <w:r>
        <w:t>враждебные, направленные против нее, являются:</w:t>
      </w:r>
    </w:p>
    <w:p w:rsidR="00000000" w:rsidRDefault="00BF1A66" w:rsidP="00BF1A66">
      <w:pPr>
        <w:numPr>
          <w:ilvl w:val="0"/>
          <w:numId w:val="6"/>
        </w:numPr>
      </w:pPr>
      <w:r>
        <w:t>создание прямых или косвенных помех для осуществления планов и н</w:t>
      </w:r>
      <w:r>
        <w:t>а</w:t>
      </w:r>
      <w:r>
        <w:t>мерений другой стороны;</w:t>
      </w:r>
    </w:p>
    <w:p w:rsidR="00000000" w:rsidRDefault="00BF1A66" w:rsidP="00BF1A66">
      <w:pPr>
        <w:numPr>
          <w:ilvl w:val="0"/>
          <w:numId w:val="6"/>
        </w:numPr>
      </w:pPr>
      <w:r>
        <w:t>невыполнение другой стороной своих обязанностей и обязательств;</w:t>
      </w:r>
    </w:p>
    <w:p w:rsidR="00000000" w:rsidRDefault="00BF1A66" w:rsidP="00BF1A66">
      <w:pPr>
        <w:numPr>
          <w:ilvl w:val="0"/>
          <w:numId w:val="6"/>
        </w:numPr>
      </w:pPr>
      <w:r>
        <w:t>захват или удержание того, что, по мнению данной стороны</w:t>
      </w:r>
      <w:r>
        <w:t>, не должно находится во владении другой стороны;</w:t>
      </w:r>
    </w:p>
    <w:p w:rsidR="00000000" w:rsidRDefault="00BF1A66" w:rsidP="00BF1A66">
      <w:pPr>
        <w:numPr>
          <w:ilvl w:val="0"/>
          <w:numId w:val="6"/>
        </w:numPr>
      </w:pPr>
      <w:r>
        <w:t>нанесение прямого или косвенного вреда имуществу или репутации (н</w:t>
      </w:r>
      <w:r>
        <w:t>а</w:t>
      </w:r>
      <w:r>
        <w:t>пример, распространение порочащих слухов);</w:t>
      </w:r>
    </w:p>
    <w:p w:rsidR="00000000" w:rsidRDefault="00BF1A66" w:rsidP="00BF1A66">
      <w:pPr>
        <w:numPr>
          <w:ilvl w:val="0"/>
          <w:numId w:val="6"/>
        </w:numPr>
      </w:pPr>
      <w:r>
        <w:t>унижающие человеческое достоинства действия (в том числе словесные оскорбления или оскорбительные</w:t>
      </w:r>
      <w:r>
        <w:t xml:space="preserve"> требования);</w:t>
      </w:r>
    </w:p>
    <w:p w:rsidR="00000000" w:rsidRDefault="00BF1A66" w:rsidP="00BF1A66">
      <w:pPr>
        <w:numPr>
          <w:ilvl w:val="0"/>
          <w:numId w:val="6"/>
        </w:numPr>
      </w:pPr>
      <w:r>
        <w:t>угрозы и другие принуждающие действия, заставляющие человека делать то, что он не хочет и не обязан делать;</w:t>
      </w:r>
    </w:p>
    <w:p w:rsidR="00000000" w:rsidRDefault="00BF1A66" w:rsidP="00BF1A66">
      <w:pPr>
        <w:numPr>
          <w:ilvl w:val="0"/>
          <w:numId w:val="6"/>
        </w:numPr>
      </w:pPr>
      <w:r>
        <w:t>физическое насилие.</w:t>
      </w:r>
    </w:p>
    <w:p w:rsidR="00000000" w:rsidRDefault="00BF1A66">
      <w:r>
        <w:t>При этом те, чьи действия воспринимаются как конфликтные, могут сами так не считать и даже подозревать, что действ</w:t>
      </w:r>
      <w:r>
        <w:t>уют против кого-то. Им эти действия могут казаться вполне нормальными, или случайными, или пр</w:t>
      </w:r>
      <w:r>
        <w:t>о</w:t>
      </w:r>
      <w:r>
        <w:t>сто необдуманными. Зачастую при откровенном разговоре это становится ясным для другой стороны, и напряженность в отношениях спадает. Но ин</w:t>
      </w:r>
      <w:r>
        <w:t>о</w:t>
      </w:r>
      <w:r>
        <w:t>гда такте оправдания не</w:t>
      </w:r>
      <w:r>
        <w:t xml:space="preserve"> рассеивают убеждения другой стороны, что действия были намеренно враждебными, специально направленными против нее. И в оправданиях они видят лишь фальшь и хитрость, что еще более ухудшает о</w:t>
      </w:r>
      <w:r>
        <w:t>т</w:t>
      </w:r>
      <w:r>
        <w:t>ношения.</w:t>
      </w:r>
    </w:p>
    <w:p w:rsidR="00000000" w:rsidRDefault="00BF1A66">
      <w:r>
        <w:t xml:space="preserve">Конфликтное взаимодействие, таким образом, есть борьба, </w:t>
      </w:r>
      <w:r>
        <w:t>в которой действия одной стороны встречают противодействия другой.</w:t>
      </w:r>
    </w:p>
    <w:p w:rsidR="00000000" w:rsidRDefault="00BF1A66">
      <w:r>
        <w:t>В конфликтной ситуации действия одной стороны оказывает сущес</w:t>
      </w:r>
      <w:r>
        <w:t>т</w:t>
      </w:r>
      <w:r>
        <w:t>венное влияние на другую сторону. Это влияние состоит не только в том, что другая сторона терпит какой-то ущерб, но и в том, чт</w:t>
      </w:r>
      <w:r>
        <w:t>о она, в свою очередь, начинает планировать и предпринимать ответные действия. Поведение одн</w:t>
      </w:r>
      <w:r>
        <w:t>о</w:t>
      </w:r>
      <w:r>
        <w:t>го участника конфликта вызывает соответствующие изменения в поведении другого. Таким образом, конфликтующие стороны так или иначе воздейс</w:t>
      </w:r>
      <w:r>
        <w:t>т</w:t>
      </w:r>
      <w:r>
        <w:t>вуют друг на друга. В кон</w:t>
      </w:r>
      <w:r>
        <w:t>фликте воздействия со стороны противника пер</w:t>
      </w:r>
      <w:r>
        <w:t>е</w:t>
      </w:r>
      <w:r>
        <w:t>живаются особенно остро, ибо направлены на разрушение наших собстве</w:t>
      </w:r>
      <w:r>
        <w:t>н</w:t>
      </w:r>
      <w:r>
        <w:t>ных планов, идей, целей. Интенсивность чужого влияния возрастает с обос</w:t>
      </w:r>
      <w:r>
        <w:t>т</w:t>
      </w:r>
      <w:r>
        <w:t>рением конфликта. В особо напряженных ситуациях действия, которые в обы</w:t>
      </w:r>
      <w:r>
        <w:t>чных условиях не привлекают внимания, переживаются гораздо сильнее. Взаимное влияние соперников может принимать разнообразные формы: з</w:t>
      </w:r>
      <w:r>
        <w:t>а</w:t>
      </w:r>
      <w:r>
        <w:t>ражения, внушения, убеждения, подражания и другие.</w:t>
      </w:r>
    </w:p>
    <w:p w:rsidR="00000000" w:rsidRDefault="00BF1A66">
      <w:pPr>
        <w:pStyle w:val="2"/>
      </w:pPr>
      <w:bookmarkStart w:id="8" w:name="_Toc484000913"/>
      <w:r>
        <w:t>Динамика конфликта</w:t>
      </w:r>
      <w:bookmarkEnd w:id="8"/>
    </w:p>
    <w:p w:rsidR="00000000" w:rsidRDefault="00BF1A66">
      <w:r>
        <w:t xml:space="preserve">Чтобы понять динамику конфликта нужно рассмотреть, </w:t>
      </w:r>
      <w:r>
        <w:t>во-первых, его энергетику, и, во-вторых, процесс его развития.</w:t>
      </w:r>
    </w:p>
    <w:p w:rsidR="00000000" w:rsidRDefault="00BF1A66">
      <w:pPr>
        <w:pStyle w:val="2"/>
      </w:pPr>
      <w:bookmarkStart w:id="9" w:name="_Toc484000914"/>
      <w:r>
        <w:t>Энергетика</w:t>
      </w:r>
      <w:bookmarkEnd w:id="9"/>
    </w:p>
    <w:p w:rsidR="00000000" w:rsidRDefault="00BF1A66">
      <w:r>
        <w:t>Всякий конфликт существует лишь постольку, поскольку люди затр</w:t>
      </w:r>
      <w:r>
        <w:t>а</w:t>
      </w:r>
      <w:r>
        <w:t>чивают энергию на поддержку его существования, отдают ему время, душе</w:t>
      </w:r>
      <w:r>
        <w:t>в</w:t>
      </w:r>
      <w:r>
        <w:t>ные силы, здоровье, а иногда и всю жизнь. И чем б</w:t>
      </w:r>
      <w:r>
        <w:t>ольше они это делают, тем выше энергетика конфликта, его накал.</w:t>
      </w:r>
    </w:p>
    <w:p w:rsidR="00000000" w:rsidRDefault="00BF1A66">
      <w:r>
        <w:t>Прекратить любой конфликт очень просто: надо лишь перестать им з</w:t>
      </w:r>
      <w:r>
        <w:t>а</w:t>
      </w:r>
      <w:r>
        <w:t>ниматься. Но это невозможно, когда в зоне разногласий находятся жизненно важные для человека ценности. Однако есть конфликты, н</w:t>
      </w:r>
      <w:r>
        <w:t>а которые люди расходовали гораздо больше, явно гораздо больше энергии, чем того засл</w:t>
      </w:r>
      <w:r>
        <w:t>у</w:t>
      </w:r>
      <w:r>
        <w:t>живала суть дела. Такие конфликты вспыхивают и пылают страстями, хотя их вполне можно было и не начинать. Что же заставляет людей раздувать пламя конфликта вместо того, ч</w:t>
      </w:r>
      <w:r>
        <w:t>тобы искать средства его разрешения?</w:t>
      </w:r>
    </w:p>
    <w:p w:rsidR="00000000" w:rsidRDefault="00BF1A66">
      <w:r>
        <w:t>Следует различать субъективные и объективные факторы, действие к</w:t>
      </w:r>
      <w:r>
        <w:t>о</w:t>
      </w:r>
      <w:r>
        <w:t>торых толкает людей в конфликт.</w:t>
      </w:r>
    </w:p>
    <w:p w:rsidR="00000000" w:rsidRDefault="00BF1A66">
      <w:r>
        <w:t>Объективные факторы — это реально существующие в действительн</w:t>
      </w:r>
      <w:r>
        <w:t>о</w:t>
      </w:r>
      <w:r>
        <w:t>сти обстоятельства. Они связаны, главным образом, с условиям</w:t>
      </w:r>
      <w:r>
        <w:t>и быта, а та</w:t>
      </w:r>
      <w:r>
        <w:t>к</w:t>
      </w:r>
      <w:r>
        <w:t>же с некоторыми существенными социально-психологическими особенн</w:t>
      </w:r>
      <w:r>
        <w:t>о</w:t>
      </w:r>
      <w:r>
        <w:t>стями личности, реально имеющимися в данное время и не поддающимися изменению за короткий срок.</w:t>
      </w:r>
    </w:p>
    <w:p w:rsidR="00000000" w:rsidRDefault="00BF1A66">
      <w:r>
        <w:t>К условиям быта, порождающим конфликты, относятся, например, с</w:t>
      </w:r>
      <w:r>
        <w:t>о</w:t>
      </w:r>
      <w:r>
        <w:t>циальное неравенств</w:t>
      </w:r>
      <w:r>
        <w:t>о и классовые противоречия.</w:t>
      </w:r>
    </w:p>
    <w:p w:rsidR="00000000" w:rsidRDefault="00BF1A66">
      <w:r>
        <w:t>Объективными факторами, связанными с особенностями личности, я</w:t>
      </w:r>
      <w:r>
        <w:t>в</w:t>
      </w:r>
      <w:r>
        <w:t>ляются, например, образование, уровень квалификации, интеллектуальное развитие, диапазон способностей и возможностей личности, ее глубинные, стержневые потребности и</w:t>
      </w:r>
      <w:r>
        <w:t xml:space="preserve"> установки. Различия в этих качествах нередко в</w:t>
      </w:r>
      <w:r>
        <w:t>е</w:t>
      </w:r>
      <w:r>
        <w:t>дут к взаимному непониманию и распаду контактов, а несоответствие этих качеств требованиям дела — одна из наиболее типичных причин служебных (да и не только служебных) конфликтов.</w:t>
      </w:r>
    </w:p>
    <w:p w:rsidR="00000000" w:rsidRDefault="00BF1A66">
      <w:r>
        <w:t>Наличие объективных факторов</w:t>
      </w:r>
      <w:r>
        <w:t>, вызывающих столкновение жизненно важных потребностей, интересов, целей индивидов, делает конфликт неи</w:t>
      </w:r>
      <w:r>
        <w:t>з</w:t>
      </w:r>
      <w:r>
        <w:t>бежным. Другое дело, в каких формах он будет протекать.</w:t>
      </w:r>
    </w:p>
    <w:p w:rsidR="00000000" w:rsidRDefault="00BF1A66">
      <w:r>
        <w:t>Если обстоятельства объективно таковы, что стороны не могут сущес</w:t>
      </w:r>
      <w:r>
        <w:t>т</w:t>
      </w:r>
      <w:r>
        <w:t xml:space="preserve">вовать, не вступая в конфликт </w:t>
      </w:r>
      <w:r>
        <w:t>друг с другом, то мирное взаимодействие н</w:t>
      </w:r>
      <w:r>
        <w:t>е</w:t>
      </w:r>
      <w:r>
        <w:t>возможно. Борьба тут становится средством выявления сильнейшего. Она может завершиться либо полным разрывом отношений между сторонами, либо коренным изменением их в ходе борьбы, либо уничтожением одной из сторон. Н</w:t>
      </w:r>
      <w:r>
        <w:t>о это не значит, что в таких ситуациях надо отказываться от всяких попыток ввести конфликт в мирное русло, в рамки норм и правил, обеспеч</w:t>
      </w:r>
      <w:r>
        <w:t>и</w:t>
      </w:r>
      <w:r>
        <w:t>вающих его более спокойное протекание и создающих возможность регул</w:t>
      </w:r>
      <w:r>
        <w:t>и</w:t>
      </w:r>
      <w:r>
        <w:t>рования его мирными средствами.</w:t>
      </w:r>
    </w:p>
    <w:p w:rsidR="00000000" w:rsidRDefault="00BF1A66">
      <w:r>
        <w:t>Субъективные факто</w:t>
      </w:r>
      <w:r>
        <w:t>ры представляют собой стимулы к конфликтным действиям, обусловленные иллюзорными, кажущимися обстоятельствами. Люди искаженно воспринимают ситуацию, в которой они находятся, и в их воображении реальные обстоятельства принимают не свойственный им в действит</w:t>
      </w:r>
      <w:r>
        <w:t>ельности характер или рисуются такие обстоятельства, которых в данной ситуации на самом деле вообще нет. Но, согласно «теореме Томаса», последствия этого вполне реальны. Иллюзорные представления об обсто</w:t>
      </w:r>
      <w:r>
        <w:t>я</w:t>
      </w:r>
      <w:r>
        <w:t>тельствах стимулируют конфликтные действия в не мень</w:t>
      </w:r>
      <w:r>
        <w:t>шей мере, чем р</w:t>
      </w:r>
      <w:r>
        <w:t>е</w:t>
      </w:r>
      <w:r>
        <w:t>альные обстоятельства. Иллюзии становятся причинами, генерирующими конфликт, поддерживающими и усиливающими его.</w:t>
      </w:r>
    </w:p>
    <w:p w:rsidR="00000000" w:rsidRDefault="00BF1A66">
      <w:r>
        <w:t>Энергетика конфликта рождается и подпитывается как из реальных, так и из воображаемый источников. Иллюзии есть у всех. Когда дв</w:t>
      </w:r>
      <w:r>
        <w:t>а субъекта имеют разные представления об одном и том же, то каждый из них думает, представление другого иллюзорно. И часто совершенно неясно, чья точка зрения более правильна.</w:t>
      </w:r>
    </w:p>
    <w:p w:rsidR="00000000" w:rsidRDefault="00BF1A66">
      <w:r>
        <w:t>Есть несколько типичных иллюзий, заставляющих людей раздувать конфликтные ситуац</w:t>
      </w:r>
      <w:r>
        <w:t>ии.</w:t>
      </w:r>
    </w:p>
    <w:p w:rsidR="00000000" w:rsidRDefault="00BF1A66" w:rsidP="00BF1A66">
      <w:pPr>
        <w:numPr>
          <w:ilvl w:val="0"/>
          <w:numId w:val="7"/>
        </w:numPr>
      </w:pPr>
      <w:r>
        <w:t>Иллюзия «выигрыша-проигрыша». Когда возникает стремление к двум несовместимым, одновременно не осуществимым целям, то складывается впечатление, что приходится выбирать только одно из двух: либо-либо. Если речь идет об индивидах, преследующих несовмести</w:t>
      </w:r>
      <w:r>
        <w:t>мые цели, то это означает, что каждая из них либо выигрывает, либо проигрывает, и третьего тут не дано. Люди начинают бороться за победу, появляются в</w:t>
      </w:r>
      <w:r>
        <w:t>о</w:t>
      </w:r>
      <w:r>
        <w:t>одушевляющие лозунги типа: «Победа любой ценой». Но фактически во многих случаях или даже, можно сказать,</w:t>
      </w:r>
      <w:r>
        <w:t xml:space="preserve"> почти всегда есть и другие в</w:t>
      </w:r>
      <w:r>
        <w:t>а</w:t>
      </w:r>
      <w:r>
        <w:t xml:space="preserve">рианты, кроме «выигрыш-проигрыш». Может быть и «проигрыш-проигрыш», и «выигрыш-выигрыш». Иллюзия, что существует только альтернатива выиграть или проиграть, ведет к обострению конфликта до такой степени, что выигрыш достается </w:t>
      </w:r>
      <w:r>
        <w:t>слишком дорогой ценой или даже победа уже не дает выигрыша.</w:t>
      </w:r>
    </w:p>
    <w:p w:rsidR="00000000" w:rsidRDefault="00BF1A66" w:rsidP="00BF1A66">
      <w:pPr>
        <w:numPr>
          <w:ilvl w:val="0"/>
          <w:numId w:val="7"/>
        </w:numPr>
      </w:pPr>
      <w:r>
        <w:t>Иллюзия «самооправдания». Мы побеждены в ползу самих себя. Мы склонны оправдывать собственное поведение, преувеличивать собстве</w:t>
      </w:r>
      <w:r>
        <w:t>н</w:t>
      </w:r>
      <w:r>
        <w:t>ные добрые дела или преуменьшать наши дурные стороны, скверные п</w:t>
      </w:r>
      <w:r>
        <w:t>о</w:t>
      </w:r>
      <w:r>
        <w:t>сту</w:t>
      </w:r>
      <w:r>
        <w:t>пки, а то и вовсе не признаваться в них. Наши взгляды, наш образ де</w:t>
      </w:r>
      <w:r>
        <w:t>й</w:t>
      </w:r>
      <w:r>
        <w:t>ствия, наши жизненные принципы лучше, чем у тех, кто их не одобряет. А ведь со стороны наши предубеждения могут оцениваться как ложные.</w:t>
      </w:r>
    </w:p>
    <w:p w:rsidR="00000000" w:rsidRDefault="00BF1A66" w:rsidP="00BF1A66">
      <w:pPr>
        <w:numPr>
          <w:ilvl w:val="0"/>
          <w:numId w:val="7"/>
        </w:numPr>
      </w:pPr>
      <w:r>
        <w:t>Иллюзия «плохого человека». Тот, кто говорит или дей</w:t>
      </w:r>
      <w:r>
        <w:t>ствует не так, как бы нам хотелось, вызывает у нас негативную реакцию. Если его повед</w:t>
      </w:r>
      <w:r>
        <w:t>е</w:t>
      </w:r>
      <w:r>
        <w:t>ние нарушает наши интересы, то к нему возникает неприязнь. Мы счит</w:t>
      </w:r>
      <w:r>
        <w:t>а</w:t>
      </w:r>
      <w:r>
        <w:t>ем его скверным человеком — злым, безнравственным, тупым и пр.</w:t>
      </w:r>
    </w:p>
    <w:p w:rsidR="00000000" w:rsidRDefault="00BF1A66" w:rsidP="00BF1A66">
      <w:pPr>
        <w:numPr>
          <w:ilvl w:val="0"/>
          <w:numId w:val="7"/>
        </w:numPr>
      </w:pPr>
      <w:r>
        <w:t>Иллюзия «зеркального восприятия». Эта ил</w:t>
      </w:r>
      <w:r>
        <w:t>люзия как бы сочетает в себе две предыдущие. У двух сторон, сталкивающихся по какому-то поводу, возникает удивительно симметричное, как в зеркале, восприятие друг друга. Добродетели, которые каждая приписывает себе, очень схожи. И пороки, которые каждая на</w:t>
      </w:r>
      <w:r>
        <w:t>ходит у противника, тоже. Зеркальное сходс</w:t>
      </w:r>
      <w:r>
        <w:t>т</w:t>
      </w:r>
      <w:r>
        <w:t>во наблюдается и в опасениях насчет другой стороны, и в аргументах, с помощью которых каждая сторона оправдывает себя и обвиняет проти</w:t>
      </w:r>
      <w:r>
        <w:t>в</w:t>
      </w:r>
      <w:r>
        <w:t>ную сторону. «Зеркальное восприятие» приводит к тому. Что можно н</w:t>
      </w:r>
      <w:r>
        <w:t>а</w:t>
      </w:r>
      <w:r>
        <w:t>звать «двойн</w:t>
      </w:r>
      <w:r>
        <w:t>ой бухгалтерией»: все почти люди склонны к более или м</w:t>
      </w:r>
      <w:r>
        <w:t>е</w:t>
      </w:r>
      <w:r>
        <w:t>нее двойственной оценке — одна мерка для себя и для того, что нам в</w:t>
      </w:r>
      <w:r>
        <w:t>ы</w:t>
      </w:r>
      <w:r>
        <w:t>годно и приятно, другая — для чужих людей, особенно людей, нам н</w:t>
      </w:r>
      <w:r>
        <w:t>е</w:t>
      </w:r>
      <w:r>
        <w:t>приятных, и для того, что нам не по душе. Когда кто-то разносит слух</w:t>
      </w:r>
      <w:r>
        <w:t xml:space="preserve"> — это сплетня, а это же делаем мы — это сообщение интересных новостей друзьям.</w:t>
      </w:r>
    </w:p>
    <w:p w:rsidR="00000000" w:rsidRDefault="00BF1A66">
      <w:pPr>
        <w:pStyle w:val="2"/>
      </w:pPr>
      <w:bookmarkStart w:id="10" w:name="_Toc484000915"/>
      <w:r>
        <w:t>Процесс развития конфликта</w:t>
      </w:r>
      <w:bookmarkEnd w:id="10"/>
    </w:p>
    <w:p w:rsidR="00000000" w:rsidRDefault="00BF1A66">
      <w:r>
        <w:t>В процессе своего развития конфликт проходит несколько стадий, к</w:t>
      </w:r>
      <w:r>
        <w:t>о</w:t>
      </w:r>
      <w:r>
        <w:t>торые не являются обязательными. По разному складывается и продолж</w:t>
      </w:r>
      <w:r>
        <w:t>и</w:t>
      </w:r>
      <w:r>
        <w:t>тельность стадий.</w:t>
      </w:r>
      <w:r>
        <w:t xml:space="preserve"> Но последовательность их в любом конфликте одна и та же.</w:t>
      </w:r>
    </w:p>
    <w:p w:rsidR="00000000" w:rsidRDefault="00BF1A66">
      <w:pPr>
        <w:pStyle w:val="3"/>
      </w:pPr>
      <w:bookmarkStart w:id="11" w:name="_Toc484000916"/>
      <w:r>
        <w:t>Предконфликтная ситуация.</w:t>
      </w:r>
      <w:bookmarkEnd w:id="11"/>
    </w:p>
    <w:p w:rsidR="00000000" w:rsidRDefault="00BF1A66">
      <w:r>
        <w:t>Это рост напряженности в отношении между потенциальными субъе</w:t>
      </w:r>
      <w:r>
        <w:t>к</w:t>
      </w:r>
      <w:r>
        <w:t>тами конфликта, вызванный определенными противоречиями. Это полож</w:t>
      </w:r>
      <w:r>
        <w:t>е</w:t>
      </w:r>
      <w:r>
        <w:t xml:space="preserve">ние дел накануне конфликта. Но противоречия </w:t>
      </w:r>
      <w:r>
        <w:t>не всегда перерастают в ко</w:t>
      </w:r>
      <w:r>
        <w:t>н</w:t>
      </w:r>
      <w:r>
        <w:t>фликт. Лишь те противоречия, которые осознаются потенциальными субъе</w:t>
      </w:r>
      <w:r>
        <w:t>к</w:t>
      </w:r>
      <w:r>
        <w:t>тами конфликта как несовместимые, ведут к обострению социальной напр</w:t>
      </w:r>
      <w:r>
        <w:t>я</w:t>
      </w:r>
      <w:r>
        <w:t>женности. Но чаще всего на этой стадии уже существуют какие-то предп</w:t>
      </w:r>
      <w:r>
        <w:t>о</w:t>
      </w:r>
      <w:r>
        <w:t>сылки для конфликта. Е</w:t>
      </w:r>
      <w:r>
        <w:t>сли же напряженность в отношениях не выливается в открытые конфликтные столкновения и подобное столкновение вещей с</w:t>
      </w:r>
      <w:r>
        <w:t>о</w:t>
      </w:r>
      <w:r>
        <w:t>храняется довольно долго, то его называют потенциальным, или латентным (скрытым) конфликтом.</w:t>
      </w:r>
    </w:p>
    <w:p w:rsidR="00000000" w:rsidRDefault="00BF1A66">
      <w:r>
        <w:t>Предконфликтную ситуацию можно условно разделит</w:t>
      </w:r>
      <w:r>
        <w:t>ь на три фазы развития, для которых характерны следующие особенности во взаимоотн</w:t>
      </w:r>
      <w:r>
        <w:t>о</w:t>
      </w:r>
      <w:r>
        <w:t>шении сторон:</w:t>
      </w:r>
    </w:p>
    <w:p w:rsidR="00000000" w:rsidRDefault="00BF1A66" w:rsidP="00BF1A66">
      <w:pPr>
        <w:numPr>
          <w:ilvl w:val="0"/>
          <w:numId w:val="8"/>
        </w:numPr>
        <w:tabs>
          <w:tab w:val="clear" w:pos="360"/>
          <w:tab w:val="num" w:pos="1080"/>
        </w:tabs>
        <w:ind w:left="1060"/>
      </w:pPr>
      <w:r>
        <w:t>возникновение противоречий по поводу определенного спорного объекта; рост недоверия и социальной напряженности; предъявл</w:t>
      </w:r>
      <w:r>
        <w:t>е</w:t>
      </w:r>
      <w:r>
        <w:t>ние односторонних или взаимных претензи</w:t>
      </w:r>
      <w:r>
        <w:t>й; уменьшение контактов и накопление обид;</w:t>
      </w:r>
    </w:p>
    <w:p w:rsidR="00000000" w:rsidRDefault="00BF1A66" w:rsidP="00BF1A66">
      <w:pPr>
        <w:numPr>
          <w:ilvl w:val="0"/>
          <w:numId w:val="8"/>
        </w:numPr>
        <w:tabs>
          <w:tab w:val="clear" w:pos="360"/>
          <w:tab w:val="num" w:pos="1080"/>
        </w:tabs>
        <w:ind w:left="1060"/>
      </w:pPr>
      <w:r>
        <w:t>стремление доказать правомерность своих притязаний и обвинение противника в нежелании решать спорные вопросы «справедливыми методами»; замыкание на своих собственных стереотипах; появл</w:t>
      </w:r>
      <w:r>
        <w:t>е</w:t>
      </w:r>
      <w:r>
        <w:t>ние предубежденности и непри</w:t>
      </w:r>
      <w:r>
        <w:t>язни в эмоциональной сфере;</w:t>
      </w:r>
    </w:p>
    <w:p w:rsidR="00000000" w:rsidRDefault="00BF1A66" w:rsidP="00BF1A66">
      <w:pPr>
        <w:numPr>
          <w:ilvl w:val="0"/>
          <w:numId w:val="8"/>
        </w:numPr>
        <w:tabs>
          <w:tab w:val="clear" w:pos="360"/>
          <w:tab w:val="num" w:pos="1080"/>
        </w:tabs>
        <w:ind w:left="1060"/>
      </w:pPr>
      <w:r>
        <w:t>разрушение структур взаимодействия; переход от взаимных обвин</w:t>
      </w:r>
      <w:r>
        <w:t>е</w:t>
      </w:r>
      <w:r>
        <w:t>ний к угрозам; рост агрессивности; «формирование образа врага» и установка на борьбу с ним.</w:t>
      </w:r>
    </w:p>
    <w:p w:rsidR="00000000" w:rsidRDefault="00BF1A66">
      <w:r>
        <w:t>Таким образом, конфликтная ситуация постепенно трансформируется в открытый</w:t>
      </w:r>
      <w:r>
        <w:t xml:space="preserve"> конфликт. Но сама по себе она может существовать долго и не п</w:t>
      </w:r>
      <w:r>
        <w:t>е</w:t>
      </w:r>
      <w:r>
        <w:t>рерастать в конфликт. Для того, чтобы конфликт стал реальным, необходим инцидент.</w:t>
      </w:r>
    </w:p>
    <w:p w:rsidR="00000000" w:rsidRDefault="00BF1A66">
      <w:pPr>
        <w:pStyle w:val="3"/>
      </w:pPr>
      <w:bookmarkStart w:id="12" w:name="_Toc484000917"/>
      <w:r>
        <w:t>Инцидент</w:t>
      </w:r>
      <w:bookmarkEnd w:id="12"/>
    </w:p>
    <w:p w:rsidR="00000000" w:rsidRDefault="00BF1A66">
      <w:r>
        <w:t>Инцидент — формальный повод, случай для начала непосредственного столкновения сторон. Инцидент может п</w:t>
      </w:r>
      <w:r>
        <w:t>роизойти случайно, а может быть спровоцирован субъектом (субъектами) конфликта, явиться результатом е</w:t>
      </w:r>
      <w:r>
        <w:t>с</w:t>
      </w:r>
      <w:r>
        <w:t>тественного хода событий. Бывает, что инцидент готовит и провоцирует н</w:t>
      </w:r>
      <w:r>
        <w:t>е</w:t>
      </w:r>
      <w:r>
        <w:t>кая «третья» сила, преследующая свои интересы в предполагаемом «чужом» конфликте.</w:t>
      </w:r>
    </w:p>
    <w:p w:rsidR="00000000" w:rsidRDefault="00BF1A66">
      <w:r>
        <w:t>М</w:t>
      </w:r>
      <w:r>
        <w:t>ожно выделить четыре типа инцидента по характеру возникновения:</w:t>
      </w:r>
    </w:p>
    <w:p w:rsidR="00000000" w:rsidRDefault="00BF1A66" w:rsidP="00BF1A66">
      <w:pPr>
        <w:numPr>
          <w:ilvl w:val="0"/>
          <w:numId w:val="9"/>
        </w:numPr>
        <w:tabs>
          <w:tab w:val="clear" w:pos="360"/>
          <w:tab w:val="num" w:pos="1080"/>
        </w:tabs>
        <w:ind w:left="1080"/>
      </w:pPr>
      <w:r>
        <w:t>Объективные целенаправленные инциденты.</w:t>
      </w:r>
    </w:p>
    <w:p w:rsidR="00000000" w:rsidRDefault="00BF1A66" w:rsidP="00BF1A66">
      <w:pPr>
        <w:numPr>
          <w:ilvl w:val="0"/>
          <w:numId w:val="9"/>
        </w:numPr>
        <w:tabs>
          <w:tab w:val="clear" w:pos="360"/>
          <w:tab w:val="num" w:pos="1080"/>
        </w:tabs>
        <w:ind w:left="1080"/>
      </w:pPr>
      <w:r>
        <w:t>Объективные нецеленаправленные инциденты.</w:t>
      </w:r>
    </w:p>
    <w:p w:rsidR="00000000" w:rsidRDefault="00BF1A66" w:rsidP="00BF1A66">
      <w:pPr>
        <w:numPr>
          <w:ilvl w:val="0"/>
          <w:numId w:val="9"/>
        </w:numPr>
        <w:tabs>
          <w:tab w:val="clear" w:pos="360"/>
          <w:tab w:val="num" w:pos="1080"/>
        </w:tabs>
        <w:ind w:left="1080"/>
      </w:pPr>
      <w:r>
        <w:t>Субъективные целенаправленные инциденты (человек идет на ко</w:t>
      </w:r>
      <w:r>
        <w:t>н</w:t>
      </w:r>
      <w:r>
        <w:t>фликт, чтобы решить свои проблемы).</w:t>
      </w:r>
    </w:p>
    <w:p w:rsidR="00000000" w:rsidRDefault="00BF1A66" w:rsidP="00BF1A66">
      <w:pPr>
        <w:numPr>
          <w:ilvl w:val="0"/>
          <w:numId w:val="9"/>
        </w:numPr>
        <w:tabs>
          <w:tab w:val="clear" w:pos="360"/>
          <w:tab w:val="num" w:pos="1080"/>
        </w:tabs>
        <w:ind w:left="1080"/>
      </w:pPr>
      <w:r>
        <w:t>Субъективные н</w:t>
      </w:r>
      <w:r>
        <w:t>ецеленаправленные (нечаянно столкнулись интер</w:t>
      </w:r>
      <w:r>
        <w:t>е</w:t>
      </w:r>
      <w:r>
        <w:t>сы двух или нескольких сторон) инциденты.</w:t>
      </w:r>
    </w:p>
    <w:p w:rsidR="00000000" w:rsidRDefault="00BF1A66">
      <w:r>
        <w:t>Инцидент знаменует собой переход конфликта в новое качество. В сложившейся ситуации возможны три варианта поведения конфликтующих сторон:</w:t>
      </w:r>
    </w:p>
    <w:p w:rsidR="00000000" w:rsidRDefault="00BF1A66" w:rsidP="00BF1A66">
      <w:pPr>
        <w:numPr>
          <w:ilvl w:val="0"/>
          <w:numId w:val="10"/>
        </w:numPr>
        <w:tabs>
          <w:tab w:val="clear" w:pos="360"/>
          <w:tab w:val="num" w:pos="1080"/>
        </w:tabs>
        <w:ind w:left="1060"/>
      </w:pPr>
      <w:r>
        <w:t>стороны (сторона)стремятся ула</w:t>
      </w:r>
      <w:r>
        <w:t>дить возникшие противоречия и найти компромисс;</w:t>
      </w:r>
    </w:p>
    <w:p w:rsidR="00000000" w:rsidRDefault="00BF1A66" w:rsidP="00BF1A66">
      <w:pPr>
        <w:numPr>
          <w:ilvl w:val="0"/>
          <w:numId w:val="10"/>
        </w:numPr>
        <w:tabs>
          <w:tab w:val="clear" w:pos="360"/>
          <w:tab w:val="num" w:pos="1080"/>
        </w:tabs>
        <w:ind w:left="1060"/>
      </w:pPr>
      <w:r>
        <w:t>одна из сторон делает вид, что «ничего не произошло» (уход от конфликта);</w:t>
      </w:r>
    </w:p>
    <w:p w:rsidR="00000000" w:rsidRDefault="00BF1A66" w:rsidP="00BF1A66">
      <w:pPr>
        <w:numPr>
          <w:ilvl w:val="0"/>
          <w:numId w:val="10"/>
        </w:numPr>
        <w:tabs>
          <w:tab w:val="clear" w:pos="360"/>
          <w:tab w:val="num" w:pos="1080"/>
        </w:tabs>
        <w:ind w:left="1060"/>
      </w:pPr>
      <w:r>
        <w:t>инцидент становится сигналом к началу открытого противостояния.</w:t>
      </w:r>
    </w:p>
    <w:p w:rsidR="00000000" w:rsidRDefault="00BF1A66">
      <w:r>
        <w:t>Выбор того или иного варианта во многом зависит от конкретной уст</w:t>
      </w:r>
      <w:r>
        <w:t>а</w:t>
      </w:r>
      <w:r>
        <w:t>новк</w:t>
      </w:r>
      <w:r>
        <w:t>и (целей, ожидания, эмоциональных ориентаций) сторон.</w:t>
      </w:r>
    </w:p>
    <w:p w:rsidR="00000000" w:rsidRDefault="00BF1A66">
      <w:pPr>
        <w:pStyle w:val="3"/>
      </w:pPr>
      <w:bookmarkStart w:id="13" w:name="_Toc484000918"/>
      <w:r>
        <w:t>Третья стадия развития конфликта</w:t>
      </w:r>
      <w:bookmarkEnd w:id="13"/>
    </w:p>
    <w:p w:rsidR="00000000" w:rsidRDefault="00BF1A66">
      <w:r>
        <w:t>Начало открытого противоборства сторон является результатом ко</w:t>
      </w:r>
      <w:r>
        <w:t>н</w:t>
      </w:r>
      <w:r>
        <w:t>фликтного поведения, под которым понимают действия, направленные на противостоящую сторону с целью захвата</w:t>
      </w:r>
      <w:r>
        <w:t>, удержания спорного объекта или принуждения оппонента к отказу от своих целей или к их изменению. Ко</w:t>
      </w:r>
      <w:r>
        <w:t>н</w:t>
      </w:r>
      <w:r>
        <w:t>фликтологи выделяют несколько форм конфликтного поведения:</w:t>
      </w:r>
    </w:p>
    <w:p w:rsidR="00000000" w:rsidRDefault="00BF1A66" w:rsidP="00BF1A66">
      <w:pPr>
        <w:numPr>
          <w:ilvl w:val="0"/>
          <w:numId w:val="11"/>
        </w:numPr>
        <w:tabs>
          <w:tab w:val="clear" w:pos="360"/>
          <w:tab w:val="num" w:pos="1080"/>
        </w:tabs>
        <w:ind w:left="1060"/>
      </w:pPr>
      <w:r>
        <w:t>активно-конфликтное поведение (вызов);</w:t>
      </w:r>
    </w:p>
    <w:p w:rsidR="00000000" w:rsidRDefault="00BF1A66" w:rsidP="00BF1A66">
      <w:pPr>
        <w:numPr>
          <w:ilvl w:val="0"/>
          <w:numId w:val="11"/>
        </w:numPr>
        <w:tabs>
          <w:tab w:val="clear" w:pos="360"/>
          <w:tab w:val="num" w:pos="1080"/>
        </w:tabs>
        <w:ind w:left="1060"/>
      </w:pPr>
      <w:r>
        <w:t>пассивно-конфликтное поведение (ответ на вызов);</w:t>
      </w:r>
    </w:p>
    <w:p w:rsidR="00000000" w:rsidRDefault="00BF1A66" w:rsidP="00BF1A66">
      <w:pPr>
        <w:numPr>
          <w:ilvl w:val="0"/>
          <w:numId w:val="11"/>
        </w:numPr>
        <w:tabs>
          <w:tab w:val="clear" w:pos="360"/>
          <w:tab w:val="num" w:pos="1080"/>
        </w:tabs>
        <w:ind w:left="1060"/>
      </w:pPr>
      <w:r>
        <w:t>конфлик</w:t>
      </w:r>
      <w:r>
        <w:t>тно-компромиссное поведение;</w:t>
      </w:r>
    </w:p>
    <w:p w:rsidR="00000000" w:rsidRDefault="00BF1A66" w:rsidP="00BF1A66">
      <w:pPr>
        <w:numPr>
          <w:ilvl w:val="0"/>
          <w:numId w:val="11"/>
        </w:numPr>
        <w:tabs>
          <w:tab w:val="clear" w:pos="360"/>
          <w:tab w:val="num" w:pos="1080"/>
        </w:tabs>
        <w:ind w:left="1060"/>
      </w:pPr>
      <w:r>
        <w:t>компромиссное поведение.</w:t>
      </w:r>
    </w:p>
    <w:p w:rsidR="00000000" w:rsidRDefault="00BF1A66">
      <w:r>
        <w:t>В зависимости от конфликтной установки сторон и формы поведения сторон,  конфликт приобретает логику развития. Развивающийся конфликт имеет тенденцию создавать дополнительные причины углубления и разра</w:t>
      </w:r>
      <w:r>
        <w:t>с</w:t>
      </w:r>
      <w:r>
        <w:t>тания. И если ему ничто не мешает, он начинает как бы питать сам себя, со</w:t>
      </w:r>
      <w:r>
        <w:t>з</w:t>
      </w:r>
      <w:r>
        <w:t>давая, порождая все новые и новые основания дальнейшего развития.</w:t>
      </w:r>
    </w:p>
    <w:p w:rsidR="00000000" w:rsidRDefault="00BF1A66">
      <w:r>
        <w:t>Поэтому каждый конфликт является в определенной степени уникал</w:t>
      </w:r>
      <w:r>
        <w:t>ь</w:t>
      </w:r>
      <w:r>
        <w:t>ным. Можно выделить три основные фазы в развитии конф</w:t>
      </w:r>
      <w:r>
        <w:t>ликта:</w:t>
      </w:r>
    </w:p>
    <w:p w:rsidR="00000000" w:rsidRDefault="00BF1A66" w:rsidP="00BF1A66">
      <w:pPr>
        <w:numPr>
          <w:ilvl w:val="0"/>
          <w:numId w:val="12"/>
        </w:numPr>
        <w:tabs>
          <w:tab w:val="clear" w:pos="360"/>
          <w:tab w:val="num" w:pos="1080"/>
        </w:tabs>
        <w:ind w:left="1060"/>
      </w:pPr>
      <w:r>
        <w:t>переход конфликта из латентного состояния в открытое против</w:t>
      </w:r>
      <w:r>
        <w:t>о</w:t>
      </w:r>
      <w:r>
        <w:t>борство сторон. Борьба ведется пока ограниченными ресурсами и носит локальный характер. Происходит первая проба сил. На этой ступени еще существуют реальные возможности прекратить откр</w:t>
      </w:r>
      <w:r>
        <w:t>ы</w:t>
      </w:r>
      <w:r>
        <w:t xml:space="preserve">тую </w:t>
      </w:r>
      <w:r>
        <w:t>борьбу и решить конфликт иными методами;</w:t>
      </w:r>
    </w:p>
    <w:p w:rsidR="00000000" w:rsidRDefault="00BF1A66" w:rsidP="00BF1A66">
      <w:pPr>
        <w:numPr>
          <w:ilvl w:val="0"/>
          <w:numId w:val="12"/>
        </w:numPr>
        <w:tabs>
          <w:tab w:val="clear" w:pos="360"/>
          <w:tab w:val="num" w:pos="1080"/>
        </w:tabs>
        <w:ind w:left="1060"/>
      </w:pPr>
      <w:r>
        <w:t>дальнейшая эскалация противоборства. Для достижения своих целей и блокирования действий противника вводятся новые ресурсы ст</w:t>
      </w:r>
      <w:r>
        <w:t>о</w:t>
      </w:r>
      <w:r>
        <w:t>рон. Почти все возможности найти компромисс упущены. Конфликт становится все более неуправ</w:t>
      </w:r>
      <w:r>
        <w:t>ляемым и непредсказуемым;</w:t>
      </w:r>
    </w:p>
    <w:p w:rsidR="00000000" w:rsidRDefault="00BF1A66" w:rsidP="00BF1A66">
      <w:pPr>
        <w:numPr>
          <w:ilvl w:val="0"/>
          <w:numId w:val="12"/>
        </w:numPr>
        <w:tabs>
          <w:tab w:val="clear" w:pos="360"/>
          <w:tab w:val="num" w:pos="1080"/>
        </w:tabs>
        <w:ind w:left="1060"/>
      </w:pPr>
      <w:r>
        <w:t>конфликт достигает своего апогея и принимает форму тотальной войны с применением всех возможных сил и средств. На этой ст</w:t>
      </w:r>
      <w:r>
        <w:t>у</w:t>
      </w:r>
      <w:r>
        <w:t>пени конфликтующие стороны как бы забывают истинные причины и цели конфликта. Главной целью противоборства с</w:t>
      </w:r>
      <w:r>
        <w:t>тановится нан</w:t>
      </w:r>
      <w:r>
        <w:t>е</w:t>
      </w:r>
      <w:r>
        <w:t>сение максимального урона противнику.</w:t>
      </w:r>
    </w:p>
    <w:p w:rsidR="00000000" w:rsidRDefault="00BF1A66">
      <w:r>
        <w:t xml:space="preserve">Эту стадию еще называют эскалация конфликта (от лат. </w:t>
      </w:r>
      <w:r>
        <w:rPr>
          <w:lang w:val="en-US"/>
        </w:rPr>
        <w:t>Scala</w:t>
      </w:r>
      <w:r>
        <w:t xml:space="preserve"> — лес</w:t>
      </w:r>
      <w:r>
        <w:t>т</w:t>
      </w:r>
      <w:r>
        <w:t>ница), т.е. здесь конфликт как бы «шагает по ступенькам», реализуясь в с</w:t>
      </w:r>
      <w:r>
        <w:t>е</w:t>
      </w:r>
      <w:r>
        <w:t>рии отдельных актов — действий и противодействий конфликтующих ст</w:t>
      </w:r>
      <w:r>
        <w:t>о</w:t>
      </w:r>
      <w:r>
        <w:t>рон.</w:t>
      </w:r>
    </w:p>
    <w:p w:rsidR="00000000" w:rsidRDefault="00BF1A66">
      <w:pPr>
        <w:pStyle w:val="3"/>
      </w:pPr>
      <w:bookmarkStart w:id="14" w:name="_Toc484000919"/>
      <w:r>
        <w:t>Кульминация</w:t>
      </w:r>
      <w:bookmarkEnd w:id="14"/>
    </w:p>
    <w:p w:rsidR="00000000" w:rsidRDefault="00BF1A66">
      <w:r>
        <w:t>Эта стадия наступает тогда, когда эскалация конфликта приводит одну или обе стороны к действиям, наносящим серьезный ущерб делу, которое их связывает (или их родственным связям, или дружеским отношениям). Кул</w:t>
      </w:r>
      <w:r>
        <w:t>ь</w:t>
      </w:r>
      <w:r>
        <w:t>минация — это верхняя точка эс</w:t>
      </w:r>
      <w:r>
        <w:t>калации. Она обычно выражается в каком-то взрывном эпизоде или нескольких следующих подряд эпизодах конфликтной борьбы. При кульминации конфликт достигает того накала, что обеим стор</w:t>
      </w:r>
      <w:r>
        <w:t>о</w:t>
      </w:r>
      <w:r>
        <w:t>нам становится ясно, что продолжать его больше не следует. Кульминация не</w:t>
      </w:r>
      <w:r>
        <w:t>посредственно подводит стороны к осознанию необходимости прервать как дальнейшее обострение отношений, так и усиление враждебных дейс</w:t>
      </w:r>
      <w:r>
        <w:t>т</w:t>
      </w:r>
      <w:r>
        <w:t>вий и искать выход из конфликта на каких-то иных путях.</w:t>
      </w:r>
    </w:p>
    <w:p w:rsidR="00000000" w:rsidRDefault="00BF1A66">
      <w:r>
        <w:t>Эскалация не обязательно заканчивается кульминацией. Здесь имеет м</w:t>
      </w:r>
      <w:r>
        <w:t>есто «предел терпимости», при превышении которого участники конфликта устают от своего противоборства, у них возникает желание как-то уладить разногласия.</w:t>
      </w:r>
    </w:p>
    <w:p w:rsidR="00000000" w:rsidRDefault="00BF1A66">
      <w:r>
        <w:t>В затяжном конфликте момент кульминации долго не наступает. В о</w:t>
      </w:r>
      <w:r>
        <w:t>д</w:t>
      </w:r>
      <w:r>
        <w:t>них случаях конфликт при этом постепе</w:t>
      </w:r>
      <w:r>
        <w:t>нно угасает. Но в других случаях о</w:t>
      </w:r>
      <w:r>
        <w:t>т</w:t>
      </w:r>
      <w:r>
        <w:t>тяжка кульминации обходится очень дорого: в процессе затянувшейся эск</w:t>
      </w:r>
      <w:r>
        <w:t>а</w:t>
      </w:r>
      <w:r>
        <w:t>лации накапливается высокий «энергетический потенциал» негативных эм</w:t>
      </w:r>
      <w:r>
        <w:t>о</w:t>
      </w:r>
      <w:r>
        <w:t>ций, не находящий разрядки в кульминации; и когда, наконец, момент кул</w:t>
      </w:r>
      <w:r>
        <w:t>ь</w:t>
      </w:r>
      <w:r>
        <w:t>минации при</w:t>
      </w:r>
      <w:r>
        <w:t>ходит, выброс всей этой энергии способен произвести самые ужасающие разрушения. Такого рода кульминация — это еще один вариант острого конфликта.</w:t>
      </w:r>
    </w:p>
    <w:p w:rsidR="00000000" w:rsidRDefault="00BF1A66">
      <w:pPr>
        <w:pStyle w:val="3"/>
      </w:pPr>
      <w:bookmarkStart w:id="15" w:name="_Toc484000920"/>
      <w:r>
        <w:t>Разрешение конфликта</w:t>
      </w:r>
      <w:bookmarkEnd w:id="15"/>
    </w:p>
    <w:p w:rsidR="00000000" w:rsidRDefault="00BF1A66">
      <w:r>
        <w:t>Длительность и интенсивность конфликта зависит от целей и устан</w:t>
      </w:r>
      <w:r>
        <w:t>о</w:t>
      </w:r>
      <w:r>
        <w:t>вок сторон, ресурсов, сре</w:t>
      </w:r>
      <w:r>
        <w:t>дств и методов ведения борьбы, реакции на ко</w:t>
      </w:r>
      <w:r>
        <w:t>н</w:t>
      </w:r>
      <w:r>
        <w:t>фликт окружающей среды, символов победы и поражения, имеющихся (и возможных) способов (механизмов) нахождения консенсуса и т.д.</w:t>
      </w:r>
    </w:p>
    <w:p w:rsidR="00000000" w:rsidRDefault="00BF1A66">
      <w:r>
        <w:t>На определенной стадии развития конфликта у противоборствующих сторон могут существ</w:t>
      </w:r>
      <w:r>
        <w:t>енно измениться представления о возможностях своих и противника. Наступает момент переоценки ценностей, обусловленный н</w:t>
      </w:r>
      <w:r>
        <w:t>о</w:t>
      </w:r>
      <w:r>
        <w:t>выми взаимоотношениями, расстановкой сил, осознанием реальной ситуации — невозможности достичь целей или непомерной ценой успеха. Все эт</w:t>
      </w:r>
      <w:r>
        <w:t>о ст</w:t>
      </w:r>
      <w:r>
        <w:t>и</w:t>
      </w:r>
      <w:r>
        <w:t xml:space="preserve">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w:t>
      </w:r>
      <w:r>
        <w:t>исключает новых обострений.</w:t>
      </w:r>
    </w:p>
    <w:p w:rsidR="00000000" w:rsidRDefault="00BF1A66">
      <w:r>
        <w:t>На стадии разрешения конфликта возможны варианты развития соб</w:t>
      </w:r>
      <w:r>
        <w:t>ы</w:t>
      </w:r>
      <w:r>
        <w:t>тий:</w:t>
      </w:r>
    </w:p>
    <w:p w:rsidR="00000000" w:rsidRDefault="00BF1A66" w:rsidP="00BF1A66">
      <w:pPr>
        <w:numPr>
          <w:ilvl w:val="0"/>
          <w:numId w:val="13"/>
        </w:numPr>
        <w:tabs>
          <w:tab w:val="clear" w:pos="360"/>
          <w:tab w:val="num" w:pos="1080"/>
        </w:tabs>
        <w:ind w:left="1060"/>
      </w:pPr>
      <w:r>
        <w:t>очевидный перевес одной из сторон позволяет ей навязать более слабому оппоненту свои условия прекращения конфликта;</w:t>
      </w:r>
    </w:p>
    <w:p w:rsidR="00000000" w:rsidRDefault="00BF1A66" w:rsidP="00BF1A66">
      <w:pPr>
        <w:numPr>
          <w:ilvl w:val="0"/>
          <w:numId w:val="13"/>
        </w:numPr>
        <w:tabs>
          <w:tab w:val="clear" w:pos="360"/>
          <w:tab w:val="num" w:pos="1080"/>
        </w:tabs>
        <w:ind w:left="1060"/>
      </w:pPr>
      <w:r>
        <w:t>борьба идет до полного поражения одной из сто</w:t>
      </w:r>
      <w:r>
        <w:t>рон;</w:t>
      </w:r>
    </w:p>
    <w:p w:rsidR="00000000" w:rsidRDefault="00BF1A66" w:rsidP="00BF1A66">
      <w:pPr>
        <w:numPr>
          <w:ilvl w:val="0"/>
          <w:numId w:val="13"/>
        </w:numPr>
        <w:tabs>
          <w:tab w:val="clear" w:pos="360"/>
          <w:tab w:val="num" w:pos="1080"/>
        </w:tabs>
        <w:ind w:left="1060"/>
      </w:pPr>
      <w:r>
        <w:t>борьба принимает затяжной, вялотекущий характер из-за недостатка ресурсов;</w:t>
      </w:r>
    </w:p>
    <w:p w:rsidR="00000000" w:rsidRDefault="00BF1A66" w:rsidP="00BF1A66">
      <w:pPr>
        <w:numPr>
          <w:ilvl w:val="0"/>
          <w:numId w:val="13"/>
        </w:numPr>
        <w:tabs>
          <w:tab w:val="clear" w:pos="360"/>
          <w:tab w:val="num" w:pos="1080"/>
        </w:tabs>
        <w:ind w:left="1060"/>
      </w:pPr>
      <w:r>
        <w:t>стороны идут на взаимные уступки в конфликте, исчерпав ресурсы и не выявив явного (потенциального) победителя;</w:t>
      </w:r>
    </w:p>
    <w:p w:rsidR="00000000" w:rsidRDefault="00BF1A66" w:rsidP="00BF1A66">
      <w:pPr>
        <w:numPr>
          <w:ilvl w:val="0"/>
          <w:numId w:val="13"/>
        </w:numPr>
        <w:tabs>
          <w:tab w:val="clear" w:pos="360"/>
          <w:tab w:val="num" w:pos="1080"/>
        </w:tabs>
        <w:ind w:left="1060"/>
      </w:pPr>
      <w:r>
        <w:t>конфликт может быть остановлен под давлением третьей силы.</w:t>
      </w:r>
    </w:p>
    <w:p w:rsidR="00000000" w:rsidRDefault="00BF1A66">
      <w:r>
        <w:t>Социал</w:t>
      </w:r>
      <w:r>
        <w:t>ьный конфликт будет продолжаться до тех пор, пока не появя</w:t>
      </w:r>
      <w:r>
        <w:t>т</w:t>
      </w:r>
      <w:r>
        <w:t>ся реальные условия его прекращения, которые могут быть определены еще до начала противоборства, а могут быть выработаны и согласованы в ходе развития конфликта.</w:t>
      </w:r>
    </w:p>
    <w:p w:rsidR="00000000" w:rsidRDefault="00BF1A66">
      <w:r>
        <w:t>Существуют такие абсолютные конфлик</w:t>
      </w:r>
      <w:r>
        <w:t>ты, в которых борьба ведется до полного уничтожения одного или обоих соперников. Чем жестче очерчен предмет спора, чем очевиднее признаки, знаменующие победу и поражение сторон, тем больше шансов для его локализации.</w:t>
      </w:r>
    </w:p>
    <w:p w:rsidR="00000000" w:rsidRDefault="00BF1A66">
      <w:r>
        <w:t>Способы завершения конфликта направлены</w:t>
      </w:r>
      <w:r>
        <w:t xml:space="preserve"> в основном на изменение самой конфликтной ситуации, либо путем воздействия на участников, либо путем изменения характеристики объекта, либо иными способами. Назовем некоторые из этих способов:</w:t>
      </w:r>
    </w:p>
    <w:p w:rsidR="00000000" w:rsidRDefault="00BF1A66" w:rsidP="00BF1A66">
      <w:pPr>
        <w:numPr>
          <w:ilvl w:val="0"/>
          <w:numId w:val="14"/>
        </w:numPr>
        <w:tabs>
          <w:tab w:val="clear" w:pos="360"/>
          <w:tab w:val="num" w:pos="1080"/>
        </w:tabs>
        <w:ind w:left="1060"/>
      </w:pPr>
      <w:r>
        <w:t>устранение объекта конфликта;</w:t>
      </w:r>
    </w:p>
    <w:p w:rsidR="00000000" w:rsidRDefault="00BF1A66" w:rsidP="00BF1A66">
      <w:pPr>
        <w:numPr>
          <w:ilvl w:val="0"/>
          <w:numId w:val="14"/>
        </w:numPr>
        <w:tabs>
          <w:tab w:val="clear" w:pos="360"/>
          <w:tab w:val="num" w:pos="1080"/>
        </w:tabs>
        <w:ind w:left="1060"/>
      </w:pPr>
      <w:r>
        <w:t>замена одного объекта другим;</w:t>
      </w:r>
    </w:p>
    <w:p w:rsidR="00000000" w:rsidRDefault="00BF1A66" w:rsidP="00BF1A66">
      <w:pPr>
        <w:numPr>
          <w:ilvl w:val="0"/>
          <w:numId w:val="14"/>
        </w:numPr>
        <w:tabs>
          <w:tab w:val="clear" w:pos="360"/>
          <w:tab w:val="num" w:pos="1080"/>
        </w:tabs>
        <w:ind w:left="1060"/>
      </w:pPr>
      <w:r>
        <w:t>ус</w:t>
      </w:r>
      <w:r>
        <w:t>транение одной стороны участников конфликта;</w:t>
      </w:r>
    </w:p>
    <w:p w:rsidR="00000000" w:rsidRDefault="00BF1A66" w:rsidP="00BF1A66">
      <w:pPr>
        <w:numPr>
          <w:ilvl w:val="0"/>
          <w:numId w:val="14"/>
        </w:numPr>
        <w:tabs>
          <w:tab w:val="clear" w:pos="360"/>
          <w:tab w:val="num" w:pos="1080"/>
        </w:tabs>
        <w:ind w:left="1060"/>
      </w:pPr>
      <w:r>
        <w:t>изменение позиции одной из сторон;</w:t>
      </w:r>
    </w:p>
    <w:p w:rsidR="00000000" w:rsidRDefault="00BF1A66" w:rsidP="00BF1A66">
      <w:pPr>
        <w:numPr>
          <w:ilvl w:val="0"/>
          <w:numId w:val="14"/>
        </w:numPr>
        <w:tabs>
          <w:tab w:val="clear" w:pos="360"/>
          <w:tab w:val="num" w:pos="1080"/>
        </w:tabs>
        <w:ind w:left="1060"/>
      </w:pPr>
      <w:r>
        <w:t>изменение характеристик объекта и субъекта конфликта;</w:t>
      </w:r>
    </w:p>
    <w:p w:rsidR="00000000" w:rsidRDefault="00BF1A66" w:rsidP="00BF1A66">
      <w:pPr>
        <w:numPr>
          <w:ilvl w:val="0"/>
          <w:numId w:val="14"/>
        </w:numPr>
        <w:tabs>
          <w:tab w:val="clear" w:pos="360"/>
          <w:tab w:val="num" w:pos="1080"/>
        </w:tabs>
        <w:ind w:left="1060"/>
      </w:pPr>
      <w:r>
        <w:t>получение новых сведений об объекте или создание дополнител</w:t>
      </w:r>
      <w:r>
        <w:t>ь</w:t>
      </w:r>
      <w:r>
        <w:t>ных условий;</w:t>
      </w:r>
    </w:p>
    <w:p w:rsidR="00000000" w:rsidRDefault="00BF1A66" w:rsidP="00BF1A66">
      <w:pPr>
        <w:numPr>
          <w:ilvl w:val="0"/>
          <w:numId w:val="14"/>
        </w:numPr>
        <w:tabs>
          <w:tab w:val="clear" w:pos="360"/>
          <w:tab w:val="num" w:pos="1080"/>
        </w:tabs>
        <w:ind w:left="1060"/>
      </w:pPr>
      <w:r>
        <w:t>недопущение непосредственного или опосредованного</w:t>
      </w:r>
      <w:r>
        <w:t xml:space="preserve"> взаимоде</w:t>
      </w:r>
      <w:r>
        <w:t>й</w:t>
      </w:r>
      <w:r>
        <w:t>ствия участников;</w:t>
      </w:r>
    </w:p>
    <w:p w:rsidR="00000000" w:rsidRDefault="00BF1A66" w:rsidP="00BF1A66">
      <w:pPr>
        <w:numPr>
          <w:ilvl w:val="0"/>
          <w:numId w:val="14"/>
        </w:numPr>
        <w:tabs>
          <w:tab w:val="clear" w:pos="360"/>
          <w:tab w:val="num" w:pos="1080"/>
        </w:tabs>
        <w:ind w:left="1060"/>
      </w:pPr>
      <w:r>
        <w:t>приход участников конфликта к единому решению или обращение к арбитражу при условии подчинения любому его решению.</w:t>
      </w:r>
    </w:p>
    <w:p w:rsidR="00000000" w:rsidRDefault="00BF1A66">
      <w:r>
        <w:t>Здесь необходимо ввести еще два понятия: цена конфликта и цена в</w:t>
      </w:r>
      <w:r>
        <w:t>ы</w:t>
      </w:r>
      <w:r>
        <w:t>хода из конфликта.</w:t>
      </w:r>
    </w:p>
    <w:p w:rsidR="00000000" w:rsidRDefault="00BF1A66">
      <w:r>
        <w:t xml:space="preserve">Цена конфликта для каждой из </w:t>
      </w:r>
      <w:r>
        <w:t>конфликтующих сторон складывается из суммы трех величин: из затрат энергии, времени и сил на конфликтную деятельность; из ущерба, наносимого недружелюбными действиями другой стороны; из потери, связанной с ухудшением общей ситуации. Не строгость интуитивно</w:t>
      </w:r>
      <w:r>
        <w:t xml:space="preserve"> вылавливаемой цены конфликта не мешает тому, чтобы сравнить ее с другой интуитивно оцениваемой величиной — ценой выхода из ко</w:t>
      </w:r>
      <w:r>
        <w:t>н</w:t>
      </w:r>
      <w:r>
        <w:t>фликта.</w:t>
      </w:r>
    </w:p>
    <w:p w:rsidR="00000000" w:rsidRDefault="00BF1A66">
      <w:r>
        <w:t>Цена выхода из конфликта — это разность между утратами, с котор</w:t>
      </w:r>
      <w:r>
        <w:t>ы</w:t>
      </w:r>
      <w:r>
        <w:t>ми сопряжен этот выход из конфликта, и приобретениями, ко</w:t>
      </w:r>
      <w:r>
        <w:t>торые дает этот выход.</w:t>
      </w:r>
    </w:p>
    <w:p w:rsidR="00000000" w:rsidRDefault="00BF1A66">
      <w:r>
        <w:t>Если приобретения больше, чем утраты, то выгода от прекращения конфликта очевидна. Однако приобретения обычно представляются неясн</w:t>
      </w:r>
      <w:r>
        <w:t>ы</w:t>
      </w:r>
      <w:r>
        <w:t>ми и гипотетическими, что значительно снижает их оценку, тогда как утраты отчетливо зримы и поэтому оц</w:t>
      </w:r>
      <w:r>
        <w:t>ениваются высоко. Вот почему неудивительно, что гораздо чаще встречается иной вариант: утраты представляются больше приобретений. В этом случае целесообразно сопоставить цену конфликта и цену выхода из конфликта. Если цена конфликта меньше, т.е. выход из к</w:t>
      </w:r>
      <w:r>
        <w:t>о</w:t>
      </w:r>
      <w:r>
        <w:t>н</w:t>
      </w:r>
      <w:r>
        <w:t>фликта дается слишком дорогой ценой, то попытки продолжить конфлик</w:t>
      </w:r>
      <w:r>
        <w:t>т</w:t>
      </w:r>
      <w:r>
        <w:t>ную борьбу еще имеют смысл.</w:t>
      </w:r>
    </w:p>
    <w:p w:rsidR="00000000" w:rsidRDefault="00BF1A66">
      <w:r>
        <w:t>Таким образом, сравнение цены конфликта и цены выхода из него п</w:t>
      </w:r>
      <w:r>
        <w:t>о</w:t>
      </w:r>
      <w:r>
        <w:t>зволяет рационально решить вопрос: стоит ли продолжать конфликт, учит</w:t>
      </w:r>
      <w:r>
        <w:t>ы</w:t>
      </w:r>
      <w:r>
        <w:t>вая дальнейшее возрастани</w:t>
      </w:r>
      <w:r>
        <w:t>е его цены, или же прекратить его.</w:t>
      </w:r>
    </w:p>
    <w:p w:rsidR="00000000" w:rsidRDefault="00BF1A66">
      <w:pPr>
        <w:pStyle w:val="3"/>
      </w:pPr>
      <w:bookmarkStart w:id="16" w:name="_Toc484000921"/>
      <w:r>
        <w:t>Переговоры</w:t>
      </w:r>
      <w:bookmarkEnd w:id="16"/>
    </w:p>
    <w:p w:rsidR="00000000" w:rsidRDefault="00BF1A66">
      <w:r>
        <w:t>Завершающий этап стадии разрешения конфликта предполагает пер</w:t>
      </w:r>
      <w:r>
        <w:t>е</w:t>
      </w:r>
      <w:r>
        <w:t>говоры. Обычно одним из условий начала переговорного процесса является временное перемирие. Но возможны варианты, когда на стадии предвар</w:t>
      </w:r>
      <w:r>
        <w:t>и</w:t>
      </w:r>
      <w:r>
        <w:t>тельных до</w:t>
      </w:r>
      <w:r>
        <w:t>говоренностей стороны не только не прекращают враждовать, но идут на обострение конфликта, стремясь упрочить свои позиции на перег</w:t>
      </w:r>
      <w:r>
        <w:t>о</w:t>
      </w:r>
      <w:r>
        <w:t>ворах.</w:t>
      </w:r>
    </w:p>
    <w:p w:rsidR="00000000" w:rsidRDefault="00BF1A66">
      <w:r>
        <w:t>Переговоры предполагают взаимный поиск компромисса конфли</w:t>
      </w:r>
      <w:r>
        <w:t>к</w:t>
      </w:r>
      <w:r>
        <w:t>тующих сторон и включают всевозможные процедуры:</w:t>
      </w:r>
    </w:p>
    <w:p w:rsidR="00000000" w:rsidRDefault="00BF1A66" w:rsidP="00BF1A66">
      <w:pPr>
        <w:numPr>
          <w:ilvl w:val="0"/>
          <w:numId w:val="15"/>
        </w:numPr>
        <w:tabs>
          <w:tab w:val="clear" w:pos="360"/>
          <w:tab w:val="num" w:pos="1080"/>
        </w:tabs>
        <w:ind w:left="1060"/>
      </w:pPr>
      <w:r>
        <w:t>признание н</w:t>
      </w:r>
      <w:r>
        <w:t>аличия конфликта;</w:t>
      </w:r>
    </w:p>
    <w:p w:rsidR="00000000" w:rsidRDefault="00BF1A66" w:rsidP="00BF1A66">
      <w:pPr>
        <w:numPr>
          <w:ilvl w:val="0"/>
          <w:numId w:val="15"/>
        </w:numPr>
        <w:tabs>
          <w:tab w:val="clear" w:pos="360"/>
          <w:tab w:val="num" w:pos="1080"/>
        </w:tabs>
        <w:ind w:left="1060"/>
      </w:pPr>
      <w:r>
        <w:t>утверждение процедуры, правил и норм;</w:t>
      </w:r>
    </w:p>
    <w:p w:rsidR="00000000" w:rsidRDefault="00BF1A66" w:rsidP="00BF1A66">
      <w:pPr>
        <w:numPr>
          <w:ilvl w:val="0"/>
          <w:numId w:val="15"/>
        </w:numPr>
        <w:tabs>
          <w:tab w:val="clear" w:pos="360"/>
          <w:tab w:val="num" w:pos="1080"/>
        </w:tabs>
        <w:ind w:left="1060"/>
      </w:pPr>
      <w:r>
        <w:t>выявление основных спорных вопросов;</w:t>
      </w:r>
    </w:p>
    <w:p w:rsidR="00000000" w:rsidRDefault="00BF1A66" w:rsidP="00BF1A66">
      <w:pPr>
        <w:numPr>
          <w:ilvl w:val="0"/>
          <w:numId w:val="15"/>
        </w:numPr>
        <w:tabs>
          <w:tab w:val="clear" w:pos="360"/>
          <w:tab w:val="num" w:pos="1080"/>
        </w:tabs>
        <w:ind w:left="1060"/>
      </w:pPr>
      <w:r>
        <w:t>исследование возможных вариантов решения проблемы;</w:t>
      </w:r>
    </w:p>
    <w:p w:rsidR="00000000" w:rsidRDefault="00BF1A66" w:rsidP="00BF1A66">
      <w:pPr>
        <w:numPr>
          <w:ilvl w:val="0"/>
          <w:numId w:val="15"/>
        </w:numPr>
        <w:tabs>
          <w:tab w:val="clear" w:pos="360"/>
          <w:tab w:val="num" w:pos="1080"/>
        </w:tabs>
        <w:ind w:left="1060"/>
      </w:pPr>
      <w:r>
        <w:t>поиск соглашения по каждому спорному вопросу и урегулирование конфликта в целом;</w:t>
      </w:r>
    </w:p>
    <w:p w:rsidR="00000000" w:rsidRDefault="00BF1A66" w:rsidP="00BF1A66">
      <w:pPr>
        <w:numPr>
          <w:ilvl w:val="0"/>
          <w:numId w:val="15"/>
        </w:numPr>
        <w:tabs>
          <w:tab w:val="clear" w:pos="360"/>
          <w:tab w:val="num" w:pos="1080"/>
        </w:tabs>
        <w:ind w:left="1060"/>
      </w:pPr>
      <w:r>
        <w:t>выполнение всех принятых взаимн</w:t>
      </w:r>
      <w:r>
        <w:t>ых обязательств.</w:t>
      </w:r>
    </w:p>
    <w:p w:rsidR="00000000" w:rsidRDefault="00BF1A66">
      <w:r>
        <w:t>В основу переговорного процесса может быть положен метод компр</w:t>
      </w:r>
      <w:r>
        <w:t>о</w:t>
      </w:r>
      <w:r>
        <w:t>мисса, основанный на взаимных уступках сторон, или метод консенсуса, ориентированный на совместное решение существующих проблем.</w:t>
      </w:r>
    </w:p>
    <w:p w:rsidR="00000000" w:rsidRDefault="00BF1A66">
      <w:r>
        <w:t>Методы ведения переговоров и их результат завис</w:t>
      </w:r>
      <w:r>
        <w:t>ит не только от о</w:t>
      </w:r>
      <w:r>
        <w:t>т</w:t>
      </w:r>
      <w:r>
        <w:t>ношений между противоборствующими сторонами, но и от внутреннего п</w:t>
      </w:r>
      <w:r>
        <w:t>о</w:t>
      </w:r>
      <w:r>
        <w:t>ложения каждой из сторон, отношения с союзниками и другие внеконфлик</w:t>
      </w:r>
      <w:r>
        <w:t>т</w:t>
      </w:r>
      <w:r>
        <w:t>ные факторы.</w:t>
      </w:r>
    </w:p>
    <w:p w:rsidR="00000000" w:rsidRDefault="00BF1A66">
      <w:pPr>
        <w:pStyle w:val="3"/>
      </w:pPr>
      <w:bookmarkStart w:id="17" w:name="_Toc484000922"/>
      <w:r>
        <w:t>Послеконфликтная стадия</w:t>
      </w:r>
      <w:bookmarkEnd w:id="17"/>
    </w:p>
    <w:p w:rsidR="00000000" w:rsidRDefault="00BF1A66">
      <w:r>
        <w:t>Завершение непосредственного противоборства сторон не всегда озн</w:t>
      </w:r>
      <w:r>
        <w:t>а</w:t>
      </w:r>
      <w:r>
        <w:t>чает, что конфликт полностью завершен. Степень удовлетворенности или н</w:t>
      </w:r>
      <w:r>
        <w:t>е</w:t>
      </w:r>
      <w:r>
        <w:t>удовлетворенности сторон заключенными мирными договоренностями будет зависеть от следующих положений:</w:t>
      </w:r>
    </w:p>
    <w:p w:rsidR="00000000" w:rsidRDefault="00BF1A66" w:rsidP="00BF1A66">
      <w:pPr>
        <w:numPr>
          <w:ilvl w:val="0"/>
          <w:numId w:val="16"/>
        </w:numPr>
        <w:tabs>
          <w:tab w:val="clear" w:pos="360"/>
          <w:tab w:val="num" w:pos="1080"/>
        </w:tabs>
        <w:ind w:left="1060"/>
      </w:pPr>
      <w:r>
        <w:t>насколько удалось в ходе конфликта и последующих переговоров достичь преследуемой ц</w:t>
      </w:r>
      <w:r>
        <w:t>ели;</w:t>
      </w:r>
    </w:p>
    <w:p w:rsidR="00000000" w:rsidRDefault="00BF1A66" w:rsidP="00BF1A66">
      <w:pPr>
        <w:numPr>
          <w:ilvl w:val="0"/>
          <w:numId w:val="16"/>
        </w:numPr>
        <w:tabs>
          <w:tab w:val="clear" w:pos="360"/>
          <w:tab w:val="num" w:pos="1080"/>
        </w:tabs>
        <w:ind w:left="1060"/>
      </w:pPr>
      <w:r>
        <w:t>какими методами и способами велась борьба;</w:t>
      </w:r>
    </w:p>
    <w:p w:rsidR="00000000" w:rsidRDefault="00BF1A66" w:rsidP="00BF1A66">
      <w:pPr>
        <w:numPr>
          <w:ilvl w:val="0"/>
          <w:numId w:val="16"/>
        </w:numPr>
        <w:tabs>
          <w:tab w:val="clear" w:pos="360"/>
          <w:tab w:val="num" w:pos="1080"/>
        </w:tabs>
        <w:ind w:left="1060"/>
      </w:pPr>
      <w:r>
        <w:t>насколько велики потери сторон;</w:t>
      </w:r>
    </w:p>
    <w:p w:rsidR="00000000" w:rsidRDefault="00BF1A66" w:rsidP="00BF1A66">
      <w:pPr>
        <w:numPr>
          <w:ilvl w:val="0"/>
          <w:numId w:val="16"/>
        </w:numPr>
        <w:tabs>
          <w:tab w:val="clear" w:pos="360"/>
          <w:tab w:val="num" w:pos="1080"/>
        </w:tabs>
        <w:ind w:left="1060"/>
      </w:pPr>
      <w:r>
        <w:t>насколько велика степень ущемленности чувства собственного до</w:t>
      </w:r>
      <w:r>
        <w:t>с</w:t>
      </w:r>
      <w:r>
        <w:t>тоинства той или иной стороны;</w:t>
      </w:r>
    </w:p>
    <w:p w:rsidR="00000000" w:rsidRDefault="00BF1A66" w:rsidP="00BF1A66">
      <w:pPr>
        <w:numPr>
          <w:ilvl w:val="0"/>
          <w:numId w:val="16"/>
        </w:numPr>
        <w:tabs>
          <w:tab w:val="clear" w:pos="360"/>
          <w:tab w:val="num" w:pos="1080"/>
        </w:tabs>
        <w:ind w:left="1060"/>
      </w:pPr>
      <w:r>
        <w:t>удалось ли в результате мира снять эмоциональное напряжение ст</w:t>
      </w:r>
      <w:r>
        <w:t>о</w:t>
      </w:r>
      <w:r>
        <w:t>рон;</w:t>
      </w:r>
    </w:p>
    <w:p w:rsidR="00000000" w:rsidRDefault="00BF1A66" w:rsidP="00BF1A66">
      <w:pPr>
        <w:numPr>
          <w:ilvl w:val="0"/>
          <w:numId w:val="16"/>
        </w:numPr>
        <w:tabs>
          <w:tab w:val="clear" w:pos="360"/>
          <w:tab w:val="num" w:pos="1080"/>
        </w:tabs>
        <w:ind w:left="1060"/>
      </w:pPr>
      <w:r>
        <w:t>какие методы бы</w:t>
      </w:r>
      <w:r>
        <w:t>ли положены в основу переговорного процесса;</w:t>
      </w:r>
    </w:p>
    <w:p w:rsidR="00000000" w:rsidRDefault="00BF1A66" w:rsidP="00BF1A66">
      <w:pPr>
        <w:numPr>
          <w:ilvl w:val="0"/>
          <w:numId w:val="16"/>
        </w:numPr>
        <w:tabs>
          <w:tab w:val="clear" w:pos="360"/>
          <w:tab w:val="num" w:pos="1080"/>
        </w:tabs>
        <w:ind w:left="1060"/>
      </w:pPr>
      <w:r>
        <w:t>насколько удалось сбалансировать интересы сторон;</w:t>
      </w:r>
    </w:p>
    <w:p w:rsidR="00000000" w:rsidRDefault="00BF1A66" w:rsidP="00BF1A66">
      <w:pPr>
        <w:numPr>
          <w:ilvl w:val="0"/>
          <w:numId w:val="16"/>
        </w:numPr>
        <w:tabs>
          <w:tab w:val="clear" w:pos="360"/>
          <w:tab w:val="num" w:pos="1080"/>
        </w:tabs>
        <w:ind w:left="1060"/>
      </w:pPr>
      <w:r>
        <w:t>навязан ли компромисс одной из сторон или третьей силой, или я</w:t>
      </w:r>
      <w:r>
        <w:t>в</w:t>
      </w:r>
      <w:r>
        <w:t>лялся результатом взаимного поиска решения конфликта;</w:t>
      </w:r>
    </w:p>
    <w:p w:rsidR="00000000" w:rsidRDefault="00BF1A66" w:rsidP="00BF1A66">
      <w:pPr>
        <w:numPr>
          <w:ilvl w:val="0"/>
          <w:numId w:val="16"/>
        </w:numPr>
        <w:tabs>
          <w:tab w:val="clear" w:pos="360"/>
          <w:tab w:val="num" w:pos="1080"/>
        </w:tabs>
        <w:ind w:left="1060"/>
      </w:pPr>
      <w:r>
        <w:t>какова реакция окружающей социальной среды н</w:t>
      </w:r>
      <w:r>
        <w:t>а итоги конфликта.</w:t>
      </w:r>
    </w:p>
    <w:p w:rsidR="00000000" w:rsidRDefault="00BF1A66">
      <w:r>
        <w:t>Послеконфликтная стадия знаменует новую объективную реальность: новую расстановку сил, новые отношения оппонентов друг к другу и к окр</w:t>
      </w:r>
      <w:r>
        <w:t>у</w:t>
      </w:r>
      <w:r>
        <w:t>жающей социальной среде; новое видение существующих проблем и новую оценку своих сил и возможностей.</w:t>
      </w:r>
    </w:p>
    <w:p w:rsidR="00000000" w:rsidRDefault="00BF1A66">
      <w:pPr>
        <w:pStyle w:val="1"/>
      </w:pPr>
      <w:bookmarkStart w:id="18" w:name="_Toc484000923"/>
      <w:r>
        <w:t>Г</w:t>
      </w:r>
      <w:r>
        <w:t xml:space="preserve">лава </w:t>
      </w:r>
      <w:r>
        <w:rPr>
          <w:lang w:val="en-US"/>
        </w:rPr>
        <w:t>IV</w:t>
      </w:r>
      <w:r>
        <w:t>. Функции социального конфликта</w:t>
      </w:r>
      <w:bookmarkEnd w:id="18"/>
    </w:p>
    <w:p w:rsidR="00000000" w:rsidRDefault="00BF1A66">
      <w:r>
        <w:t>Конфликт выполняет как положительные, так и отрицательные соц</w:t>
      </w:r>
      <w:r>
        <w:t>и</w:t>
      </w:r>
      <w:r>
        <w:t>альные функции. Существуют объективные субъективные оценки последс</w:t>
      </w:r>
      <w:r>
        <w:t>т</w:t>
      </w:r>
      <w:r>
        <w:t>вий конфликта. Позитивное или негативное воздействие конфликта во мн</w:t>
      </w:r>
      <w:r>
        <w:t>о</w:t>
      </w:r>
      <w:r>
        <w:t>гом обусловлено соц</w:t>
      </w:r>
      <w:r>
        <w:t>иальной системой. В свободно структурируемых гру</w:t>
      </w:r>
      <w:r>
        <w:t>п</w:t>
      </w:r>
      <w:r>
        <w:t>пах, где конфликт считается нормой и существуют разнообразные механи</w:t>
      </w:r>
      <w:r>
        <w:t>з</w:t>
      </w:r>
      <w:r>
        <w:t>мы его урегулирования, конфликт, как правило, способствует большой жи</w:t>
      </w:r>
      <w:r>
        <w:t>з</w:t>
      </w:r>
      <w:r>
        <w:t>неспособности, динамизму и восприимчивости к прогрессу. В тоталитарн</w:t>
      </w:r>
      <w:r>
        <w:t>о организованной социальной группе конфликт не признается в принципе, а единственным механизмом его разрешения является подавление силой. П</w:t>
      </w:r>
      <w:r>
        <w:t>о</w:t>
      </w:r>
      <w:r>
        <w:t>давленный конфликт становится дисфункцмональным, ведущим людей к д</w:t>
      </w:r>
      <w:r>
        <w:t>е</w:t>
      </w:r>
      <w:r>
        <w:t>зинтеграции, обострению старых и возникновению но</w:t>
      </w:r>
      <w:r>
        <w:t>вых противоречий. Н</w:t>
      </w:r>
      <w:r>
        <w:t>е</w:t>
      </w:r>
      <w:r>
        <w:t>решенные противоречия накапливаются, а если проявляются в форме ко</w:t>
      </w:r>
      <w:r>
        <w:t>н</w:t>
      </w:r>
      <w:r>
        <w:t>фликта, то ведут к серьезным социальным потрясениям.</w:t>
      </w:r>
    </w:p>
    <w:p w:rsidR="00000000" w:rsidRDefault="00BF1A66">
      <w:r>
        <w:t>Рассмотрим некоторые позитивные функции конфликта, характерные для открытых социальных структур:</w:t>
      </w:r>
    </w:p>
    <w:p w:rsidR="00000000" w:rsidRDefault="00BF1A66" w:rsidP="00BF1A66">
      <w:pPr>
        <w:numPr>
          <w:ilvl w:val="0"/>
          <w:numId w:val="17"/>
        </w:numPr>
        <w:tabs>
          <w:tab w:val="clear" w:pos="360"/>
          <w:tab w:val="num" w:pos="1080"/>
        </w:tabs>
        <w:ind w:left="1060"/>
      </w:pPr>
      <w:r>
        <w:t xml:space="preserve">конфликт вскрывает </w:t>
      </w:r>
      <w:r>
        <w:t>и разрешает противоречия и тем самым сп</w:t>
      </w:r>
      <w:r>
        <w:t>о</w:t>
      </w:r>
      <w:r>
        <w:t>собствует общественному развитию. Своевременно выявленный и разрешенный конфликт может предотвратить более серьезные ко</w:t>
      </w:r>
      <w:r>
        <w:t>н</w:t>
      </w:r>
      <w:r>
        <w:t>фликты, ведущие к тяжелым последствиям;</w:t>
      </w:r>
    </w:p>
    <w:p w:rsidR="00000000" w:rsidRDefault="00BF1A66" w:rsidP="00BF1A66">
      <w:pPr>
        <w:numPr>
          <w:ilvl w:val="0"/>
          <w:numId w:val="17"/>
        </w:numPr>
        <w:tabs>
          <w:tab w:val="clear" w:pos="360"/>
          <w:tab w:val="num" w:pos="1080"/>
        </w:tabs>
        <w:ind w:left="1060"/>
      </w:pPr>
      <w:r>
        <w:t>в открытой группе конфликт выполняет функции стабилизаци</w:t>
      </w:r>
      <w:r>
        <w:t>и и интеграции внутригрупповых и межгрупповых отношений, снижает социальное напряжение;</w:t>
      </w:r>
    </w:p>
    <w:p w:rsidR="00000000" w:rsidRDefault="00BF1A66" w:rsidP="00BF1A66">
      <w:pPr>
        <w:numPr>
          <w:ilvl w:val="0"/>
          <w:numId w:val="17"/>
        </w:numPr>
        <w:tabs>
          <w:tab w:val="clear" w:pos="360"/>
          <w:tab w:val="num" w:pos="1080"/>
        </w:tabs>
        <w:ind w:left="1060"/>
      </w:pPr>
      <w:r>
        <w:t>конфликт многократно увеличивает интенсивность связей и отн</w:t>
      </w:r>
      <w:r>
        <w:t>о</w:t>
      </w:r>
      <w:r>
        <w:t>шений, стимулирует социальные процессы, придает обществу дин</w:t>
      </w:r>
      <w:r>
        <w:t>а</w:t>
      </w:r>
      <w:r>
        <w:t>мичность, поощряет творчество и инновации, спос</w:t>
      </w:r>
      <w:r>
        <w:t>обствует общес</w:t>
      </w:r>
      <w:r>
        <w:t>т</w:t>
      </w:r>
      <w:r>
        <w:t>венному прогрессу;</w:t>
      </w:r>
    </w:p>
    <w:p w:rsidR="00000000" w:rsidRDefault="00BF1A66" w:rsidP="00BF1A66">
      <w:pPr>
        <w:numPr>
          <w:ilvl w:val="0"/>
          <w:numId w:val="17"/>
        </w:numPr>
        <w:tabs>
          <w:tab w:val="clear" w:pos="360"/>
          <w:tab w:val="num" w:pos="1080"/>
        </w:tabs>
        <w:ind w:left="1060"/>
      </w:pPr>
      <w:r>
        <w:t>в состоянии конфликта люди более четко осознают как свои, так и противостоящие им интересы, полнее выявляют существование об</w:t>
      </w:r>
      <w:r>
        <w:t>ъ</w:t>
      </w:r>
      <w:r>
        <w:t>ективных проблем и противоречий общественного развития;</w:t>
      </w:r>
    </w:p>
    <w:p w:rsidR="00000000" w:rsidRDefault="00BF1A66" w:rsidP="00BF1A66">
      <w:pPr>
        <w:numPr>
          <w:ilvl w:val="0"/>
          <w:numId w:val="17"/>
        </w:numPr>
        <w:tabs>
          <w:tab w:val="clear" w:pos="360"/>
          <w:tab w:val="num" w:pos="1080"/>
        </w:tabs>
        <w:ind w:left="1060"/>
      </w:pPr>
      <w:r>
        <w:t>конфликты способствуют получению информац</w:t>
      </w:r>
      <w:r>
        <w:t>ии об окружающей социальной среде, соотношении силового потенциала конкуриру</w:t>
      </w:r>
      <w:r>
        <w:t>ю</w:t>
      </w:r>
      <w:r>
        <w:t>щих формирований;</w:t>
      </w:r>
    </w:p>
    <w:p w:rsidR="00000000" w:rsidRDefault="00BF1A66" w:rsidP="00BF1A66">
      <w:pPr>
        <w:numPr>
          <w:ilvl w:val="0"/>
          <w:numId w:val="17"/>
        </w:numPr>
        <w:tabs>
          <w:tab w:val="clear" w:pos="360"/>
          <w:tab w:val="num" w:pos="1080"/>
        </w:tabs>
        <w:ind w:left="1060"/>
      </w:pPr>
      <w:r>
        <w:t>внешний конфликт способствует внутригрупповой интеграции и идентификации, укрепляет единство группы, мобилизует внутре</w:t>
      </w:r>
      <w:r>
        <w:t>н</w:t>
      </w:r>
      <w:r>
        <w:t>ние ресурсы, он также помогает находить др</w:t>
      </w:r>
      <w:r>
        <w:t>узей и союзников, в</w:t>
      </w:r>
      <w:r>
        <w:t>ы</w:t>
      </w:r>
      <w:r>
        <w:t>являть врагов и недоброжелателей;</w:t>
      </w:r>
    </w:p>
    <w:p w:rsidR="00000000" w:rsidRDefault="00BF1A66" w:rsidP="00BF1A66">
      <w:pPr>
        <w:numPr>
          <w:ilvl w:val="0"/>
          <w:numId w:val="17"/>
        </w:numPr>
        <w:tabs>
          <w:tab w:val="clear" w:pos="360"/>
          <w:tab w:val="num" w:pos="1080"/>
        </w:tabs>
        <w:ind w:left="1060"/>
      </w:pPr>
      <w:r>
        <w:t>внутренние конфликты выполняют следующие функции:</w:t>
      </w:r>
    </w:p>
    <w:p w:rsidR="00000000" w:rsidRDefault="00BF1A66" w:rsidP="00BF1A66">
      <w:pPr>
        <w:numPr>
          <w:ilvl w:val="0"/>
          <w:numId w:val="18"/>
        </w:numPr>
        <w:tabs>
          <w:tab w:val="clear" w:pos="360"/>
          <w:tab w:val="num" w:pos="1418"/>
        </w:tabs>
        <w:ind w:left="1418" w:hanging="425"/>
      </w:pPr>
      <w:r>
        <w:t>создание и поддержание баланса сил;</w:t>
      </w:r>
    </w:p>
    <w:p w:rsidR="00000000" w:rsidRDefault="00BF1A66" w:rsidP="00BF1A66">
      <w:pPr>
        <w:numPr>
          <w:ilvl w:val="0"/>
          <w:numId w:val="18"/>
        </w:numPr>
        <w:tabs>
          <w:tab w:val="clear" w:pos="360"/>
          <w:tab w:val="num" w:pos="1418"/>
        </w:tabs>
        <w:ind w:left="1418" w:hanging="425"/>
      </w:pPr>
      <w:r>
        <w:t>социальный контроль за соблюдением общепринятых норм, пр</w:t>
      </w:r>
      <w:r>
        <w:t>а</w:t>
      </w:r>
      <w:r>
        <w:t>вил, ценностей;</w:t>
      </w:r>
    </w:p>
    <w:p w:rsidR="00000000" w:rsidRDefault="00BF1A66" w:rsidP="00BF1A66">
      <w:pPr>
        <w:numPr>
          <w:ilvl w:val="0"/>
          <w:numId w:val="18"/>
        </w:numPr>
        <w:tabs>
          <w:tab w:val="clear" w:pos="360"/>
          <w:tab w:val="num" w:pos="1418"/>
        </w:tabs>
        <w:ind w:left="1418" w:hanging="425"/>
      </w:pPr>
      <w:r>
        <w:t>создание новых социальных норм и институтов</w:t>
      </w:r>
      <w:r>
        <w:t>, обновление с</w:t>
      </w:r>
      <w:r>
        <w:t>у</w:t>
      </w:r>
      <w:r>
        <w:t>ществующих;</w:t>
      </w:r>
    </w:p>
    <w:p w:rsidR="00000000" w:rsidRDefault="00BF1A66" w:rsidP="00BF1A66">
      <w:pPr>
        <w:numPr>
          <w:ilvl w:val="0"/>
          <w:numId w:val="18"/>
        </w:numPr>
        <w:tabs>
          <w:tab w:val="clear" w:pos="360"/>
          <w:tab w:val="num" w:pos="1418"/>
        </w:tabs>
        <w:ind w:left="1418" w:hanging="425"/>
      </w:pPr>
      <w:r>
        <w:t>адаптация и социализация индивидов и групп</w:t>
      </w:r>
    </w:p>
    <w:p w:rsidR="00000000" w:rsidRDefault="00BF1A66" w:rsidP="00BF1A66">
      <w:pPr>
        <w:numPr>
          <w:ilvl w:val="0"/>
          <w:numId w:val="18"/>
        </w:numPr>
        <w:tabs>
          <w:tab w:val="clear" w:pos="360"/>
          <w:tab w:val="num" w:pos="1418"/>
        </w:tabs>
        <w:ind w:left="1418" w:hanging="425"/>
      </w:pPr>
      <w:r>
        <w:t>группообразование, установление и поддержание нормативных и физических границ групп;</w:t>
      </w:r>
    </w:p>
    <w:p w:rsidR="00000000" w:rsidRDefault="00BF1A66" w:rsidP="00BF1A66">
      <w:pPr>
        <w:numPr>
          <w:ilvl w:val="0"/>
          <w:numId w:val="18"/>
        </w:numPr>
        <w:tabs>
          <w:tab w:val="clear" w:pos="360"/>
          <w:tab w:val="num" w:pos="1418"/>
        </w:tabs>
        <w:ind w:left="1418" w:hanging="425"/>
      </w:pPr>
      <w:r>
        <w:t>установление и поддержание относительно стабильной структ</w:t>
      </w:r>
      <w:r>
        <w:t>у</w:t>
      </w:r>
      <w:r>
        <w:t>ры внутригрупповых и межгрупповых отношений</w:t>
      </w:r>
      <w:r>
        <w:t>;</w:t>
      </w:r>
    </w:p>
    <w:p w:rsidR="00000000" w:rsidRDefault="00BF1A66" w:rsidP="00BF1A66">
      <w:pPr>
        <w:numPr>
          <w:ilvl w:val="0"/>
          <w:numId w:val="18"/>
        </w:numPr>
        <w:tabs>
          <w:tab w:val="clear" w:pos="360"/>
          <w:tab w:val="num" w:pos="1418"/>
        </w:tabs>
        <w:ind w:left="1418" w:hanging="425"/>
      </w:pPr>
      <w:r>
        <w:t>установление неформальной иерархии в группе и обществе, в том числе выявление неформальных лидеров;</w:t>
      </w:r>
    </w:p>
    <w:p w:rsidR="00000000" w:rsidRDefault="00BF1A66" w:rsidP="00BF1A66">
      <w:pPr>
        <w:numPr>
          <w:ilvl w:val="0"/>
          <w:numId w:val="19"/>
        </w:numPr>
        <w:tabs>
          <w:tab w:val="clear" w:pos="360"/>
          <w:tab w:val="num" w:pos="993"/>
        </w:tabs>
        <w:ind w:left="993" w:hanging="284"/>
      </w:pPr>
      <w:r>
        <w:t>конфликт выясняет позиции, интересы и цели участников и тем с</w:t>
      </w:r>
      <w:r>
        <w:t>а</w:t>
      </w:r>
      <w:r>
        <w:t>мым способствует сбалансированному решению возникающих пр</w:t>
      </w:r>
      <w:r>
        <w:t>о</w:t>
      </w:r>
      <w:r>
        <w:t>блем. В открытой социальной систем</w:t>
      </w:r>
      <w:r>
        <w:t>е конфликт выполняет роль «предохранительного клапана», своевременно выявляя возникающие противоречия и сохраняя социальную структуру в целом.</w:t>
      </w:r>
    </w:p>
    <w:p w:rsidR="00000000" w:rsidRDefault="00BF1A66">
      <w:r>
        <w:t>Конфликт несет в себе негативные функции, когда:</w:t>
      </w:r>
    </w:p>
    <w:p w:rsidR="00000000" w:rsidRDefault="00BF1A66" w:rsidP="00BF1A66">
      <w:pPr>
        <w:numPr>
          <w:ilvl w:val="0"/>
          <w:numId w:val="20"/>
        </w:numPr>
      </w:pPr>
      <w:r>
        <w:t>ведет к беспорядку и нестабильности;</w:t>
      </w:r>
    </w:p>
    <w:p w:rsidR="00000000" w:rsidRDefault="00BF1A66" w:rsidP="00BF1A66">
      <w:pPr>
        <w:numPr>
          <w:ilvl w:val="0"/>
          <w:numId w:val="20"/>
        </w:numPr>
      </w:pPr>
      <w:r>
        <w:t>общество не в состоянии обе</w:t>
      </w:r>
      <w:r>
        <w:t>спечить мир и порядок;</w:t>
      </w:r>
    </w:p>
    <w:p w:rsidR="00000000" w:rsidRDefault="00BF1A66" w:rsidP="00BF1A66">
      <w:pPr>
        <w:numPr>
          <w:ilvl w:val="0"/>
          <w:numId w:val="20"/>
        </w:numPr>
      </w:pPr>
      <w:r>
        <w:t>борьба ведется насильственными методами;</w:t>
      </w:r>
    </w:p>
    <w:p w:rsidR="00000000" w:rsidRDefault="00BF1A66" w:rsidP="00BF1A66">
      <w:pPr>
        <w:numPr>
          <w:ilvl w:val="0"/>
          <w:numId w:val="20"/>
        </w:numPr>
      </w:pPr>
      <w:r>
        <w:t>следствием конфликта являются большие материальные и моральные п</w:t>
      </w:r>
      <w:r>
        <w:t>о</w:t>
      </w:r>
      <w:r>
        <w:t>тери;</w:t>
      </w:r>
    </w:p>
    <w:p w:rsidR="00000000" w:rsidRDefault="00BF1A66" w:rsidP="00BF1A66">
      <w:pPr>
        <w:numPr>
          <w:ilvl w:val="0"/>
          <w:numId w:val="20"/>
        </w:numPr>
      </w:pPr>
      <w:r>
        <w:t>возникает угроза жизни и здоровья людей.</w:t>
      </w:r>
    </w:p>
    <w:p w:rsidR="00000000" w:rsidRDefault="00BF1A66">
      <w:r>
        <w:t>К негативным можно отнести большинство эмоциональных конфли</w:t>
      </w:r>
      <w:r>
        <w:t>к</w:t>
      </w:r>
      <w:r>
        <w:t xml:space="preserve">тов и, в частности, </w:t>
      </w:r>
      <w:r>
        <w:t>конфликты, возникающие вследствие социально-психологической несовместимости людей. Негативными считаются ко</w:t>
      </w:r>
      <w:r>
        <w:t>н</w:t>
      </w:r>
      <w:r>
        <w:t>фликты, затрудняющие принятие негативных решений. Негативные после</w:t>
      </w:r>
      <w:r>
        <w:t>д</w:t>
      </w:r>
      <w:r>
        <w:t>ствия может иметь и затянувшийся позитивный конфликт.</w:t>
      </w:r>
    </w:p>
    <w:p w:rsidR="00000000" w:rsidRDefault="00BF1A66">
      <w:r>
        <w:t>Среди позитивных функций ко</w:t>
      </w:r>
      <w:r>
        <w:t>нфликта по отношению к основным уч</w:t>
      </w:r>
      <w:r>
        <w:t>а</w:t>
      </w:r>
      <w:r>
        <w:t>стникам можно выделить следующие:</w:t>
      </w:r>
    </w:p>
    <w:p w:rsidR="00000000" w:rsidRDefault="00BF1A66" w:rsidP="00BF1A66">
      <w:pPr>
        <w:numPr>
          <w:ilvl w:val="0"/>
          <w:numId w:val="21"/>
        </w:numPr>
      </w:pPr>
      <w:r>
        <w:t>конфликт полностью или частично устраняет противоречие, возникающее в силу несовершенства многих факторов; он высвечивает узкие места, н</w:t>
      </w:r>
      <w:r>
        <w:t>е</w:t>
      </w:r>
      <w:r>
        <w:t xml:space="preserve">решенные вопросы. При завершении конфликтов более </w:t>
      </w:r>
      <w:r>
        <w:t>чем в 5% случаев удается полностью, в основном, или частично разрешить противоречия, лежащие в их основе;</w:t>
      </w:r>
    </w:p>
    <w:p w:rsidR="00000000" w:rsidRDefault="00BF1A66" w:rsidP="00BF1A66">
      <w:pPr>
        <w:numPr>
          <w:ilvl w:val="0"/>
          <w:numId w:val="21"/>
        </w:numPr>
      </w:pPr>
      <w:r>
        <w:t>конфликт позволяет более глубоко оценить индивидуально-психологические особенности людей, участвующих в нем. Конфликт те</w:t>
      </w:r>
      <w:r>
        <w:t>с</w:t>
      </w:r>
      <w:r>
        <w:t xml:space="preserve">тирует ценностные ориентации </w:t>
      </w:r>
      <w:r>
        <w:t>человека, относительную силу его мот</w:t>
      </w:r>
      <w:r>
        <w:t>и</w:t>
      </w:r>
      <w:r>
        <w:t>вов, направленных на деятельность, на себя или на взаимоотношения, в</w:t>
      </w:r>
      <w:r>
        <w:t>ы</w:t>
      </w:r>
      <w:r>
        <w:t>являет психологическую устойчивость к стрессовым факторам трудной –ситуации. Он способствует более глубокому познанию друг друга, раскр</w:t>
      </w:r>
      <w:r>
        <w:t>ы</w:t>
      </w:r>
      <w:r>
        <w:t xml:space="preserve">тию не только </w:t>
      </w:r>
      <w:r>
        <w:t>непривлекательных черт характера, но и ценного в челов</w:t>
      </w:r>
      <w:r>
        <w:t>е</w:t>
      </w:r>
      <w:r>
        <w:t>ке;</w:t>
      </w:r>
    </w:p>
    <w:p w:rsidR="00000000" w:rsidRDefault="00BF1A66" w:rsidP="00BF1A66">
      <w:pPr>
        <w:numPr>
          <w:ilvl w:val="0"/>
          <w:numId w:val="21"/>
        </w:numPr>
      </w:pPr>
      <w:r>
        <w:t>конфликт позволяет ослабить психологическую напряженность, явля</w:t>
      </w:r>
      <w:r>
        <w:t>ю</w:t>
      </w:r>
      <w:r>
        <w:t>щуюся реакцией участников на конфликтную ситуацию. Конфликтное взаимодействие, особенно сопровождаемое бурными эмоциональными р</w:t>
      </w:r>
      <w:r>
        <w:t>е</w:t>
      </w:r>
      <w:r>
        <w:t>акция</w:t>
      </w:r>
      <w:r>
        <w:t>ми, помимо возможных негативных последствий, снимает у челов</w:t>
      </w:r>
      <w:r>
        <w:t>е</w:t>
      </w:r>
      <w:r>
        <w:t>ка эмоциональную напряженность, приводит к последующему снижению интенсивности отрицательных эмоций;</w:t>
      </w:r>
    </w:p>
    <w:p w:rsidR="00000000" w:rsidRDefault="00BF1A66" w:rsidP="00BF1A66">
      <w:pPr>
        <w:numPr>
          <w:ilvl w:val="0"/>
          <w:numId w:val="21"/>
        </w:numPr>
      </w:pPr>
      <w:r>
        <w:t>конфликт служит источником развития личности, межличностных отн</w:t>
      </w:r>
      <w:r>
        <w:t>о</w:t>
      </w:r>
      <w:r>
        <w:t>шений. При условии конструктив</w:t>
      </w:r>
      <w:r>
        <w:t>ного разрешения конфликт позволяет ч</w:t>
      </w:r>
      <w:r>
        <w:t>е</w:t>
      </w:r>
      <w:r>
        <w:t>ловеку подняться на новую высоту, расширить способы и сферу взаим</w:t>
      </w:r>
      <w:r>
        <w:t>о</w:t>
      </w:r>
      <w:r>
        <w:t>действия с окружающими. Личность приобретает социальный опыт реш</w:t>
      </w:r>
      <w:r>
        <w:t>е</w:t>
      </w:r>
      <w:r>
        <w:t>ния трудных ситуаций;</w:t>
      </w:r>
    </w:p>
    <w:p w:rsidR="00000000" w:rsidRDefault="00BF1A66" w:rsidP="00BF1A66">
      <w:pPr>
        <w:numPr>
          <w:ilvl w:val="0"/>
          <w:numId w:val="21"/>
        </w:numPr>
      </w:pPr>
      <w:r>
        <w:t>конфликт может улучшить качество индивидуальной деятельности;</w:t>
      </w:r>
    </w:p>
    <w:p w:rsidR="00000000" w:rsidRDefault="00BF1A66" w:rsidP="00BF1A66">
      <w:pPr>
        <w:numPr>
          <w:ilvl w:val="0"/>
          <w:numId w:val="21"/>
        </w:numPr>
      </w:pPr>
      <w:r>
        <w:t xml:space="preserve">при </w:t>
      </w:r>
      <w:r>
        <w:t>отстаивании справедливых целей в конфликте оппонент повышает свой авторитет у окружающих;</w:t>
      </w:r>
    </w:p>
    <w:p w:rsidR="00000000" w:rsidRDefault="00BF1A66" w:rsidP="00BF1A66">
      <w:pPr>
        <w:numPr>
          <w:ilvl w:val="0"/>
          <w:numId w:val="21"/>
        </w:numPr>
      </w:pPr>
      <w:r>
        <w:t>межличностные конфликты, будучи отражением процесса социализации, служат одним из средств самоутверждения личности, формирования ее активной позиции во взаимодействии</w:t>
      </w:r>
      <w:r>
        <w:t xml:space="preserve"> с окружающими и могут быть опр</w:t>
      </w:r>
      <w:r>
        <w:t>е</w:t>
      </w:r>
      <w:r>
        <w:t xml:space="preserve">делены как конфликты становления, самоутверждения, социализации. </w:t>
      </w:r>
    </w:p>
    <w:p w:rsidR="00000000" w:rsidRDefault="00BF1A66">
      <w:r>
        <w:t>Помимо конструктивных функций, конфликт, как правило, имеет и д</w:t>
      </w:r>
      <w:r>
        <w:t>е</w:t>
      </w:r>
      <w:r>
        <w:t>структивные последствия (мы говорили об этом выше, сейчас же уточняем негативные функции межли</w:t>
      </w:r>
      <w:r>
        <w:t>чностных конфликтов):</w:t>
      </w:r>
    </w:p>
    <w:p w:rsidR="00000000" w:rsidRDefault="00BF1A66" w:rsidP="00BF1A66">
      <w:pPr>
        <w:numPr>
          <w:ilvl w:val="0"/>
          <w:numId w:val="22"/>
        </w:numPr>
      </w:pPr>
      <w:r>
        <w:t>большинство конфликтов оказывает выраженное негативное воздействие на психическое состояние его участников;</w:t>
      </w:r>
    </w:p>
    <w:p w:rsidR="00000000" w:rsidRDefault="00BF1A66" w:rsidP="00BF1A66">
      <w:pPr>
        <w:numPr>
          <w:ilvl w:val="0"/>
          <w:numId w:val="22"/>
        </w:numPr>
      </w:pPr>
      <w:r>
        <w:t>неблагополучно развивающиеся конфликты могут сопровождаться псих</w:t>
      </w:r>
      <w:r>
        <w:t>о</w:t>
      </w:r>
      <w:r>
        <w:t>логическим и физическим насилием, а, значит, травмированием о</w:t>
      </w:r>
      <w:r>
        <w:t>ппоне</w:t>
      </w:r>
      <w:r>
        <w:t>н</w:t>
      </w:r>
      <w:r>
        <w:t>тов;</w:t>
      </w:r>
    </w:p>
    <w:p w:rsidR="00000000" w:rsidRDefault="00BF1A66" w:rsidP="00BF1A66">
      <w:pPr>
        <w:numPr>
          <w:ilvl w:val="0"/>
          <w:numId w:val="22"/>
        </w:numPr>
      </w:pPr>
      <w:r>
        <w:t>конфликт как трудная ситуация всегда сопровождается стрессом. При ча</w:t>
      </w:r>
      <w:r>
        <w:t>с</w:t>
      </w:r>
      <w:r>
        <w:t>тых и эмоционально напряженных конфликтах резко возрастает вероя</w:t>
      </w:r>
      <w:r>
        <w:t>т</w:t>
      </w:r>
      <w:r>
        <w:t>ность сердечно-сосудистых заболеваний, а также хронических нарушений функционирования желудочно-кишечного тракт</w:t>
      </w:r>
      <w:r>
        <w:t>а;</w:t>
      </w:r>
    </w:p>
    <w:p w:rsidR="00000000" w:rsidRDefault="00BF1A66" w:rsidP="00BF1A66">
      <w:pPr>
        <w:numPr>
          <w:ilvl w:val="0"/>
          <w:numId w:val="22"/>
        </w:numPr>
      </w:pPr>
      <w:r>
        <w:t>конфликты — это деструкция системы межличностных отношений, кот</w:t>
      </w:r>
      <w:r>
        <w:t>о</w:t>
      </w:r>
      <w:r>
        <w:t>рые сложились между субъектами взаимодействия до его начала. Поя</w:t>
      </w:r>
      <w:r>
        <w:t>в</w:t>
      </w:r>
      <w:r>
        <w:t>ляющаяся неприязнь к другой стороне, враждебность, ненависть наруш</w:t>
      </w:r>
      <w:r>
        <w:t>а</w:t>
      </w:r>
      <w:r>
        <w:t>ют сложившиеся до конфликта взаимные связи. Иногда в резу</w:t>
      </w:r>
      <w:r>
        <w:t>льтате ко</w:t>
      </w:r>
      <w:r>
        <w:t>н</w:t>
      </w:r>
      <w:r>
        <w:t>фликта взаимоотношения участников вообще прекращаются;</w:t>
      </w:r>
    </w:p>
    <w:p w:rsidR="00000000" w:rsidRDefault="00BF1A66" w:rsidP="00BF1A66">
      <w:pPr>
        <w:numPr>
          <w:ilvl w:val="0"/>
          <w:numId w:val="22"/>
        </w:numPr>
      </w:pPr>
      <w:r>
        <w:t>конфликт формирует негативный образ другого — «образ врага», который способствует формированию негативной установки по отношению к о</w:t>
      </w:r>
      <w:r>
        <w:t>п</w:t>
      </w:r>
      <w:r>
        <w:t>поненту. Это выражается в предвзятом отношении к нему и го</w:t>
      </w:r>
      <w:r>
        <w:t>товности действовать в ущерб ему;</w:t>
      </w:r>
    </w:p>
    <w:p w:rsidR="00000000" w:rsidRDefault="00BF1A66" w:rsidP="00BF1A66">
      <w:pPr>
        <w:numPr>
          <w:ilvl w:val="0"/>
          <w:numId w:val="22"/>
        </w:numPr>
      </w:pPr>
      <w:r>
        <w:t>конфликты могут негативно отражаться на эффективности индивидуал</w:t>
      </w:r>
      <w:r>
        <w:t>ь</w:t>
      </w:r>
      <w:r>
        <w:t xml:space="preserve">ной деятельности оппонентов. Участники конфликта обращают меньше внимания на качество работы, учебы. Но и после конфликта оппоненты не всегда могут работать </w:t>
      </w:r>
      <w:r>
        <w:t>с такой же продуктивностью, как и до конфликта;</w:t>
      </w:r>
    </w:p>
    <w:p w:rsidR="00000000" w:rsidRDefault="00BF1A66" w:rsidP="00BF1A66">
      <w:pPr>
        <w:numPr>
          <w:ilvl w:val="0"/>
          <w:numId w:val="22"/>
        </w:numPr>
      </w:pPr>
      <w:r>
        <w:t>конфликт закрепляет в социальном опыте личности насильственные сп</w:t>
      </w:r>
      <w:r>
        <w:t>о</w:t>
      </w:r>
      <w:r>
        <w:t>собы решения проблем. Победив однажды с помощью насилия, человек воспроизводит данный опыт в других аналогичных ситуациях социальн</w:t>
      </w:r>
      <w:r>
        <w:t>о</w:t>
      </w:r>
      <w:r>
        <w:t>го взаимоде</w:t>
      </w:r>
      <w:r>
        <w:t>йствия;</w:t>
      </w:r>
    </w:p>
    <w:p w:rsidR="00000000" w:rsidRDefault="00BF1A66" w:rsidP="00BF1A66">
      <w:pPr>
        <w:numPr>
          <w:ilvl w:val="0"/>
          <w:numId w:val="22"/>
        </w:numPr>
      </w:pPr>
      <w:r>
        <w:t>конфликты зачастую отрицательно влияют на развитие личности. Они м</w:t>
      </w:r>
      <w:r>
        <w:t>о</w:t>
      </w:r>
      <w:r>
        <w:t>гут способствовать формированию у человека неверия в торжество спр</w:t>
      </w:r>
      <w:r>
        <w:t>а</w:t>
      </w:r>
      <w:r>
        <w:t>ведливости, убежденности, что другой всегда прав и т.д.</w:t>
      </w:r>
    </w:p>
    <w:p w:rsidR="00000000" w:rsidRDefault="00BF1A66">
      <w:r>
        <w:t>Таким образом, влияние конфликта на его участников и социа</w:t>
      </w:r>
      <w:r>
        <w:t>льное окружение имеет двойственный противоречивый характер. Это связано с тем, что отсутствуют четкие критерии различия конструктивных и дестру</w:t>
      </w:r>
      <w:r>
        <w:t>к</w:t>
      </w:r>
      <w:r>
        <w:t>тивных конфликтов, трудно дать обобщенную оценку результатов конфли</w:t>
      </w:r>
      <w:r>
        <w:t>к</w:t>
      </w:r>
      <w:r>
        <w:t>та. Кроме того, степень конструктивности кон</w:t>
      </w:r>
      <w:r>
        <w:t>фликта может меняться по м</w:t>
      </w:r>
      <w:r>
        <w:t>е</w:t>
      </w:r>
      <w:r>
        <w:t>ре его развития. Также необходимо учитывать, для кого из участников он конструктивен, а для кого деструктивен.</w:t>
      </w:r>
    </w:p>
    <w:p w:rsidR="00000000" w:rsidRDefault="00BF1A66">
      <w:pPr>
        <w:pStyle w:val="1"/>
      </w:pPr>
      <w:bookmarkStart w:id="19" w:name="_Toc484000924"/>
      <w:r>
        <w:t xml:space="preserve">Глава </w:t>
      </w:r>
      <w:r>
        <w:rPr>
          <w:lang w:val="en-US"/>
        </w:rPr>
        <w:t>V</w:t>
      </w:r>
      <w:r>
        <w:t>. Типология конфликтов</w:t>
      </w:r>
      <w:bookmarkEnd w:id="19"/>
    </w:p>
    <w:p w:rsidR="00000000" w:rsidRDefault="00BF1A66">
      <w:pPr>
        <w:pStyle w:val="a8"/>
      </w:pPr>
      <w:r>
        <w:t xml:space="preserve">В практике отечественной и зарубежной конфликтологии существует несколько классификаций </w:t>
      </w:r>
      <w:r>
        <w:t>конфликтов. Рассмотрим основные.</w:t>
      </w:r>
    </w:p>
    <w:p w:rsidR="00000000" w:rsidRDefault="00BF1A66">
      <w:r>
        <w:t>Конфликты классифицируются в соответствии со степенью нормати</w:t>
      </w:r>
      <w:r>
        <w:t>в</w:t>
      </w:r>
      <w:r>
        <w:t>ной регуляции: на одном конце — институционализированные (типа дуэли), на другом — абсолютные конфликты (борьба до полного уничтожения опп</w:t>
      </w:r>
      <w:r>
        <w:t>о</w:t>
      </w:r>
      <w:r>
        <w:t>нента). Между этими кр</w:t>
      </w:r>
      <w:r>
        <w:t>айними точками находятся конфликты разной степ</w:t>
      </w:r>
      <w:r>
        <w:t>е</w:t>
      </w:r>
      <w:r>
        <w:t>ни институализации.</w:t>
      </w:r>
    </w:p>
    <w:p w:rsidR="00000000" w:rsidRDefault="00BF1A66">
      <w:r>
        <w:t>Социальный конфликт — понятие собирательное, охватывающее мн</w:t>
      </w:r>
      <w:r>
        <w:t>о</w:t>
      </w:r>
      <w:r>
        <w:t>жество форм проявления групповых столкновений. Такие конфликты разл</w:t>
      </w:r>
      <w:r>
        <w:t>и</w:t>
      </w:r>
      <w:r>
        <w:t>чаются масштабом, типом, составом участников причинами и пос</w:t>
      </w:r>
      <w:r>
        <w:t>ледстви</w:t>
      </w:r>
      <w:r>
        <w:t>я</w:t>
      </w:r>
      <w:r>
        <w:t>ми. При этом по форме проявления эти конфликты можно разделить на два вида:</w:t>
      </w:r>
    </w:p>
    <w:p w:rsidR="00000000" w:rsidRDefault="00BF1A66" w:rsidP="00BF1A66">
      <w:pPr>
        <w:numPr>
          <w:ilvl w:val="0"/>
          <w:numId w:val="37"/>
        </w:numPr>
      </w:pPr>
      <w:r>
        <w:t>антагонистические (непримиримые);</w:t>
      </w:r>
    </w:p>
    <w:p w:rsidR="00000000" w:rsidRDefault="00BF1A66" w:rsidP="00BF1A66">
      <w:pPr>
        <w:numPr>
          <w:ilvl w:val="0"/>
          <w:numId w:val="37"/>
        </w:numPr>
      </w:pPr>
      <w:r>
        <w:t>агонистические (примиримые).</w:t>
      </w:r>
    </w:p>
    <w:p w:rsidR="00000000" w:rsidRDefault="00BF1A66">
      <w:pPr>
        <w:pStyle w:val="a8"/>
      </w:pPr>
      <w:r>
        <w:t>Для второго вида характерны конфронтация, соперничество, конкуре</w:t>
      </w:r>
      <w:r>
        <w:t>н</w:t>
      </w:r>
      <w:r>
        <w:t>ция.</w:t>
      </w:r>
    </w:p>
    <w:p w:rsidR="00000000" w:rsidRDefault="00BF1A66">
      <w:r>
        <w:t>Конфронтация — это зачастую пассивное п</w:t>
      </w:r>
      <w:r>
        <w:t>ротивостояние социальных групп с противоборствующими политическими, экологическими, социал</w:t>
      </w:r>
      <w:r>
        <w:t>ь</w:t>
      </w:r>
      <w:r>
        <w:t>ными интересами. Как правило, конфронтация  не принимает форму откр</w:t>
      </w:r>
      <w:r>
        <w:t>ы</w:t>
      </w:r>
      <w:r>
        <w:t>того столкновения, но предполагает оказание давления , наличие разногл</w:t>
      </w:r>
      <w:r>
        <w:t>а</w:t>
      </w:r>
      <w:r>
        <w:t>сий. Конфронтация может пе</w:t>
      </w:r>
      <w:r>
        <w:t>рерасти в соперничество.</w:t>
      </w:r>
    </w:p>
    <w:p w:rsidR="00000000" w:rsidRDefault="00BF1A66">
      <w:r>
        <w:t>Соперничество — это борьба за признание достижений и способностей отдельного человека или какой-либо общности. Цель соперничества — пр</w:t>
      </w:r>
      <w:r>
        <w:t>и</w:t>
      </w:r>
      <w:r>
        <w:t>обретение лучших социальных позиций, достижение престижных целей. С</w:t>
      </w:r>
      <w:r>
        <w:t>о</w:t>
      </w:r>
      <w:r>
        <w:t xml:space="preserve">перничество, в свою очередь </w:t>
      </w:r>
      <w:r>
        <w:t>может перерасти в конкуренцию.</w:t>
      </w:r>
    </w:p>
    <w:p w:rsidR="00000000" w:rsidRDefault="00BF1A66">
      <w:r>
        <w:t xml:space="preserve"> Конкуренция — это особый тип конфликта, цель которого — получ</w:t>
      </w:r>
      <w:r>
        <w:t>е</w:t>
      </w:r>
      <w:r>
        <w:t>ние выгоды, прибыли либо доступа к дефицитным благам.</w:t>
      </w:r>
    </w:p>
    <w:p w:rsidR="00000000" w:rsidRDefault="00BF1A66">
      <w:r>
        <w:t>Антагонистические (непримиримые) конфликты делятся на смуту. М</w:t>
      </w:r>
      <w:r>
        <w:t>я</w:t>
      </w:r>
      <w:r>
        <w:t>теж, бунт, революцию, т.е., конфликты, имеющи</w:t>
      </w:r>
      <w:r>
        <w:t>е острые формы.</w:t>
      </w:r>
    </w:p>
    <w:p w:rsidR="00000000" w:rsidRDefault="00BF1A66">
      <w:r>
        <w:t>Смута — это неясно выраженное недовольство существующим пол</w:t>
      </w:r>
      <w:r>
        <w:t>о</w:t>
      </w:r>
      <w:r>
        <w:t>жением. Вначале появляется раздражение, оно переходит в возмущение, а з</w:t>
      </w:r>
      <w:r>
        <w:t>а</w:t>
      </w:r>
      <w:r>
        <w:t>тем — в негодование. Неясные цели оформляются в более или менее четко выраженные требования, хотя и не всегд</w:t>
      </w:r>
      <w:r>
        <w:t>а понятно, чего хотят организаторы смуты, т. е. воля их четко не выражена. Смута может перерасти в бунт или мятеж, затем — в восстание.</w:t>
      </w:r>
    </w:p>
    <w:p w:rsidR="00000000" w:rsidRDefault="00BF1A66">
      <w:r>
        <w:t>Бунт и мятеж — это целенаправленное выражение личной или колле</w:t>
      </w:r>
      <w:r>
        <w:t>к</w:t>
      </w:r>
      <w:r>
        <w:t>тивной активности в агрессивных формах.</w:t>
      </w:r>
    </w:p>
    <w:p w:rsidR="00000000" w:rsidRDefault="00BF1A66">
      <w:r>
        <w:t>Восстание — целен</w:t>
      </w:r>
      <w:r>
        <w:t>аправленное выражение личной или коллективной агрессии с высокой степенью организации коллективного протеста. Высшей формой конфликта может стать революция.</w:t>
      </w:r>
    </w:p>
    <w:p w:rsidR="00000000" w:rsidRDefault="00BF1A66">
      <w:r>
        <w:t>Революция — это крайняя форма несогласия политический способ свержения существующего строя, означаю</w:t>
      </w:r>
      <w:r>
        <w:t>щий качественные перемены с</w:t>
      </w:r>
      <w:r>
        <w:t>у</w:t>
      </w:r>
      <w:r>
        <w:t>ществующего социально-экономического порядка. Как правило, революция предполагает насильственный военный способ действия и вовлечение в свою орбиту широких масс.</w:t>
      </w:r>
    </w:p>
    <w:p w:rsidR="00000000" w:rsidRDefault="00BF1A66">
      <w:r>
        <w:t>Социологи описывают конфликт также с помощью переменных, таких, ка</w:t>
      </w:r>
      <w:r>
        <w:t>к разногласие и доминирование.</w:t>
      </w:r>
    </w:p>
    <w:p w:rsidR="00000000" w:rsidRDefault="00BF1A66">
      <w:r>
        <w:t xml:space="preserve"> Разногласие — основная переменная, которая  указывает состояние и ориентацию взглядов, интересов и целей участников, выраженных в требов</w:t>
      </w:r>
      <w:r>
        <w:t>а</w:t>
      </w:r>
      <w:r>
        <w:t>ниях или декларациях о намерениях. Разногласие формирует противоборс</w:t>
      </w:r>
      <w:r>
        <w:t>т</w:t>
      </w:r>
      <w:r>
        <w:t xml:space="preserve">вующее поведение, </w:t>
      </w:r>
      <w:r>
        <w:t>описываемое процессуальной моделью конфликта. М</w:t>
      </w:r>
      <w:r>
        <w:t>о</w:t>
      </w:r>
      <w:r>
        <w:t>дели (программы) поведения могут быть трех типов:</w:t>
      </w:r>
    </w:p>
    <w:p w:rsidR="00000000" w:rsidRDefault="00BF1A66" w:rsidP="00BF1A66">
      <w:pPr>
        <w:numPr>
          <w:ilvl w:val="0"/>
          <w:numId w:val="28"/>
        </w:numPr>
      </w:pPr>
      <w:r>
        <w:t>достижение цели за счет другого участника конфликта;</w:t>
      </w:r>
    </w:p>
    <w:p w:rsidR="00000000" w:rsidRDefault="00BF1A66" w:rsidP="00BF1A66">
      <w:pPr>
        <w:numPr>
          <w:ilvl w:val="0"/>
          <w:numId w:val="28"/>
        </w:numPr>
      </w:pPr>
      <w:r>
        <w:t>частичная или полная уступка своих позиций  другому участнику ко</w:t>
      </w:r>
      <w:r>
        <w:t>н</w:t>
      </w:r>
      <w:r>
        <w:t>фликта;</w:t>
      </w:r>
    </w:p>
    <w:p w:rsidR="00000000" w:rsidRDefault="00BF1A66" w:rsidP="00BF1A66">
      <w:pPr>
        <w:numPr>
          <w:ilvl w:val="0"/>
          <w:numId w:val="28"/>
        </w:numPr>
      </w:pPr>
      <w:r>
        <w:t xml:space="preserve">взаимное, равное удовлетворение </w:t>
      </w:r>
      <w:r>
        <w:t>интересов обоих сторон.</w:t>
      </w:r>
    </w:p>
    <w:p w:rsidR="00000000" w:rsidRDefault="00BF1A66">
      <w:r>
        <w:t>Доминирование предполагает социальную иерархию в человеческих сообществах, борьбу за приоритетные позиции. Это система человеческих действий, основанная на стремление применить силу.</w:t>
      </w:r>
    </w:p>
    <w:p w:rsidR="00000000" w:rsidRDefault="00BF1A66">
      <w:r>
        <w:t>Если за критерий принять объект конфликта, то мож</w:t>
      </w:r>
      <w:r>
        <w:t>но выделить сл</w:t>
      </w:r>
      <w:r>
        <w:t>е</w:t>
      </w:r>
      <w:r>
        <w:t>дующие виды конфликтов.</w:t>
      </w:r>
    </w:p>
    <w:p w:rsidR="00000000" w:rsidRDefault="00BF1A66" w:rsidP="00BF1A66">
      <w:pPr>
        <w:numPr>
          <w:ilvl w:val="0"/>
          <w:numId w:val="23"/>
        </w:numPr>
      </w:pPr>
      <w:r>
        <w:t>Экономические. В их основе лежит столкновение экономических интересов, когда потребности одной стороны удовлетворяются за счет потребностей другой. Чем глубже эти противоречия, тем тру</w:t>
      </w:r>
      <w:r>
        <w:t>д</w:t>
      </w:r>
      <w:r>
        <w:t>нее их разрешить. Именно экономи</w:t>
      </w:r>
      <w:r>
        <w:t>ческие причины чаще всего л</w:t>
      </w:r>
      <w:r>
        <w:t>е</w:t>
      </w:r>
      <w:r>
        <w:t>жат в основе глобальных кризисов между обществом и властью.</w:t>
      </w:r>
    </w:p>
    <w:p w:rsidR="00000000" w:rsidRDefault="00BF1A66" w:rsidP="00BF1A66">
      <w:pPr>
        <w:numPr>
          <w:ilvl w:val="0"/>
          <w:numId w:val="23"/>
        </w:numPr>
      </w:pPr>
      <w:r>
        <w:t>Социально-политические. В их основе лежат противоречия, каса</w:t>
      </w:r>
      <w:r>
        <w:t>ю</w:t>
      </w:r>
      <w:r>
        <w:t>щиеся политики государства в сфере властных и социальных отн</w:t>
      </w:r>
      <w:r>
        <w:t>о</w:t>
      </w:r>
      <w:r>
        <w:t xml:space="preserve">шений, партий и политических объединений. Они </w:t>
      </w:r>
      <w:r>
        <w:t>тесно связаны с межгосударственными и международными столкновениями.</w:t>
      </w:r>
    </w:p>
    <w:p w:rsidR="00000000" w:rsidRDefault="00BF1A66" w:rsidP="00BF1A66">
      <w:pPr>
        <w:numPr>
          <w:ilvl w:val="0"/>
          <w:numId w:val="23"/>
        </w:numPr>
      </w:pPr>
      <w:r>
        <w:t>Идеологические. В их основе находятся противоречия во взглядах, установках людей на самые разные проблемы жизни общества, г</w:t>
      </w:r>
      <w:r>
        <w:t>о</w:t>
      </w:r>
      <w:r>
        <w:t xml:space="preserve">сударства. Они могут возникать как на уровне макросферы, так и </w:t>
      </w:r>
      <w:r>
        <w:t>в самых малых объединениях на уровне личности.</w:t>
      </w:r>
    </w:p>
    <w:p w:rsidR="00000000" w:rsidRDefault="00BF1A66" w:rsidP="00BF1A66">
      <w:pPr>
        <w:numPr>
          <w:ilvl w:val="0"/>
          <w:numId w:val="23"/>
        </w:numPr>
      </w:pPr>
      <w:r>
        <w:t>Социально-психологические. Они могут проявиться как между ли</w:t>
      </w:r>
      <w:r>
        <w:t>ч</w:t>
      </w:r>
      <w:r>
        <w:t>ностями, так и между  социальными группами. В их основе лежат нарушения в области взаимоотношений. Причиной может быть пс</w:t>
      </w:r>
      <w:r>
        <w:t>и</w:t>
      </w:r>
      <w:r>
        <w:t>хологическая несовместимос</w:t>
      </w:r>
      <w:r>
        <w:t>ть, немотивированное неприятие чел</w:t>
      </w:r>
      <w:r>
        <w:t>о</w:t>
      </w:r>
      <w:r>
        <w:t>века человеком, борьба за лидерство, престиж, влияние и т.д.</w:t>
      </w:r>
    </w:p>
    <w:p w:rsidR="00000000" w:rsidRDefault="00BF1A66" w:rsidP="00BF1A66">
      <w:pPr>
        <w:numPr>
          <w:ilvl w:val="0"/>
          <w:numId w:val="23"/>
        </w:numPr>
      </w:pPr>
      <w:r>
        <w:t>Социально-бытовые. Они связаны с разными представлениями групп и отдельных лиц и жизни, быте и т.д. Главный из них — ди</w:t>
      </w:r>
      <w:r>
        <w:t>с</w:t>
      </w:r>
      <w:r>
        <w:t>гармония семейных отношений. Его причины</w:t>
      </w:r>
      <w:r>
        <w:t>: бытовые неурядицы, морально-бытовая распущенность, а также серьезные идейные ра</w:t>
      </w:r>
      <w:r>
        <w:t>с</w:t>
      </w:r>
      <w:r>
        <w:t>хождения.</w:t>
      </w:r>
    </w:p>
    <w:p w:rsidR="00000000" w:rsidRDefault="00BF1A66">
      <w:r>
        <w:t>Если за критерий принять длительность и степень напряжения, то ко</w:t>
      </w:r>
      <w:r>
        <w:t>н</w:t>
      </w:r>
      <w:r>
        <w:t>фликты можно разделить на следующие типы:</w:t>
      </w:r>
    </w:p>
    <w:p w:rsidR="00000000" w:rsidRDefault="00BF1A66" w:rsidP="00BF1A66">
      <w:pPr>
        <w:numPr>
          <w:ilvl w:val="0"/>
          <w:numId w:val="24"/>
        </w:numPr>
      </w:pPr>
      <w:r>
        <w:t>Бурные и быстротекущие. Отличаются большой эмоциональнос</w:t>
      </w:r>
      <w:r>
        <w:t>тью, крайними проявлениями негативного отношения конфликтующих сторон. Они могут заканчиваться тяжелыми исходами и иметь тр</w:t>
      </w:r>
      <w:r>
        <w:t>а</w:t>
      </w:r>
      <w:r>
        <w:t>гические последствия: в основе их лежит психологическое состо</w:t>
      </w:r>
      <w:r>
        <w:t>я</w:t>
      </w:r>
      <w:r>
        <w:t>ние людей.</w:t>
      </w:r>
    </w:p>
    <w:p w:rsidR="00000000" w:rsidRDefault="00BF1A66" w:rsidP="00BF1A66">
      <w:pPr>
        <w:numPr>
          <w:ilvl w:val="0"/>
          <w:numId w:val="24"/>
        </w:numPr>
      </w:pPr>
      <w:r>
        <w:t>Острые и длительные. Возникают преимущественно в тех случая</w:t>
      </w:r>
      <w:r>
        <w:t>х, когда противоречия достаточно глубокие, устойчивые, непримир</w:t>
      </w:r>
      <w:r>
        <w:t>и</w:t>
      </w:r>
      <w:r>
        <w:t>мые или труднопримиримые. Конфликтующие стороны контрол</w:t>
      </w:r>
      <w:r>
        <w:t>и</w:t>
      </w:r>
      <w:r>
        <w:t>руют свои  реакции и поступки. Прогноз решения — преимущес</w:t>
      </w:r>
      <w:r>
        <w:t>т</w:t>
      </w:r>
      <w:r>
        <w:t>венно неопределенный.</w:t>
      </w:r>
    </w:p>
    <w:p w:rsidR="00000000" w:rsidRDefault="00BF1A66" w:rsidP="00BF1A66">
      <w:pPr>
        <w:numPr>
          <w:ilvl w:val="0"/>
          <w:numId w:val="24"/>
        </w:numPr>
      </w:pPr>
      <w:r>
        <w:t>Слабовыраженные и вялотекущие. Характерны для противоре</w:t>
      </w:r>
      <w:r>
        <w:t>чий, носящих неострый характер, либо для столкновений, где активна лишь одна сторона; вторая не стремится четко обнаружить свою п</w:t>
      </w:r>
      <w:r>
        <w:t>о</w:t>
      </w:r>
      <w:r>
        <w:t>зицию или избегает конфронтации.</w:t>
      </w:r>
    </w:p>
    <w:p w:rsidR="00000000" w:rsidRDefault="00BF1A66" w:rsidP="00BF1A66">
      <w:pPr>
        <w:numPr>
          <w:ilvl w:val="0"/>
          <w:numId w:val="24"/>
        </w:numPr>
      </w:pPr>
      <w:r>
        <w:t>Слабовыраженные и быстропротекающие. О благоприятном пр</w:t>
      </w:r>
      <w:r>
        <w:t>о</w:t>
      </w:r>
      <w:r>
        <w:t>гнозе можно говорить лишь в том случа</w:t>
      </w:r>
      <w:r>
        <w:t>е, если такой конфликт им</w:t>
      </w:r>
      <w:r>
        <w:t>е</w:t>
      </w:r>
      <w:r>
        <w:t>ет место в определенном эпизоде. Если за ним следует новая цепь подобных конфликтов, то прогноз может быть не только сложным, но и неблагоприятным.</w:t>
      </w:r>
    </w:p>
    <w:p w:rsidR="00000000" w:rsidRDefault="00BF1A66">
      <w:r>
        <w:t>Если за критерий принять уровень организации общественной жизни, то конфликты могу</w:t>
      </w:r>
      <w:r>
        <w:t>т быть:</w:t>
      </w:r>
    </w:p>
    <w:p w:rsidR="00000000" w:rsidRDefault="00BF1A66" w:rsidP="00BF1A66">
      <w:pPr>
        <w:numPr>
          <w:ilvl w:val="0"/>
          <w:numId w:val="25"/>
        </w:numPr>
      </w:pPr>
      <w:r>
        <w:t>Глобальные (мировая цель);</w:t>
      </w:r>
    </w:p>
    <w:p w:rsidR="00000000" w:rsidRDefault="00BF1A66" w:rsidP="00BF1A66">
      <w:pPr>
        <w:numPr>
          <w:ilvl w:val="0"/>
          <w:numId w:val="25"/>
        </w:numPr>
      </w:pPr>
      <w:r>
        <w:t>Региональные (Афганистан);</w:t>
      </w:r>
    </w:p>
    <w:p w:rsidR="00000000" w:rsidRDefault="00BF1A66" w:rsidP="00BF1A66">
      <w:pPr>
        <w:numPr>
          <w:ilvl w:val="0"/>
          <w:numId w:val="25"/>
        </w:numPr>
      </w:pPr>
      <w:r>
        <w:t>Межгосударственные (Армения — Азербайджан);</w:t>
      </w:r>
    </w:p>
    <w:p w:rsidR="00000000" w:rsidRDefault="00BF1A66" w:rsidP="00BF1A66">
      <w:pPr>
        <w:numPr>
          <w:ilvl w:val="0"/>
          <w:numId w:val="25"/>
        </w:numPr>
      </w:pPr>
      <w:r>
        <w:t>Межнациональные (Осетино-Ингушский, 1991 г.);</w:t>
      </w:r>
    </w:p>
    <w:p w:rsidR="00000000" w:rsidRDefault="00BF1A66" w:rsidP="00BF1A66">
      <w:pPr>
        <w:numPr>
          <w:ilvl w:val="0"/>
          <w:numId w:val="25"/>
        </w:numPr>
      </w:pPr>
      <w:r>
        <w:t>Межклассовые или между разными слоями общества (Кузбасс: уч</w:t>
      </w:r>
      <w:r>
        <w:t>и</w:t>
      </w:r>
      <w:r>
        <w:t>теля, шахтеры и чиновничество);</w:t>
      </w:r>
    </w:p>
    <w:p w:rsidR="00000000" w:rsidRDefault="00BF1A66" w:rsidP="00BF1A66">
      <w:pPr>
        <w:numPr>
          <w:ilvl w:val="0"/>
          <w:numId w:val="25"/>
        </w:numPr>
      </w:pPr>
      <w:r>
        <w:t>Межгрупповые</w:t>
      </w:r>
      <w:r>
        <w:t xml:space="preserve"> (команда Президента и Верховный Совет в 1993 г.);</w:t>
      </w:r>
    </w:p>
    <w:p w:rsidR="00000000" w:rsidRDefault="00BF1A66" w:rsidP="00BF1A66">
      <w:pPr>
        <w:numPr>
          <w:ilvl w:val="0"/>
          <w:numId w:val="25"/>
        </w:numPr>
      </w:pPr>
      <w:r>
        <w:t>Межпартийные (КПРФ — ЛДПР);</w:t>
      </w:r>
    </w:p>
    <w:p w:rsidR="00000000" w:rsidRDefault="00BF1A66" w:rsidP="00BF1A66">
      <w:pPr>
        <w:numPr>
          <w:ilvl w:val="0"/>
          <w:numId w:val="25"/>
        </w:numPr>
      </w:pPr>
      <w:r>
        <w:t>Межличностные политические (предвыборная борьба кандидатов во властные структуры).</w:t>
      </w:r>
    </w:p>
    <w:p w:rsidR="00000000" w:rsidRDefault="00BF1A66">
      <w:r>
        <w:t>Если за критерий взять количество участвующих сторон, т.е. круг уч</w:t>
      </w:r>
      <w:r>
        <w:t>а</w:t>
      </w:r>
      <w:r>
        <w:t>стников, то конфликты бываю</w:t>
      </w:r>
      <w:r>
        <w:t>т:</w:t>
      </w:r>
    </w:p>
    <w:p w:rsidR="00000000" w:rsidRDefault="00BF1A66" w:rsidP="00BF1A66">
      <w:pPr>
        <w:numPr>
          <w:ilvl w:val="0"/>
          <w:numId w:val="29"/>
        </w:numPr>
      </w:pPr>
      <w:r>
        <w:t>двусторонние;</w:t>
      </w:r>
    </w:p>
    <w:p w:rsidR="00000000" w:rsidRDefault="00BF1A66" w:rsidP="00BF1A66">
      <w:pPr>
        <w:numPr>
          <w:ilvl w:val="0"/>
          <w:numId w:val="29"/>
        </w:numPr>
      </w:pPr>
      <w:r>
        <w:t>трехсторонние;</w:t>
      </w:r>
    </w:p>
    <w:p w:rsidR="00000000" w:rsidRDefault="00BF1A66" w:rsidP="00BF1A66">
      <w:pPr>
        <w:numPr>
          <w:ilvl w:val="0"/>
          <w:numId w:val="29"/>
        </w:numPr>
      </w:pPr>
      <w:r>
        <w:t>многосторонние.</w:t>
      </w:r>
    </w:p>
    <w:p w:rsidR="00000000" w:rsidRDefault="00BF1A66">
      <w:r>
        <w:t>Если за критерий принять степень силового давления, то конфликты могут быть:</w:t>
      </w:r>
    </w:p>
    <w:p w:rsidR="00000000" w:rsidRDefault="00BF1A66" w:rsidP="00BF1A66">
      <w:pPr>
        <w:numPr>
          <w:ilvl w:val="0"/>
          <w:numId w:val="30"/>
        </w:numPr>
      </w:pPr>
      <w:r>
        <w:t>невооруженные (таможенные войны);</w:t>
      </w:r>
    </w:p>
    <w:p w:rsidR="00000000" w:rsidRDefault="00BF1A66" w:rsidP="00BF1A66">
      <w:pPr>
        <w:numPr>
          <w:ilvl w:val="0"/>
          <w:numId w:val="30"/>
        </w:numPr>
      </w:pPr>
      <w:r>
        <w:t>вооруженные, представляющие собой разномасштабное фактическое ведение военных действий.</w:t>
      </w:r>
    </w:p>
    <w:p w:rsidR="00000000" w:rsidRDefault="00BF1A66">
      <w:r>
        <w:t>Если за к</w:t>
      </w:r>
      <w:r>
        <w:t>ритерий принять степень противоречий, то конфликты быв</w:t>
      </w:r>
      <w:r>
        <w:t>а</w:t>
      </w:r>
      <w:r>
        <w:t>ют:</w:t>
      </w:r>
    </w:p>
    <w:p w:rsidR="00000000" w:rsidRDefault="00BF1A66" w:rsidP="00BF1A66">
      <w:pPr>
        <w:numPr>
          <w:ilvl w:val="0"/>
          <w:numId w:val="31"/>
        </w:numPr>
      </w:pPr>
      <w:r>
        <w:t>агрессивные;</w:t>
      </w:r>
    </w:p>
    <w:p w:rsidR="00000000" w:rsidRDefault="00BF1A66" w:rsidP="00BF1A66">
      <w:pPr>
        <w:numPr>
          <w:ilvl w:val="0"/>
          <w:numId w:val="31"/>
        </w:numPr>
      </w:pPr>
      <w:r>
        <w:t>компромиссные.</w:t>
      </w:r>
    </w:p>
    <w:p w:rsidR="00000000" w:rsidRDefault="00BF1A66">
      <w:r>
        <w:t>Могут быть конфликты:</w:t>
      </w:r>
    </w:p>
    <w:p w:rsidR="00000000" w:rsidRDefault="00BF1A66" w:rsidP="00BF1A66">
      <w:pPr>
        <w:numPr>
          <w:ilvl w:val="0"/>
          <w:numId w:val="32"/>
        </w:numPr>
      </w:pPr>
      <w:r>
        <w:t>по основным вопросам;</w:t>
      </w:r>
    </w:p>
    <w:p w:rsidR="00000000" w:rsidRDefault="00BF1A66" w:rsidP="00BF1A66">
      <w:pPr>
        <w:numPr>
          <w:ilvl w:val="0"/>
          <w:numId w:val="32"/>
        </w:numPr>
      </w:pPr>
      <w:r>
        <w:t>не по основным вопросам.</w:t>
      </w:r>
    </w:p>
    <w:p w:rsidR="00000000" w:rsidRDefault="00BF1A66">
      <w:pPr>
        <w:pStyle w:val="a8"/>
      </w:pPr>
      <w:r>
        <w:t>Разумеется, нельзя все конфликты свести в единую универсальную схему. Есть конфликты типа «схваток»,</w:t>
      </w:r>
      <w:r>
        <w:t xml:space="preserve"> где разрешение может быть только в случае победы одной из сторон, и «дебаты», где возможен компромисс. Кр</w:t>
      </w:r>
      <w:r>
        <w:t>о</w:t>
      </w:r>
      <w:r>
        <w:t>ме того, встречаются и другие взгляды на типологию конфликтов. Америка</w:t>
      </w:r>
      <w:r>
        <w:t>н</w:t>
      </w:r>
      <w:r>
        <w:t xml:space="preserve">ский социолог М. Ройч, например, выделяет следующие виды конфликтов (с учетом </w:t>
      </w:r>
      <w:r>
        <w:t>мотивации конфликта и субъективных восприятий ситуации):</w:t>
      </w:r>
    </w:p>
    <w:p w:rsidR="00000000" w:rsidRDefault="00BF1A66" w:rsidP="00BF1A66">
      <w:pPr>
        <w:numPr>
          <w:ilvl w:val="0"/>
          <w:numId w:val="26"/>
        </w:numPr>
      </w:pPr>
      <w:r>
        <w:t>Ложный конфликт — субъект воспринимает ситуацию как ко</w:t>
      </w:r>
      <w:r>
        <w:t>н</w:t>
      </w:r>
      <w:r>
        <w:t>фликтную, хотя реальных причин для этого нет. Не имеет объе</w:t>
      </w:r>
      <w:r>
        <w:t>к</w:t>
      </w:r>
      <w:r>
        <w:t>тивных оснований, возникает в результате ложных представлений или недоразумений.</w:t>
      </w:r>
    </w:p>
    <w:p w:rsidR="00000000" w:rsidRDefault="00BF1A66" w:rsidP="00BF1A66">
      <w:pPr>
        <w:numPr>
          <w:ilvl w:val="0"/>
          <w:numId w:val="26"/>
        </w:numPr>
      </w:pPr>
      <w:r>
        <w:t>Пот</w:t>
      </w:r>
      <w:r>
        <w:t>енциальный конфликт — существуют реальные основания для возникновения конфликта, но пока одна из  сторон или обе в силу тех или иных причин (например, из-за недостатка информации) еще не осознали  ситуацию как конфликтную. Он может состояться в силу объект</w:t>
      </w:r>
      <w:r>
        <w:t>ивных причин, но до определенного времени не а</w:t>
      </w:r>
      <w:r>
        <w:t>к</w:t>
      </w:r>
      <w:r>
        <w:t>туализируется.</w:t>
      </w:r>
    </w:p>
    <w:p w:rsidR="00000000" w:rsidRDefault="00BF1A66" w:rsidP="00BF1A66">
      <w:pPr>
        <w:numPr>
          <w:ilvl w:val="0"/>
          <w:numId w:val="26"/>
        </w:numPr>
      </w:pPr>
      <w:r>
        <w:t>Истинный конфликт — реальное столкновение между сторонами. Это столкновение интересов существует объективно, осознается участниками и не зависит от легко изменяемого фактора. В свою очередь.  Ис</w:t>
      </w:r>
      <w:r>
        <w:t>тинный конфликт можно разделить на следующие по</w:t>
      </w:r>
      <w:r>
        <w:t>д</w:t>
      </w:r>
      <w:r>
        <w:t>виды:</w:t>
      </w:r>
    </w:p>
    <w:p w:rsidR="00000000" w:rsidRDefault="00BF1A66">
      <w:pPr>
        <w:ind w:left="720" w:firstLine="0"/>
      </w:pPr>
      <w:r>
        <w:t>а) конструктивный — возникший на основе реально существующих между субъектами противоречий;</w:t>
      </w:r>
    </w:p>
    <w:p w:rsidR="00000000" w:rsidRDefault="00BF1A66">
      <w:pPr>
        <w:ind w:left="720" w:firstLine="0"/>
      </w:pPr>
      <w:r>
        <w:t>б) случайный или условный — возникший по недоразумению или сл</w:t>
      </w:r>
      <w:r>
        <w:t>у</w:t>
      </w:r>
      <w:r>
        <w:t>чайному стечению обстоятельств, что не осознаетс</w:t>
      </w:r>
      <w:r>
        <w:t>я его участниками; он прекращается в случае осознания реально имеющихся альтернатив;</w:t>
      </w:r>
    </w:p>
    <w:p w:rsidR="00000000" w:rsidRDefault="00BF1A66">
      <w:pPr>
        <w:ind w:left="720" w:firstLine="0"/>
      </w:pPr>
      <w:r>
        <w:t>в) смещенный — возникший на ложном основании, когда истинная причина скрыта. Здесь воспринимаемая причина конфликта лишь ко</w:t>
      </w:r>
      <w:r>
        <w:t>с</w:t>
      </w:r>
      <w:r>
        <w:t>венно связана с объективными причинами, лежащим</w:t>
      </w:r>
      <w:r>
        <w:t>и в его  основе, к</w:t>
      </w:r>
      <w:r>
        <w:t>о</w:t>
      </w:r>
      <w:r>
        <w:t>гда следствие выдается за причину;</w:t>
      </w:r>
    </w:p>
    <w:p w:rsidR="00000000" w:rsidRDefault="00BF1A66">
      <w:pPr>
        <w:ind w:left="720" w:firstLine="0"/>
      </w:pPr>
      <w:r>
        <w:t>г) неверно приписанный конфликт — это конфликт, в котором исти</w:t>
      </w:r>
      <w:r>
        <w:t>н</w:t>
      </w:r>
      <w:r>
        <w:t>ный виновник, субъект конфликта, находится за «кулисами» против</w:t>
      </w:r>
      <w:r>
        <w:t>о</w:t>
      </w:r>
      <w:r>
        <w:t>борства, а в конфликте задействованы участники, не имеющие к нему отношения</w:t>
      </w:r>
      <w:r>
        <w:t>. Это делается либо преднамеренно, либо сознательно, с ц</w:t>
      </w:r>
      <w:r>
        <w:t>е</w:t>
      </w:r>
      <w:r>
        <w:t>лью спровоцировать столкновение в группе противника.</w:t>
      </w:r>
    </w:p>
    <w:p w:rsidR="00000000" w:rsidRDefault="00BF1A66">
      <w:pPr>
        <w:ind w:firstLine="709"/>
      </w:pPr>
      <w:r>
        <w:t>Если за основание конфликта берется психическое состояние сторон и соответствующее этому состоянию поведение людей в конфликтных ситу</w:t>
      </w:r>
      <w:r>
        <w:t>а</w:t>
      </w:r>
      <w:r>
        <w:t>циях, то кон</w:t>
      </w:r>
      <w:r>
        <w:t>фликты делятся на:</w:t>
      </w:r>
    </w:p>
    <w:p w:rsidR="00000000" w:rsidRDefault="00BF1A66" w:rsidP="00BF1A66">
      <w:pPr>
        <w:numPr>
          <w:ilvl w:val="0"/>
          <w:numId w:val="33"/>
        </w:numPr>
      </w:pPr>
      <w:r>
        <w:t>рациональные;</w:t>
      </w:r>
    </w:p>
    <w:p w:rsidR="00000000" w:rsidRDefault="00BF1A66" w:rsidP="00BF1A66">
      <w:pPr>
        <w:numPr>
          <w:ilvl w:val="0"/>
          <w:numId w:val="33"/>
        </w:numPr>
      </w:pPr>
      <w:r>
        <w:t>эмоциональные.</w:t>
      </w:r>
    </w:p>
    <w:p w:rsidR="00000000" w:rsidRDefault="00BF1A66">
      <w:r>
        <w:t>В зависимости от целей конфликта и его последствий, конфликты по</w:t>
      </w:r>
      <w:r>
        <w:t>д</w:t>
      </w:r>
      <w:r>
        <w:t>разделяются на :</w:t>
      </w:r>
    </w:p>
    <w:p w:rsidR="00000000" w:rsidRDefault="00BF1A66" w:rsidP="00BF1A66">
      <w:pPr>
        <w:numPr>
          <w:ilvl w:val="0"/>
          <w:numId w:val="34"/>
        </w:numPr>
      </w:pPr>
      <w:r>
        <w:t>позитивные;</w:t>
      </w:r>
    </w:p>
    <w:p w:rsidR="00000000" w:rsidRDefault="00BF1A66" w:rsidP="00BF1A66">
      <w:pPr>
        <w:numPr>
          <w:ilvl w:val="0"/>
          <w:numId w:val="34"/>
        </w:numPr>
      </w:pPr>
      <w:r>
        <w:t>негативные;</w:t>
      </w:r>
    </w:p>
    <w:p w:rsidR="00000000" w:rsidRDefault="00BF1A66" w:rsidP="00BF1A66">
      <w:pPr>
        <w:numPr>
          <w:ilvl w:val="0"/>
          <w:numId w:val="34"/>
        </w:numPr>
      </w:pPr>
      <w:r>
        <w:t>конструктивные;</w:t>
      </w:r>
    </w:p>
    <w:p w:rsidR="00000000" w:rsidRDefault="00BF1A66" w:rsidP="00BF1A66">
      <w:pPr>
        <w:numPr>
          <w:ilvl w:val="0"/>
          <w:numId w:val="34"/>
        </w:numPr>
      </w:pPr>
      <w:r>
        <w:t>деструктивные.</w:t>
      </w:r>
    </w:p>
    <w:p w:rsidR="00000000" w:rsidRDefault="00BF1A66">
      <w:r>
        <w:t>Социальный психолог В.И. Курбатов (Ростов-на-Дону) предлагает др</w:t>
      </w:r>
      <w:r>
        <w:t>у</w:t>
      </w:r>
      <w:r>
        <w:t>гие по</w:t>
      </w:r>
      <w:r>
        <w:t>дходы к классификации конфликтов:</w:t>
      </w:r>
    </w:p>
    <w:p w:rsidR="00000000" w:rsidRDefault="00BF1A66" w:rsidP="00BF1A66">
      <w:pPr>
        <w:numPr>
          <w:ilvl w:val="0"/>
          <w:numId w:val="35"/>
        </w:numPr>
      </w:pPr>
      <w:r>
        <w:t>внешний — конфронтация между субъектами;</w:t>
      </w:r>
    </w:p>
    <w:p w:rsidR="00000000" w:rsidRDefault="00BF1A66" w:rsidP="00BF1A66">
      <w:pPr>
        <w:numPr>
          <w:ilvl w:val="0"/>
          <w:numId w:val="35"/>
        </w:numPr>
      </w:pPr>
      <w:r>
        <w:t>внутренний — конфронтация мотивов, намерений, целей субъекта;</w:t>
      </w:r>
    </w:p>
    <w:p w:rsidR="00000000" w:rsidRDefault="00BF1A66" w:rsidP="00BF1A66">
      <w:pPr>
        <w:numPr>
          <w:ilvl w:val="0"/>
          <w:numId w:val="35"/>
        </w:numPr>
      </w:pPr>
      <w:r>
        <w:t>конфликт выбора — затруднение выбора одной из двух равных ц</w:t>
      </w:r>
      <w:r>
        <w:t>е</w:t>
      </w:r>
      <w:r>
        <w:t>лей;</w:t>
      </w:r>
    </w:p>
    <w:p w:rsidR="00000000" w:rsidRDefault="00BF1A66" w:rsidP="00BF1A66">
      <w:pPr>
        <w:numPr>
          <w:ilvl w:val="0"/>
          <w:numId w:val="35"/>
        </w:numPr>
      </w:pPr>
      <w:r>
        <w:t>конфликт выбора наименьшего зла — затруднение выбора м</w:t>
      </w:r>
      <w:r>
        <w:t>ежду в</w:t>
      </w:r>
      <w:r>
        <w:t>а</w:t>
      </w:r>
      <w:r>
        <w:t>риантами, каждый из которых в равной степени нежелателен;</w:t>
      </w:r>
    </w:p>
    <w:p w:rsidR="00000000" w:rsidRDefault="00BF1A66" w:rsidP="00BF1A66">
      <w:pPr>
        <w:numPr>
          <w:ilvl w:val="0"/>
          <w:numId w:val="35"/>
        </w:numPr>
      </w:pPr>
      <w:r>
        <w:t>групповой — между группами людей;</w:t>
      </w:r>
    </w:p>
    <w:p w:rsidR="00000000" w:rsidRDefault="00BF1A66" w:rsidP="00BF1A66">
      <w:pPr>
        <w:numPr>
          <w:ilvl w:val="0"/>
          <w:numId w:val="35"/>
        </w:numPr>
      </w:pPr>
      <w:r>
        <w:t>коммуникативный — результат речевого противостояния, являющи</w:t>
      </w:r>
      <w:r>
        <w:t>й</w:t>
      </w:r>
      <w:r>
        <w:t>ся следствием барьеров понимания установки первого впеча</w:t>
      </w:r>
      <w:r>
        <w:t>т</w:t>
      </w:r>
      <w:r>
        <w:t>ления;</w:t>
      </w:r>
    </w:p>
    <w:p w:rsidR="00000000" w:rsidRDefault="00BF1A66" w:rsidP="00BF1A66">
      <w:pPr>
        <w:numPr>
          <w:ilvl w:val="0"/>
          <w:numId w:val="35"/>
        </w:numPr>
      </w:pPr>
      <w:r>
        <w:t>мотивационный — между потребност</w:t>
      </w:r>
      <w:r>
        <w:t>ями и намерениями;</w:t>
      </w:r>
    </w:p>
    <w:p w:rsidR="00000000" w:rsidRDefault="00BF1A66" w:rsidP="00BF1A66">
      <w:pPr>
        <w:numPr>
          <w:ilvl w:val="0"/>
          <w:numId w:val="35"/>
        </w:numPr>
      </w:pPr>
      <w:r>
        <w:t>открытый — борьба с целью нанесения ущерба противнику;</w:t>
      </w:r>
    </w:p>
    <w:p w:rsidR="00000000" w:rsidRDefault="00BF1A66" w:rsidP="00BF1A66">
      <w:pPr>
        <w:numPr>
          <w:ilvl w:val="0"/>
          <w:numId w:val="35"/>
        </w:numPr>
      </w:pPr>
      <w:r>
        <w:t>скрытый — неявное противостояние, напряженные взаимоотнош</w:t>
      </w:r>
      <w:r>
        <w:t>е</w:t>
      </w:r>
      <w:r>
        <w:t>ния;</w:t>
      </w:r>
    </w:p>
    <w:p w:rsidR="00000000" w:rsidRDefault="00BF1A66" w:rsidP="00BF1A66">
      <w:pPr>
        <w:numPr>
          <w:ilvl w:val="0"/>
          <w:numId w:val="35"/>
        </w:numPr>
      </w:pPr>
      <w:r>
        <w:t>конфликт потребностей — разновидность мотивационного, связанн</w:t>
      </w:r>
      <w:r>
        <w:t>о</w:t>
      </w:r>
      <w:r>
        <w:t>го с тем что человек хочет достичь противоречивые цели;</w:t>
      </w:r>
    </w:p>
    <w:p w:rsidR="00000000" w:rsidRDefault="00BF1A66" w:rsidP="00BF1A66">
      <w:pPr>
        <w:numPr>
          <w:ilvl w:val="0"/>
          <w:numId w:val="35"/>
        </w:numPr>
      </w:pPr>
      <w:r>
        <w:t>к</w:t>
      </w:r>
      <w:r>
        <w:t>онфликт потребности и социальной нормы — между побудител</w:t>
      </w:r>
      <w:r>
        <w:t>ь</w:t>
      </w:r>
      <w:r>
        <w:t>ными личными мотивами и запретительными общими императив</w:t>
      </w:r>
      <w:r>
        <w:t>а</w:t>
      </w:r>
      <w:r>
        <w:t>ми;</w:t>
      </w:r>
    </w:p>
    <w:p w:rsidR="00000000" w:rsidRDefault="00BF1A66" w:rsidP="00BF1A66">
      <w:pPr>
        <w:numPr>
          <w:ilvl w:val="0"/>
          <w:numId w:val="35"/>
        </w:numPr>
      </w:pPr>
      <w:r>
        <w:t>статусный — конфронтация, определяемая статусом, положением и ролью участников;</w:t>
      </w:r>
    </w:p>
    <w:p w:rsidR="00000000" w:rsidRDefault="00BF1A66" w:rsidP="00BF1A66">
      <w:pPr>
        <w:numPr>
          <w:ilvl w:val="0"/>
          <w:numId w:val="35"/>
        </w:numPr>
      </w:pPr>
      <w:r>
        <w:t>целевой — конфронтация по поводу достижения определенной ц</w:t>
      </w:r>
      <w:r>
        <w:t>е</w:t>
      </w:r>
      <w:r>
        <w:t>ли;</w:t>
      </w:r>
    </w:p>
    <w:p w:rsidR="00000000" w:rsidRDefault="00BF1A66" w:rsidP="00BF1A66">
      <w:pPr>
        <w:numPr>
          <w:ilvl w:val="0"/>
          <w:numId w:val="35"/>
        </w:numPr>
      </w:pPr>
      <w:r>
        <w:t>и т.д.</w:t>
      </w:r>
    </w:p>
    <w:p w:rsidR="00000000" w:rsidRDefault="00BF1A66">
      <w:pPr>
        <w:pStyle w:val="2"/>
      </w:pPr>
      <w:bookmarkStart w:id="20" w:name="_Toc484000925"/>
      <w:r>
        <w:t>Основные виды социальных конфликтов.</w:t>
      </w:r>
      <w:bookmarkEnd w:id="20"/>
    </w:p>
    <w:p w:rsidR="00000000" w:rsidRDefault="00BF1A66">
      <w:r>
        <w:t>По проблемам классификации социальных конфликтов среди исслед</w:t>
      </w:r>
      <w:r>
        <w:t>о</w:t>
      </w:r>
      <w:r>
        <w:t>вателей нет единой точки зрения. Думается, можно присоединиться в В.И. Сперанскому, который предлагает определять основные виды конфликтов в зави</w:t>
      </w:r>
      <w:r>
        <w:t>симости от того, что берется за основание классификации.</w:t>
      </w:r>
    </w:p>
    <w:p w:rsidR="00000000" w:rsidRDefault="00BF1A66">
      <w:r>
        <w:t>Если за основание берутся особенности сторон, то можно выделить:</w:t>
      </w:r>
    </w:p>
    <w:p w:rsidR="00000000" w:rsidRDefault="00BF1A66" w:rsidP="00BF1A66">
      <w:pPr>
        <w:numPr>
          <w:ilvl w:val="0"/>
          <w:numId w:val="36"/>
        </w:numPr>
      </w:pPr>
      <w:r>
        <w:t>межличностные;</w:t>
      </w:r>
    </w:p>
    <w:p w:rsidR="00000000" w:rsidRDefault="00BF1A66" w:rsidP="00BF1A66">
      <w:pPr>
        <w:numPr>
          <w:ilvl w:val="0"/>
          <w:numId w:val="36"/>
        </w:numPr>
      </w:pPr>
      <w:r>
        <w:t>между личностью и группой;</w:t>
      </w:r>
    </w:p>
    <w:p w:rsidR="00000000" w:rsidRDefault="00BF1A66" w:rsidP="00BF1A66">
      <w:pPr>
        <w:numPr>
          <w:ilvl w:val="0"/>
          <w:numId w:val="36"/>
        </w:numPr>
      </w:pPr>
      <w:r>
        <w:t>внутригрупповые;</w:t>
      </w:r>
    </w:p>
    <w:p w:rsidR="00000000" w:rsidRDefault="00BF1A66" w:rsidP="00BF1A66">
      <w:pPr>
        <w:numPr>
          <w:ilvl w:val="0"/>
          <w:numId w:val="36"/>
        </w:numPr>
      </w:pPr>
      <w:r>
        <w:t>между малыми и большими социальными общностями;</w:t>
      </w:r>
    </w:p>
    <w:p w:rsidR="00000000" w:rsidRDefault="00BF1A66" w:rsidP="00BF1A66">
      <w:pPr>
        <w:numPr>
          <w:ilvl w:val="0"/>
          <w:numId w:val="36"/>
        </w:numPr>
      </w:pPr>
      <w:r>
        <w:t>межэтнические;</w:t>
      </w:r>
    </w:p>
    <w:p w:rsidR="00000000" w:rsidRDefault="00BF1A66" w:rsidP="00BF1A66">
      <w:pPr>
        <w:numPr>
          <w:ilvl w:val="0"/>
          <w:numId w:val="36"/>
        </w:numPr>
      </w:pPr>
      <w:r>
        <w:t>межгосударст</w:t>
      </w:r>
      <w:r>
        <w:t>венные.</w:t>
      </w:r>
    </w:p>
    <w:p w:rsidR="00000000" w:rsidRDefault="00BF1A66">
      <w:r>
        <w:t>В зависимости от мотивации конфликта выделяют три блока социал</w:t>
      </w:r>
      <w:r>
        <w:t>ь</w:t>
      </w:r>
      <w:r>
        <w:t>ных конфликтов:</w:t>
      </w:r>
    </w:p>
    <w:p w:rsidR="00000000" w:rsidRDefault="00BF1A66" w:rsidP="00BF1A66">
      <w:pPr>
        <w:numPr>
          <w:ilvl w:val="0"/>
          <w:numId w:val="27"/>
        </w:numPr>
      </w:pPr>
      <w:r>
        <w:t>конфликты, возникающие в связи с распределение властных полн</w:t>
      </w:r>
      <w:r>
        <w:t>о</w:t>
      </w:r>
      <w:r>
        <w:t>мочий и позиций;</w:t>
      </w:r>
    </w:p>
    <w:p w:rsidR="00000000" w:rsidRDefault="00BF1A66" w:rsidP="00BF1A66">
      <w:pPr>
        <w:numPr>
          <w:ilvl w:val="0"/>
          <w:numId w:val="27"/>
        </w:numPr>
      </w:pPr>
      <w:r>
        <w:t>конфликты по поводу материальных ресурсов;</w:t>
      </w:r>
    </w:p>
    <w:p w:rsidR="00000000" w:rsidRDefault="00BF1A66" w:rsidP="00BF1A66">
      <w:pPr>
        <w:numPr>
          <w:ilvl w:val="0"/>
          <w:numId w:val="27"/>
        </w:numPr>
      </w:pPr>
      <w:r>
        <w:t>конфликты по поводу ценностей важнейших, жизненн</w:t>
      </w:r>
      <w:r>
        <w:t>ых установок.</w:t>
      </w:r>
    </w:p>
    <w:p w:rsidR="00000000" w:rsidRDefault="00BF1A66">
      <w:r>
        <w:t>Таким образом, классификация конфликтов — метод познания, закл</w:t>
      </w:r>
      <w:r>
        <w:t>ю</w:t>
      </w:r>
      <w:r>
        <w:t>чающийся в объединении их в группы на основе какого-либо признака. Б</w:t>
      </w:r>
      <w:r>
        <w:t>а</w:t>
      </w:r>
      <w:r>
        <w:t>зисная типология конфликтов позволяет определить в нем наиболее общие структурные единицы.</w:t>
      </w:r>
    </w:p>
    <w:p w:rsidR="00000000" w:rsidRDefault="00BF1A66">
      <w:r>
        <w:t>В принципе, в основ</w:t>
      </w:r>
      <w:r>
        <w:t>е классификации может лежать любой признак конфликта. Если за основу берется характеристика, присущая всем конфли</w:t>
      </w:r>
      <w:r>
        <w:t>к</w:t>
      </w:r>
      <w:r>
        <w:t>там, то классификация называется общей. В противном случае она будет ч</w:t>
      </w:r>
      <w:r>
        <w:t>а</w:t>
      </w:r>
      <w:r>
        <w:t>стной.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3190"/>
        <w:gridCol w:w="1595"/>
        <w:gridCol w:w="1595"/>
      </w:tblGrid>
      <w:tr w:rsidR="00000000">
        <w:tblPrEx>
          <w:tblCellMar>
            <w:top w:w="0" w:type="dxa"/>
            <w:bottom w:w="0" w:type="dxa"/>
          </w:tblCellMar>
        </w:tblPrEx>
        <w:trPr>
          <w:cantSplit/>
        </w:trPr>
        <w:tc>
          <w:tcPr>
            <w:tcW w:w="9570" w:type="dxa"/>
            <w:gridSpan w:val="5"/>
            <w:tcBorders>
              <w:top w:val="nil"/>
              <w:left w:val="nil"/>
              <w:bottom w:val="nil"/>
              <w:right w:val="nil"/>
            </w:tcBorders>
          </w:tcPr>
          <w:p w:rsidR="00000000" w:rsidRDefault="00BF1A66">
            <w:pPr>
              <w:pStyle w:val="a4"/>
              <w:jc w:val="center"/>
              <w:rPr>
                <w:i/>
                <w:u w:val="single"/>
              </w:rPr>
            </w:pPr>
            <w:r>
              <w:rPr>
                <w:i/>
                <w:u w:val="single"/>
              </w:rPr>
              <w:t>Базисная классификация конфликтов</w:t>
            </w:r>
          </w:p>
        </w:tc>
      </w:tr>
      <w:tr w:rsidR="00000000">
        <w:tblPrEx>
          <w:tblCellMar>
            <w:top w:w="0" w:type="dxa"/>
            <w:bottom w:w="0" w:type="dxa"/>
          </w:tblCellMar>
        </w:tblPrEx>
        <w:trPr>
          <w:cantSplit/>
        </w:trPr>
        <w:tc>
          <w:tcPr>
            <w:tcW w:w="9570" w:type="dxa"/>
            <w:gridSpan w:val="5"/>
            <w:tcBorders>
              <w:top w:val="single" w:sz="4" w:space="0" w:color="auto"/>
            </w:tcBorders>
          </w:tcPr>
          <w:p w:rsidR="00000000" w:rsidRDefault="00BF1A66">
            <w:pPr>
              <w:pStyle w:val="a4"/>
              <w:jc w:val="center"/>
            </w:pPr>
            <w:r>
              <w:t>Конфликты</w:t>
            </w:r>
          </w:p>
        </w:tc>
      </w:tr>
      <w:tr w:rsidR="00000000">
        <w:tblPrEx>
          <w:tblCellMar>
            <w:top w:w="0" w:type="dxa"/>
            <w:bottom w:w="0" w:type="dxa"/>
          </w:tblCellMar>
        </w:tblPrEx>
        <w:trPr>
          <w:cantSplit/>
        </w:trPr>
        <w:tc>
          <w:tcPr>
            <w:tcW w:w="6380" w:type="dxa"/>
            <w:gridSpan w:val="3"/>
          </w:tcPr>
          <w:p w:rsidR="00000000" w:rsidRDefault="00BF1A66">
            <w:pPr>
              <w:pStyle w:val="a4"/>
              <w:jc w:val="center"/>
            </w:pPr>
            <w:r>
              <w:t>Конфликты с участи</w:t>
            </w:r>
            <w:r>
              <w:t>ем человека</w:t>
            </w:r>
          </w:p>
        </w:tc>
        <w:tc>
          <w:tcPr>
            <w:tcW w:w="3190" w:type="dxa"/>
            <w:gridSpan w:val="2"/>
            <w:vMerge w:val="restart"/>
          </w:tcPr>
          <w:p w:rsidR="00000000" w:rsidRDefault="00BF1A66">
            <w:pPr>
              <w:pStyle w:val="a4"/>
              <w:jc w:val="center"/>
            </w:pPr>
            <w:r>
              <w:t>Зооконфликты</w:t>
            </w:r>
          </w:p>
        </w:tc>
      </w:tr>
      <w:tr w:rsidR="00000000">
        <w:tblPrEx>
          <w:tblCellMar>
            <w:top w:w="0" w:type="dxa"/>
            <w:bottom w:w="0" w:type="dxa"/>
          </w:tblCellMar>
        </w:tblPrEx>
        <w:trPr>
          <w:cantSplit/>
        </w:trPr>
        <w:tc>
          <w:tcPr>
            <w:tcW w:w="3190" w:type="dxa"/>
            <w:gridSpan w:val="2"/>
          </w:tcPr>
          <w:p w:rsidR="00000000" w:rsidRDefault="00BF1A66">
            <w:pPr>
              <w:pStyle w:val="a4"/>
              <w:jc w:val="center"/>
            </w:pPr>
            <w:r>
              <w:t>Социальные</w:t>
            </w:r>
          </w:p>
        </w:tc>
        <w:tc>
          <w:tcPr>
            <w:tcW w:w="3190" w:type="dxa"/>
          </w:tcPr>
          <w:p w:rsidR="00000000" w:rsidRDefault="00BF1A66">
            <w:pPr>
              <w:pStyle w:val="a4"/>
              <w:jc w:val="center"/>
            </w:pPr>
            <w:r>
              <w:t>Внутри личностные</w:t>
            </w:r>
          </w:p>
        </w:tc>
        <w:tc>
          <w:tcPr>
            <w:tcW w:w="3190" w:type="dxa"/>
            <w:gridSpan w:val="2"/>
            <w:vMerge/>
          </w:tcPr>
          <w:p w:rsidR="00000000" w:rsidRDefault="00BF1A66">
            <w:pPr>
              <w:pStyle w:val="a4"/>
              <w:jc w:val="center"/>
            </w:pPr>
          </w:p>
        </w:tc>
      </w:tr>
      <w:tr w:rsidR="00000000">
        <w:tblPrEx>
          <w:tblCellMar>
            <w:top w:w="0" w:type="dxa"/>
            <w:bottom w:w="0" w:type="dxa"/>
          </w:tblCellMar>
        </w:tblPrEx>
        <w:trPr>
          <w:cantSplit/>
          <w:trHeight w:val="2658"/>
        </w:trPr>
        <w:tc>
          <w:tcPr>
            <w:tcW w:w="3190" w:type="dxa"/>
            <w:gridSpan w:val="2"/>
          </w:tcPr>
          <w:p w:rsidR="00000000" w:rsidRDefault="00BF1A66">
            <w:pPr>
              <w:pStyle w:val="a4"/>
            </w:pPr>
            <w:r>
              <w:t>межличностные (между личностью и гру</w:t>
            </w:r>
            <w:r>
              <w:t>п</w:t>
            </w:r>
            <w:r>
              <w:t>пой)</w:t>
            </w:r>
          </w:p>
          <w:p w:rsidR="00000000" w:rsidRDefault="00BF1A66">
            <w:pPr>
              <w:pStyle w:val="a4"/>
            </w:pPr>
            <w:r>
              <w:t>между малыми соц</w:t>
            </w:r>
            <w:r>
              <w:t>и</w:t>
            </w:r>
            <w:r>
              <w:t>альными групп</w:t>
            </w:r>
            <w:r>
              <w:t>а</w:t>
            </w:r>
            <w:r>
              <w:t>ми;</w:t>
            </w:r>
          </w:p>
          <w:p w:rsidR="00000000" w:rsidRDefault="00BF1A66">
            <w:pPr>
              <w:pStyle w:val="a4"/>
            </w:pPr>
            <w:r>
              <w:t>между средними соц</w:t>
            </w:r>
            <w:r>
              <w:t>и</w:t>
            </w:r>
            <w:r>
              <w:t>альными групп</w:t>
            </w:r>
            <w:r>
              <w:t>а</w:t>
            </w:r>
            <w:r>
              <w:t>ми;</w:t>
            </w:r>
          </w:p>
          <w:p w:rsidR="00000000" w:rsidRDefault="00BF1A66">
            <w:pPr>
              <w:pStyle w:val="a4"/>
            </w:pPr>
            <w:r>
              <w:t>между большими соц</w:t>
            </w:r>
            <w:r>
              <w:t>и</w:t>
            </w:r>
            <w:r>
              <w:t>альными групп</w:t>
            </w:r>
            <w:r>
              <w:t>а</w:t>
            </w:r>
            <w:r>
              <w:t>ми</w:t>
            </w:r>
          </w:p>
          <w:p w:rsidR="00000000" w:rsidRDefault="00BF1A66">
            <w:pPr>
              <w:pStyle w:val="a4"/>
            </w:pPr>
          </w:p>
        </w:tc>
        <w:tc>
          <w:tcPr>
            <w:tcW w:w="3190" w:type="dxa"/>
            <w:vMerge w:val="restart"/>
          </w:tcPr>
          <w:p w:rsidR="00000000" w:rsidRDefault="00BF1A66">
            <w:pPr>
              <w:pStyle w:val="a4"/>
            </w:pPr>
            <w:r>
              <w:t>между хочу и не хочу;</w:t>
            </w:r>
          </w:p>
          <w:p w:rsidR="00000000" w:rsidRDefault="00BF1A66">
            <w:pPr>
              <w:pStyle w:val="a4"/>
            </w:pPr>
            <w:r>
              <w:t>между могу и не могу;</w:t>
            </w:r>
          </w:p>
          <w:p w:rsidR="00000000" w:rsidRDefault="00BF1A66">
            <w:pPr>
              <w:pStyle w:val="a4"/>
            </w:pPr>
            <w:r>
              <w:t>межд</w:t>
            </w:r>
            <w:r>
              <w:t>у хочу и не могу</w:t>
            </w:r>
          </w:p>
          <w:p w:rsidR="00000000" w:rsidRDefault="00BF1A66">
            <w:pPr>
              <w:pStyle w:val="a4"/>
            </w:pPr>
            <w:r>
              <w:t>между нужно и не ну</w:t>
            </w:r>
            <w:r>
              <w:t>ж</w:t>
            </w:r>
            <w:r>
              <w:t>но</w:t>
            </w:r>
          </w:p>
          <w:p w:rsidR="00000000" w:rsidRDefault="00BF1A66">
            <w:pPr>
              <w:pStyle w:val="a4"/>
            </w:pPr>
            <w:r>
              <w:t>между хочу и нужно;</w:t>
            </w:r>
          </w:p>
          <w:p w:rsidR="00000000" w:rsidRDefault="00BF1A66">
            <w:pPr>
              <w:pStyle w:val="a4"/>
            </w:pPr>
            <w:r>
              <w:t>между нужно и не могу</w:t>
            </w:r>
          </w:p>
        </w:tc>
        <w:tc>
          <w:tcPr>
            <w:tcW w:w="1595" w:type="dxa"/>
            <w:vMerge w:val="restart"/>
          </w:tcPr>
          <w:p w:rsidR="00000000" w:rsidRDefault="00BF1A66">
            <w:pPr>
              <w:pStyle w:val="a4"/>
            </w:pPr>
            <w:r>
              <w:t>интропс</w:t>
            </w:r>
            <w:r>
              <w:t>и</w:t>
            </w:r>
            <w:r>
              <w:t>хические</w:t>
            </w:r>
          </w:p>
          <w:p w:rsidR="00000000" w:rsidRDefault="00BF1A66">
            <w:pPr>
              <w:pStyle w:val="a4"/>
            </w:pPr>
          </w:p>
          <w:p w:rsidR="00000000" w:rsidRDefault="00BF1A66">
            <w:pPr>
              <w:pStyle w:val="a4"/>
            </w:pPr>
          </w:p>
        </w:tc>
        <w:tc>
          <w:tcPr>
            <w:tcW w:w="1595" w:type="dxa"/>
            <w:vMerge w:val="restart"/>
          </w:tcPr>
          <w:p w:rsidR="00000000" w:rsidRDefault="00BF1A66">
            <w:pPr>
              <w:pStyle w:val="a4"/>
            </w:pPr>
            <w:r>
              <w:t>Между двумя ж</w:t>
            </w:r>
            <w:r>
              <w:t>и</w:t>
            </w:r>
            <w:r>
              <w:t>во</w:t>
            </w:r>
            <w:r>
              <w:t>т</w:t>
            </w:r>
            <w:r>
              <w:t>ными;</w:t>
            </w:r>
          </w:p>
          <w:p w:rsidR="00000000" w:rsidRDefault="00BF1A66">
            <w:pPr>
              <w:pStyle w:val="a4"/>
            </w:pPr>
            <w:r>
              <w:t>Между животным и группой;</w:t>
            </w:r>
          </w:p>
          <w:p w:rsidR="00000000" w:rsidRDefault="00BF1A66">
            <w:pPr>
              <w:pStyle w:val="a4"/>
            </w:pPr>
            <w:r>
              <w:t>Между группами животных</w:t>
            </w:r>
          </w:p>
          <w:p w:rsidR="00000000" w:rsidRDefault="00BF1A66">
            <w:pPr>
              <w:pStyle w:val="a4"/>
            </w:pPr>
          </w:p>
          <w:p w:rsidR="00000000" w:rsidRDefault="00BF1A66">
            <w:pPr>
              <w:pStyle w:val="a4"/>
            </w:pPr>
          </w:p>
        </w:tc>
      </w:tr>
      <w:tr w:rsidR="00000000">
        <w:tblPrEx>
          <w:tblCellMar>
            <w:top w:w="0" w:type="dxa"/>
            <w:bottom w:w="0" w:type="dxa"/>
          </w:tblCellMar>
        </w:tblPrEx>
        <w:trPr>
          <w:cantSplit/>
          <w:trHeight w:val="2657"/>
        </w:trPr>
        <w:tc>
          <w:tcPr>
            <w:tcW w:w="1595" w:type="dxa"/>
          </w:tcPr>
          <w:p w:rsidR="00000000" w:rsidRDefault="00BF1A66">
            <w:pPr>
              <w:pStyle w:val="a4"/>
            </w:pPr>
            <w:r>
              <w:t>Между о</w:t>
            </w:r>
            <w:r>
              <w:t>т</w:t>
            </w:r>
            <w:r>
              <w:t>дельными государст</w:t>
            </w:r>
          </w:p>
          <w:p w:rsidR="00000000" w:rsidRDefault="00BF1A66">
            <w:pPr>
              <w:pStyle w:val="a4"/>
            </w:pPr>
            <w:r>
              <w:t>в</w:t>
            </w:r>
            <w:r>
              <w:t>а</w:t>
            </w:r>
            <w:r>
              <w:t>ми</w:t>
            </w:r>
          </w:p>
        </w:tc>
        <w:tc>
          <w:tcPr>
            <w:tcW w:w="1595" w:type="dxa"/>
          </w:tcPr>
          <w:p w:rsidR="00000000" w:rsidRDefault="00BF1A66">
            <w:pPr>
              <w:pStyle w:val="a4"/>
            </w:pPr>
            <w:r>
              <w:t>Между коалици</w:t>
            </w:r>
            <w:r>
              <w:t>я</w:t>
            </w:r>
            <w:r>
              <w:t>ми гос</w:t>
            </w:r>
            <w:r>
              <w:t>у</w:t>
            </w:r>
            <w:r>
              <w:t>дарства</w:t>
            </w:r>
          </w:p>
        </w:tc>
        <w:tc>
          <w:tcPr>
            <w:tcW w:w="3190" w:type="dxa"/>
            <w:vMerge/>
          </w:tcPr>
          <w:p w:rsidR="00000000" w:rsidRDefault="00BF1A66">
            <w:pPr>
              <w:pStyle w:val="a4"/>
            </w:pPr>
          </w:p>
        </w:tc>
        <w:tc>
          <w:tcPr>
            <w:tcW w:w="1595" w:type="dxa"/>
            <w:vMerge/>
          </w:tcPr>
          <w:p w:rsidR="00000000" w:rsidRDefault="00BF1A66">
            <w:pPr>
              <w:pStyle w:val="a4"/>
            </w:pPr>
          </w:p>
        </w:tc>
        <w:tc>
          <w:tcPr>
            <w:tcW w:w="1595" w:type="dxa"/>
            <w:vMerge/>
          </w:tcPr>
          <w:p w:rsidR="00000000" w:rsidRDefault="00BF1A66">
            <w:pPr>
              <w:pStyle w:val="a4"/>
            </w:pPr>
          </w:p>
        </w:tc>
      </w:tr>
    </w:tbl>
    <w:p w:rsidR="00000000" w:rsidRDefault="00BF1A66"/>
    <w:p w:rsidR="00000000" w:rsidRDefault="00BF1A66">
      <w:pPr>
        <w:ind w:left="720" w:firstLine="0"/>
      </w:pPr>
    </w:p>
    <w:p w:rsidR="00000000" w:rsidRDefault="00BF1A66"/>
    <w:p w:rsidR="00000000" w:rsidRDefault="00BF1A66"/>
    <w:p w:rsidR="00000000" w:rsidRDefault="00BF1A66"/>
    <w:p w:rsidR="00000000" w:rsidRDefault="00BF1A66"/>
    <w:p w:rsidR="00000000" w:rsidRDefault="00BF1A66">
      <w:pPr>
        <w:pStyle w:val="1"/>
      </w:pPr>
      <w:bookmarkStart w:id="21" w:name="_Toc484000926"/>
      <w:r>
        <w:t xml:space="preserve">Глава </w:t>
      </w:r>
      <w:r>
        <w:rPr>
          <w:lang w:val="en-US"/>
        </w:rPr>
        <w:t>VI</w:t>
      </w:r>
      <w:r>
        <w:t>. Копинг — стратегии поведения</w:t>
      </w:r>
      <w:bookmarkEnd w:id="21"/>
    </w:p>
    <w:p w:rsidR="00000000" w:rsidRDefault="00BF1A66">
      <w:r>
        <w:t>Конфликтологи выделяют три шкалы, содержащие утверждения, отр</w:t>
      </w:r>
      <w:r>
        <w:t>а</w:t>
      </w:r>
      <w:r>
        <w:t>жающие основы преодоления конфликтных ситуациях в трех плоскостях к</w:t>
      </w:r>
      <w:r>
        <w:t>о</w:t>
      </w:r>
      <w:r>
        <w:t>пинг-стратегии поведения:</w:t>
      </w:r>
    </w:p>
    <w:p w:rsidR="00000000" w:rsidRDefault="00BF1A66" w:rsidP="00BF1A66">
      <w:pPr>
        <w:numPr>
          <w:ilvl w:val="0"/>
          <w:numId w:val="39"/>
        </w:numPr>
      </w:pPr>
      <w:r>
        <w:t>в поведенческой сфере (8 вариантов поведенческих стратегий);</w:t>
      </w:r>
    </w:p>
    <w:p w:rsidR="00000000" w:rsidRDefault="00BF1A66" w:rsidP="00BF1A66">
      <w:pPr>
        <w:numPr>
          <w:ilvl w:val="0"/>
          <w:numId w:val="39"/>
        </w:numPr>
      </w:pPr>
      <w:r>
        <w:t>в когнит</w:t>
      </w:r>
      <w:r>
        <w:t>ивной сфере (10 вариантов когнитивных стратегий);</w:t>
      </w:r>
    </w:p>
    <w:p w:rsidR="00000000" w:rsidRDefault="00BF1A66" w:rsidP="00BF1A66">
      <w:pPr>
        <w:numPr>
          <w:ilvl w:val="0"/>
          <w:numId w:val="39"/>
        </w:numPr>
      </w:pPr>
      <w:r>
        <w:t>в эмоциональной сфере (8 вариантов эмоциональных стратегий).</w:t>
      </w:r>
    </w:p>
    <w:p w:rsidR="00000000" w:rsidRDefault="00BF1A66">
      <w:r>
        <w:t>Виды копинг-стратегий поведения распределяются по трем основным группам с учетом степени их адаптивных возможностей:</w:t>
      </w:r>
    </w:p>
    <w:p w:rsidR="00000000" w:rsidRDefault="00BF1A66" w:rsidP="00BF1A66">
      <w:pPr>
        <w:numPr>
          <w:ilvl w:val="0"/>
          <w:numId w:val="40"/>
        </w:numPr>
      </w:pPr>
      <w:r>
        <w:t>адаптивные;</w:t>
      </w:r>
    </w:p>
    <w:p w:rsidR="00000000" w:rsidRDefault="00BF1A66" w:rsidP="00BF1A66">
      <w:pPr>
        <w:numPr>
          <w:ilvl w:val="0"/>
          <w:numId w:val="40"/>
        </w:numPr>
      </w:pPr>
      <w:r>
        <w:t>относительно ада</w:t>
      </w:r>
      <w:r>
        <w:t>птивные;</w:t>
      </w:r>
    </w:p>
    <w:p w:rsidR="00000000" w:rsidRDefault="00BF1A66" w:rsidP="00BF1A66">
      <w:pPr>
        <w:numPr>
          <w:ilvl w:val="0"/>
          <w:numId w:val="40"/>
        </w:numPr>
      </w:pPr>
      <w:r>
        <w:t>неадаптивные.</w:t>
      </w:r>
    </w:p>
    <w:p w:rsidR="00000000" w:rsidRDefault="00BF1A66">
      <w:r>
        <w:t xml:space="preserve">К адаптивным вариантам копинг-стратегии поведения в поведенческой сфере относятся сотрудничество, обращение и альтруизм. Эти проявления отражают такое поведение личности, при котором она вступает в ближайшем социальном окружении или </w:t>
      </w:r>
      <w:r>
        <w:t>сама предлагает ее людям для преодоления тру</w:t>
      </w:r>
      <w:r>
        <w:t>д</w:t>
      </w:r>
      <w:r>
        <w:t>ностей.</w:t>
      </w:r>
    </w:p>
    <w:p w:rsidR="00000000" w:rsidRDefault="00BF1A66">
      <w:r>
        <w:t>В когнитивной сфере адаптивными вариантами являются проблемный анализ, установка собственной ценности, сознание самообладания. Это фо</w:t>
      </w:r>
      <w:r>
        <w:t>р</w:t>
      </w:r>
      <w:r>
        <w:t>мы поведения, направленные на анализ возникших трудностей и возможных</w:t>
      </w:r>
      <w:r>
        <w:t xml:space="preserve"> путей выхода из них, повышение самооценки и самоконтроля, более глуб</w:t>
      </w:r>
      <w:r>
        <w:t>о</w:t>
      </w:r>
      <w:r>
        <w:t>кое осознание собственной ценности как личности, наличие веры в собстве</w:t>
      </w:r>
      <w:r>
        <w:t>н</w:t>
      </w:r>
      <w:r>
        <w:t>ные ресурсы в преодолении трудных ситуаций.</w:t>
      </w:r>
    </w:p>
    <w:p w:rsidR="00000000" w:rsidRDefault="00BF1A66">
      <w:r>
        <w:t>В эмоциональной сфере вариантами являются протест, оптимизм, о</w:t>
      </w:r>
      <w:r>
        <w:t>т</w:t>
      </w:r>
      <w:r>
        <w:t>ражающи</w:t>
      </w:r>
      <w:r>
        <w:t>е эмоциональное состояние с активным возмущением и протестом по отношению к трудностям и уверенностью в наличии выхода в любой, д</w:t>
      </w:r>
      <w:r>
        <w:t>а</w:t>
      </w:r>
      <w:r>
        <w:t>же самой сложной ситуации.</w:t>
      </w:r>
    </w:p>
    <w:p w:rsidR="00000000" w:rsidRDefault="00BF1A66">
      <w:r>
        <w:t xml:space="preserve"> К неадаптивным вариантам копинг-стратегий поведения относятся:</w:t>
      </w:r>
    </w:p>
    <w:p w:rsidR="00000000" w:rsidRDefault="00BF1A66" w:rsidP="00BF1A66">
      <w:pPr>
        <w:numPr>
          <w:ilvl w:val="0"/>
          <w:numId w:val="41"/>
        </w:numPr>
      </w:pPr>
      <w:r>
        <w:t>в поведенческой среде — активное из</w:t>
      </w:r>
      <w:r>
        <w:t>бегание, отступление, которые предполагают поведение, обуславливающее избегание мыслей о н</w:t>
      </w:r>
      <w:r>
        <w:t>е</w:t>
      </w:r>
      <w:r>
        <w:t>приятностях, пассивность, уединение, изоляцию, стремление уйти от активных интерперсональных контактов, отказ от решения пробл</w:t>
      </w:r>
      <w:r>
        <w:t>е</w:t>
      </w:r>
      <w:r>
        <w:t>мы;</w:t>
      </w:r>
    </w:p>
    <w:p w:rsidR="00000000" w:rsidRDefault="00BF1A66" w:rsidP="00BF1A66">
      <w:pPr>
        <w:numPr>
          <w:ilvl w:val="0"/>
          <w:numId w:val="41"/>
        </w:numPr>
      </w:pPr>
      <w:r>
        <w:t xml:space="preserve">в когнитивной сфере это смирение, </w:t>
      </w:r>
      <w:r>
        <w:t>растерянность, диссимиляция, игнорирование — пассивные формы поведения отказом от преодол</w:t>
      </w:r>
      <w:r>
        <w:t>е</w:t>
      </w:r>
      <w:r>
        <w:t>ния трудностей из-за неверия в собственные силы и интеллектуал</w:t>
      </w:r>
      <w:r>
        <w:t>ь</w:t>
      </w:r>
      <w:r>
        <w:t>ные ресурсы, с умышленной недооценкой неприятностей;</w:t>
      </w:r>
    </w:p>
    <w:p w:rsidR="00000000" w:rsidRDefault="00BF1A66" w:rsidP="00BF1A66">
      <w:pPr>
        <w:numPr>
          <w:ilvl w:val="0"/>
          <w:numId w:val="41"/>
        </w:numPr>
      </w:pPr>
      <w:r>
        <w:t>в эмоциональной сфере это подавление эмоций, покор</w:t>
      </w:r>
      <w:r>
        <w:t>ность, самоо</w:t>
      </w:r>
      <w:r>
        <w:t>б</w:t>
      </w:r>
      <w:r>
        <w:t>винение, агрессивность — варианты поведения, характеризующиеся подавленным состоянием безнадежности, покорности, переживание злости и возложение вины на себя и других.</w:t>
      </w:r>
    </w:p>
    <w:p w:rsidR="00000000" w:rsidRDefault="00BF1A66">
      <w:pPr>
        <w:pStyle w:val="a8"/>
      </w:pPr>
      <w:r>
        <w:t>К относительно адаптивным вариантам копинг-стратегии поведения, конструктив</w:t>
      </w:r>
      <w:r>
        <w:t>ность которых зависит от значимости и выраженности ситуации преодоления, относятся:</w:t>
      </w:r>
    </w:p>
    <w:p w:rsidR="00000000" w:rsidRDefault="00BF1A66" w:rsidP="00BF1A66">
      <w:pPr>
        <w:numPr>
          <w:ilvl w:val="0"/>
          <w:numId w:val="42"/>
        </w:numPr>
      </w:pPr>
      <w:r>
        <w:t>в поведенческой сфере — компенсация, отвлечение, конструкти</w:t>
      </w:r>
      <w:r>
        <w:t>в</w:t>
      </w:r>
      <w:r>
        <w:t>ность — формы поведения, характеризующиеся стремлением к вр</w:t>
      </w:r>
      <w:r>
        <w:t>е</w:t>
      </w:r>
      <w:r>
        <w:t>менному отказу от решения проблем с помощью алкоголя</w:t>
      </w:r>
      <w:r>
        <w:t>, лекарс</w:t>
      </w:r>
      <w:r>
        <w:t>т</w:t>
      </w:r>
      <w:r>
        <w:t>венных средств, погружения в любимое дело, путешествия, с пом</w:t>
      </w:r>
      <w:r>
        <w:t>о</w:t>
      </w:r>
      <w:r>
        <w:t>щью исполнения своих заветных желаний;</w:t>
      </w:r>
    </w:p>
    <w:p w:rsidR="00000000" w:rsidRDefault="00BF1A66" w:rsidP="00BF1A66">
      <w:pPr>
        <w:numPr>
          <w:ilvl w:val="0"/>
          <w:numId w:val="42"/>
        </w:numPr>
      </w:pPr>
      <w:r>
        <w:t>в когнитивной сфере — относительность, придача смысла, религио</w:t>
      </w:r>
      <w:r>
        <w:t>з</w:t>
      </w:r>
      <w:r>
        <w:t>ность — формы поведения, направленные на оценку трудностей в сравнении с другими, п</w:t>
      </w:r>
      <w:r>
        <w:t>ридание особого смысла их преодолении, на веру в Бога и стойкость в вере при столкновении со сложными пр</w:t>
      </w:r>
      <w:r>
        <w:t>о</w:t>
      </w:r>
      <w:r>
        <w:t>блемами;</w:t>
      </w:r>
    </w:p>
    <w:p w:rsidR="00000000" w:rsidRDefault="00BF1A66" w:rsidP="00BF1A66">
      <w:pPr>
        <w:numPr>
          <w:ilvl w:val="0"/>
          <w:numId w:val="42"/>
        </w:numPr>
      </w:pPr>
      <w:r>
        <w:t>в эмоциональной сфере — эмоциональная разгрузка, пассивная ко</w:t>
      </w:r>
      <w:r>
        <w:t>о</w:t>
      </w:r>
      <w:r>
        <w:t>перация — поведение, которое направлено на снятие напряжения, связанного с пробл</w:t>
      </w:r>
      <w:r>
        <w:t>емами, эмоциональным отреагированием, либо на передачу ответственности по разрешению трудностей другим л</w:t>
      </w:r>
      <w:r>
        <w:t>и</w:t>
      </w:r>
      <w:r>
        <w:t>цам.</w:t>
      </w:r>
    </w:p>
    <w:p w:rsidR="00000000" w:rsidRDefault="00BF1A66">
      <w:r>
        <w:t>Ниже предлагается текст опросника (модифицированной инструкции) для выявления у исследуемых их копинг-стратегий поведения. Это те вар</w:t>
      </w:r>
      <w:r>
        <w:t>и</w:t>
      </w:r>
      <w:r>
        <w:t>анты копинг-</w:t>
      </w:r>
      <w:r>
        <w:t>стратегий индивидуального поведения, с помощью которых и</w:t>
      </w:r>
      <w:r>
        <w:t>с</w:t>
      </w:r>
      <w:r>
        <w:t>следуемые разрешают трудности, выходят из конфликтных ситуаций и з</w:t>
      </w:r>
      <w:r>
        <w:t>а</w:t>
      </w:r>
      <w:r>
        <w:t>щищаются в этих ситуациях.</w:t>
      </w:r>
    </w:p>
    <w:p w:rsidR="00000000" w:rsidRDefault="00BF1A66">
      <w:r>
        <w:t>Модифицированная инструкция копинг-стратегий поведения.</w:t>
      </w:r>
    </w:p>
    <w:p w:rsidR="00000000" w:rsidRDefault="00BF1A66" w:rsidP="00BF1A66">
      <w:pPr>
        <w:numPr>
          <w:ilvl w:val="0"/>
          <w:numId w:val="38"/>
        </w:numPr>
      </w:pPr>
      <w:r>
        <w:t>В поведенческой сфере.</w:t>
      </w:r>
    </w:p>
    <w:p w:rsidR="00000000" w:rsidRDefault="00BF1A66">
      <w:r>
        <w:t>П-1. Отвлечение.</w:t>
      </w:r>
    </w:p>
    <w:p w:rsidR="00000000" w:rsidRDefault="00BF1A66">
      <w:r>
        <w:t>«Я погруж</w:t>
      </w:r>
      <w:r>
        <w:t>аюсь в любимое дело, стараюсь забыть о своих проблемах».</w:t>
      </w:r>
    </w:p>
    <w:p w:rsidR="00000000" w:rsidRDefault="00BF1A66">
      <w:r>
        <w:t>П-2. Альтруизм.</w:t>
      </w:r>
    </w:p>
    <w:p w:rsidR="00000000" w:rsidRDefault="00BF1A66">
      <w:r>
        <w:t>«Я стараюсь помочь людям, и в заботах о них забываю свои горести».</w:t>
      </w:r>
    </w:p>
    <w:p w:rsidR="00000000" w:rsidRDefault="00BF1A66">
      <w:r>
        <w:t>П-3. Активное избегание.</w:t>
      </w:r>
    </w:p>
    <w:p w:rsidR="00000000" w:rsidRDefault="00BF1A66">
      <w:r>
        <w:t xml:space="preserve"> «Стараюсь не думать, всячески избегаю думать о своих неприятн</w:t>
      </w:r>
      <w:r>
        <w:t>о</w:t>
      </w:r>
      <w:r>
        <w:t>стях».</w:t>
      </w:r>
    </w:p>
    <w:p w:rsidR="00000000" w:rsidRDefault="00BF1A66">
      <w:r>
        <w:t>П-4. Компенсация.</w:t>
      </w:r>
    </w:p>
    <w:p w:rsidR="00000000" w:rsidRDefault="00BF1A66">
      <w:r>
        <w:t>«Ст</w:t>
      </w:r>
      <w:r>
        <w:t>араюсь отвлечься и расслабиться (с помощью алкоголя, успоко</w:t>
      </w:r>
      <w:r>
        <w:t>и</w:t>
      </w:r>
      <w:r>
        <w:t>тельных средств, вкусной еды, теле-,видео-,аудеотехники и т.п.).</w:t>
      </w:r>
    </w:p>
    <w:p w:rsidR="00000000" w:rsidRDefault="00BF1A66">
      <w:r>
        <w:t>П-5. Конструктивная активность.</w:t>
      </w:r>
    </w:p>
    <w:p w:rsidR="00000000" w:rsidRDefault="00BF1A66">
      <w:r>
        <w:t>«Чтобы пережить трудности, я берусь за осуществление своей давней мечты».</w:t>
      </w:r>
    </w:p>
    <w:p w:rsidR="00000000" w:rsidRDefault="00BF1A66">
      <w:r>
        <w:t>П-6. Отступление.</w:t>
      </w:r>
    </w:p>
    <w:p w:rsidR="00000000" w:rsidRDefault="00BF1A66">
      <w:r>
        <w:t>«Я изол</w:t>
      </w:r>
      <w:r>
        <w:t>ируюсь, стараюсь остаться наедине с собой».</w:t>
      </w:r>
    </w:p>
    <w:p w:rsidR="00000000" w:rsidRDefault="00BF1A66">
      <w:r>
        <w:t>П-7. Сотрудничество.</w:t>
      </w:r>
    </w:p>
    <w:p w:rsidR="00000000" w:rsidRDefault="00BF1A66">
      <w:r>
        <w:t>«Я использую сотрудничество со значимыми для меня людьми в целях преодоления трудностей»</w:t>
      </w:r>
    </w:p>
    <w:p w:rsidR="00000000" w:rsidRDefault="00BF1A66">
      <w:r>
        <w:t>П-8. Обращение.</w:t>
      </w:r>
    </w:p>
    <w:p w:rsidR="00000000" w:rsidRDefault="00BF1A66">
      <w:r>
        <w:t>«Я обычно ищу людей, способных помочь мне советом».</w:t>
      </w:r>
    </w:p>
    <w:p w:rsidR="00000000" w:rsidRDefault="00BF1A66" w:rsidP="00BF1A66">
      <w:pPr>
        <w:numPr>
          <w:ilvl w:val="0"/>
          <w:numId w:val="38"/>
        </w:numPr>
      </w:pPr>
      <w:r>
        <w:t>В когнитивной сфере.</w:t>
      </w:r>
    </w:p>
    <w:p w:rsidR="00000000" w:rsidRDefault="00BF1A66">
      <w:r>
        <w:t>К-1. Игнориро</w:t>
      </w:r>
      <w:r>
        <w:t>вание.</w:t>
      </w:r>
    </w:p>
    <w:p w:rsidR="00000000" w:rsidRDefault="00BF1A66">
      <w:r>
        <w:t>«Говорю себе: в данный момент есть что-то важнее, чем эти трудн</w:t>
      </w:r>
      <w:r>
        <w:t>о</w:t>
      </w:r>
      <w:r>
        <w:t>сти»</w:t>
      </w:r>
    </w:p>
    <w:p w:rsidR="00000000" w:rsidRDefault="00BF1A66">
      <w:r>
        <w:t>К-2. Смирение.</w:t>
      </w:r>
    </w:p>
    <w:p w:rsidR="00000000" w:rsidRDefault="00BF1A66">
      <w:r>
        <w:t>«Говорю себе: это судьба, с этим нужно смириться».</w:t>
      </w:r>
    </w:p>
    <w:p w:rsidR="00000000" w:rsidRDefault="00BF1A66">
      <w:r>
        <w:t>К-3. Диссимуляция.</w:t>
      </w:r>
    </w:p>
    <w:p w:rsidR="00000000" w:rsidRDefault="00BF1A66">
      <w:r>
        <w:t>«Это несущественные трудности, не все так плохо, в основном все х</w:t>
      </w:r>
      <w:r>
        <w:t>о</w:t>
      </w:r>
      <w:r>
        <w:t>рошо».</w:t>
      </w:r>
    </w:p>
    <w:p w:rsidR="00000000" w:rsidRDefault="00BF1A66">
      <w:r>
        <w:t>К-4. Сохранение апломб</w:t>
      </w:r>
      <w:r>
        <w:t>а.</w:t>
      </w:r>
    </w:p>
    <w:p w:rsidR="00000000" w:rsidRDefault="00BF1A66">
      <w:r>
        <w:t>«Я не теряю самообладания и контроля над собой в тяжелые минуты и стараюсь никому не показывать своего истинного состояния».</w:t>
      </w:r>
    </w:p>
    <w:p w:rsidR="00000000" w:rsidRDefault="00BF1A66">
      <w:r>
        <w:t>К-5. Проблемный анализ.</w:t>
      </w:r>
    </w:p>
    <w:p w:rsidR="00000000" w:rsidRDefault="00BF1A66">
      <w:r>
        <w:t>«Я старюсь проанализировать, все взвесить и объяснить себе, что же случилось».</w:t>
      </w:r>
    </w:p>
    <w:p w:rsidR="00000000" w:rsidRDefault="00BF1A66">
      <w:r>
        <w:t>К-6. Относительность.</w:t>
      </w:r>
    </w:p>
    <w:p w:rsidR="00000000" w:rsidRDefault="00BF1A66">
      <w:r>
        <w:t xml:space="preserve">«Я </w:t>
      </w:r>
      <w:r>
        <w:t>говорю себе: по сравнению с проблемами других людей мои — это пустяк».</w:t>
      </w:r>
    </w:p>
    <w:p w:rsidR="00000000" w:rsidRDefault="00BF1A66">
      <w:r>
        <w:t>К-7. Религиозность.</w:t>
      </w:r>
    </w:p>
    <w:p w:rsidR="00000000" w:rsidRDefault="00BF1A66">
      <w:r>
        <w:t>«Если что-то случиться, то так угодно Богу».</w:t>
      </w:r>
    </w:p>
    <w:p w:rsidR="00000000" w:rsidRDefault="00BF1A66">
      <w:r>
        <w:t>К-8. Растерянность.</w:t>
      </w:r>
    </w:p>
    <w:p w:rsidR="00000000" w:rsidRDefault="00BF1A66">
      <w:r>
        <w:t>«Я не знаю, что делать, и мне временами кажется, что мне не вып</w:t>
      </w:r>
      <w:r>
        <w:t>у</w:t>
      </w:r>
      <w:r>
        <w:t>таться из этих трудностей».</w:t>
      </w:r>
    </w:p>
    <w:p w:rsidR="00000000" w:rsidRDefault="00BF1A66">
      <w:r>
        <w:t>К-9. При</w:t>
      </w:r>
      <w:r>
        <w:t>давание смысла.</w:t>
      </w:r>
    </w:p>
    <w:p w:rsidR="00000000" w:rsidRDefault="00BF1A66">
      <w:r>
        <w:t>«Я придаю своим трудностям особой смысл, преодолевая их, я сове</w:t>
      </w:r>
      <w:r>
        <w:t>р</w:t>
      </w:r>
      <w:r>
        <w:t>шенствую себя».</w:t>
      </w:r>
    </w:p>
    <w:p w:rsidR="00000000" w:rsidRDefault="00BF1A66">
      <w:r>
        <w:t>К-10. Установление собственной цены.</w:t>
      </w:r>
    </w:p>
    <w:p w:rsidR="00000000" w:rsidRDefault="00BF1A66">
      <w:r>
        <w:t>«В данное время я полностью не могу справиться с этими трудностями, но со временем смогу справиться с ними не более сложным</w:t>
      </w:r>
      <w:r>
        <w:t>и, как это прои</w:t>
      </w:r>
      <w:r>
        <w:t>с</w:t>
      </w:r>
      <w:r>
        <w:t>ходило ранее».</w:t>
      </w:r>
    </w:p>
    <w:p w:rsidR="00000000" w:rsidRDefault="00BF1A66" w:rsidP="00BF1A66">
      <w:pPr>
        <w:numPr>
          <w:ilvl w:val="0"/>
          <w:numId w:val="38"/>
        </w:numPr>
      </w:pPr>
      <w:r>
        <w:t>В эмоциональной сфере.</w:t>
      </w:r>
    </w:p>
    <w:p w:rsidR="00000000" w:rsidRDefault="00BF1A66">
      <w:r>
        <w:t>Э-1. Протест.</w:t>
      </w:r>
    </w:p>
    <w:p w:rsidR="00000000" w:rsidRDefault="00BF1A66">
      <w:r>
        <w:t>«Я всегда глубоко возмущен несправедливостью судьбы ко мне и пр</w:t>
      </w:r>
      <w:r>
        <w:t>о</w:t>
      </w:r>
      <w:r>
        <w:t>тестую».</w:t>
      </w:r>
    </w:p>
    <w:p w:rsidR="00000000" w:rsidRDefault="00BF1A66">
      <w:r>
        <w:t>Э-2. Эмоциональная разгрузка.</w:t>
      </w:r>
    </w:p>
    <w:p w:rsidR="00000000" w:rsidRDefault="00BF1A66">
      <w:r>
        <w:t>«Я впадаю в отчаянье, я рыдаю и плачу».</w:t>
      </w:r>
    </w:p>
    <w:p w:rsidR="00000000" w:rsidRDefault="00BF1A66">
      <w:r>
        <w:t>Э-3. Подавление эмоций.</w:t>
      </w:r>
    </w:p>
    <w:p w:rsidR="00000000" w:rsidRDefault="00BF1A66">
      <w:r>
        <w:t xml:space="preserve">«Я подавляю эмоции и </w:t>
      </w:r>
      <w:r>
        <w:t>прячу их в себе».</w:t>
      </w:r>
    </w:p>
    <w:p w:rsidR="00000000" w:rsidRDefault="00BF1A66">
      <w:r>
        <w:t>Э-4. Оптимизм.</w:t>
      </w:r>
    </w:p>
    <w:p w:rsidR="00000000" w:rsidRDefault="00BF1A66">
      <w:r>
        <w:t>«Я всегда уверен, что выход из трудной ситуации есть всегда, и ищу его».</w:t>
      </w:r>
    </w:p>
    <w:p w:rsidR="00000000" w:rsidRDefault="00BF1A66">
      <w:r>
        <w:t>Э-5. Пассивная кооперация.</w:t>
      </w:r>
    </w:p>
    <w:p w:rsidR="00000000" w:rsidRDefault="00BF1A66">
      <w:r>
        <w:t>«Я доверяю преодоление трудностей другим людям, которых готовы помочь мне».</w:t>
      </w:r>
    </w:p>
    <w:p w:rsidR="00000000" w:rsidRDefault="00BF1A66">
      <w:r>
        <w:t>Э-6. Покорность.</w:t>
      </w:r>
    </w:p>
    <w:p w:rsidR="00000000" w:rsidRDefault="00BF1A66">
      <w:r>
        <w:t>«Я впадаю в состояние безнадеж</w:t>
      </w:r>
      <w:r>
        <w:t>ности».</w:t>
      </w:r>
    </w:p>
    <w:p w:rsidR="00000000" w:rsidRDefault="00BF1A66">
      <w:r>
        <w:t>Э-7. Самообвинение.</w:t>
      </w:r>
    </w:p>
    <w:p w:rsidR="00000000" w:rsidRDefault="00BF1A66">
      <w:r>
        <w:t>«Я считаю себя виновным в происходящем и потому получаю по з</w:t>
      </w:r>
      <w:r>
        <w:t>а</w:t>
      </w:r>
      <w:r>
        <w:t>слугам».</w:t>
      </w:r>
    </w:p>
    <w:p w:rsidR="00000000" w:rsidRDefault="00BF1A66">
      <w:r>
        <w:t>Э-8. Агрессивность.</w:t>
      </w:r>
    </w:p>
    <w:p w:rsidR="00000000" w:rsidRDefault="00BF1A66">
      <w:r>
        <w:t>«Я впадаю в бешенство, становлюсь агрессивным, так как не в состо</w:t>
      </w:r>
      <w:r>
        <w:t>я</w:t>
      </w:r>
      <w:r>
        <w:t>нии решить проблему».</w:t>
      </w:r>
    </w:p>
    <w:p w:rsidR="00000000" w:rsidRDefault="00BF1A66">
      <w:r>
        <w:t>Таким образом, подводя итог сказанному о копинг-ст</w:t>
      </w:r>
      <w:r>
        <w:t>ратегиях повед</w:t>
      </w:r>
      <w:r>
        <w:t>е</w:t>
      </w:r>
      <w:r>
        <w:t>ния в конфликтной ситуации, хотелось бы отметить, во-первых, связь к</w:t>
      </w:r>
      <w:r>
        <w:t>о</w:t>
      </w:r>
      <w:r>
        <w:t>пинг-стратегий со стилями поведения личности во внешнем конфликте, во-вторых, копинг-стратегии поведения является основой психологических з</w:t>
      </w:r>
      <w:r>
        <w:t>а</w:t>
      </w:r>
      <w:r>
        <w:t>щит в конфликтной ситуации, в-тр</w:t>
      </w:r>
      <w:r>
        <w:t>етьих, коринг-стратегии во многом зависят от основных психологических типов личности.</w:t>
      </w:r>
    </w:p>
    <w:p w:rsidR="00000000" w:rsidRDefault="00BF1A66">
      <w:r>
        <w:t>Следует также отметить, сто методика применения копинг-стратегий помогает исследовать психологические и социальные особенности личности в конфликтных ситуациях, особеннос</w:t>
      </w:r>
      <w:r>
        <w:t>ти, которые важны при решении, при нахождении выхода из конфликтной ситуации. Эта методика позволяет р</w:t>
      </w:r>
      <w:r>
        <w:t>е</w:t>
      </w:r>
      <w:r>
        <w:t>шить многие психологические проблемы студентов, позволяет разобраться в себе и помогает изменить свое поведение, свои действия и свои мотивации во многих</w:t>
      </w:r>
      <w:r>
        <w:t xml:space="preserve"> трудных ситуациях.</w:t>
      </w:r>
    </w:p>
    <w:p w:rsidR="00000000" w:rsidRDefault="00BF1A66">
      <w:r>
        <w:t>Данные методики могут пригодиться не только самим исследуемым, но и преподавателям, работающими со студентами, для более свободного уст</w:t>
      </w:r>
      <w:r>
        <w:t>а</w:t>
      </w:r>
      <w:r>
        <w:t>новления контакта с обучаемыми, для предупреждения спорных ситуаций, часто возникающих в парадигме п</w:t>
      </w:r>
      <w:r>
        <w:t>реподаватель-студент, а также для того, чтобы эти спорные ситуации не переросли в конфликт.</w:t>
      </w:r>
    </w:p>
    <w:p w:rsidR="00000000" w:rsidRDefault="00BF1A66">
      <w:r>
        <w:t>Методика позволяет и самим студентам поразмышлять над отнош</w:t>
      </w:r>
      <w:r>
        <w:t>е</w:t>
      </w:r>
      <w:r>
        <w:t>ниями друг с другом и, как следствие этого, устанавливать более глубокие дружеские связи, улучшает сам п</w:t>
      </w:r>
      <w:r>
        <w:t>роцесс коммуникации.</w:t>
      </w:r>
    </w:p>
    <w:p w:rsidR="00000000" w:rsidRDefault="00BF1A66">
      <w:pPr>
        <w:pStyle w:val="1"/>
      </w:pPr>
      <w:bookmarkStart w:id="22" w:name="_Toc484000927"/>
      <w:r>
        <w:t xml:space="preserve">Глава </w:t>
      </w:r>
      <w:r>
        <w:rPr>
          <w:lang w:val="en-US"/>
        </w:rPr>
        <w:t>VII</w:t>
      </w:r>
      <w:r>
        <w:t>. Стили поведения во внешнем конфликте</w:t>
      </w:r>
      <w:bookmarkEnd w:id="22"/>
    </w:p>
    <w:p w:rsidR="00000000" w:rsidRDefault="00BF1A66">
      <w:r>
        <w:t>Американский психолог Р. Томас разработал систему классификации стилей поведения индивида в развертывающемся внешнем конфликте. В эту систему включены пять основных стилей: избегание, при</w:t>
      </w:r>
      <w:r>
        <w:t>способление, ко</w:t>
      </w:r>
      <w:r>
        <w:t>м</w:t>
      </w:r>
      <w:r>
        <w:t>промисс, сотрудничество и соперничество. Из перечисленных стилей только один — сотрудничество — является активным и эффективным в смысле о</w:t>
      </w:r>
      <w:r>
        <w:t>п</w:t>
      </w:r>
      <w:r>
        <w:t>ределения исхода конфликтной ситуации. Наиболее конфликтным считается второй активный стиль — соперни</w:t>
      </w:r>
      <w:r>
        <w:t>чество; избегание и приспособление х</w:t>
      </w:r>
      <w:r>
        <w:t>а</w:t>
      </w:r>
      <w:r>
        <w:t>рактеризуются пассивной формой поведения. Компромисс занимает как бы промежуточное положение, совмещая в себе и активную и пассивную формы реагирования. Далее приведена характеристика основных систем поведения людей в к</w:t>
      </w:r>
      <w:r>
        <w:t>онфликтных ситуациях.</w:t>
      </w:r>
    </w:p>
    <w:p w:rsidR="00000000" w:rsidRDefault="00BF1A66">
      <w:r>
        <w:rPr>
          <w:i/>
        </w:rPr>
        <w:t>Сотрудничество</w:t>
      </w:r>
      <w:r>
        <w:t xml:space="preserve"> — стиль, направленный на разрешение противор</w:t>
      </w:r>
      <w:r>
        <w:t>е</w:t>
      </w:r>
      <w:r>
        <w:t>чий, лежащих в основе конфликта. Характеризуется тем, что субъект ко</w:t>
      </w:r>
      <w:r>
        <w:t>н</w:t>
      </w:r>
      <w:r>
        <w:t xml:space="preserve">фликта ориентирован на разрешение задачи, а не на социальные отношения и может в связи с этим жертвовать </w:t>
      </w:r>
      <w:r>
        <w:t>своими ценностями ради достижения общих целей. Человек с таким ведущим стилем разрешения конфликтных ситуаций способен пойти на риск снижения своей самооценки в острой жизненной с</w:t>
      </w:r>
      <w:r>
        <w:t>и</w:t>
      </w:r>
      <w:r>
        <w:t>туации. Как правило, этот стиль присутствует у неформальных лидеров, сп</w:t>
      </w:r>
      <w:r>
        <w:t>о</w:t>
      </w:r>
      <w:r>
        <w:t>собн</w:t>
      </w:r>
      <w:r>
        <w:t>ых регулировать и контролировать поведение не только других людей, но и свое собственное, что возможно благодаря тому, что в системе мотив</w:t>
      </w:r>
      <w:r>
        <w:t>а</w:t>
      </w:r>
      <w:r>
        <w:t>ций доминирующую позицию занимает мотив достижения цели с хорошим развитием социального волевого контроля.</w:t>
      </w:r>
    </w:p>
    <w:p w:rsidR="00000000" w:rsidRDefault="00BF1A66">
      <w:r>
        <w:rPr>
          <w:i/>
        </w:rPr>
        <w:t>Соперничес</w:t>
      </w:r>
      <w:r>
        <w:rPr>
          <w:i/>
        </w:rPr>
        <w:t>тво</w:t>
      </w:r>
      <w:r>
        <w:t xml:space="preserve"> — стиль поведения, в большей степени свойственный активным и агрессивным представителям мужского пола с мотивацией а</w:t>
      </w:r>
      <w:r>
        <w:t>к</w:t>
      </w:r>
      <w:r>
        <w:t>тивно-оборонительного поведения и/или самоутверждения в качестве дом</w:t>
      </w:r>
      <w:r>
        <w:t>и</w:t>
      </w:r>
      <w:r>
        <w:t>нирующих мотиваций. Соперничество вызывает часто максимальное сопр</w:t>
      </w:r>
      <w:r>
        <w:t>о</w:t>
      </w:r>
      <w:r>
        <w:t>тивление у партнеров по общению, так как противоречие разрешается в о</w:t>
      </w:r>
      <w:r>
        <w:t>д</w:t>
      </w:r>
      <w:r>
        <w:t>ностороннем порядке. Это наиболее опасный стиль, который может переве</w:t>
      </w:r>
      <w:r>
        <w:t>с</w:t>
      </w:r>
      <w:r>
        <w:t>ти внешний конфликт в прямую конфронтацию и столкновение с применен</w:t>
      </w:r>
      <w:r>
        <w:t>и</w:t>
      </w:r>
      <w:r>
        <w:t>ем силы. Индивид, демонстрирующий этот стиль, к</w:t>
      </w:r>
      <w:r>
        <w:t>ак правило, озабочен о</w:t>
      </w:r>
      <w:r>
        <w:t>т</w:t>
      </w:r>
      <w:r>
        <w:t>ношением к себе со стороны окружающих и стремится во всех ситуациях в</w:t>
      </w:r>
      <w:r>
        <w:t>ы</w:t>
      </w:r>
      <w:r>
        <w:t>глядеть победителем. Можно допустить, что при этом стиле поведения пр</w:t>
      </w:r>
      <w:r>
        <w:t>о</w:t>
      </w:r>
      <w:r>
        <w:t xml:space="preserve">является адекватное завышение самооценки, сохранение которой удается с помощью использования </w:t>
      </w:r>
      <w:r>
        <w:t>определенных форм психологической защиты.</w:t>
      </w:r>
    </w:p>
    <w:p w:rsidR="00000000" w:rsidRDefault="00BF1A66">
      <w:r>
        <w:rPr>
          <w:i/>
        </w:rPr>
        <w:t>Компромисс</w:t>
      </w:r>
      <w:r>
        <w:t xml:space="preserve"> — стиль поведения осторожных, рационально мыслящих людей, ориентированных на сохранение стабильных социальных отношений в ущерб общей цели и задачам. Люди с этим стилем стремятся примирить противоречивые</w:t>
      </w:r>
      <w:r>
        <w:t xml:space="preserve"> интересы разных партнеров со своими собственными. Пр</w:t>
      </w:r>
      <w:r>
        <w:t>о</w:t>
      </w:r>
      <w:r>
        <w:t>тиворечие, вызвавшее конфликт, естественно, не разрешается, а маскируется и временно загоняется внутрь с помощью частичных уступок и жертв со ст</w:t>
      </w:r>
      <w:r>
        <w:t>о</w:t>
      </w:r>
      <w:r>
        <w:t>роны каждого участника конфликта. Тактика этого стиля — п</w:t>
      </w:r>
      <w:r>
        <w:t>остепенное сближение интересов и сведение их к общему балансу сил и потребностей, что возможно только в случае, если остальные участники готовы идти на у</w:t>
      </w:r>
      <w:r>
        <w:t>с</w:t>
      </w:r>
      <w:r>
        <w:t>тупки. Наименее активен в конфликтной ситуации способ поведения, когда один из партнеров демонстрирует</w:t>
      </w:r>
      <w:r>
        <w:t xml:space="preserve"> стиль соперничества. Компромисс требует от человека ясного понимания ситуации и способности отслеживать развитие событий, что требует хорошо развитого интеллекта и адекватной высокой самооценки.</w:t>
      </w:r>
    </w:p>
    <w:p w:rsidR="00000000" w:rsidRDefault="00BF1A66">
      <w:r>
        <w:rPr>
          <w:i/>
        </w:rPr>
        <w:t>Приспособление</w:t>
      </w:r>
      <w:r>
        <w:t xml:space="preserve"> — стиль, ориентированный на сохранение социал</w:t>
      </w:r>
      <w:r>
        <w:t>ьных отношений, доминирует у представителей женского пола, занимающих по</w:t>
      </w:r>
      <w:r>
        <w:t>д</w:t>
      </w:r>
      <w:r>
        <w:t>чиненную социальную позицию на фоне неадекватной, заниженной сам</w:t>
      </w:r>
      <w:r>
        <w:t>о</w:t>
      </w:r>
      <w:r>
        <w:t>оценки. Субъект с этим стилем поведения осознает наличие внешнего ко</w:t>
      </w:r>
      <w:r>
        <w:t>н</w:t>
      </w:r>
      <w:r>
        <w:t>фликта и пытается к нему приспособиться с помощью</w:t>
      </w:r>
      <w:r>
        <w:t xml:space="preserve"> различных тактик, в том числе с участием какой-то психологической защиты. Противоречие, в</w:t>
      </w:r>
      <w:r>
        <w:t>ы</w:t>
      </w:r>
      <w:r>
        <w:t>звавшее конфликт, как бы снимается с помощью уступок со стороны инд</w:t>
      </w:r>
      <w:r>
        <w:t>и</w:t>
      </w:r>
      <w:r>
        <w:t>вида со стилем приспособления. Если внешний конфликт развивается без временного дефицита, то этот</w:t>
      </w:r>
      <w:r>
        <w:t xml:space="preserve"> стиль может быть вполне эффективным. Одн</w:t>
      </w:r>
      <w:r>
        <w:t>а</w:t>
      </w:r>
      <w:r>
        <w:t>ко слишком частое использование этого стиля, независимо от содержания ситуации, лишает его носителя инициативы и способности к активным соц</w:t>
      </w:r>
      <w:r>
        <w:t>и</w:t>
      </w:r>
      <w:r>
        <w:t>альным действиям, что рано или поздно приводит к возрастанию напряже</w:t>
      </w:r>
      <w:r>
        <w:t>н</w:t>
      </w:r>
      <w:r>
        <w:t>ности</w:t>
      </w:r>
      <w:r>
        <w:t xml:space="preserve"> внутренних конфликтов и всем вытекающим из этого последствиям.</w:t>
      </w:r>
    </w:p>
    <w:p w:rsidR="00000000" w:rsidRDefault="00BF1A66">
      <w:r>
        <w:rPr>
          <w:i/>
        </w:rPr>
        <w:t>Избегание</w:t>
      </w:r>
      <w:r>
        <w:t xml:space="preserve"> — ориентированный на сохранение статуса своего «я», п</w:t>
      </w:r>
      <w:r>
        <w:t>о</w:t>
      </w:r>
      <w:r>
        <w:t>этому наиболее полное социально пассивный, сводящийся обычно к непр</w:t>
      </w:r>
      <w:r>
        <w:t>и</w:t>
      </w:r>
      <w:r>
        <w:t>знанию наличия внешнего конфликта. Тактика субъекта таким ст</w:t>
      </w:r>
      <w:r>
        <w:t>илем пов</w:t>
      </w:r>
      <w:r>
        <w:t>е</w:t>
      </w:r>
      <w:r>
        <w:t>дения сводится к уменьшению или значимости событий, вызвавших ко</w:t>
      </w:r>
      <w:r>
        <w:t>н</w:t>
      </w:r>
      <w:r>
        <w:t>фликт. Существует еще один способ поведения индивидов с этим домин</w:t>
      </w:r>
      <w:r>
        <w:t>и</w:t>
      </w:r>
      <w:r>
        <w:t>рующим стилем, который сводиться к способности ускользнуть, уйти из конфликтной ситуации. Естественно, что этот сти</w:t>
      </w:r>
      <w:r>
        <w:t>ль не способен разрешить противоречие, лежащее в основе конфликта, так как личность не признает вообще эти противоречия как реально существующие. Этот стиль свойств</w:t>
      </w:r>
      <w:r>
        <w:t>е</w:t>
      </w:r>
      <w:r>
        <w:t xml:space="preserve">нен людям со сниженной самооценкой и недостаточно развитым социальным интеллектом. Так же, </w:t>
      </w:r>
      <w:r>
        <w:t>как и другие, стиль избегания порождает усиление внутренних конфликтов.</w:t>
      </w:r>
    </w:p>
    <w:p w:rsidR="00000000" w:rsidRDefault="00BF1A66">
      <w:r>
        <w:t>Конфликтологи замечают, что хорошо адаптированный к социальной среде человек обычно пользуется большей частью рассмотренных стилей п</w:t>
      </w:r>
      <w:r>
        <w:t>о</w:t>
      </w:r>
      <w:r>
        <w:t>ведения в зависимости от конкретного содержания вне</w:t>
      </w:r>
      <w:r>
        <w:t>шнего конфликта. В профессиональной среде наиболее эффективными являются сотрудничество и соперничество., в семейных отношениях одним из наиболее удачных сп</w:t>
      </w:r>
      <w:r>
        <w:t>о</w:t>
      </w:r>
      <w:r>
        <w:t>собов разрешения сложных жизненный ситуаций может быть компромисс, используемый в сочетании с сотру</w:t>
      </w:r>
      <w:r>
        <w:t>дничеством.</w:t>
      </w:r>
    </w:p>
    <w:p w:rsidR="00000000" w:rsidRDefault="00BF1A66">
      <w:r>
        <w:t>Проявление различных стилей проявляется характерологическими ос</w:t>
      </w:r>
      <w:r>
        <w:t>о</w:t>
      </w:r>
      <w:r>
        <w:t>бенностями. Например, уровнем экстраверсии. У ярко выраженных экстр</w:t>
      </w:r>
      <w:r>
        <w:t>а</w:t>
      </w:r>
      <w:r>
        <w:t>вертов доминирующим стилем в конфликте чаще всего является сопернич</w:t>
      </w:r>
      <w:r>
        <w:t>е</w:t>
      </w:r>
      <w:r>
        <w:t>ство, а затем сотрудничество. Для интроверто</w:t>
      </w:r>
      <w:r>
        <w:t>в наиболее легким стилем явл</w:t>
      </w:r>
      <w:r>
        <w:t>я</w:t>
      </w:r>
      <w:r>
        <w:t>ется избегание и приспособление.</w:t>
      </w:r>
    </w:p>
    <w:p w:rsidR="00000000" w:rsidRDefault="00BF1A66">
      <w:r>
        <w:t>Итак, стиль разрешения, поведения во внешнем конфликте связан с и</w:t>
      </w:r>
      <w:r>
        <w:t>н</w:t>
      </w:r>
      <w:r>
        <w:t>дивидуально-психологическими особенностями человека, жизненным оп</w:t>
      </w:r>
      <w:r>
        <w:t>ы</w:t>
      </w:r>
      <w:r>
        <w:t>том и конфликтным содержанием ситуации, которая привела к конф</w:t>
      </w:r>
      <w:r>
        <w:t>ликту. Основной компонент последней, безусловно — это стиль поведения партнера по взаимодействию.</w:t>
      </w:r>
    </w:p>
    <w:p w:rsidR="00000000" w:rsidRDefault="00BF1A66">
      <w:pPr>
        <w:pStyle w:val="1"/>
      </w:pPr>
      <w:bookmarkStart w:id="23" w:name="_Toc484000928"/>
      <w:r>
        <w:t xml:space="preserve">Глава </w:t>
      </w:r>
      <w:r>
        <w:rPr>
          <w:lang w:val="en-US"/>
        </w:rPr>
        <w:t>VIII</w:t>
      </w:r>
      <w:r>
        <w:t>. Психологическая защита личности</w:t>
      </w:r>
      <w:bookmarkEnd w:id="23"/>
    </w:p>
    <w:p w:rsidR="00000000" w:rsidRDefault="00BF1A66">
      <w:r>
        <w:t>В каждодневной жизни человека часто встречаются ситуации, когда имеющаяся потребность по каким-либо причинам не мо</w:t>
      </w:r>
      <w:r>
        <w:t>жет быть удовлетв</w:t>
      </w:r>
      <w:r>
        <w:t>о</w:t>
      </w:r>
      <w:r>
        <w:t>рена, т.е отсутствует возможность ее удовлетворения. В таких случаях пов</w:t>
      </w:r>
      <w:r>
        <w:t>е</w:t>
      </w:r>
      <w:r>
        <w:t>дение регулируется с помощью механизмов психологической защиты. Пс</w:t>
      </w:r>
      <w:r>
        <w:t>и</w:t>
      </w:r>
      <w:r>
        <w:t>хологическая защита определяется как нормальный механизм, направленный на предупреждение расстройс</w:t>
      </w:r>
      <w:r>
        <w:t>тв поведения. Такого рода психическая де</w:t>
      </w:r>
      <w:r>
        <w:t>я</w:t>
      </w:r>
      <w:r>
        <w:t>тельность реализуется в форме специфических приемов переработки инфо</w:t>
      </w:r>
      <w:r>
        <w:t>р</w:t>
      </w:r>
      <w:r>
        <w:t xml:space="preserve">мации, которые позволяют сохранить достаточный уровень самоуважения в условиях эмоционального конфликта. Механизм психологической защиты связан с </w:t>
      </w:r>
      <w:r>
        <w:t>реорганизацией системы внутренних ценностей личности, измен</w:t>
      </w:r>
      <w:r>
        <w:t>е</w:t>
      </w:r>
      <w:r>
        <w:t>нием ее иерархии, направленным на снижение уровня субъективной знач</w:t>
      </w:r>
      <w:r>
        <w:t>и</w:t>
      </w:r>
      <w:r>
        <w:t>мости соответствующего переживания с тем, чтобы свести к минимуму пс</w:t>
      </w:r>
      <w:r>
        <w:t>и</w:t>
      </w:r>
      <w:r>
        <w:t xml:space="preserve">хологические травмирующие моменты. Функции психологической </w:t>
      </w:r>
      <w:r>
        <w:t>защиты по своей природе противоречивы: с одной стороны они способствуют ада</w:t>
      </w:r>
      <w:r>
        <w:t>п</w:t>
      </w:r>
      <w:r>
        <w:t>тации человека к собственному внутреннему миру, но при этом, с другой — могут ухудшить приспособленность к внешней социальной среде.</w:t>
      </w:r>
    </w:p>
    <w:p w:rsidR="00000000" w:rsidRDefault="00BF1A66">
      <w:r>
        <w:t>В психологии давно известен эффект так называем</w:t>
      </w:r>
      <w:r>
        <w:t xml:space="preserve">ого незавершенного действия. Он заключается в том, что всякое препятствие ведет к прерыванию действия до тех пор, пока препятствие не будет преодолено или человек не откажется от его преодоления. В работах многих исследователей показано, что незаконченные </w:t>
      </w:r>
      <w:r>
        <w:t>действия формируют тенденцию к их завершению, при этом, если прямое завершение невозможно, человек начинает совершать з</w:t>
      </w:r>
      <w:r>
        <w:t>а</w:t>
      </w:r>
      <w:r>
        <w:t>мещающие действия. Можно допустить, что механизм психологической з</w:t>
      </w:r>
      <w:r>
        <w:t>а</w:t>
      </w:r>
      <w:r>
        <w:t>щиты — это и есть некоторые специализированные формы замещающих дейст</w:t>
      </w:r>
      <w:r>
        <w:t>вия.</w:t>
      </w:r>
    </w:p>
    <w:p w:rsidR="00000000" w:rsidRDefault="00BF1A66">
      <w:r>
        <w:t>Защитные механизмы начинают свое действие, когда достижение цели нормальным способом невозможно. К механизмам психологической защиты относят отрицание, вытеснение, проекцию, идентификацию, рационализ</w:t>
      </w:r>
      <w:r>
        <w:t>а</w:t>
      </w:r>
      <w:r>
        <w:t>цию, замещение, отчуждение. Остановимся на характер</w:t>
      </w:r>
      <w:r>
        <w:t>истике каждого из н</w:t>
      </w:r>
      <w:r>
        <w:t>а</w:t>
      </w:r>
      <w:r>
        <w:t>зва</w:t>
      </w:r>
      <w:r>
        <w:t>н</w:t>
      </w:r>
      <w:r>
        <w:t>ных механизмов.</w:t>
      </w:r>
    </w:p>
    <w:p w:rsidR="00000000" w:rsidRDefault="00BF1A66">
      <w:r>
        <w:t>Отрицание сводится к тому, что информация, которая тревожит и м</w:t>
      </w:r>
      <w:r>
        <w:t>о</w:t>
      </w:r>
      <w:r>
        <w:t>жет привести к конфликту, не воспринимается. Имеется в виду, конфликт, возникающий при появлении мотивов, противоречащих основным устано</w:t>
      </w:r>
      <w:r>
        <w:t>в</w:t>
      </w:r>
      <w:r>
        <w:t>кам личности, и</w:t>
      </w:r>
      <w:r>
        <w:t>ли информации, которая угрожает самосохранению, прест</w:t>
      </w:r>
      <w:r>
        <w:t>и</w:t>
      </w:r>
      <w:r>
        <w:t>жу, самооценке. Этот способ защиты характеризуется заметным искажением восприятия деятельности. Отрицание формируется еще в детском возрасте и зачастую не позволяет человеку адекватно оценивать происход</w:t>
      </w:r>
      <w:r>
        <w:t>ящее вокруг, что в свою очередь вызывает затруднение в поведении.</w:t>
      </w:r>
    </w:p>
    <w:p w:rsidR="00000000" w:rsidRDefault="00BF1A66">
      <w:r>
        <w:rPr>
          <w:i/>
        </w:rPr>
        <w:t>Вытеснение</w:t>
      </w:r>
      <w:r>
        <w:t xml:space="preserve"> — наиболее универсальный способ избавления внутренн</w:t>
      </w:r>
      <w:r>
        <w:t>е</w:t>
      </w:r>
      <w:r>
        <w:t>го конфликта путем активного выключения из сознания неприемлемого м</w:t>
      </w:r>
      <w:r>
        <w:t>о</w:t>
      </w:r>
      <w:r>
        <w:t>тива или неприятной информации. Ущемленное самолюбие, задет</w:t>
      </w:r>
      <w:r>
        <w:t>ая гордость и обида могут порождать декларирование ложных мотивов своих поступков, чтобы скрыть истинные не только от других, но и от себя. Истинные, но н</w:t>
      </w:r>
      <w:r>
        <w:t>е</w:t>
      </w:r>
      <w:r>
        <w:t>приятные мотивы вытесняются с тем, чтобы их заместили другие, приемл</w:t>
      </w:r>
      <w:r>
        <w:t>е</w:t>
      </w:r>
      <w:r>
        <w:t xml:space="preserve">мые, с точки зрения социального </w:t>
      </w:r>
      <w:r>
        <w:t>окружения и потому не вызывающие стыда и угрызения совести. Ложный мотив в этом случае может быть опасен тем, что позволяет прикрыть общественно приемлемой аргументацией личные эгоистические требования и устремления. Интересно, что быстрее всего в</w:t>
      </w:r>
      <w:r>
        <w:t>ы</w:t>
      </w:r>
      <w:r>
        <w:t>тесняетс</w:t>
      </w:r>
      <w:r>
        <w:t>я и забывается человеком не только плохое, что ему сделали люди, а то плохое, что он причинил себе или другим. Неблагодарность связана с в</w:t>
      </w:r>
      <w:r>
        <w:t>ы</w:t>
      </w:r>
      <w:r>
        <w:t>теснением, все разновидности зависти и бесчисленные компоненты компле</w:t>
      </w:r>
      <w:r>
        <w:t>к</w:t>
      </w:r>
      <w:r>
        <w:t>сов собственной неполноценности вытесняются с о</w:t>
      </w:r>
      <w:r>
        <w:t>громной силой. Важно, что человек не делает вид, а действительно забывает нежелательную, тра</w:t>
      </w:r>
      <w:r>
        <w:t>в</w:t>
      </w:r>
      <w:r>
        <w:t>мирующую его информацию, она полностью вытесняется из его сознания.</w:t>
      </w:r>
    </w:p>
    <w:p w:rsidR="00000000" w:rsidRDefault="00BF1A66">
      <w:r>
        <w:rPr>
          <w:i/>
        </w:rPr>
        <w:t xml:space="preserve"> Проекция</w:t>
      </w:r>
      <w:r>
        <w:t xml:space="preserve"> — бессознательный перенос на другое лицо, приписывание собственных чувств, желаний и </w:t>
      </w:r>
      <w:r>
        <w:t>влечений, в которых человек хочет себе со</w:t>
      </w:r>
      <w:r>
        <w:t>з</w:t>
      </w:r>
      <w:r>
        <w:t>наться, понимая их социальную неприемлемость. Например, когда человек по отношению к кому-то проявил агрессию, у него нередко возникает те</w:t>
      </w:r>
      <w:r>
        <w:t>н</w:t>
      </w:r>
      <w:r>
        <w:t>денция понизить привлекательные качества пострадавшего.</w:t>
      </w:r>
    </w:p>
    <w:p w:rsidR="00000000" w:rsidRDefault="00BF1A66">
      <w:r>
        <w:rPr>
          <w:i/>
        </w:rPr>
        <w:t>Идентификация</w:t>
      </w:r>
      <w:r>
        <w:t xml:space="preserve"> — бес</w:t>
      </w:r>
      <w:r>
        <w:t>сознательный перенос на себя чувств и качеств, присущих другому человеку и недоступных, но желательных для себя. У студентов — это механизм усвоения норм социального поведения и этич</w:t>
      </w:r>
      <w:r>
        <w:t>е</w:t>
      </w:r>
      <w:r>
        <w:t>ских ценностей. В широком смысле идентификация — это неосознаваемое следо</w:t>
      </w:r>
      <w:r>
        <w:t>вание образам, идеалам, позволяющее преодолеть собственную сл</w:t>
      </w:r>
      <w:r>
        <w:t>а</w:t>
      </w:r>
      <w:r>
        <w:t>бость и чувство неполноценности.</w:t>
      </w:r>
    </w:p>
    <w:p w:rsidR="00000000" w:rsidRDefault="00BF1A66">
      <w:r>
        <w:rPr>
          <w:i/>
        </w:rPr>
        <w:t>Рационализация</w:t>
      </w:r>
      <w:r>
        <w:t xml:space="preserve"> — псевдоразумное объяснение человеком своих жел</w:t>
      </w:r>
      <w:r>
        <w:t>а</w:t>
      </w:r>
      <w:r>
        <w:t>ний, поступков, в действительности вызванных причинами, признание кот</w:t>
      </w:r>
      <w:r>
        <w:t>о</w:t>
      </w:r>
      <w:r>
        <w:t>рых грозило бы потерей самоу</w:t>
      </w:r>
      <w:r>
        <w:t>важения. В частности, рационализация связана с попыткой снизить ценность недоступного. Так, переживая конфликтную ситуацию, человек защищает себя от ее разрушительного воздействия тем, что переоценивает значимость травмирующего фактора в сторону ее пон</w:t>
      </w:r>
      <w:r>
        <w:t>и</w:t>
      </w:r>
      <w:r>
        <w:t>жен</w:t>
      </w:r>
      <w:r>
        <w:t>ия: не получив страстно желаемого, убеждает себя, что «не больно то и хотелось». Рационализация используется человеком в тех случаях, когда он, страшась осознать ситуацию, пытается скрыть от себя тот факт, что его де</w:t>
      </w:r>
      <w:r>
        <w:t>й</w:t>
      </w:r>
      <w:r>
        <w:t>ствия побуждаются мотивами, находящимис</w:t>
      </w:r>
      <w:r>
        <w:t>я в конфликте с его собственн</w:t>
      </w:r>
      <w:r>
        <w:t>ы</w:t>
      </w:r>
      <w:r>
        <w:t>ми нравственными стандартами.</w:t>
      </w:r>
    </w:p>
    <w:p w:rsidR="00000000" w:rsidRDefault="00BF1A66">
      <w:r>
        <w:rPr>
          <w:i/>
        </w:rPr>
        <w:t>Замещение</w:t>
      </w:r>
      <w:r>
        <w:t xml:space="preserve"> — перенос действия, направленного на недоступный объект на действия с доступным объектом. Замещение разряжает напряжение, со</w:t>
      </w:r>
      <w:r>
        <w:t>з</w:t>
      </w:r>
      <w:r>
        <w:t>данное недоступной потребностью, но не приводит к желаемой це</w:t>
      </w:r>
      <w:r>
        <w:t>ли. Когда человеку не удается выполнить действие, необходимое для достижения п</w:t>
      </w:r>
      <w:r>
        <w:t>о</w:t>
      </w:r>
      <w:r>
        <w:t>ставленной перед цели, он иногда совершает первое попавшееся бессмы</w:t>
      </w:r>
      <w:r>
        <w:t>с</w:t>
      </w:r>
      <w:r>
        <w:t>ленное движение, дающее какую-то разрядку внутреннему напряжению. З</w:t>
      </w:r>
      <w:r>
        <w:t>а</w:t>
      </w:r>
      <w:r>
        <w:t>мещающая деятельность может отличаться от</w:t>
      </w:r>
      <w:r>
        <w:t xml:space="preserve"> исходной переводом активн</w:t>
      </w:r>
      <w:r>
        <w:t>о</w:t>
      </w:r>
      <w:r>
        <w:t>сти в иной план, например, из практического осуществления в мир фантизии.</w:t>
      </w:r>
    </w:p>
    <w:p w:rsidR="00000000" w:rsidRDefault="00BF1A66">
      <w:r>
        <w:rPr>
          <w:i/>
        </w:rPr>
        <w:t>Изоляция или отчуждение</w:t>
      </w:r>
      <w:r>
        <w:t xml:space="preserve"> — обособление внутри сознания травм</w:t>
      </w:r>
      <w:r>
        <w:t>и</w:t>
      </w:r>
      <w:r>
        <w:t>рующих человека факторов при этом неприятные эмоции блокируются со</w:t>
      </w:r>
      <w:r>
        <w:t>з</w:t>
      </w:r>
      <w:r>
        <w:t xml:space="preserve">нанием, так что связь между </w:t>
      </w:r>
      <w:r>
        <w:t>каким-то событием и его эмоциональной окр</w:t>
      </w:r>
      <w:r>
        <w:t>а</w:t>
      </w:r>
      <w:r>
        <w:t>ской в нем не отражается. Этот вид защиты напоминает синдром отчужд</w:t>
      </w:r>
      <w:r>
        <w:t>е</w:t>
      </w:r>
      <w:r>
        <w:t>ния, для которого характерно чувство утраты эмоциональной связи с друг</w:t>
      </w:r>
      <w:r>
        <w:t>и</w:t>
      </w:r>
      <w:r>
        <w:t>ми людьми, ранее значимыми событиями или собственными переживаниями, хотя и</w:t>
      </w:r>
      <w:r>
        <w:t>х реальность и осознается.</w:t>
      </w:r>
    </w:p>
    <w:p w:rsidR="00000000" w:rsidRDefault="00BF1A66">
      <w:r>
        <w:t>В целом хотелось бы сказать, что воздействие психологической защ</w:t>
      </w:r>
      <w:r>
        <w:t>и</w:t>
      </w:r>
      <w:r>
        <w:t>ты может способствовать сохранению внутреннего комфорта личности, даже при нарушении его социальных норм и запретов, поскольку снижая дейс</w:t>
      </w:r>
      <w:r>
        <w:t>т</w:t>
      </w:r>
      <w:r>
        <w:t>венность социального конт</w:t>
      </w:r>
      <w:r>
        <w:t>роля, она создает почву для самообладания и с</w:t>
      </w:r>
      <w:r>
        <w:t>а</w:t>
      </w:r>
      <w:r>
        <w:t>мооправдания. Если человек, относясь к себе в целом положительно, допу</w:t>
      </w:r>
      <w:r>
        <w:t>с</w:t>
      </w:r>
      <w:r>
        <w:t>кает в сознании представление о своем несовершенстве, о недостатках, пр</w:t>
      </w:r>
      <w:r>
        <w:t>о</w:t>
      </w:r>
      <w:r>
        <w:t>являющихся в конкретных действиях, то он становится на путь их прео</w:t>
      </w:r>
      <w:r>
        <w:t>дол</w:t>
      </w:r>
      <w:r>
        <w:t>е</w:t>
      </w:r>
      <w:r>
        <w:t>ния. Он может изменить свои поступки, а новые поступки преобразуют его сознание и тем самым всю его последующую жизнь. Если же информация о несоответствии желаемого поведения, поддерживающего самоуважение, и реальных поступков в сознание не допускается</w:t>
      </w:r>
      <w:r>
        <w:t>, то сигналы конфликта вкл</w:t>
      </w:r>
      <w:r>
        <w:t>ю</w:t>
      </w:r>
      <w:r>
        <w:t>чают механизмы психологической защиты и конфликт не преодолевается, т.е. человек не может встать на путь самоусовершенствования.</w:t>
      </w:r>
    </w:p>
    <w:p w:rsidR="00000000" w:rsidRDefault="00BF1A66">
      <w:r>
        <w:t>Далее, в следующей главе, мы подробнее рассмотрим особенности психологических защит и их более широк</w:t>
      </w:r>
      <w:r>
        <w:t>ую классификацию.</w:t>
      </w:r>
    </w:p>
    <w:p w:rsidR="00000000" w:rsidRDefault="00BF1A66">
      <w:pPr>
        <w:pStyle w:val="2"/>
      </w:pPr>
      <w:bookmarkStart w:id="24" w:name="_Toc484000929"/>
      <w:r>
        <w:t>Психологические защиты</w:t>
      </w:r>
      <w:bookmarkEnd w:id="24"/>
    </w:p>
    <w:p w:rsidR="00000000" w:rsidRDefault="00BF1A66">
      <w:r>
        <w:t>Впервые упоминание о психологической защите как особом механи</w:t>
      </w:r>
      <w:r>
        <w:t>з</w:t>
      </w:r>
      <w:r>
        <w:t>ме, ослабляющем напряжение интрапсихического (внутреннего) конфликта между бессознательными импульсами интериоризированными требованиями внешней среды, б</w:t>
      </w:r>
      <w:r>
        <w:t xml:space="preserve">ыло сделано З. Фрейдом в работах конца </w:t>
      </w:r>
      <w:r>
        <w:rPr>
          <w:lang w:val="en-US"/>
        </w:rPr>
        <w:t>XIX</w:t>
      </w:r>
      <w:r>
        <w:t xml:space="preserve"> века. С тех пор изучение психологической защиты (эго — защитные процессы) стало одним из основных теоретических вопросов психоанализа, разработка кот</w:t>
      </w:r>
      <w:r>
        <w:t>о</w:t>
      </w:r>
      <w:r>
        <w:t>рого внесла большой вклад в развитие науки, признаваемой сейчас</w:t>
      </w:r>
      <w:r>
        <w:t xml:space="preserve"> не только психологами, но и педагогами.</w:t>
      </w:r>
    </w:p>
    <w:p w:rsidR="00000000" w:rsidRDefault="00BF1A66">
      <w:r>
        <w:t>Последователями З. Фрейда — А. Фрейд, Н. Левиным, Т. Шебутани — описаны условия включения психологической защиты, ее цели и функции. В отечественной психологии эта тема долгое время была практически закрыта в основн</w:t>
      </w:r>
      <w:r>
        <w:t>ом по идеологическим соображениям, однако ряд исследователей в СССР, а потом в России изучали психологические процессы, близкие по с</w:t>
      </w:r>
      <w:r>
        <w:t>у</w:t>
      </w:r>
      <w:r>
        <w:t>ществу и эго-защитным механизмам. Самым известным из них был Ф. Ба</w:t>
      </w:r>
      <w:r>
        <w:t>с</w:t>
      </w:r>
      <w:r>
        <w:t>син, посвятивший много лет своей жизни исследованию перц</w:t>
      </w:r>
      <w:r>
        <w:t>ептивной уст</w:t>
      </w:r>
      <w:r>
        <w:t>а</w:t>
      </w:r>
      <w:r>
        <w:t>новки. В настоящее время в отечественной психологии появляются работы по вопросам влияния психологической защиты на процессы социальной адаптации и развития личности на формирование тех или иных вариантов д</w:t>
      </w:r>
      <w:r>
        <w:t>е</w:t>
      </w:r>
      <w:r>
        <w:t>виантного поведения и нервно-психоло</w:t>
      </w:r>
      <w:r>
        <w:t>гических расстройств.</w:t>
      </w:r>
    </w:p>
    <w:p w:rsidR="00000000" w:rsidRDefault="00BF1A66">
      <w:r>
        <w:t>Концепция психологической защиты в виде классического психоан</w:t>
      </w:r>
      <w:r>
        <w:t>а</w:t>
      </w:r>
      <w:r>
        <w:t>литического подхода была представлена А. Фрейд в книге «Эго и механизмы защиты» (1936 г.). Согласно разработанной З.Фрейдом структуре личности, психологические защиты рассм</w:t>
      </w:r>
      <w:r>
        <w:t>атриваются как бессознательные, приобр</w:t>
      </w:r>
      <w:r>
        <w:t>е</w:t>
      </w:r>
      <w:r>
        <w:t>тенные в процессе развития личности способы достижения «Я» - компроми</w:t>
      </w:r>
      <w:r>
        <w:t>с</w:t>
      </w:r>
      <w:r>
        <w:t>са между противодействующими силами «Оно» или «Сверх-я», а также внешней действительностью. Механизмы психологической защиты напра</w:t>
      </w:r>
      <w:r>
        <w:t>в</w:t>
      </w:r>
      <w:r>
        <w:t>лены на уменьшен</w:t>
      </w:r>
      <w:r>
        <w:t>ие тревоги, вызванной интрапсихическим конфликтом, и представляют собой специфические бессознательные процессы, с помощью которых «я» пытается сохранить интегративность и адаптивность личности. Эта концепция в рамках психоанализа подверглась определенным и</w:t>
      </w:r>
      <w:r>
        <w:t>зменен</w:t>
      </w:r>
      <w:r>
        <w:t>и</w:t>
      </w:r>
      <w:r>
        <w:t>ям. Согласно взглядам современного психоаналитика Бренкера, психолог</w:t>
      </w:r>
      <w:r>
        <w:t>и</w:t>
      </w:r>
      <w:r>
        <w:t>ческая защита является определенным аспектом мышления, отражающим взаимосвязи между «Я» и «Оно». В зависимости от особенностей конфлик</w:t>
      </w:r>
      <w:r>
        <w:t>т</w:t>
      </w:r>
      <w:r>
        <w:t xml:space="preserve">ной ситуации (различное размещение ее на оси </w:t>
      </w:r>
      <w:r>
        <w:t>удовольствие - неудовольс</w:t>
      </w:r>
      <w:r>
        <w:t>т</w:t>
      </w:r>
      <w:r>
        <w:t>вие) «Я» может применять защитные механизмы как защиту при давлении влечений и их удовлетворении. В защитных целях «Я» использует любую у</w:t>
      </w:r>
      <w:r>
        <w:t>с</w:t>
      </w:r>
      <w:r>
        <w:t>тановку, восприятие, отвлечение внимания, смещение на побудители иного поведения и вообще «в</w:t>
      </w:r>
      <w:r>
        <w:t>се, что есть под рукой».</w:t>
      </w:r>
    </w:p>
    <w:p w:rsidR="00000000" w:rsidRDefault="00BF1A66">
      <w:r>
        <w:t>В основе современных представлений о механизмах психологической защиты доминируют познавательные теории Гжеголовской. Эти механизмы определяются как защитные переоценки (ре-интерпретации), характеризу</w:t>
      </w:r>
      <w:r>
        <w:t>ю</w:t>
      </w:r>
      <w:r>
        <w:t>щиеся изменением значения факт</w:t>
      </w:r>
      <w:r>
        <w:t>оров эмоциональной угрозы, собственных черт и ценностей. В основе защитной деятельности, целью которой является снижение тревоги, разрешение конфликтной ситуации, снятие психического дискомфорта или повышение самооценки, лежит защита «Я» посредством искаже</w:t>
      </w:r>
      <w:r>
        <w:t>ния процесса отбора и преобразования информации. Благодаря этому сохраняется соответствие между имеющимися у человека представлениями об окружающем мире, себе и поступающей информации.</w:t>
      </w:r>
    </w:p>
    <w:p w:rsidR="00000000" w:rsidRDefault="00BF1A66">
      <w:r>
        <w:t>В отечественной психологии и психотерапии понятие психологической защит</w:t>
      </w:r>
      <w:r>
        <w:t>ы рассматривается как важнейшая форма реагирования сознания инд</w:t>
      </w:r>
      <w:r>
        <w:t>и</w:t>
      </w:r>
      <w:r>
        <w:t>вида на конфликтную ситуацию (на это указывает Ф. Бассин и другие псих</w:t>
      </w:r>
      <w:r>
        <w:t>о</w:t>
      </w:r>
      <w:r>
        <w:t>логи). При этом имеется в виду прежде всего защитная перестройка, прои</w:t>
      </w:r>
      <w:r>
        <w:t>с</w:t>
      </w:r>
      <w:r>
        <w:t>ходящая в системах взаимосвязанных психологических</w:t>
      </w:r>
      <w:r>
        <w:t xml:space="preserve"> установок и отнош</w:t>
      </w:r>
      <w:r>
        <w:t>е</w:t>
      </w:r>
      <w:r>
        <w:t>ний, в субъективной иерархии ценностей, которая направлена на редукцию патогенного эмоционального напряжения, способствуя хотя и временному, но определенному восстанавливающему эффекту и предотвращающая дал</w:t>
      </w:r>
      <w:r>
        <w:t>ь</w:t>
      </w:r>
      <w:r>
        <w:t>нейшее развитие конфликтной си</w:t>
      </w:r>
      <w:r>
        <w:t>туации, а также развитие психологических и физиологических нарушений. В личностно-ориентированной (реконстру</w:t>
      </w:r>
      <w:r>
        <w:t>к</w:t>
      </w:r>
      <w:r>
        <w:t>тивной) психологии и социологии (и психотерапии Карвасарского, Исур</w:t>
      </w:r>
      <w:r>
        <w:t>и</w:t>
      </w:r>
      <w:r>
        <w:t>ной, Татлыкова) психологическая защита понимается как система адапти</w:t>
      </w:r>
      <w:r>
        <w:t>в</w:t>
      </w:r>
      <w:r>
        <w:t>ных реакци</w:t>
      </w:r>
      <w:r>
        <w:t>й личности, направленная на защитное изменение значимости д</w:t>
      </w:r>
      <w:r>
        <w:t>е</w:t>
      </w:r>
      <w:r>
        <w:t>задаптивных компонентов отношений — когнитивных, эмоциональных, п</w:t>
      </w:r>
      <w:r>
        <w:t>о</w:t>
      </w:r>
      <w:r>
        <w:t>веденческих — с целью ослабления их психотравмирующего воздействия на «Я» - концепцию индивида. Такие негативные свойства, как тре</w:t>
      </w:r>
      <w:r>
        <w:t>вога, страх, гнев, стыд и др., а также любой эмоциональный стресс, вызывают в личности адаптивные процессы переоценки значения ситуации, отношений, предста</w:t>
      </w:r>
      <w:r>
        <w:t>в</w:t>
      </w:r>
      <w:r>
        <w:t>лений о себе в целях ослабления психического дискомфорта и сокращения соответствующего уровня самооц</w:t>
      </w:r>
      <w:r>
        <w:t>енки. Этот процесс происходит, как прав</w:t>
      </w:r>
      <w:r>
        <w:t>и</w:t>
      </w:r>
      <w:r>
        <w:t>ло, в рамках неосознаваемой деятельности психики с помощью целого ряда механизмов психологической защиты, один из которых действуют на уровне восприятия (например, вытеснения), другие — на уровне трансформации (искаж</w:t>
      </w:r>
      <w:r>
        <w:t>ения) информации (например, рационализация). Устойчивость, частое использование, ригидность, тесная связь с дезадаптивными стереотипами мышления, переживаний и поведения, включение в систему сил противоде</w:t>
      </w:r>
      <w:r>
        <w:t>й</w:t>
      </w:r>
      <w:r>
        <w:t>ствия целям разрешения конфликта делают такие защит</w:t>
      </w:r>
      <w:r>
        <w:t>ные механизмы пат</w:t>
      </w:r>
      <w:r>
        <w:t>о</w:t>
      </w:r>
      <w:r>
        <w:t>логическими. Общей чертой их является отказ личности от деятельности, предназначенной для продуктивного разрешения конфликтной ситуации или проблемы, вызывающих отрицательные, мучительные для индивида переж</w:t>
      </w:r>
      <w:r>
        <w:t>и</w:t>
      </w:r>
      <w:r>
        <w:t>вания.</w:t>
      </w:r>
    </w:p>
    <w:p w:rsidR="00000000" w:rsidRDefault="00BF1A66">
      <w:r>
        <w:t>Знание концепции защит и</w:t>
      </w:r>
      <w:r>
        <w:t xml:space="preserve"> разнообразия защитных механизмов, и</w:t>
      </w:r>
      <w:r>
        <w:t>с</w:t>
      </w:r>
      <w:r>
        <w:t>пользуемых в человеческом бытии, является решающим для понимания пс</w:t>
      </w:r>
      <w:r>
        <w:t>и</w:t>
      </w:r>
      <w:r>
        <w:t>хоаналитической диагностики характера. Основными диагностическими к</w:t>
      </w:r>
      <w:r>
        <w:t>а</w:t>
      </w:r>
      <w:r>
        <w:t>тегориями, используемыми психотерапевтами-аналитиками для описания т</w:t>
      </w:r>
      <w:r>
        <w:t>и</w:t>
      </w:r>
      <w:r>
        <w:t xml:space="preserve">пов личности, </w:t>
      </w:r>
      <w:r>
        <w:t>несомненно, имеют отношение к устойчивым процессам инд</w:t>
      </w:r>
      <w:r>
        <w:t>и</w:t>
      </w:r>
      <w:r>
        <w:t>видуальной специфической защиты или группы защит. Иначе говоря, диа</w:t>
      </w:r>
      <w:r>
        <w:t>г</w:t>
      </w:r>
      <w:r>
        <w:t>ностическая категоризация — это своего рода скоропись для обозначения свойственного человеку защитного механизма.</w:t>
      </w:r>
    </w:p>
    <w:p w:rsidR="00000000" w:rsidRDefault="00BF1A66">
      <w:r>
        <w:t>Термин «защита», ис</w:t>
      </w:r>
      <w:r>
        <w:t>пользуемый в психоаналитической теории, во многих отношениях неудачен (по мнению некоторых конфликтологов). То, что мы у зрелых, взрослых людей называем защитами, не что иное, как гл</w:t>
      </w:r>
      <w:r>
        <w:t>о</w:t>
      </w:r>
      <w:r>
        <w:t>бальные, закономерные, здоровые, адаптивные способы переживания мира. Пер</w:t>
      </w:r>
      <w:r>
        <w:t>вым, как мы уже упоминали выше, кто наблюдал некоторые из этих пр</w:t>
      </w:r>
      <w:r>
        <w:t>о</w:t>
      </w:r>
      <w:r>
        <w:t xml:space="preserve">цессов и дал им название, был З. Фрейд. </w:t>
      </w:r>
    </w:p>
    <w:p w:rsidR="00000000" w:rsidRDefault="00BF1A66">
      <w:r>
        <w:t>Выбор им термина «защита» отражает два аспекта его мышления. Во-первых, Фрейд восхищался военными метафорами. Стремясь сделать псих</w:t>
      </w:r>
      <w:r>
        <w:t>о</w:t>
      </w:r>
      <w:r>
        <w:t>анализ приемлемым</w:t>
      </w:r>
      <w:r>
        <w:t xml:space="preserve"> для скептически настроенной публики, он часто в пед</w:t>
      </w:r>
      <w:r>
        <w:t>а</w:t>
      </w:r>
      <w:r>
        <w:t>гогических целях использовал аналогии, сравнивая психологические дейс</w:t>
      </w:r>
      <w:r>
        <w:t>т</w:t>
      </w:r>
      <w:r>
        <w:t>вия с армейскими тактическими маневрами, с компромиссами при решении различных военных задач, со сражениями, имеющими неоднозначные п</w:t>
      </w:r>
      <w:r>
        <w:t>о</w:t>
      </w:r>
      <w:r>
        <w:t>следствия. Во-вторых, когда Фрейд впервые столкнулся с наиболее драмат</w:t>
      </w:r>
      <w:r>
        <w:t>и</w:t>
      </w:r>
      <w:r>
        <w:t>ческими и запоминающимися примерами того, что мы теперь называем з</w:t>
      </w:r>
      <w:r>
        <w:t>а</w:t>
      </w:r>
      <w:r>
        <w:t>щитами (прежде всего, с вытеснением и конверсией), он увидел эти процессы действующими в их защитной функции. Изначал</w:t>
      </w:r>
      <w:r>
        <w:t>ьно его привлекали люди с эмоциональными нарушениями, с преобладанием истерических черт, люди, которые пытались таким образом избежать повторения предыдущего опыта, которое, как они опасались, могло принести им невыносимую боль. По н</w:t>
      </w:r>
      <w:r>
        <w:t>а</w:t>
      </w:r>
      <w:r>
        <w:t xml:space="preserve">блюдениям Фрейда, они </w:t>
      </w:r>
      <w:r>
        <w:t>достигают этого за счет большого ущерба для общ</w:t>
      </w:r>
      <w:r>
        <w:t>е</w:t>
      </w:r>
      <w:r>
        <w:t>го функционирования. В конечном счете для них было бы лучше пережить переполняющие их эмоции, которых они так опасаются, и тем самым высв</w:t>
      </w:r>
      <w:r>
        <w:t>о</w:t>
      </w:r>
      <w:r>
        <w:t xml:space="preserve">бодить свою энергию (согласно по одной из психологических теорий) для </w:t>
      </w:r>
      <w:r>
        <w:t>развития собственной жизни. Таким образом, наиболее ранний контекст, в котором говорилось о защитах, был тот, где задачей исследователя-конфликтолога становилось уменьшение их интенсивности.</w:t>
      </w:r>
    </w:p>
    <w:p w:rsidR="00000000" w:rsidRDefault="00BF1A66">
      <w:r>
        <w:t>В данном контексте ценность ослабления или слома неадаптивных з</w:t>
      </w:r>
      <w:r>
        <w:t>а</w:t>
      </w:r>
      <w:r>
        <w:t>щ</w:t>
      </w:r>
      <w:r>
        <w:t>ит личности самоочевидна. К сожалению, идея (поданная З. Фрейдом), что защита малоадаптивна по своей природе распространилась среди обществе</w:t>
      </w:r>
      <w:r>
        <w:t>н</w:t>
      </w:r>
      <w:r>
        <w:t>ности до такой степени, что это слово приобрело незаслуженно негативный оттенок. Назвать кого-либо защищающимся, зн</w:t>
      </w:r>
      <w:r>
        <w:t>ачило подвергнуть критике. Аналитики и сами используют это слово в обыденной речи таким образом, но при обсуждении защитных механизмов на научном, теоретическом уровне они необязательно полагают, что при действии защиты происходит нечто п</w:t>
      </w:r>
      <w:r>
        <w:t>а</w:t>
      </w:r>
      <w:r>
        <w:t>тологическое.</w:t>
      </w:r>
    </w:p>
    <w:p w:rsidR="00000000" w:rsidRDefault="00BF1A66">
      <w:r>
        <w:t>Фак</w:t>
      </w:r>
      <w:r>
        <w:t>тически аналитически ориентированные конфликтологи иногда рассматривают определенные проблемы — прежде всего социальные и соц</w:t>
      </w:r>
      <w:r>
        <w:t>и</w:t>
      </w:r>
      <w:r>
        <w:t>опсихические — как свидетельство недостаточности защит.</w:t>
      </w:r>
    </w:p>
    <w:p w:rsidR="00000000" w:rsidRDefault="00BF1A66">
      <w:pPr>
        <w:pStyle w:val="2"/>
      </w:pPr>
      <w:bookmarkStart w:id="25" w:name="_Toc484000930"/>
      <w:r>
        <w:t>Функции психологической защиты</w:t>
      </w:r>
      <w:bookmarkEnd w:id="25"/>
    </w:p>
    <w:p w:rsidR="00000000" w:rsidRDefault="00BF1A66">
      <w:r>
        <w:t xml:space="preserve">Феномены, которые называют защитами, имеют </w:t>
      </w:r>
      <w:r>
        <w:t>множество полезных функций. Они появляются как здоровая, творческая адаптация и продолжают действовать на протяжении всей жизни. В тех случаях, когда их действие н</w:t>
      </w:r>
      <w:r>
        <w:t>а</w:t>
      </w:r>
      <w:r>
        <w:t>правлено на защиту собственного «Я» от какой-либо угрозы, на избежание конфликтной ситуации,</w:t>
      </w:r>
      <w:r>
        <w:t xml:space="preserve"> их можно рассматривать как «защиты», и это назв</w:t>
      </w:r>
      <w:r>
        <w:t>а</w:t>
      </w:r>
      <w:r>
        <w:t>ние вполне оправдано. Личность, чье поведение манифестирует защитный характер, бессознательно стремится выполнить одни или обе из следующих задач:</w:t>
      </w:r>
    </w:p>
    <w:p w:rsidR="00000000" w:rsidRDefault="00BF1A66" w:rsidP="00BF1A66">
      <w:pPr>
        <w:numPr>
          <w:ilvl w:val="0"/>
          <w:numId w:val="43"/>
        </w:numPr>
        <w:tabs>
          <w:tab w:val="num" w:pos="1080"/>
        </w:tabs>
        <w:ind w:left="1080"/>
      </w:pPr>
      <w:r>
        <w:t>избежать или овладеть неким мощным угрожающим чувством-трево</w:t>
      </w:r>
      <w:r>
        <w:t>гой, иногда сильнейшим горем или другими дезорганизующ</w:t>
      </w:r>
      <w:r>
        <w:t>и</w:t>
      </w:r>
      <w:r>
        <w:t>ми эмоциональными переживаниями;</w:t>
      </w:r>
    </w:p>
    <w:p w:rsidR="00000000" w:rsidRDefault="00BF1A66" w:rsidP="00BF1A66">
      <w:pPr>
        <w:numPr>
          <w:ilvl w:val="0"/>
          <w:numId w:val="43"/>
        </w:numPr>
        <w:tabs>
          <w:tab w:val="num" w:pos="1080"/>
        </w:tabs>
        <w:ind w:left="1080"/>
      </w:pPr>
      <w:r>
        <w:t>сохранение самоуважения.</w:t>
      </w:r>
    </w:p>
    <w:p w:rsidR="00000000" w:rsidRDefault="00BF1A66">
      <w:r>
        <w:t>Эго-психологи выделяют функцию защит как средство преодоления тревоги. Теоретики объектных отношений, делающие акцент на привязанн</w:t>
      </w:r>
      <w:r>
        <w:t>о</w:t>
      </w:r>
      <w:r>
        <w:t>сти и сепара</w:t>
      </w:r>
      <w:r>
        <w:t>ции, ввели представление о том, что защиты действуют и против горя. Сэлф-психологи уделили внимание роли защит в психологических у</w:t>
      </w:r>
      <w:r>
        <w:t>с</w:t>
      </w:r>
      <w:r>
        <w:t>ловиях, служащих поддержанием сильного, непротиворечивого, позитивного чувства собственного «Я».</w:t>
      </w:r>
    </w:p>
    <w:p w:rsidR="00000000" w:rsidRDefault="00BF1A66">
      <w:r>
        <w:t>Психоаналитические мыслители</w:t>
      </w:r>
      <w:r>
        <w:t xml:space="preserve"> полагают, что каждый человек пре</w:t>
      </w:r>
      <w:r>
        <w:t>д</w:t>
      </w:r>
      <w:r>
        <w:t>почитает определенные защиты, которые становятся неотъемлемой частью его индивидуального стиля борьбы с трудностями. Это предпочтительное а</w:t>
      </w:r>
      <w:r>
        <w:t>в</w:t>
      </w:r>
      <w:r>
        <w:t>томатическое использование определенной защиты или набора защит являе</w:t>
      </w:r>
      <w:r>
        <w:t>т</w:t>
      </w:r>
      <w:r>
        <w:t>ся результат</w:t>
      </w:r>
      <w:r>
        <w:t>ом сложного взаимодействия по меньшей мере четырех факт</w:t>
      </w:r>
      <w:r>
        <w:t>о</w:t>
      </w:r>
      <w:r>
        <w:t>ров:</w:t>
      </w:r>
    </w:p>
    <w:p w:rsidR="00000000" w:rsidRDefault="00BF1A66" w:rsidP="00BF1A66">
      <w:pPr>
        <w:numPr>
          <w:ilvl w:val="0"/>
          <w:numId w:val="44"/>
        </w:numPr>
        <w:ind w:left="1080"/>
      </w:pPr>
      <w:r>
        <w:t>врожденного темперамента;</w:t>
      </w:r>
    </w:p>
    <w:p w:rsidR="00000000" w:rsidRDefault="00BF1A66" w:rsidP="00BF1A66">
      <w:pPr>
        <w:numPr>
          <w:ilvl w:val="0"/>
          <w:numId w:val="44"/>
        </w:numPr>
        <w:ind w:left="1080"/>
      </w:pPr>
      <w:r>
        <w:t>природы стрессов, пережитых в раннем детстве;</w:t>
      </w:r>
    </w:p>
    <w:p w:rsidR="00000000" w:rsidRDefault="00BF1A66" w:rsidP="00BF1A66">
      <w:pPr>
        <w:numPr>
          <w:ilvl w:val="0"/>
          <w:numId w:val="44"/>
        </w:numPr>
        <w:ind w:left="1080"/>
      </w:pPr>
      <w:r>
        <w:t>защит, образцами для которых (а иногда и сознательными учител</w:t>
      </w:r>
      <w:r>
        <w:t>я</w:t>
      </w:r>
      <w:r>
        <w:t>ми) были родители или другие значимые фигуры;</w:t>
      </w:r>
    </w:p>
    <w:p w:rsidR="00000000" w:rsidRDefault="00BF1A66" w:rsidP="00BF1A66">
      <w:pPr>
        <w:numPr>
          <w:ilvl w:val="0"/>
          <w:numId w:val="44"/>
        </w:numPr>
        <w:ind w:left="1080"/>
      </w:pPr>
      <w:r>
        <w:t>усвоенных опытн</w:t>
      </w:r>
      <w:r>
        <w:t>ым путем последствий использования отдельных защит (на языке теории — эффект подкрепления).</w:t>
      </w:r>
    </w:p>
    <w:p w:rsidR="00000000" w:rsidRDefault="00BF1A66">
      <w:r>
        <w:t>На языке психодинамики бессознательный выбор индивидом излю</w:t>
      </w:r>
      <w:r>
        <w:t>б</w:t>
      </w:r>
      <w:r>
        <w:t>ленных способов преодоления затруднений «сверхдетерминирован», что о</w:t>
      </w:r>
      <w:r>
        <w:t>т</w:t>
      </w:r>
      <w:r>
        <w:t>ражает кардинальный аналитический п</w:t>
      </w:r>
      <w:r>
        <w:t>ринцип «множественной функции».</w:t>
      </w:r>
    </w:p>
    <w:p w:rsidR="00000000" w:rsidRDefault="00BF1A66">
      <w:r>
        <w:t>Столетний опыт работы с этим важнейшим психическим феноменом, связавшим сознательные и бессознательные процессы мотивации и  мышл</w:t>
      </w:r>
      <w:r>
        <w:t>е</w:t>
      </w:r>
      <w:r>
        <w:t>ния, позволяет дать ему четкое определение и провести классификацию по</w:t>
      </w:r>
      <w:r>
        <w:t>д</w:t>
      </w:r>
      <w:r>
        <w:t>защитных механизмов. Од</w:t>
      </w:r>
      <w:r>
        <w:t>ним из первых было определение А. Фрейд, по к</w:t>
      </w:r>
      <w:r>
        <w:t>о</w:t>
      </w:r>
      <w:r>
        <w:t>торому (определению) «защитные механизмы — это деятельность «Я», нач</w:t>
      </w:r>
      <w:r>
        <w:t>и</w:t>
      </w:r>
      <w:r>
        <w:t>нающаяся, когда «Я» находится в положении чрезмерной атаки со стороны побуждений и аффектов, представляющих для «Я» опасность». Согласно разр</w:t>
      </w:r>
      <w:r>
        <w:t>аботкам этой исследовательницы, эго-защитные механизмы представл</w:t>
      </w:r>
      <w:r>
        <w:t>я</w:t>
      </w:r>
      <w:r>
        <w:t>ют собой перцептивные, интеллектуальные и двигательные автоматизмы, возникающие вследствие ранних межперсональных конфликтов.</w:t>
      </w:r>
    </w:p>
    <w:p w:rsidR="00000000" w:rsidRDefault="00BF1A66">
      <w:r>
        <w:t>Анализ представлений первых работ по психологической защите п</w:t>
      </w:r>
      <w:r>
        <w:t>о</w:t>
      </w:r>
      <w:r>
        <w:t>зво</w:t>
      </w:r>
      <w:r>
        <w:t>ляет сделать два важных заключения.</w:t>
      </w:r>
    </w:p>
    <w:p w:rsidR="00000000" w:rsidRDefault="00BF1A66" w:rsidP="00BF1A66">
      <w:pPr>
        <w:numPr>
          <w:ilvl w:val="0"/>
          <w:numId w:val="45"/>
        </w:numPr>
      </w:pPr>
      <w:r>
        <w:t>психологическая защита — это неосознаваемый опыт прежних эмоци</w:t>
      </w:r>
      <w:r>
        <w:t>о</w:t>
      </w:r>
      <w:r>
        <w:t>нально заряженных отношений;</w:t>
      </w:r>
    </w:p>
    <w:p w:rsidR="00000000" w:rsidRDefault="00BF1A66" w:rsidP="00BF1A66">
      <w:pPr>
        <w:numPr>
          <w:ilvl w:val="0"/>
          <w:numId w:val="45"/>
        </w:numPr>
      </w:pPr>
      <w:r>
        <w:t>это опыт, содержанием которого являются эмоционально-двигательные автоматизмы.</w:t>
      </w:r>
    </w:p>
    <w:p w:rsidR="00000000" w:rsidRDefault="00BF1A66">
      <w:r>
        <w:t>Автоматические реакции — двигательные, интеллекту</w:t>
      </w:r>
      <w:r>
        <w:t>альные навыки — проявляются и вскрываются в поведении только в том случае, когда «Я-концепция» (рефлексивной части личности) угрожает опасность давления со стороны бессознательных процессов, с которыми личность может не спр</w:t>
      </w:r>
      <w:r>
        <w:t>а</w:t>
      </w:r>
      <w:r>
        <w:t xml:space="preserve">виться. Следовательно, А. Фрейд </w:t>
      </w:r>
      <w:r>
        <w:t>связывает функционирование психологич</w:t>
      </w:r>
      <w:r>
        <w:t>е</w:t>
      </w:r>
      <w:r>
        <w:t>ской защиты с внутренней системой конфликтов между осознаваемыми, в</w:t>
      </w:r>
      <w:r>
        <w:t>о</w:t>
      </w:r>
      <w:r>
        <w:t>лей регулируемыми процессами социальных отношений и взаимодействий, и неосознаваемыми (бессознательными) мотивационно-аффектными актами.</w:t>
      </w:r>
    </w:p>
    <w:p w:rsidR="00000000" w:rsidRDefault="00BF1A66">
      <w:r>
        <w:t>Можно предпол</w:t>
      </w:r>
      <w:r>
        <w:t>ожить, что психологическая защита выступает в роли особого элемента саморегулирующейся системы, действия которой плохо осознаются, чья функция состоит в ослаблении интрапсихических (внутре</w:t>
      </w:r>
      <w:r>
        <w:t>н</w:t>
      </w:r>
      <w:r>
        <w:t>них) конфликтов, что, в свою очередь, снижает тревогу и позволяет с</w:t>
      </w:r>
      <w:r>
        <w:t>убъекту сохранить свой социальный облик, соответствующий требованиям социал</w:t>
      </w:r>
      <w:r>
        <w:t>ь</w:t>
      </w:r>
      <w:r>
        <w:t>ной среды. Это делает бивидными конкретные задачи психологической з</w:t>
      </w:r>
      <w:r>
        <w:t>а</w:t>
      </w:r>
      <w:r>
        <w:t>щиты, которая, в конечном счете, служит целям адаптации (в социуме), пр</w:t>
      </w:r>
      <w:r>
        <w:t>и</w:t>
      </w:r>
      <w:r>
        <w:t>способлению и подгонке каждого человека,</w:t>
      </w:r>
      <w:r>
        <w:t xml:space="preserve"> с его особенностями, слабостями и способностями, к требованиям ближнего более дальнего социального о</w:t>
      </w:r>
      <w:r>
        <w:t>к</w:t>
      </w:r>
      <w:r>
        <w:t>ружения. Другими словами, психологическая защита служит задаче цивил</w:t>
      </w:r>
      <w:r>
        <w:t>и</w:t>
      </w:r>
      <w:r>
        <w:t>зации первобытного по своим инстинктам индивида.</w:t>
      </w:r>
    </w:p>
    <w:p w:rsidR="00000000" w:rsidRDefault="00BF1A66">
      <w:r>
        <w:t>Психологическая защита изучается в а</w:t>
      </w:r>
      <w:r>
        <w:t>мериканской психологии и пс</w:t>
      </w:r>
      <w:r>
        <w:t>и</w:t>
      </w:r>
      <w:r>
        <w:t>хологами стран Европы, при этом в литературе практически не описаны м</w:t>
      </w:r>
      <w:r>
        <w:t>е</w:t>
      </w:r>
      <w:r>
        <w:t>тоды и способы уменьшения эмоциональной напряженности, которыми пользуются современные представители социальных сообществ Востока. Понятие «психологическая за</w:t>
      </w:r>
      <w:r>
        <w:t>щита» может быть применено в основном лишь к поведению людей западной культуры, которая имеет ряд особенностей функционирования социальных структур, в том числе средств массовой и</w:t>
      </w:r>
      <w:r>
        <w:t>н</w:t>
      </w:r>
      <w:r>
        <w:t>формации. Средства массовой информации, как проводник и регулятор о</w:t>
      </w:r>
      <w:r>
        <w:t>б</w:t>
      </w:r>
      <w:r>
        <w:t>щественн</w:t>
      </w:r>
      <w:r>
        <w:t>ого сознания, унифицируют интересы, привычки и вкусы людей, интенсивно формируют стереотипы социального поведения. Эти процессы встречают сопротивление со стороны не полностью адаптированных личн</w:t>
      </w:r>
      <w:r>
        <w:t>о</w:t>
      </w:r>
      <w:r>
        <w:t>стей, что порождает внутренние конфликты и, как следствие эт</w:t>
      </w:r>
      <w:r>
        <w:t>ого, — и</w:t>
      </w:r>
      <w:r>
        <w:t>с</w:t>
      </w:r>
      <w:r>
        <w:t>пользование психологической защиты.</w:t>
      </w:r>
    </w:p>
    <w:p w:rsidR="00000000" w:rsidRDefault="00BF1A66">
      <w:r>
        <w:t>Начиная с раннего детства, все без исключения хорошо адаптирова</w:t>
      </w:r>
      <w:r>
        <w:t>н</w:t>
      </w:r>
      <w:r>
        <w:t>ные субъекты проходят через педагогический процесс социализации, кот</w:t>
      </w:r>
      <w:r>
        <w:t>о</w:t>
      </w:r>
      <w:r>
        <w:t>рый в сущности сводятся к формированию набора принятых в обществе с</w:t>
      </w:r>
      <w:r>
        <w:t>о</w:t>
      </w:r>
      <w:r>
        <w:t>циальных р</w:t>
      </w:r>
      <w:r>
        <w:t>олей. Те, кто неудачно прошел стадии социализации, позднее д</w:t>
      </w:r>
      <w:r>
        <w:t>е</w:t>
      </w:r>
      <w:r>
        <w:t>монстрируют разные варианты дезадаптации и той или иной степени подве</w:t>
      </w:r>
      <w:r>
        <w:t>р</w:t>
      </w:r>
      <w:r>
        <w:t>гаются социальному отвержению. С точки зрения психологии защитного п</w:t>
      </w:r>
      <w:r>
        <w:t>о</w:t>
      </w:r>
      <w:r>
        <w:t>ведения, социальная адаптация возникает благодаря нормал</w:t>
      </w:r>
      <w:r>
        <w:t>ьному функци</w:t>
      </w:r>
      <w:r>
        <w:t>о</w:t>
      </w:r>
      <w:r>
        <w:t>нированию психологической защиты, а любые формы дезадаптации связаны с ненормативным действием системы эго-защитных механизмов.</w:t>
      </w:r>
    </w:p>
    <w:p w:rsidR="00000000" w:rsidRDefault="00BF1A66">
      <w:r>
        <w:t>Таким образом, основная положительная функция психологической защиты проявляется в нормализации социальных отношени</w:t>
      </w:r>
      <w:r>
        <w:t>й и взаимодейс</w:t>
      </w:r>
      <w:r>
        <w:t>т</w:t>
      </w:r>
      <w:r>
        <w:t>вий, что, в свою очередь, позволяет обществу сохраняет традиции. В любой ситуации, угрожающей установленным социальным связям, удовлетворя</w:t>
      </w:r>
      <w:r>
        <w:t>ю</w:t>
      </w:r>
      <w:r>
        <w:t>щим личность, включается психологическая защита, для того чтобы личность смогла хорошо или удовлетвори</w:t>
      </w:r>
      <w:r>
        <w:t>тельно сыграть свои «выученные» роли и с</w:t>
      </w:r>
      <w:r>
        <w:t>о</w:t>
      </w:r>
      <w:r>
        <w:t>хранить социальные отношения.</w:t>
      </w:r>
    </w:p>
    <w:p w:rsidR="00000000" w:rsidRDefault="00BF1A66">
      <w:r>
        <w:t>Очевидно, что в некоторых случаях социальные роли трудно исполн</w:t>
      </w:r>
      <w:r>
        <w:t>и</w:t>
      </w:r>
      <w:r>
        <w:t>мые, когда они противоречат внутренним, глубинным, плохо осознаваемым инстинктивным импульсам и желаниям, делающим челове</w:t>
      </w:r>
      <w:r>
        <w:t>ка естественным и самобытным. Это противоречие также ослабляется с помощью психологич</w:t>
      </w:r>
      <w:r>
        <w:t>е</w:t>
      </w:r>
      <w:r>
        <w:t>ской защиты. Следовательно, психологическая защита имеет еще один класс функций, реализующихся на интрапсихическом личностном уровне. По мн</w:t>
      </w:r>
      <w:r>
        <w:t>е</w:t>
      </w:r>
      <w:r>
        <w:t>нию специалистов, занимающихся</w:t>
      </w:r>
      <w:r>
        <w:t xml:space="preserve"> проблемами внутренних конфликтов и способами их разрешения, психологическая защита, вступая в действие, функционирует неосознанно для субъекта, но результаты этого процесса вполне им осознаются, т.к. эффективно действующая защита ослабляет эм</w:t>
      </w:r>
      <w:r>
        <w:t>о</w:t>
      </w:r>
      <w:r>
        <w:t>циональное н</w:t>
      </w:r>
      <w:r>
        <w:t>апряжение, возникающее в результате столкновения мотиваций и сопровождающих их эмоций.</w:t>
      </w:r>
    </w:p>
    <w:p w:rsidR="00000000" w:rsidRDefault="00BF1A66">
      <w:r>
        <w:t>В случае внешнего конфликта эго-защитный механизм снижает инте</w:t>
      </w:r>
      <w:r>
        <w:t>н</w:t>
      </w:r>
      <w:r>
        <w:t>сивность фрустируемой доминирующей мотивации и в этом случае помогает сохранить самооценку постоянном типи</w:t>
      </w:r>
      <w:r>
        <w:t>чном личности уровне. Эти безу</w:t>
      </w:r>
      <w:r>
        <w:t>с</w:t>
      </w:r>
      <w:r>
        <w:t>ловно положительные для сохранения душевного равновесия личности э</w:t>
      </w:r>
      <w:r>
        <w:t>ф</w:t>
      </w:r>
      <w:r>
        <w:t>фекты действия психологических защит имеют еще одно свойство: механи</w:t>
      </w:r>
      <w:r>
        <w:t>з</w:t>
      </w:r>
      <w:r>
        <w:t>мы защиты функционируют таким образом, что примирение человека с р</w:t>
      </w:r>
      <w:r>
        <w:t>е</w:t>
      </w:r>
      <w:r>
        <w:t>альностью происходит з</w:t>
      </w:r>
      <w:r>
        <w:t>а счет постоянного искажения воспринимаемой и оцениваемой информации.</w:t>
      </w:r>
    </w:p>
    <w:p w:rsidR="00000000" w:rsidRDefault="00BF1A66">
      <w:r>
        <w:t>Наиболее полно эта сторона активности системы психологической з</w:t>
      </w:r>
      <w:r>
        <w:t>а</w:t>
      </w:r>
      <w:r>
        <w:t>щиты отражается в структурной теории «защиты по» Р. Плутчика, согласно которой психологическая защита выступает как послед</w:t>
      </w:r>
      <w:r>
        <w:t>овательное искажение когнитивной и эмоциональной составляющих образа реальной конфликтной ситуации с целью уменьшения эмоциональной напряженности, угрожающей индивиду в случае полного и адекватного отражения реальности. Таким о</w:t>
      </w:r>
      <w:r>
        <w:t>б</w:t>
      </w:r>
      <w:r>
        <w:t>разом, душевный покой и соци</w:t>
      </w:r>
      <w:r>
        <w:t>альная адаптация достигаются путем блокир</w:t>
      </w:r>
      <w:r>
        <w:t>о</w:t>
      </w:r>
      <w:r>
        <w:t>вания или переструктурирования образа реальности и образа субъекта.</w:t>
      </w:r>
    </w:p>
    <w:p w:rsidR="00000000" w:rsidRDefault="00BF1A66">
      <w:pPr>
        <w:pStyle w:val="2"/>
      </w:pPr>
      <w:bookmarkStart w:id="26" w:name="_Toc484000931"/>
      <w:r>
        <w:t>Классификация эго-защитных механизмов</w:t>
      </w:r>
      <w:bookmarkEnd w:id="26"/>
    </w:p>
    <w:p w:rsidR="00000000" w:rsidRDefault="00BF1A66">
      <w:r>
        <w:t>В этой главе будут рассмотрены основные защиты, так, как сегодня понимаются большинством практикующих аналит</w:t>
      </w:r>
      <w:r>
        <w:t>иков. Хотя и не существ</w:t>
      </w:r>
      <w:r>
        <w:t>у</w:t>
      </w:r>
      <w:r>
        <w:t>ет доказательств того, что защиты появляются одна за другой в определенной строгой последовательности по мере развития ребенка, среди большинства психодинамически ориентированных конфликтологов достигнуто согласие в том, что некотор</w:t>
      </w:r>
      <w:r>
        <w:t>ые защиты представляют собой более «примитивный» пр</w:t>
      </w:r>
      <w:r>
        <w:t>о</w:t>
      </w:r>
      <w:r>
        <w:t>цесс, чем другие. Как правило, к защитам, рассматриваемым как первичные, незрелые, примитивные, или «защиты низшего порядка» становятся тем, что имеют дело с границей между собственным «Я» и внешним миром</w:t>
      </w:r>
      <w:r>
        <w:t>. Защиты, причисляемые ко вторичным, более зрелым, более развитым или к защитам «высшего порядка», работают с внутренними границами — между «Эго», «Супер-Эго» и «Ид» или между наблюдающей и переживающей частями «Эго».</w:t>
      </w:r>
    </w:p>
    <w:p w:rsidR="00000000" w:rsidRDefault="00BF1A66">
      <w:r>
        <w:t>Сейчас хотелось бы обратить внимание н</w:t>
      </w:r>
      <w:r>
        <w:t>а классификацию психолог</w:t>
      </w:r>
      <w:r>
        <w:t>и</w:t>
      </w:r>
      <w:r>
        <w:t>ческих защит и дать им краткую характеристику.</w:t>
      </w:r>
    </w:p>
    <w:p w:rsidR="00000000" w:rsidRDefault="00BF1A66">
      <w:r>
        <w:t>З. Фрейд в своих работах начал изучение защитных процессов с опис</w:t>
      </w:r>
      <w:r>
        <w:t>а</w:t>
      </w:r>
      <w:r>
        <w:t>нием подавления, которое довольно долгое время во многом совпадало с о</w:t>
      </w:r>
      <w:r>
        <w:t>б</w:t>
      </w:r>
      <w:r>
        <w:t>щим понятием психологической защиты. Изучение д</w:t>
      </w:r>
      <w:r>
        <w:t>ействия защитного м</w:t>
      </w:r>
      <w:r>
        <w:t>е</w:t>
      </w:r>
      <w:r>
        <w:t>ханизма показало, что способов снижения внутренней напряженности дост</w:t>
      </w:r>
      <w:r>
        <w:t>а</w:t>
      </w:r>
      <w:r>
        <w:t>точно много, по крайней мере больше трех. Однако дискуссии о численности этих отдельных и самостоятельно существующих механизмов управления конфликтами поведением вед</w:t>
      </w:r>
      <w:r>
        <w:t>утся и по сей день. В этих исследованиях и</w:t>
      </w:r>
      <w:r>
        <w:t>с</w:t>
      </w:r>
      <w:r>
        <w:t>пользуются различные принципы выделения отдельных психологических защит и их классификации:</w:t>
      </w:r>
    </w:p>
    <w:p w:rsidR="00000000" w:rsidRDefault="00BF1A66" w:rsidP="00BF1A66">
      <w:pPr>
        <w:numPr>
          <w:ilvl w:val="0"/>
          <w:numId w:val="46"/>
        </w:numPr>
        <w:ind w:left="1080"/>
      </w:pPr>
      <w:r>
        <w:t>клинический — с опорой на ведущую симптоматику тех или иных нервно-психических расстройств;</w:t>
      </w:r>
    </w:p>
    <w:p w:rsidR="00000000" w:rsidRDefault="00BF1A66" w:rsidP="00BF1A66">
      <w:pPr>
        <w:numPr>
          <w:ilvl w:val="0"/>
          <w:numId w:val="46"/>
        </w:numPr>
        <w:ind w:left="1080"/>
      </w:pPr>
      <w:r>
        <w:t xml:space="preserve">онтогенетический — по срокам </w:t>
      </w:r>
      <w:r>
        <w:t>формирования отдельных защит;</w:t>
      </w:r>
    </w:p>
    <w:p w:rsidR="00000000" w:rsidRDefault="00BF1A66" w:rsidP="00BF1A66">
      <w:pPr>
        <w:numPr>
          <w:ilvl w:val="0"/>
          <w:numId w:val="46"/>
        </w:numPr>
        <w:ind w:left="1080"/>
      </w:pPr>
      <w:r>
        <w:t>эволюционно-эмоциональный — по принципу контроля за отдел</w:t>
      </w:r>
      <w:r>
        <w:t>ь</w:t>
      </w:r>
      <w:r>
        <w:t>ными базисными эмоциями, имеющими эволюционно-приспособительный характер.</w:t>
      </w:r>
    </w:p>
    <w:p w:rsidR="00000000" w:rsidRDefault="00BF1A66">
      <w:r>
        <w:t>Первый подход имеет патопсихологическое значение и широко прим</w:t>
      </w:r>
      <w:r>
        <w:t>е</w:t>
      </w:r>
      <w:r>
        <w:t>няется в психиатрии и в психоте</w:t>
      </w:r>
      <w:r>
        <w:t>рапии.</w:t>
      </w:r>
    </w:p>
    <w:p w:rsidR="00000000" w:rsidRDefault="00BF1A66">
      <w:r>
        <w:t>Второй делит все защитные процессы, число которых колеблется от 4 до 23, на две большие группы.</w:t>
      </w:r>
    </w:p>
    <w:p w:rsidR="00000000" w:rsidRDefault="00BF1A66" w:rsidP="00BF1A66">
      <w:pPr>
        <w:numPr>
          <w:ilvl w:val="0"/>
          <w:numId w:val="47"/>
        </w:numPr>
      </w:pPr>
      <w:r>
        <w:t>примитивные — которые в социальной эволюции сформировались первыми и по психологическому закону проявляются первыми в психич</w:t>
      </w:r>
      <w:r>
        <w:t>е</w:t>
      </w:r>
      <w:r>
        <w:t>ском и социальном развитии л</w:t>
      </w:r>
      <w:r>
        <w:t>ичности;</w:t>
      </w:r>
    </w:p>
    <w:p w:rsidR="00000000" w:rsidRDefault="00BF1A66" w:rsidP="00BF1A66">
      <w:pPr>
        <w:numPr>
          <w:ilvl w:val="0"/>
          <w:numId w:val="47"/>
        </w:numPr>
      </w:pPr>
      <w:r>
        <w:t>внешне психологические защиты — те, которые, по мнению автор</w:t>
      </w:r>
      <w:r>
        <w:t>и</w:t>
      </w:r>
      <w:r>
        <w:t>тетного исследователя онтогенеза психологической защиты Ф. Кр</w:t>
      </w:r>
      <w:r>
        <w:t>а</w:t>
      </w:r>
      <w:r>
        <w:t>мер, должны сменить примитивные защиты. С ее точки зранеия, норма социального развития и поведения человека напрямую зав</w:t>
      </w:r>
      <w:r>
        <w:t>и</w:t>
      </w:r>
      <w:r>
        <w:t>сит</w:t>
      </w:r>
      <w:r>
        <w:t xml:space="preserve"> от своевременного включения высших защит, призванных в</w:t>
      </w:r>
      <w:r>
        <w:t>ы</w:t>
      </w:r>
      <w:r>
        <w:t>теснить из репертуара способов обладания конфликтными ситу</w:t>
      </w:r>
      <w:r>
        <w:t>а</w:t>
      </w:r>
      <w:r>
        <w:t>циями примитивные защиты. Примитивная защита, как показывают ее результаты, определяется в значительной степени психофизиол</w:t>
      </w:r>
      <w:r>
        <w:t>о</w:t>
      </w:r>
      <w:r>
        <w:t>гическими особенн</w:t>
      </w:r>
      <w:r>
        <w:t>остями детской психики.</w:t>
      </w:r>
    </w:p>
    <w:p w:rsidR="00000000" w:rsidRDefault="00BF1A66">
      <w:r>
        <w:t>Перед тем, как привести качественное описание форма психологич</w:t>
      </w:r>
      <w:r>
        <w:t>е</w:t>
      </w:r>
      <w:r>
        <w:t>ской защиты, следует сделать одно существенное уточнение. Из представл</w:t>
      </w:r>
      <w:r>
        <w:t>е</w:t>
      </w:r>
      <w:r>
        <w:t>ний А. Фрейд о защитах как определенных автоматизмах можно заключить, что эго-защитные процессы «и</w:t>
      </w:r>
      <w:r>
        <w:t>спользуют» некоторые свойства уже функци</w:t>
      </w:r>
      <w:r>
        <w:t>о</w:t>
      </w:r>
      <w:r>
        <w:t>нирующих нервно-психических процессов и функций, которые за рамками стресса и конфликта выполняют другие зад</w:t>
      </w:r>
      <w:r>
        <w:t>а</w:t>
      </w:r>
      <w:r>
        <w:t>чи и имеют иные функции.</w:t>
      </w:r>
    </w:p>
    <w:p w:rsidR="00000000" w:rsidRDefault="00BF1A66">
      <w:r>
        <w:t>Следует отметить, что, говоря о конфликте, мы все время имеем в виду те сигналы т</w:t>
      </w:r>
      <w:r>
        <w:t>ревоги, которые поступают в наше сознание в конфликтной с</w:t>
      </w:r>
      <w:r>
        <w:t>и</w:t>
      </w:r>
      <w:r>
        <w:t>туации. Основная же психодинамическая функция тревоги — помогать чел</w:t>
      </w:r>
      <w:r>
        <w:t>о</w:t>
      </w:r>
      <w:r>
        <w:t>веку избегать осознанного выявления у себя неприемлемых инстинктивных импульсов и поощрять удовлетворение этих импульсов надлежащ</w:t>
      </w:r>
      <w:r>
        <w:t>ими спос</w:t>
      </w:r>
      <w:r>
        <w:t>о</w:t>
      </w:r>
      <w:r>
        <w:t>бами в подходящее время. Защитные механизмы эго помогают осуществл</w:t>
      </w:r>
      <w:r>
        <w:t>е</w:t>
      </w:r>
      <w:r>
        <w:t>нию этих функций, а также охраняют человека от захлестывающей его трев</w:t>
      </w:r>
      <w:r>
        <w:t>о</w:t>
      </w:r>
      <w:r>
        <w:t xml:space="preserve">ги. Фрейд определял защитные механизмы эго как сознательную стратегию, которую использует индивид для защиты </w:t>
      </w:r>
      <w:r>
        <w:t>от открытого выражения импул</w:t>
      </w:r>
      <w:r>
        <w:t>ь</w:t>
      </w:r>
      <w:r>
        <w:t>сов «Ид» и встречного давления со стороны «Супер-эго». Фрейд полагал, что «эго» реагирует на угрозу прорыва импульсов «Ид» двумя путями:</w:t>
      </w:r>
    </w:p>
    <w:p w:rsidR="00000000" w:rsidRDefault="00BF1A66" w:rsidP="00BF1A66">
      <w:pPr>
        <w:numPr>
          <w:ilvl w:val="0"/>
          <w:numId w:val="48"/>
        </w:numPr>
      </w:pPr>
      <w:r>
        <w:t>блокированием выражения импульсов в сознательном поведении;</w:t>
      </w:r>
    </w:p>
    <w:p w:rsidR="00000000" w:rsidRDefault="00BF1A66" w:rsidP="00BF1A66">
      <w:pPr>
        <w:numPr>
          <w:ilvl w:val="0"/>
          <w:numId w:val="48"/>
        </w:numPr>
      </w:pPr>
      <w:r>
        <w:t>искажением их до такой степени</w:t>
      </w:r>
      <w:r>
        <w:t>, чтобы изначальная их интенсивность заметно снизилась или отклонилась в сторону.</w:t>
      </w:r>
    </w:p>
    <w:p w:rsidR="00000000" w:rsidRDefault="00BF1A66">
      <w:r>
        <w:t>Все защитные механизмы обладают двумя общими характеристиками:</w:t>
      </w:r>
    </w:p>
    <w:p w:rsidR="00000000" w:rsidRDefault="00BF1A66" w:rsidP="00BF1A66">
      <w:pPr>
        <w:numPr>
          <w:ilvl w:val="0"/>
          <w:numId w:val="49"/>
        </w:numPr>
        <w:ind w:left="1080"/>
      </w:pPr>
      <w:r>
        <w:t>они действуют на неосознанном уровне и поэтому являются средс</w:t>
      </w:r>
      <w:r>
        <w:t>т</w:t>
      </w:r>
      <w:r>
        <w:t>вами обмана;</w:t>
      </w:r>
    </w:p>
    <w:p w:rsidR="00000000" w:rsidRDefault="00BF1A66" w:rsidP="00BF1A66">
      <w:pPr>
        <w:numPr>
          <w:ilvl w:val="0"/>
          <w:numId w:val="49"/>
        </w:numPr>
        <w:ind w:left="1080"/>
      </w:pPr>
      <w:r>
        <w:t>они искажают, отрицают или фальсифиц</w:t>
      </w:r>
      <w:r>
        <w:t>ируют восприятие реальн</w:t>
      </w:r>
      <w:r>
        <w:t>о</w:t>
      </w:r>
      <w:r>
        <w:t>сти, чтобы сделать тревогу менее угрожающей для индивидуума.</w:t>
      </w:r>
    </w:p>
    <w:p w:rsidR="00000000" w:rsidRDefault="00BF1A66">
      <w:r>
        <w:t>Следует также заметить, что люди редко используют какой-нибудь один механизм защиты — обычно они применяют различные защитные м</w:t>
      </w:r>
      <w:r>
        <w:t>е</w:t>
      </w:r>
      <w:r>
        <w:t>ханизмы для разрешения конфликта или ослабл</w:t>
      </w:r>
      <w:r>
        <w:t>ения тревоги. Итак, рассмо</w:t>
      </w:r>
      <w:r>
        <w:t>т</w:t>
      </w:r>
      <w:r>
        <w:t>рим основные защитные стратегии.</w:t>
      </w:r>
    </w:p>
    <w:p w:rsidR="00000000" w:rsidRDefault="00BF1A66">
      <w:r>
        <w:t>Примитивные защиты действуют общим, недифференцированным о</w:t>
      </w:r>
      <w:r>
        <w:t>б</w:t>
      </w:r>
      <w:r>
        <w:t>разом во всем сенсорном пространстве индивида, сплавляя между собой ко</w:t>
      </w:r>
      <w:r>
        <w:t>г</w:t>
      </w:r>
      <w:r>
        <w:t>нитивные, аффективные и поведенческие параметры, в то время, как б</w:t>
      </w:r>
      <w:r>
        <w:t>олее развитые защиты осуществляют определенные трансформации чего-то одн</w:t>
      </w:r>
      <w:r>
        <w:t>о</w:t>
      </w:r>
      <w:r>
        <w:t>го — мыслей, чувств, ощущений, поведения или некоторой их комбинации. Концептуальное разделение более архаических и более высокоорганизова</w:t>
      </w:r>
      <w:r>
        <w:t>н</w:t>
      </w:r>
      <w:r>
        <w:t>ных защит несколько произвольно, поскольку н</w:t>
      </w:r>
      <w:r>
        <w:t>екоторые теоретически более зрелые защиты могут действовать автоматически и недоступны модифик</w:t>
      </w:r>
      <w:r>
        <w:t>а</w:t>
      </w:r>
      <w:r>
        <w:t>ции вторичными мыслительными процессами.</w:t>
      </w:r>
    </w:p>
    <w:p w:rsidR="00000000" w:rsidRDefault="00BF1A66">
      <w:r>
        <w:t>Чтобы быть классифицированной как примитивная, защита должна о</w:t>
      </w:r>
      <w:r>
        <w:t>б</w:t>
      </w:r>
      <w:r>
        <w:t>наруживать наличие в себе двух качеств, связанных с довер</w:t>
      </w:r>
      <w:r>
        <w:t>бальной стадией развития. Она должна иметь:</w:t>
      </w:r>
    </w:p>
    <w:p w:rsidR="00000000" w:rsidRDefault="00BF1A66" w:rsidP="00BF1A66">
      <w:pPr>
        <w:numPr>
          <w:ilvl w:val="0"/>
          <w:numId w:val="50"/>
        </w:numPr>
        <w:ind w:left="1080"/>
      </w:pPr>
      <w:r>
        <w:t>недостаточную связь с принципом реальности;</w:t>
      </w:r>
    </w:p>
    <w:p w:rsidR="00000000" w:rsidRDefault="00BF1A66" w:rsidP="00BF1A66">
      <w:pPr>
        <w:numPr>
          <w:ilvl w:val="0"/>
          <w:numId w:val="50"/>
        </w:numPr>
        <w:ind w:left="1080"/>
      </w:pPr>
      <w:r>
        <w:t>недостаточный учет отделенности и константности объектов, нах</w:t>
      </w:r>
      <w:r>
        <w:t>о</w:t>
      </w:r>
      <w:r>
        <w:t>дящихся вне собственного «Я».</w:t>
      </w:r>
    </w:p>
    <w:p w:rsidR="00000000" w:rsidRDefault="00BF1A66">
      <w:r>
        <w:t>Следует отметить, что в этом теоретическом подходе предполагается: некоторые</w:t>
      </w:r>
      <w:r>
        <w:t xml:space="preserve"> защитные процессы имеют как примитивную, так и наиболее зр</w:t>
      </w:r>
      <w:r>
        <w:t>е</w:t>
      </w:r>
      <w:r>
        <w:t>лую форму.</w:t>
      </w:r>
    </w:p>
    <w:p w:rsidR="00000000" w:rsidRDefault="00BF1A66">
      <w:r>
        <w:t>Психоаналитическая точка зрения предполагает, что примитивные з</w:t>
      </w:r>
      <w:r>
        <w:t>а</w:t>
      </w:r>
      <w:r>
        <w:t>щиты присутствуют в каждом из нас, независимо от того, имеем мы или нет сколько-нибудь заметную патологию. Довербальные п</w:t>
      </w:r>
      <w:r>
        <w:t>роцессы, а также пр</w:t>
      </w:r>
      <w:r>
        <w:t>о</w:t>
      </w:r>
      <w:r>
        <w:t>цессы, предшествующие принципу реальности и постоянству объектов, я</w:t>
      </w:r>
      <w:r>
        <w:t>в</w:t>
      </w:r>
      <w:r>
        <w:t>ляются той основой, где формируется психика.</w:t>
      </w:r>
    </w:p>
    <w:p w:rsidR="00000000" w:rsidRDefault="00BF1A66">
      <w:r>
        <w:t xml:space="preserve">Проблемы возникают лишь в тех случаях, когда существует недостаток в более зрелых психологических навыках или когда данные </w:t>
      </w:r>
      <w:r>
        <w:t>защиты упорно используются для исключения возможных других. Все мы отрицаем, все мы расщепляем и все мы имеем стремление к всемогуществу. Однако больши</w:t>
      </w:r>
      <w:r>
        <w:t>н</w:t>
      </w:r>
      <w:r>
        <w:t>ство из нас дополняют эти реакции более изощренными способами перер</w:t>
      </w:r>
      <w:r>
        <w:t>а</w:t>
      </w:r>
      <w:r>
        <w:t>ботки тревоги и ассимиляции сложной,</w:t>
      </w:r>
      <w:r>
        <w:t xml:space="preserve"> беспокоящей реальности. Пограни</w:t>
      </w:r>
      <w:r>
        <w:t>ч</w:t>
      </w:r>
      <w:r>
        <w:t>ная или психотическая личностная структура обусловлена отсутствием зр</w:t>
      </w:r>
      <w:r>
        <w:t>е</w:t>
      </w:r>
      <w:r>
        <w:t>лых защит, а не наличием примитивных.</w:t>
      </w:r>
    </w:p>
    <w:p w:rsidR="00000000" w:rsidRDefault="00BF1A66">
      <w:r>
        <w:t>Примитивные защиты намного труднее описать, чем более зрелые. Их довербальность, дологичность, всеобъемлемость, обр</w:t>
      </w:r>
      <w:r>
        <w:t>азность и логический характер делают их крайне не удобными для описания. Нижеследующий о</w:t>
      </w:r>
      <w:r>
        <w:t>б</w:t>
      </w:r>
      <w:r>
        <w:t>зор посвящен защитам, которые обычно рассматривают как примитивные.</w:t>
      </w:r>
    </w:p>
    <w:p w:rsidR="00000000" w:rsidRDefault="00BF1A66">
      <w:pPr>
        <w:pStyle w:val="2"/>
      </w:pPr>
      <w:bookmarkStart w:id="27" w:name="_Toc484000932"/>
      <w:r>
        <w:t>Примитивные психологические защиты</w:t>
      </w:r>
      <w:bookmarkEnd w:id="27"/>
    </w:p>
    <w:p w:rsidR="00000000" w:rsidRDefault="00BF1A66">
      <w:pPr>
        <w:pStyle w:val="3"/>
      </w:pPr>
      <w:bookmarkStart w:id="28" w:name="_Toc484000933"/>
      <w:r>
        <w:t>Примитивная изоляция</w:t>
      </w:r>
      <w:bookmarkEnd w:id="28"/>
      <w:r>
        <w:t xml:space="preserve"> </w:t>
      </w:r>
    </w:p>
    <w:p w:rsidR="00000000" w:rsidRDefault="00BF1A66">
      <w:r>
        <w:t>Психологический уход в другое состояние со</w:t>
      </w:r>
      <w:r>
        <w:t>знания (почти автомат</w:t>
      </w:r>
      <w:r>
        <w:t>и</w:t>
      </w:r>
      <w:r>
        <w:t>ческая реакция). Студенты используют изоляцию для удаления от социал</w:t>
      </w:r>
      <w:r>
        <w:t>ь</w:t>
      </w:r>
      <w:r>
        <w:t>ных и межличностных ситуаций и замещающих напряжение, происходящее от взаимодействий с другими, стимуляцией, исходящей от фантазий их вну</w:t>
      </w:r>
      <w:r>
        <w:t>т</w:t>
      </w:r>
      <w:r>
        <w:t>реннего м</w:t>
      </w:r>
      <w:r>
        <w:t>и</w:t>
      </w:r>
      <w:r>
        <w:t>ра.</w:t>
      </w:r>
    </w:p>
    <w:p w:rsidR="00000000" w:rsidRDefault="00BF1A66">
      <w:r>
        <w:t>Человека, при</w:t>
      </w:r>
      <w:r>
        <w:t>вычно изолирующегося и исключающего другие пути реагирования на тревогу, аналитики описывают как шизоидного.</w:t>
      </w:r>
    </w:p>
    <w:p w:rsidR="00000000" w:rsidRDefault="00BF1A66">
      <w:r>
        <w:t>Очевидный недостаток защиты изоляций состоит в том, что она вкл</w:t>
      </w:r>
      <w:r>
        <w:t>ю</w:t>
      </w:r>
      <w:r>
        <w:t>чает человека из активного участия в решении межличностных проблем. Люди, имеющие д</w:t>
      </w:r>
      <w:r>
        <w:t>ело с шизоидной личностью, зачастую не знают, как пол</w:t>
      </w:r>
      <w:r>
        <w:t>у</w:t>
      </w:r>
      <w:r>
        <w:t>чить от нее какую-нибудь эмоциональную реакцию. Личности, постоянно укрывающиеся в собственном внутреннем мире, испытывают терпение тех, кто их любит, сопротивляясь общению на эмоциональном уровне.</w:t>
      </w:r>
    </w:p>
    <w:p w:rsidR="00000000" w:rsidRDefault="00BF1A66">
      <w:r>
        <w:t>Глав</w:t>
      </w:r>
      <w:r>
        <w:t>ное достоинство изоляции как защитного механизма состоит в том, что, позволяя психологическое бегство от реальности, она почти не тр</w:t>
      </w:r>
      <w:r>
        <w:t>е</w:t>
      </w:r>
      <w:r>
        <w:t>бует ее искажения. Человек, полагающийся на изоляцию, находит успоко</w:t>
      </w:r>
      <w:r>
        <w:t>е</w:t>
      </w:r>
      <w:r>
        <w:t>ние не в понимании мира, а в удалении от него. Благода</w:t>
      </w:r>
      <w:r>
        <w:t>ря этому, он может быть чрезвычайно восприимчив, нередко к большому изумлению тех, кто махнул на него рукой как на тупого и пассивного. И, несмотря на отсутствие склонности к выражению собственных чувств, такой человек бывает очень восприимчив к чувствам д</w:t>
      </w:r>
      <w:r>
        <w:t>ругих. На здоровом конце шизоидной оси мы н</w:t>
      </w:r>
      <w:r>
        <w:t>а</w:t>
      </w:r>
      <w:r>
        <w:t>ходим людей, выдающихся своей креативностью: художников, писателей, ученых-теоретиков, философов, религиозных мистиков и других высокот</w:t>
      </w:r>
      <w:r>
        <w:t>а</w:t>
      </w:r>
      <w:r>
        <w:t>лантливых созерцателей жизни, чье свойство находится в стороне от стере</w:t>
      </w:r>
      <w:r>
        <w:t>о</w:t>
      </w:r>
      <w:r>
        <w:t>типо</w:t>
      </w:r>
      <w:r>
        <w:t>в, дает им способности к уникальному неординарному видению.</w:t>
      </w:r>
    </w:p>
    <w:p w:rsidR="00000000" w:rsidRDefault="00BF1A66">
      <w:pPr>
        <w:pStyle w:val="3"/>
        <w:rPr>
          <w:i/>
        </w:rPr>
      </w:pPr>
      <w:bookmarkStart w:id="29" w:name="_Toc484000934"/>
      <w:r>
        <w:t>Отрицание</w:t>
      </w:r>
      <w:r>
        <w:rPr>
          <w:i/>
        </w:rPr>
        <w:t>.</w:t>
      </w:r>
      <w:bookmarkEnd w:id="29"/>
    </w:p>
    <w:p w:rsidR="00000000" w:rsidRDefault="00BF1A66">
      <w:r>
        <w:t xml:space="preserve"> Еще один способ справляться с неприятностями — отказ принять их существование. Это психологическая защита, которая известна в нескольких, довольно различных формах. Самая примитивная ф</w:t>
      </w:r>
      <w:r>
        <w:t>орма — это грубая рег</w:t>
      </w:r>
      <w:r>
        <w:t>у</w:t>
      </w:r>
      <w:r>
        <w:t>ляция сенсорных и перцептивных функций с помощью снижений чувств</w:t>
      </w:r>
      <w:r>
        <w:t>и</w:t>
      </w:r>
      <w:r>
        <w:t>тельности к некоторым избирательным стимулам или событ</w:t>
      </w:r>
      <w:r>
        <w:t>и</w:t>
      </w:r>
      <w:r>
        <w:t>ям.</w:t>
      </w:r>
    </w:p>
    <w:p w:rsidR="00000000" w:rsidRDefault="00BF1A66">
      <w:r>
        <w:t>Прообразом примитивной формы отрицания служит сон как психоф</w:t>
      </w:r>
      <w:r>
        <w:t>и</w:t>
      </w:r>
      <w:r>
        <w:t>зиологический процесс, способствующий снятию обще</w:t>
      </w:r>
      <w:r>
        <w:t>го утомления и эм</w:t>
      </w:r>
      <w:r>
        <w:t>о</w:t>
      </w:r>
      <w:r>
        <w:t>циональной напряженности. В целом отрицание включает способности к и</w:t>
      </w:r>
      <w:r>
        <w:t>н</w:t>
      </w:r>
      <w:r>
        <w:t>трапсихическому повышению порогов обнаружения сигнала, что приводит к снижению объема поступающей сенсорной информации, имеющей для чел</w:t>
      </w:r>
      <w:r>
        <w:t>о</w:t>
      </w:r>
      <w:r>
        <w:t xml:space="preserve">века отрицательный смысл. В этом </w:t>
      </w:r>
      <w:r>
        <w:t>случае отрицание работает как защитный фильтр: призванный не допустить сенсорную информацию на уровень когн</w:t>
      </w:r>
      <w:r>
        <w:t>и</w:t>
      </w:r>
      <w:r>
        <w:t>тивной обработки, действуя по принципу «Слушаю, но не слышу, смотрю, но не вижу». В современных исследованиях по психологии и психофизиологии эта фо</w:t>
      </w:r>
      <w:r>
        <w:t>рма отрицания известна под названием перцептивной защиты, инте</w:t>
      </w:r>
      <w:r>
        <w:t>н</w:t>
      </w:r>
      <w:r>
        <w:t>сивно изучаемой в России Э.А. Констадиевым и его учениками. Действуя как сенсорный фильтр, перцептивная защита естественным образом искажает информацию о ситуации и субъекте и тем самым формиру</w:t>
      </w:r>
      <w:r>
        <w:t>ет неадекватный «Я-образ» и образ среды.</w:t>
      </w:r>
    </w:p>
    <w:p w:rsidR="00000000" w:rsidRDefault="00BF1A66">
      <w:r>
        <w:t>Более сложная форма отрицания опирается на более или менее полн</w:t>
      </w:r>
      <w:r>
        <w:t>о</w:t>
      </w:r>
      <w:r>
        <w:t>ценный образ среды, но при этом вносит помехи и ошибки в процесс перер</w:t>
      </w:r>
      <w:r>
        <w:t>а</w:t>
      </w:r>
      <w:r>
        <w:t>ботки поступившей  информации, так переструктурируя ее, что даже поте</w:t>
      </w:r>
      <w:r>
        <w:t>н</w:t>
      </w:r>
      <w:r>
        <w:t>циально тр</w:t>
      </w:r>
      <w:r>
        <w:t>авмирующие аспекты становятся неузнаваемыми субъектом. Это свойство интеллектуальныхпроцессов не позволяет человеку обладать объе</w:t>
      </w:r>
      <w:r>
        <w:t>к</w:t>
      </w:r>
      <w:r>
        <w:t>тивными сведениями о степени опасности событий, не позволяет ему сфо</w:t>
      </w:r>
      <w:r>
        <w:t>р</w:t>
      </w:r>
      <w:r>
        <w:t xml:space="preserve">мировать правильный  прогноз событий. В целом, отрицание </w:t>
      </w:r>
      <w:r>
        <w:t>даже в этой, б</w:t>
      </w:r>
      <w:r>
        <w:t>о</w:t>
      </w:r>
      <w:r>
        <w:t>лее точной и современной форме снижает интеллектуальные возможности человека в угоду благодушию и оптимизму.</w:t>
      </w:r>
    </w:p>
    <w:p w:rsidR="00000000" w:rsidRDefault="00BF1A66">
      <w:r>
        <w:t>По мнению некоторых конфликтологов, отрицание во всех своих пр</w:t>
      </w:r>
      <w:r>
        <w:t>о</w:t>
      </w:r>
      <w:r>
        <w:t>явлениях контролирует чувство, проявляющееся в ситуации прин</w:t>
      </w:r>
      <w:r>
        <w:t>я</w:t>
      </w:r>
      <w:r>
        <w:t>тия/отве</w:t>
      </w:r>
      <w:r>
        <w:t>ржения социального окружения и себя самого, сдвигая критерии п</w:t>
      </w:r>
      <w:r>
        <w:t>о</w:t>
      </w:r>
      <w:r>
        <w:t>ведения в сторону некритичной оценки. Очевидно, что эти довольно сло</w:t>
      </w:r>
      <w:r>
        <w:t>ж</w:t>
      </w:r>
      <w:r>
        <w:t>ные чувства в максимальной степени проявляются в межличностном общ</w:t>
      </w:r>
      <w:r>
        <w:t>е</w:t>
      </w:r>
      <w:r>
        <w:t>нии людей и в социальных отношениях, происходящих на базе</w:t>
      </w:r>
      <w:r>
        <w:t xml:space="preserve"> мотивации общения, самоутверждения и достижения цели.</w:t>
      </w:r>
    </w:p>
    <w:p w:rsidR="00000000" w:rsidRDefault="00BF1A66">
      <w:r>
        <w:t>Регулируя эмоции в процессе реализации этих важнейших мотиваций, отрицание формирует определенный склад характера и стиль поведения, х</w:t>
      </w:r>
      <w:r>
        <w:t>а</w:t>
      </w:r>
      <w:r>
        <w:t>рактеризующийся эгоцентризмом и общительностью, которые кажутся не</w:t>
      </w:r>
      <w:r>
        <w:t>с</w:t>
      </w:r>
      <w:r>
        <w:t>о</w:t>
      </w:r>
      <w:r>
        <w:t>вместимыми. Эта парадоксальная ситуация разрешается через отсутствие о</w:t>
      </w:r>
      <w:r>
        <w:t>т</w:t>
      </w:r>
      <w:r>
        <w:t>рицательных форм проявления личности в социальных взаимодействиях. Обычно люди с доминирующей психологической защитой в виде отрицания настроены оптимистично и дружелюбно по отношению</w:t>
      </w:r>
      <w:r>
        <w:t xml:space="preserve"> к своему окружению, что делает их хорошими коммуникаторами. Однако сниженная самокрити</w:t>
      </w:r>
      <w:r>
        <w:t>ч</w:t>
      </w:r>
      <w:r>
        <w:t>ность и склонность к завышению самооценки порождает и внутренние, и внешние конфликты. В случае, если человек не агрессивен, то доминиру</w:t>
      </w:r>
      <w:r>
        <w:t>ю</w:t>
      </w:r>
      <w:r>
        <w:t>щей формой будут внутренние кон</w:t>
      </w:r>
      <w:r>
        <w:t>фликты, разрешить которые невозможно из-за искажения образа действительности, в том числе собственного «Я». В целом отрицание тормозит интеллектуальное развитие и личностный рост, при доминирующей форме отрицания способствует формированию истер</w:t>
      </w:r>
      <w:r>
        <w:t>о</w:t>
      </w:r>
      <w:r>
        <w:t>идной психо</w:t>
      </w:r>
      <w:r>
        <w:t>патии и истерического невроза со всеми психосоматическими проявлениями.</w:t>
      </w:r>
    </w:p>
    <w:p w:rsidR="00000000" w:rsidRDefault="00BF1A66">
      <w:r>
        <w:t>Большинство из нас до некоторой степени прибегают к отрицанию с достойной целью: сделать жизнь менее неприятной, и у многих людей есть свои конкретные области, где эта защита преоблада</w:t>
      </w:r>
      <w:r>
        <w:t>ет над остальными. В чрезвычайных обстоятельствах способность к отрицанию опасности для жизни на уровне эмоций может оказаться спасительной.</w:t>
      </w:r>
    </w:p>
    <w:p w:rsidR="00000000" w:rsidRDefault="00BF1A66">
      <w:r>
        <w:t>Самый очевидный пример психопатологии, обусловленный использ</w:t>
      </w:r>
      <w:r>
        <w:t>о</w:t>
      </w:r>
      <w:r>
        <w:t>ванием отрицания, — мания. Пребывая в маниакальном сос</w:t>
      </w:r>
      <w:r>
        <w:t>тоянии, люди м</w:t>
      </w:r>
      <w:r>
        <w:t>о</w:t>
      </w:r>
      <w:r>
        <w:t>гут в невероятной степени отрицать свои физические потребности, потребн</w:t>
      </w:r>
      <w:r>
        <w:t>о</w:t>
      </w:r>
      <w:r>
        <w:t>сти в сне, финансовые затруднения, личные слабости и даже свою смер</w:t>
      </w:r>
      <w:r>
        <w:t>т</w:t>
      </w:r>
      <w:r>
        <w:t>ность. В то время, как депрессия делает совершенно невозможным игнорир</w:t>
      </w:r>
      <w:r>
        <w:t>о</w:t>
      </w:r>
      <w:r>
        <w:t>вать болезненных фактов жизни,</w:t>
      </w:r>
      <w:r>
        <w:t xml:space="preserve"> мания придает им психологическую незн</w:t>
      </w:r>
      <w:r>
        <w:t>а</w:t>
      </w:r>
      <w:r>
        <w:t>чимость. Люди, для которых отрицание служит, основной защитой, мани</w:t>
      </w:r>
      <w:r>
        <w:t>а</w:t>
      </w:r>
      <w:r>
        <w:t>кальны по своему характеру. Но их все же относят к гипоманиакальным ли</w:t>
      </w:r>
      <w:r>
        <w:t>ч</w:t>
      </w:r>
      <w:r>
        <w:t>ностям, в отличие от переживающих настоящие маниакальные эпизоды.</w:t>
      </w:r>
    </w:p>
    <w:p w:rsidR="00000000" w:rsidRDefault="00BF1A66">
      <w:r>
        <w:t>Эта категори</w:t>
      </w:r>
      <w:r>
        <w:t>я была охарактеризована также словом «циклотимия» (ч</w:t>
      </w:r>
      <w:r>
        <w:t>е</w:t>
      </w:r>
      <w:r>
        <w:t>редования эмоций), поскольку в ней наблюдается тенденция чередования м</w:t>
      </w:r>
      <w:r>
        <w:t>а</w:t>
      </w:r>
      <w:r>
        <w:t>ниакальных и депрессивных настроений, обычно не достигающих клиничн</w:t>
      </w:r>
      <w:r>
        <w:t>о</w:t>
      </w:r>
      <w:r>
        <w:t>сти. Аналитики рассматривают эти перепады как результат периодич</w:t>
      </w:r>
      <w:r>
        <w:t>еских использований отрицания, за которыми каждый раз следует неизбежный «обвал», когда у человека вследствие маниакального состояния наступает и</w:t>
      </w:r>
      <w:r>
        <w:t>с</w:t>
      </w:r>
      <w:r>
        <w:t>тощение.</w:t>
      </w:r>
    </w:p>
    <w:p w:rsidR="00000000" w:rsidRDefault="00BF1A66">
      <w:r>
        <w:t>Наличие ничем не модифицированного отрицания у взрослого челов</w:t>
      </w:r>
      <w:r>
        <w:t>е</w:t>
      </w:r>
      <w:r>
        <w:t xml:space="preserve">ка является поводом для беспокойства. </w:t>
      </w:r>
      <w:r>
        <w:t>Согласно Фрейду, отрицание наиб</w:t>
      </w:r>
      <w:r>
        <w:t>о</w:t>
      </w:r>
      <w:r>
        <w:t>лее типично для маленьких детей и индивидуумов более старшего возраста со сниженным интеллектом, хотя люди зрелые и нормально развитые тоже могут иногда использовать отрицание в сильно травмирующих ситуациях.</w:t>
      </w:r>
    </w:p>
    <w:p w:rsidR="00000000" w:rsidRDefault="00BF1A66">
      <w:pPr>
        <w:pStyle w:val="3"/>
      </w:pPr>
      <w:bookmarkStart w:id="30" w:name="_Toc484000935"/>
      <w:r>
        <w:t>Всемогущий конт</w:t>
      </w:r>
      <w:r>
        <w:t>роль</w:t>
      </w:r>
      <w:bookmarkEnd w:id="30"/>
    </w:p>
    <w:p w:rsidR="00000000" w:rsidRDefault="00BF1A66">
      <w:r>
        <w:rPr>
          <w:i/>
        </w:rPr>
        <w:t xml:space="preserve">. </w:t>
      </w:r>
      <w:r>
        <w:t>Ощущение того, что человек способен влиять на мир. Это обычно проявляется у маленького ребенка. На инфантильной стадии первичного всемогущества, или грандиозности, фантазия обладания  контролем под м</w:t>
      </w:r>
      <w:r>
        <w:t>и</w:t>
      </w:r>
      <w:r>
        <w:t>ром нормальна. В конце концов, по мере взросления</w:t>
      </w:r>
      <w:r>
        <w:t>, ребенок примиряется с тем неприятным фактом, что ни один человек не обладает неограниченными во</w:t>
      </w:r>
      <w:r>
        <w:t>з</w:t>
      </w:r>
      <w:r>
        <w:t>можностями.</w:t>
      </w:r>
    </w:p>
    <w:p w:rsidR="00000000" w:rsidRDefault="00BF1A66">
      <w:r>
        <w:t>Некоторый здоровый остаток этого инфантильного ощущения всем</w:t>
      </w:r>
      <w:r>
        <w:t>о</w:t>
      </w:r>
      <w:r>
        <w:t>гущества сохраняется во всех нас и поддерживает чувство компетентности жизненной эффе</w:t>
      </w:r>
      <w:r>
        <w:t>ктивности. Если личность эффективно осуществляет свои намерения, то у нее возникает ответственное «пиковое чувство». Всякий, и</w:t>
      </w:r>
      <w:r>
        <w:t>с</w:t>
      </w:r>
      <w:r>
        <w:t>пытавший когда-либо ощущение «близкой удачи» и вслед за ним выигрыш в некой азартной игре, знает чувство всемогущественнейшего ко</w:t>
      </w:r>
      <w:r>
        <w:t>нтроля. Эта убежденность в своем абсолютном всемогуществе порой играет мощную п</w:t>
      </w:r>
      <w:r>
        <w:t>о</w:t>
      </w:r>
      <w:r>
        <w:t>зитивную роль самоактуализирующегося вымысла.</w:t>
      </w:r>
    </w:p>
    <w:p w:rsidR="00000000" w:rsidRDefault="00BF1A66">
      <w:r>
        <w:t>У некоторых людей потребность испытывать чувство всемогуществе</w:t>
      </w:r>
      <w:r>
        <w:t>н</w:t>
      </w:r>
      <w:r>
        <w:t>ного контроля и интерпретировать происходящее с ними, как обусловле</w:t>
      </w:r>
      <w:r>
        <w:t>нное их собственной неограниченной властью совершенно непреодолима. Если личность организуется вокруг поиска и переживания удовольствия от ощ</w:t>
      </w:r>
      <w:r>
        <w:t>у</w:t>
      </w:r>
      <w:r>
        <w:t>щения, что она может эффективно проявлять и использовать собственное всемогущество, в связи с чем, все этические и</w:t>
      </w:r>
      <w:r>
        <w:t xml:space="preserve"> практические соображения о</w:t>
      </w:r>
      <w:r>
        <w:t>т</w:t>
      </w:r>
      <w:r>
        <w:t>ходят на второй план, существуют основания рассматривать эту личность как психопатическую (ее еще называют социопатической и антисоциальной).</w:t>
      </w:r>
    </w:p>
    <w:p w:rsidR="00000000" w:rsidRDefault="00BF1A66">
      <w:r>
        <w:t>«Перешагивать через других» — вот основное занятие и источник уд</w:t>
      </w:r>
      <w:r>
        <w:t>о</w:t>
      </w:r>
      <w:r>
        <w:t>вольствия для индивид</w:t>
      </w:r>
      <w:r>
        <w:t>ов, в личности которых преобладает всемогуществе</w:t>
      </w:r>
      <w:r>
        <w:t>н</w:t>
      </w:r>
      <w:r>
        <w:t>ный контроль. Их часто можно встретить там, где необходимы хитрость, л</w:t>
      </w:r>
      <w:r>
        <w:t>ю</w:t>
      </w:r>
      <w:r>
        <w:t>бовь к возбуждению, опасность и готовность подчинить все интересы гла</w:t>
      </w:r>
      <w:r>
        <w:t>в</w:t>
      </w:r>
      <w:r>
        <w:t>ной цели — проявить свое влияние.</w:t>
      </w:r>
    </w:p>
    <w:p w:rsidR="00000000" w:rsidRDefault="00BF1A66">
      <w:pPr>
        <w:pStyle w:val="3"/>
      </w:pPr>
      <w:bookmarkStart w:id="31" w:name="_Toc484000936"/>
      <w:r>
        <w:t>Примитивная идеализация (и обесц</w:t>
      </w:r>
      <w:r>
        <w:t>енивание)</w:t>
      </w:r>
      <w:bookmarkEnd w:id="31"/>
    </w:p>
    <w:p w:rsidR="00000000" w:rsidRDefault="00BF1A66">
      <w:r>
        <w:t>Тезис Ференци о постоянном замещении примитивных фантазий со</w:t>
      </w:r>
      <w:r>
        <w:t>б</w:t>
      </w:r>
      <w:r>
        <w:t>ственного всемогущества примитивными фантазиями о всемогуществе заб</w:t>
      </w:r>
      <w:r>
        <w:t>о</w:t>
      </w:r>
      <w:r>
        <w:t>тящегося лица по-прежнему важен в психологии.</w:t>
      </w:r>
    </w:p>
    <w:p w:rsidR="00000000" w:rsidRDefault="00BF1A66">
      <w:r>
        <w:t>Одним из способов, которым человек может уберечь себя от пода</w:t>
      </w:r>
      <w:r>
        <w:t>в</w:t>
      </w:r>
      <w:r>
        <w:t>ляющих сл</w:t>
      </w:r>
      <w:r>
        <w:t>учаев, в конфликтной ситуации, является вера в то, что кто-то, к</w:t>
      </w:r>
      <w:r>
        <w:t>а</w:t>
      </w:r>
      <w:r>
        <w:t>кая-то благодетельная всемогущая сила обеспечивает защиту. Фактически, этим способом является желание верить в то, что люди, правящие миром, мудры и более могущественны, чем обычные, подверже</w:t>
      </w:r>
      <w:r>
        <w:t>нные ошибкам и сл</w:t>
      </w:r>
      <w:r>
        <w:t>а</w:t>
      </w:r>
      <w:r>
        <w:t>бостям человеческие существа, живет в сознании большинства и дает знать о себе большей или меньшей сокрушенностью всякий раз, когда события пок</w:t>
      </w:r>
      <w:r>
        <w:t>а</w:t>
      </w:r>
      <w:r>
        <w:t xml:space="preserve">зывают нам, что это лишь желание, а не реальность. </w:t>
      </w:r>
    </w:p>
    <w:p w:rsidR="00000000" w:rsidRDefault="00BF1A66">
      <w:r>
        <w:t>Все склонны к идеализации и потому несут в</w:t>
      </w:r>
      <w:r>
        <w:t xml:space="preserve"> себе остатки потребности приписывать себе достоинства и власть людей, от которых эмоционально з</w:t>
      </w:r>
      <w:r>
        <w:t>а</w:t>
      </w:r>
      <w:r>
        <w:t>висят. Нормальная идеализация является существенным компонентом зрелых отношений между людьми. И появляющаяся на протяжении жизни тенде</w:t>
      </w:r>
      <w:r>
        <w:t>н</w:t>
      </w:r>
      <w:r>
        <w:t>ция де идеализировать и</w:t>
      </w:r>
      <w:r>
        <w:t>ли обесценивать тех, к кому мы питали детскую пр</w:t>
      </w:r>
      <w:r>
        <w:t>и</w:t>
      </w:r>
      <w:r>
        <w:t>вязанность, представляется нормальной и важной частью процесса сепарации — индивидуации. У некоторых людей, однако, потребность идеализировать остается более или менее неизменной с младенчества. Их поведение</w:t>
      </w:r>
      <w:r>
        <w:t xml:space="preserve"> обнар</w:t>
      </w:r>
      <w:r>
        <w:t>у</w:t>
      </w:r>
      <w:r>
        <w:t>живает признаки архаических отчаянных усилий противопоставить внутре</w:t>
      </w:r>
      <w:r>
        <w:t>н</w:t>
      </w:r>
      <w:r>
        <w:t>нему дискомфорту в конфликтной ситуации уверенность в том, что кто-то к кому он привязан, всемогущ, всеведущ и бесконечно благосклонен, и псих</w:t>
      </w:r>
      <w:r>
        <w:t>о</w:t>
      </w:r>
      <w:r>
        <w:t>логическое слияние с этим сверхъестес</w:t>
      </w:r>
      <w:r>
        <w:t>твенным другом обеспечивает им безопасность и спокойствие в ситуации конфликта. Они надеются также о</w:t>
      </w:r>
      <w:r>
        <w:t>с</w:t>
      </w:r>
      <w:r>
        <w:t>вободиться от стыда: побочным продуктом идеализации связанной с ней в</w:t>
      </w:r>
      <w:r>
        <w:t>е</w:t>
      </w:r>
      <w:r>
        <w:t>ры в совершенство является то, что собственные несовершенства перенося</w:t>
      </w:r>
      <w:r>
        <w:t>т</w:t>
      </w:r>
      <w:r>
        <w:t>ся особенно бо</w:t>
      </w:r>
      <w:r>
        <w:t>лезненно; слияние с идеализируемым объектом — естестве</w:t>
      </w:r>
      <w:r>
        <w:t>н</w:t>
      </w:r>
      <w:r>
        <w:t>ная в этих ситуациях защита.</w:t>
      </w:r>
    </w:p>
    <w:p w:rsidR="00000000" w:rsidRDefault="00BF1A66">
      <w:r>
        <w:t>Примитивное обесценивание — это неизбежная оборотная сторона п</w:t>
      </w:r>
      <w:r>
        <w:t>о</w:t>
      </w:r>
      <w:r>
        <w:t>требности в идеализации. Поскольку в человеческой жизни нет ничего с</w:t>
      </w:r>
      <w:r>
        <w:t>о</w:t>
      </w:r>
      <w:r>
        <w:t>вершенно, архаические пути идеализации н</w:t>
      </w:r>
      <w:r>
        <w:t>еизбежно приводят к разочаров</w:t>
      </w:r>
      <w:r>
        <w:t>а</w:t>
      </w:r>
      <w:r>
        <w:t>нию. Чем сильнее идеализируется объект, тем более радикальное обесцен</w:t>
      </w:r>
      <w:r>
        <w:t>и</w:t>
      </w:r>
      <w:r>
        <w:t>вание его ожидает; чем больше иллюзий, тем тяжелее переживание их кр</w:t>
      </w:r>
      <w:r>
        <w:t>у</w:t>
      </w:r>
      <w:r>
        <w:t>шений.</w:t>
      </w:r>
    </w:p>
    <w:p w:rsidR="00000000" w:rsidRDefault="00BF1A66">
      <w:r>
        <w:t>В повседневной жизни аналогией этому процессу та мера ненависти и гнева, которая</w:t>
      </w:r>
      <w:r>
        <w:t xml:space="preserve"> может обрушиться на того, кто казался таким многообеща</w:t>
      </w:r>
      <w:r>
        <w:t>ю</w:t>
      </w:r>
      <w:r>
        <w:t>щим и не оправдал ожиданий.</w:t>
      </w:r>
    </w:p>
    <w:p w:rsidR="00000000" w:rsidRDefault="00BF1A66">
      <w:pPr>
        <w:pStyle w:val="3"/>
      </w:pPr>
      <w:bookmarkStart w:id="32" w:name="_Toc484000937"/>
      <w:r>
        <w:t>Проекция, интроекция и проективная идентификация</w:t>
      </w:r>
      <w:bookmarkEnd w:id="32"/>
    </w:p>
    <w:p w:rsidR="00000000" w:rsidRDefault="00BF1A66">
      <w:r>
        <w:t>Это психологическая защита, наиболее полно представленная в подр</w:t>
      </w:r>
      <w:r>
        <w:t>о</w:t>
      </w:r>
      <w:r>
        <w:t>стковом и юношеском возрасте, когда ее роль сводится к осл</w:t>
      </w:r>
      <w:r>
        <w:t>аблению инте</w:t>
      </w:r>
      <w:r>
        <w:t>н</w:t>
      </w:r>
      <w:r>
        <w:t>сивности отрицательных эмоций, возникающих при неприязненных отнош</w:t>
      </w:r>
      <w:r>
        <w:t>е</w:t>
      </w:r>
      <w:r>
        <w:t>ниях с окружающими.</w:t>
      </w:r>
    </w:p>
    <w:p w:rsidR="00000000" w:rsidRDefault="00BF1A66">
      <w:r>
        <w:t>Известно, что любые формы и варианты общения, выступающие в к</w:t>
      </w:r>
      <w:r>
        <w:t>а</w:t>
      </w:r>
      <w:r>
        <w:t>честве основного процесса и результата социализации, сопровождаются о</w:t>
      </w:r>
      <w:r>
        <w:t>п</w:t>
      </w:r>
      <w:r>
        <w:t>ределенными эмоциональны</w:t>
      </w:r>
      <w:r>
        <w:t>ми реакциями принятия или неприятия окр</w:t>
      </w:r>
      <w:r>
        <w:t>у</w:t>
      </w:r>
      <w:r>
        <w:t>жающих. Юношеский возраст характеризуется интенсивным формированием новых социальных ролей и ожиданий, среди которых достаточно много тех, что вызывают активное сопротивление личности или сопровождаются н</w:t>
      </w:r>
      <w:r>
        <w:t>е</w:t>
      </w:r>
      <w:r>
        <w:t>удачами.</w:t>
      </w:r>
    </w:p>
    <w:p w:rsidR="00000000" w:rsidRDefault="00BF1A66">
      <w:r>
        <w:t>Хо</w:t>
      </w:r>
      <w:r>
        <w:t>рошо изучены мотивы, побуждающие молодого, еще не опытного в социальных отношениях человека вступать во взаимодействия со сверстн</w:t>
      </w:r>
      <w:r>
        <w:t>и</w:t>
      </w:r>
      <w:r>
        <w:t>ками и людьми более старшего возраста. Эти мотивы обслуживают, в осно</w:t>
      </w:r>
      <w:r>
        <w:t>в</w:t>
      </w:r>
      <w:r>
        <w:t>ном, несколько важнейших в этом возрасте мотиваций: обще</w:t>
      </w:r>
      <w:r>
        <w:t>ния, самоутве</w:t>
      </w:r>
      <w:r>
        <w:t>р</w:t>
      </w:r>
      <w:r>
        <w:t>ждения, самореализации. Отсутствие навыков решения жизненных задач е</w:t>
      </w:r>
      <w:r>
        <w:t>с</w:t>
      </w:r>
      <w:r>
        <w:t>тественно приводит к многочисленным внешним конфликтам, а тревоги за невозможность достижения своих целей формируют внутренние конфликты, что вместе взятое требует активного</w:t>
      </w:r>
      <w:r>
        <w:t xml:space="preserve"> использования психологической защ</w:t>
      </w:r>
      <w:r>
        <w:t>и</w:t>
      </w:r>
      <w:r>
        <w:t>ты.</w:t>
      </w:r>
    </w:p>
    <w:p w:rsidR="00000000" w:rsidRDefault="00BF1A66">
      <w:r>
        <w:t>Эмоциональные реакции реального или вымышленного отвержения имеют ярко выраженную негативную окраску и обычно сводятся к таким х</w:t>
      </w:r>
      <w:r>
        <w:t>о</w:t>
      </w:r>
      <w:r>
        <w:t>рошо известным чувствам, как отвращение и брезгливость. Именно эти сил</w:t>
      </w:r>
      <w:r>
        <w:t>ь</w:t>
      </w:r>
      <w:r>
        <w:t>но действующие чу</w:t>
      </w:r>
      <w:r>
        <w:t>вства и обслуживаются проекцией.</w:t>
      </w:r>
    </w:p>
    <w:p w:rsidR="00000000" w:rsidRDefault="00BF1A66">
      <w:r>
        <w:t>Проекция по своим психологическим механизмам, представляется д</w:t>
      </w:r>
      <w:r>
        <w:t>о</w:t>
      </w:r>
      <w:r>
        <w:t>вольно сложной защитой. Ее функционирование включает два взаимосвяза</w:t>
      </w:r>
      <w:r>
        <w:t>н</w:t>
      </w:r>
      <w:r>
        <w:t>ных, но относительно самостоятельных процесса эмоционально-когнитивной оценки какой-либо ко</w:t>
      </w:r>
      <w:r>
        <w:t>нкретной ситуации и/или определенного события. Один из них — разделение общей оценки на два компонента, первый из которых положительный, второй — отрицательный, что возможно во всех неодн</w:t>
      </w:r>
      <w:r>
        <w:t>о</w:t>
      </w:r>
      <w:r>
        <w:t>значно воспринимаемых и трактуемых событиях или амбивалентных пер</w:t>
      </w:r>
      <w:r>
        <w:t>е</w:t>
      </w:r>
      <w:r>
        <w:t>жи</w:t>
      </w:r>
      <w:r>
        <w:t>ваниях, в которых можно выделить как положительный так и отрицател</w:t>
      </w:r>
      <w:r>
        <w:t>ь</w:t>
      </w:r>
      <w:r>
        <w:t>ный аспекты. Именно в этих весьма многочисленных случаях проекция ди</w:t>
      </w:r>
      <w:r>
        <w:t>ф</w:t>
      </w:r>
      <w:r>
        <w:t>ференцирует оценку на две полярные составляющие: хорошую и плохую, д</w:t>
      </w:r>
      <w:r>
        <w:t>о</w:t>
      </w:r>
      <w:r>
        <w:t>брую и злую, «белую» и «черную».</w:t>
      </w:r>
    </w:p>
    <w:p w:rsidR="00000000" w:rsidRDefault="00BF1A66">
      <w:r>
        <w:t>Данное действие пр</w:t>
      </w:r>
      <w:r>
        <w:t>оекции — плохо или совсем не осознаваемое — з</w:t>
      </w:r>
      <w:r>
        <w:t>а</w:t>
      </w:r>
      <w:r>
        <w:t>вершается вторым, заключительным процессом: личностным приписыванием себе положительного, доброго, светлого акцента и переносом отрицательн</w:t>
      </w:r>
      <w:r>
        <w:t>о</w:t>
      </w:r>
      <w:r>
        <w:t>го, злого, черного на персону, которая действовала вместе в оцениваемо</w:t>
      </w:r>
      <w:r>
        <w:t>й конфликтной ситуации. Как правило, человек, на которого проецируются н</w:t>
      </w:r>
      <w:r>
        <w:t>е</w:t>
      </w:r>
      <w:r>
        <w:t>гативные черты ситуации, уже имеет отрицательный смысл для того, кто з</w:t>
      </w:r>
      <w:r>
        <w:t>а</w:t>
      </w:r>
      <w:r>
        <w:t xml:space="preserve">щищает свое «эго» от изменения и/или разрушения, усиливая тем самым свое враждебное отношение к нему и формируя </w:t>
      </w:r>
      <w:r>
        <w:t>хорошо известный и также хор</w:t>
      </w:r>
      <w:r>
        <w:t>о</w:t>
      </w:r>
      <w:r>
        <w:t>шо описанный в психологической литературе образ врага. Следовательно, включение проекции в процесс внешнего конфликта способствует не только сохранению целостности личности, но и усиливает (или формирует) вра</w:t>
      </w:r>
      <w:r>
        <w:t>ж</w:t>
      </w:r>
      <w:r>
        <w:t>дебные агрессивные</w:t>
      </w:r>
      <w:r>
        <w:t xml:space="preserve"> чувства к кому-либо из окружающих, тем самым играя роль усилителя внешних конфликтов. </w:t>
      </w:r>
    </w:p>
    <w:p w:rsidR="00000000" w:rsidRDefault="00BF1A66">
      <w:r>
        <w:t>При возникновении внутренних конфликтов проекция служит целям освобождения «я-концепции» от негативных оценок с помощью процесса н</w:t>
      </w:r>
      <w:r>
        <w:t>е</w:t>
      </w:r>
      <w:r>
        <w:t>гативных характеристик на кого-либо и</w:t>
      </w:r>
      <w:r>
        <w:t>з окружающих близких людей или тех, кому эти характеристики свойственны.</w:t>
      </w:r>
    </w:p>
    <w:p w:rsidR="00000000" w:rsidRDefault="00BF1A66">
      <w:r>
        <w:t>Эмоциональная преднастройка, источник которой — различные проя</w:t>
      </w:r>
      <w:r>
        <w:t>в</w:t>
      </w:r>
      <w:r>
        <w:t>ления действующих социальных стереотипов, делает заранее возможным о</w:t>
      </w:r>
      <w:r>
        <w:t>т</w:t>
      </w:r>
      <w:r>
        <w:t>рицательные оценки любых действий противоположной с</w:t>
      </w:r>
      <w:r>
        <w:t>тороны, к которым человек, имеющий в виде основной психологической защиты проекцию, о</w:t>
      </w:r>
      <w:r>
        <w:t>т</w:t>
      </w:r>
      <w:r>
        <w:t>носится с подозрением.</w:t>
      </w:r>
    </w:p>
    <w:p w:rsidR="00000000" w:rsidRDefault="00BF1A66">
      <w:r>
        <w:t>Вероятно, проекция — это одна из самых конфликтогенных психол</w:t>
      </w:r>
      <w:r>
        <w:t>о</w:t>
      </w:r>
      <w:r>
        <w:t>гических защит, т.к. активное и стабильное ее использование в качестве в</w:t>
      </w:r>
      <w:r>
        <w:t>е</w:t>
      </w:r>
      <w:r>
        <w:t>дущей привод</w:t>
      </w:r>
      <w:r>
        <w:t>ит к формированию таких черт личности, как самолюбие и гордость, мстительность и обидчивость, враждебность и склонность к ревн</w:t>
      </w:r>
      <w:r>
        <w:t>о</w:t>
      </w:r>
      <w:r>
        <w:t>сти. Другими словами, личность с доминирующей проекцией при возникн</w:t>
      </w:r>
      <w:r>
        <w:t>о</w:t>
      </w:r>
      <w:r>
        <w:t>вении противоречий склонна к поведению, формирующемуся на осн</w:t>
      </w:r>
      <w:r>
        <w:t>ове на</w:t>
      </w:r>
      <w:r>
        <w:t>и</w:t>
      </w:r>
      <w:r>
        <w:t>более конфликтогенных мотиваций активно оборонительного поведения и самоутверждения. В любой реальной диспозиции проекция заставляет чел</w:t>
      </w:r>
      <w:r>
        <w:t>о</w:t>
      </w:r>
      <w:r>
        <w:t>века исполнять роль прокурора, обвиняющего окружающих в своих пром</w:t>
      </w:r>
      <w:r>
        <w:t>а</w:t>
      </w:r>
      <w:r>
        <w:t>хах и неудачах, приписывающего свои недостатк</w:t>
      </w:r>
      <w:r>
        <w:t>и окружающим по принц</w:t>
      </w:r>
      <w:r>
        <w:t>и</w:t>
      </w:r>
      <w:r>
        <w:t>пу «в чужом глазу соринку видит, в своем бревна не замечает».</w:t>
      </w:r>
    </w:p>
    <w:p w:rsidR="00000000" w:rsidRDefault="00BF1A66">
      <w:r>
        <w:t>Проекция, по представленности среди защитных механизмов, является наиболее часто используемой не только в подростковом , но и в юношеском возрасте, что, вероятно, характери</w:t>
      </w:r>
      <w:r>
        <w:t>зует ее высокую эффективность, благодаря отсутствию у субъекта чувства ответственности за свои поступки. Очевидно, что формирование зрелой и социально полноценной личности с присущей ей свободой выбора решения в конфликтной ситуации и ответственностью за э</w:t>
      </w:r>
      <w:r>
        <w:t>ти решения несовместимо с интенсивным использованием проекции в кач</w:t>
      </w:r>
      <w:r>
        <w:t>е</w:t>
      </w:r>
      <w:r>
        <w:t>стве основной действующей психологической защитой. В связи с этим мо</w:t>
      </w:r>
      <w:r>
        <w:t>ж</w:t>
      </w:r>
      <w:r>
        <w:t>но согласиться с конфликтологами, которые относят ее в разряд примити</w:t>
      </w:r>
      <w:r>
        <w:t>в</w:t>
      </w:r>
      <w:r>
        <w:t>ных защит.</w:t>
      </w:r>
    </w:p>
    <w:p w:rsidR="00000000" w:rsidRDefault="00BF1A66">
      <w:r>
        <w:t>Проекцией часто называют механизм неко</w:t>
      </w:r>
      <w:r>
        <w:t>нтролируемого переноса с</w:t>
      </w:r>
      <w:r>
        <w:t>о</w:t>
      </w:r>
      <w:r>
        <w:t>держания бессознательного на каких-либо близких и дорогих людей незав</w:t>
      </w:r>
      <w:r>
        <w:t>и</w:t>
      </w:r>
      <w:r>
        <w:t>симо от эмоционального знака и содержания этого переноса, т.к. переносит</w:t>
      </w:r>
      <w:r>
        <w:t>ь</w:t>
      </w:r>
      <w:r>
        <w:t>ся могут и положительные и отрицательные характеристики личности. Ест</w:t>
      </w:r>
      <w:r>
        <w:t>е</w:t>
      </w:r>
      <w:r>
        <w:t>ственно, что в это</w:t>
      </w:r>
      <w:r>
        <w:t>м случае человек видит в окружающих только то, что и</w:t>
      </w:r>
      <w:r>
        <w:t>з</w:t>
      </w:r>
      <w:r>
        <w:t>вестно и свойственно ему самому. Это свойство проекции тоже выступает в роли психологической защиты, превентивно предохраняя (?) от возможных негативных переживаний. Результат действия проекции в этом сл</w:t>
      </w:r>
      <w:r>
        <w:t>учае — это не только сохранение устойчивых положительных отношений и социальных связей, но и более важное следствие в виде формирования социальной дисп</w:t>
      </w:r>
      <w:r>
        <w:t>о</w:t>
      </w:r>
      <w:r>
        <w:t>зиции «свой-чужой», где «свой» — это тот, кто похож на собственную ли</w:t>
      </w:r>
      <w:r>
        <w:t>ч</w:t>
      </w:r>
      <w:r>
        <w:t>ность, а «чужой» — не похожий на э</w:t>
      </w:r>
      <w:r>
        <w:t>ту личность. Возможно, проекция в т</w:t>
      </w:r>
      <w:r>
        <w:t>а</w:t>
      </w:r>
      <w:r>
        <w:t>ком контексте включена в хорошо известный в профессиональной деятел</w:t>
      </w:r>
      <w:r>
        <w:t>ь</w:t>
      </w:r>
      <w:r>
        <w:t>ности педагога и психолога процесс управления поведением других людей.</w:t>
      </w:r>
    </w:p>
    <w:p w:rsidR="00000000" w:rsidRDefault="00BF1A66">
      <w:r>
        <w:t>Проекция как психологический механизм безусловно включена в тво</w:t>
      </w:r>
      <w:r>
        <w:t>р</w:t>
      </w:r>
      <w:r>
        <w:t>ческий процесс лю</w:t>
      </w:r>
      <w:r>
        <w:t>бого типа как средство действия, так как для того чтобы создать что-то принципиально новое, необходимо вывести продукцию из бессознательного либо на уровень сознания в виде идей, либо прямо в дейс</w:t>
      </w:r>
      <w:r>
        <w:t>т</w:t>
      </w:r>
      <w:r>
        <w:t>вие с предметами в случае художественного творчества. В том</w:t>
      </w:r>
      <w:r>
        <w:t xml:space="preserve"> и другом в</w:t>
      </w:r>
      <w:r>
        <w:t>а</w:t>
      </w:r>
      <w:r>
        <w:t>рианте проекция как необходимый элемент встроена в одну из самых эффе</w:t>
      </w:r>
      <w:r>
        <w:t>к</w:t>
      </w:r>
      <w:r>
        <w:t>тивных психологических защит — в сублимацию</w:t>
      </w:r>
    </w:p>
    <w:p w:rsidR="00000000" w:rsidRDefault="00BF1A66">
      <w:r>
        <w:t>Как защитный механизм, по своей теоретической значимости проекция следует за подавлением. Проекцией объясняются также социальные п</w:t>
      </w:r>
      <w:r>
        <w:t>редра</w:t>
      </w:r>
      <w:r>
        <w:t>с</w:t>
      </w:r>
      <w:r>
        <w:t>судки и феномен «козла отпущения», поскольку этнические и расовые ст</w:t>
      </w:r>
      <w:r>
        <w:t>е</w:t>
      </w:r>
      <w:r>
        <w:t>реотипы представляют собой удобную мишень для приписывания кому-то другому своих негативных личностных характеристик.</w:t>
      </w:r>
    </w:p>
    <w:p w:rsidR="00000000" w:rsidRDefault="00BF1A66">
      <w:r>
        <w:t xml:space="preserve">Соединение двух самых примитивных защитных процессов, проекции </w:t>
      </w:r>
      <w:r>
        <w:t>и интроекции, возможно, оправдано, поскольку они представляют собой две стороны одной психологической медали. И там и здесь наблюдается недост</w:t>
      </w:r>
      <w:r>
        <w:t>а</w:t>
      </w:r>
      <w:r>
        <w:t>точность психологического разграничения собственной личности и окр</w:t>
      </w:r>
      <w:r>
        <w:t>у</w:t>
      </w:r>
      <w:r>
        <w:t>жающего мира. Когда эти процессы работают сооб</w:t>
      </w:r>
      <w:r>
        <w:t>ща, они объединяются в единую защиту, называемую проективной идентификацией. Некоторые ко</w:t>
      </w:r>
      <w:r>
        <w:t>н</w:t>
      </w:r>
      <w:r>
        <w:t>фликтологи выделяют проективную и интроективную идентификацию, одн</w:t>
      </w:r>
      <w:r>
        <w:t>а</w:t>
      </w:r>
      <w:r>
        <w:t>ко в обеих разновидностях на самом деле используются аналогичные проце</w:t>
      </w:r>
      <w:r>
        <w:t>с</w:t>
      </w:r>
      <w:r>
        <w:t>сы.</w:t>
      </w:r>
    </w:p>
    <w:p w:rsidR="00000000" w:rsidRDefault="00BF1A66">
      <w:r>
        <w:t xml:space="preserve">Проекция — это процесс, </w:t>
      </w:r>
      <w:r>
        <w:t>в результате которого внутреннее ошибочно воспринимается как приходящее из вне. В своих благоприятных и зрелых формах она служит основой симпатии. Поскольку никто не в состоянии пр</w:t>
      </w:r>
      <w:r>
        <w:t>о</w:t>
      </w:r>
      <w:r>
        <w:t>никнуть в чужую психику, для понимания субъективного мира другого чел</w:t>
      </w:r>
      <w:r>
        <w:t>о</w:t>
      </w:r>
      <w:r>
        <w:t xml:space="preserve">века </w:t>
      </w:r>
      <w:r>
        <w:t>мы должны опираться на способность проецировать собственный опыт. Интуиция, явления невербального синхронизма и интенсивные переживания мистического единства с другим человеком или группой связаны с проекц</w:t>
      </w:r>
      <w:r>
        <w:t>и</w:t>
      </w:r>
      <w:r>
        <w:t>ей собственного «я», при мощной эмоциональной отда</w:t>
      </w:r>
      <w:r>
        <w:t>че для обеих сторон.</w:t>
      </w:r>
    </w:p>
    <w:p w:rsidR="00000000" w:rsidRDefault="00BF1A66">
      <w:r>
        <w:t>Проекция в своих пагубных формах несет опасное непонимание и о</w:t>
      </w:r>
      <w:r>
        <w:t>г</w:t>
      </w:r>
      <w:r>
        <w:t>ромный ущерб межличностным отношениям. В тех случаях, когда спроец</w:t>
      </w:r>
      <w:r>
        <w:t>и</w:t>
      </w:r>
      <w:r>
        <w:t>рованные позиции серьезно искажают объект или когда спроецированное о</w:t>
      </w:r>
      <w:r>
        <w:t>т</w:t>
      </w:r>
      <w:r>
        <w:t xml:space="preserve">ношение состоит из отрицательных и </w:t>
      </w:r>
      <w:r>
        <w:t>резко негативных частей собственного «я», возникают всевозможные проблемы. Кто-то может возмущаться тем, что их неправильно воспринимают. Если этим людям приписывают, например, предубежденность, зависть или преследование (эти качества чаще всего и</w:t>
      </w:r>
      <w:r>
        <w:t>г</w:t>
      </w:r>
      <w:r>
        <w:t>норируют</w:t>
      </w:r>
      <w:r>
        <w:t>ся у себя и приписываются другим), они платят тем же. Если для человека проекция является основным способом понимания мира и присп</w:t>
      </w:r>
      <w:r>
        <w:t>о</w:t>
      </w:r>
      <w:r>
        <w:t>сабливания к жизни, можно говорить о параноидном характере.</w:t>
      </w:r>
    </w:p>
    <w:p w:rsidR="00000000" w:rsidRDefault="00BF1A66">
      <w:r>
        <w:t>Интроекция — это процесс, в результате которого идущее извне ош</w:t>
      </w:r>
      <w:r>
        <w:t>и</w:t>
      </w:r>
      <w:r>
        <w:t>б</w:t>
      </w:r>
      <w:r>
        <w:t>очно воспринимается как происходящее изнутри. В своих благоприятных формах она ведет к примитивной идентификации со значимыми другими. Процесс этот столь тонкий, что кажется таинственным. Однако если его з</w:t>
      </w:r>
      <w:r>
        <w:t>а</w:t>
      </w:r>
      <w:r>
        <w:t>мечаешь, ошибиться невозможно.</w:t>
      </w:r>
    </w:p>
    <w:p w:rsidR="00000000" w:rsidRDefault="00BF1A66">
      <w:r>
        <w:t>В своих не столь по</w:t>
      </w:r>
      <w:r>
        <w:t>зитивных формах интроекция представляет собой очень деструктивный процесс. Наиболее известные и впечатляющие прим</w:t>
      </w:r>
      <w:r>
        <w:t>е</w:t>
      </w:r>
      <w:r>
        <w:t>ры интроекции включают в себя процесс, названный, если учитывать его примитивность, несколько неудачно — «идентификация с агрессором».</w:t>
      </w:r>
    </w:p>
    <w:p w:rsidR="00000000" w:rsidRDefault="00BF1A66">
      <w:r>
        <w:t>Проекти</w:t>
      </w:r>
      <w:r>
        <w:t>вная идентификация — сложное понятие, вызвавшее массу споров в психоаналитической литературе. Одни исследователи утверждают, что проективная идентификация качественно не отличается от проекции, в то время как другие полагали, что введение этой концепции им</w:t>
      </w:r>
      <w:r>
        <w:t>еет огромное теоретическое значение. Думается, это понятие укладывается в следующие рамки: и проекция и интроекция имеют целый континуум форм — от самых примитивных до самых зрелых. На примитивном конце спектра они слиты, поскольку в них смешано внутреннее</w:t>
      </w:r>
      <w:r>
        <w:t xml:space="preserve"> и внешнее. Это смешение и называют проективной идентификацией.</w:t>
      </w:r>
    </w:p>
    <w:p w:rsidR="00000000" w:rsidRDefault="00BF1A66">
      <w:r>
        <w:t>Однако проективная идентификация используется не только при отр</w:t>
      </w:r>
      <w:r>
        <w:t>и</w:t>
      </w:r>
      <w:r>
        <w:t>цательных эмоциях в конфликтных ситуациях. Этот процесс может проя</w:t>
      </w:r>
      <w:r>
        <w:t>в</w:t>
      </w:r>
      <w:r>
        <w:t>ляться в обыденной жизни множеством тонких и вполне благотвор</w:t>
      </w:r>
      <w:r>
        <w:t>ных де</w:t>
      </w:r>
      <w:r>
        <w:t>й</w:t>
      </w:r>
      <w:r>
        <w:t>ствий, без какой-либо психопатологии. Например, когда проецируемое и и</w:t>
      </w:r>
      <w:r>
        <w:t>н</w:t>
      </w:r>
      <w:r>
        <w:t>троецируемое соединение вызывает чувство любви, это может объединить группу благотворной (?). Даже если это содержание негативно, но сам пр</w:t>
      </w:r>
      <w:r>
        <w:t>о</w:t>
      </w:r>
      <w:r>
        <w:t>цесс не обладает качествами неумолимос</w:t>
      </w:r>
      <w:r>
        <w:t>ти, интенсивности и незатронутости со стороны других межличностных процессов более зрелого уровня, он с</w:t>
      </w:r>
      <w:r>
        <w:t>о</w:t>
      </w:r>
      <w:r>
        <w:t>вершенно не обязательно приводит к пагубным результатам.</w:t>
      </w:r>
    </w:p>
    <w:p w:rsidR="00000000" w:rsidRDefault="00BF1A66">
      <w:pPr>
        <w:pStyle w:val="3"/>
      </w:pPr>
      <w:bookmarkStart w:id="33" w:name="_Toc484000938"/>
      <w:r>
        <w:t>Расщепление эго</w:t>
      </w:r>
      <w:bookmarkEnd w:id="33"/>
    </w:p>
    <w:p w:rsidR="00000000" w:rsidRDefault="00BF1A66">
      <w:r>
        <w:t>Расщепление эго, обычно называемое просто расщеплением — это еще один мощный ме</w:t>
      </w:r>
      <w:r>
        <w:t>жличностный процесс. Истоки его, как считается, находятся в довербальном периоде. Нередко у человека наблюдается потребность пр</w:t>
      </w:r>
      <w:r>
        <w:t>и</w:t>
      </w:r>
      <w:r>
        <w:t>писывать плохие или хорошие валентности всему окружающему миру и тем самым структурировать свое восприятие. Подобное приписывани</w:t>
      </w:r>
      <w:r>
        <w:t>е — одна из первичных форм организации опыта. Пока нет константности объекта, не может быть и амбивалентности, поскольку амбивалентность предполагает наличие противоположных чувств к постоянному объекту. Вместо этого с</w:t>
      </w:r>
      <w:r>
        <w:t>у</w:t>
      </w:r>
      <w:r>
        <w:t>ществует хорошее или плохое отношение</w:t>
      </w:r>
      <w:r>
        <w:t xml:space="preserve"> к внешнему объекту.</w:t>
      </w:r>
    </w:p>
    <w:p w:rsidR="00000000" w:rsidRDefault="00BF1A66">
      <w:r>
        <w:t>В повседневной жизни взрослого человека расщепление остается мо</w:t>
      </w:r>
      <w:r>
        <w:t>щ</w:t>
      </w:r>
      <w:r>
        <w:t>ным и привлекательным средством осмысления сложных переживаний, ос</w:t>
      </w:r>
      <w:r>
        <w:t>о</w:t>
      </w:r>
      <w:r>
        <w:t>бенно если они являются наглыми или угрожающими. Социологи могут по</w:t>
      </w:r>
      <w:r>
        <w:t>д</w:t>
      </w:r>
      <w:r>
        <w:t>твердить, насколько импонирует любой</w:t>
      </w:r>
      <w:r>
        <w:t xml:space="preserve"> неблагополучной группе идея поиска конкретного злодея, против которого ее «хорошие» члены должны бороться. Мифология нашей культуры наводнена образами противостояния добра и зла, Бога и дьявола, демократии и коммунизма, ковбоев и индейцев, одинок</w:t>
      </w:r>
      <w:r>
        <w:t>о</w:t>
      </w:r>
      <w:r>
        <w:t>го правд</w:t>
      </w:r>
      <w:r>
        <w:t>олюбца и ненавистника бюрократии и т.д. Столь же расщепленные образы можно найти в фольклоре и в организациях верования любого общ</w:t>
      </w:r>
      <w:r>
        <w:t>е</w:t>
      </w:r>
      <w:r>
        <w:t>ства.</w:t>
      </w:r>
    </w:p>
    <w:p w:rsidR="00000000" w:rsidRDefault="00BF1A66">
      <w:r>
        <w:t>Механизмы расщепления могут быть очень эффективны в своей з</w:t>
      </w:r>
      <w:r>
        <w:t>а</w:t>
      </w:r>
      <w:r>
        <w:t>щитной функции тревоги и поддержания самооценки. Конечно, р</w:t>
      </w:r>
      <w:r>
        <w:t>асщепление всегда влечет за собой испытание, и в этом заключается его опасность.</w:t>
      </w:r>
    </w:p>
    <w:p w:rsidR="00000000" w:rsidRDefault="00BF1A66">
      <w:r>
        <w:t>Обычно расщепление наблюдается, когда человек занимает неамбив</w:t>
      </w:r>
      <w:r>
        <w:t>а</w:t>
      </w:r>
      <w:r>
        <w:t>лентную позицию и воспринимает ее противоположность (то, что больши</w:t>
      </w:r>
      <w:r>
        <w:t>н</w:t>
      </w:r>
      <w:r>
        <w:t>ство из нас воспринимало бы амбивалентным) к</w:t>
      </w:r>
      <w:r>
        <w:t>ак нечто совершенно отдел</w:t>
      </w:r>
      <w:r>
        <w:t>ь</w:t>
      </w:r>
      <w:r>
        <w:t>ное.</w:t>
      </w:r>
    </w:p>
    <w:p w:rsidR="00000000" w:rsidRDefault="00BF1A66">
      <w:r>
        <w:t>Прекрасно известно, что расщепление может происходить не только внутренне. Оно может создать (посредством проективной идентификации) расщепление внешнее, среди окружающих. Близкие люди, друзья, знакомые, общающиеся с таким че</w:t>
      </w:r>
      <w:r>
        <w:t>ловеком, регулярно вступают в споры друг с другом, поскольку одни из них испытывают сильную склонность к такому человеку, стремясь помогать ему, а другие чувствуют столь же сильную антипатию, пытаясь не идти ему навстречу, ставить жесткие границы. Вот одна</w:t>
      </w:r>
      <w:r>
        <w:t xml:space="preserve"> из пр</w:t>
      </w:r>
      <w:r>
        <w:t>и</w:t>
      </w:r>
      <w:r>
        <w:t>чин, по которой расщепление как защита не вызывает одобрения со стороны конфликтологов. Люди, использующие ее как привычный способ психолог</w:t>
      </w:r>
      <w:r>
        <w:t>и</w:t>
      </w:r>
      <w:r>
        <w:t>ческой защиты, имеют свойство истощать терпение тех, кто о них заботится.</w:t>
      </w:r>
    </w:p>
    <w:p w:rsidR="00000000" w:rsidRDefault="00BF1A66">
      <w:pPr>
        <w:pStyle w:val="3"/>
      </w:pPr>
      <w:bookmarkStart w:id="34" w:name="_Toc484000939"/>
      <w:r>
        <w:t>Диссоциация</w:t>
      </w:r>
      <w:bookmarkEnd w:id="34"/>
    </w:p>
    <w:p w:rsidR="00000000" w:rsidRDefault="00BF1A66">
      <w:r>
        <w:t>Диссоциация входит в кл</w:t>
      </w:r>
      <w:r>
        <w:t>асс примитивных защит на основании того, что ее действие глобальным и поразительным образом охватывает всю ли</w:t>
      </w:r>
      <w:r>
        <w:t>ч</w:t>
      </w:r>
      <w:r>
        <w:t xml:space="preserve">ность, а также потому, что многие диссоциированные состояния психотичны по своей природе. Она сильно отличается от всех описанных выше защит тем. </w:t>
      </w:r>
      <w:r>
        <w:t>Что последние представляют собой нормальные способы функционир</w:t>
      </w:r>
      <w:r>
        <w:t>о</w:t>
      </w:r>
      <w:r>
        <w:t>вания и становятся проблемными, только если человек остается в них сли</w:t>
      </w:r>
      <w:r>
        <w:t>ш</w:t>
      </w:r>
      <w:r>
        <w:t>ком долго или исключает другие пути взаимодействия с реальностью. Ди</w:t>
      </w:r>
      <w:r>
        <w:t>с</w:t>
      </w:r>
      <w:r>
        <w:t xml:space="preserve">социация отличается следующим: любой из нас способен </w:t>
      </w:r>
      <w:r>
        <w:t>к диссоциации при определенных условиях. Но все же большинству достаточно повезло, чтобы никогда не оставаться в таких условиях.</w:t>
      </w:r>
    </w:p>
    <w:p w:rsidR="00000000" w:rsidRDefault="00BF1A66">
      <w:r>
        <w:t>Диссоциация — это нормальная реакция на травму (травму любого х</w:t>
      </w:r>
      <w:r>
        <w:t>а</w:t>
      </w:r>
      <w:r>
        <w:t xml:space="preserve">рактера — физическую и/или психологическую; но нельзя сказать, </w:t>
      </w:r>
      <w:r>
        <w:t>чтобы в ходе развития обязательно должны быть травмы. Любой из нас, столкну</w:t>
      </w:r>
      <w:r>
        <w:t>в</w:t>
      </w:r>
      <w:r>
        <w:t>шись с катастрофой, большей, чем способен вынести (особенно если она св</w:t>
      </w:r>
      <w:r>
        <w:t>я</w:t>
      </w:r>
      <w:r>
        <w:t>зана с непереносимой болью или ужасом) может диссоциировать. Об отдел</w:t>
      </w:r>
      <w:r>
        <w:t>е</w:t>
      </w:r>
      <w:r>
        <w:t xml:space="preserve">нии от тела во время угрожающих жизни </w:t>
      </w:r>
      <w:r>
        <w:t>бедствий и серьезных хирургич</w:t>
      </w:r>
      <w:r>
        <w:t>е</w:t>
      </w:r>
      <w:r>
        <w:t>ских операций собиралось так мало, что лишь очень скептически настрое</w:t>
      </w:r>
      <w:r>
        <w:t>н</w:t>
      </w:r>
      <w:r>
        <w:t>ные люди могут полностью игнорировать свидетельства существования ди</w:t>
      </w:r>
      <w:r>
        <w:t>с</w:t>
      </w:r>
      <w:r>
        <w:t>социативных феноменов. Человек, с которым произошло и с перенесшим н</w:t>
      </w:r>
      <w:r>
        <w:t>е</w:t>
      </w:r>
      <w:r>
        <w:t>счастье или попавш</w:t>
      </w:r>
      <w:r>
        <w:t>ий в сложнейшую конфликтную ситуацию, может дисс</w:t>
      </w:r>
      <w:r>
        <w:t>о</w:t>
      </w:r>
      <w:r>
        <w:t>циировать (что обычно и происходит). В юношеском возрасте, подвергну</w:t>
      </w:r>
      <w:r>
        <w:t>в</w:t>
      </w:r>
      <w:r>
        <w:t>шись попаданию в такую ситуацию, человек может научиться диссоциации как привычной реакции на стресс. В этом случае, если подобные ситуаци</w:t>
      </w:r>
      <w:r>
        <w:t>и повторяются и дальше, происходит клинический процесс: эти люди могут быть диагностированы как страдающие от характерологического диссоци</w:t>
      </w:r>
      <w:r>
        <w:t>а</w:t>
      </w:r>
      <w:r>
        <w:t>тивного расстройства и названы множественной личностью.</w:t>
      </w:r>
    </w:p>
    <w:p w:rsidR="00000000" w:rsidRDefault="00BF1A66">
      <w:r>
        <w:t>В последние два десятилетия наблюдается буквально взрыв иссле</w:t>
      </w:r>
      <w:r>
        <w:t>дов</w:t>
      </w:r>
      <w:r>
        <w:t>а</w:t>
      </w:r>
      <w:r>
        <w:t>ний и клинических сообщений на тему множественной личности и диссоци</w:t>
      </w:r>
      <w:r>
        <w:t>а</w:t>
      </w:r>
      <w:r>
        <w:t>ции (особенно в социальной психологии и медицине). И везде специалисты подчеркивают тот факт, что диссоциирующих людей значительно больше, чем считалось ранее. Не исключено, что стало</w:t>
      </w:r>
      <w:r>
        <w:t xml:space="preserve"> больше серьезных конфлик</w:t>
      </w:r>
      <w:r>
        <w:t>т</w:t>
      </w:r>
      <w:r>
        <w:t>ных ситуаций, выход из которых весьма и весьма затруднителен, что поро</w:t>
      </w:r>
      <w:r>
        <w:t>ж</w:t>
      </w:r>
      <w:r>
        <w:t>дает диссоциацию, или же человечество достигло некоего порою массового сознания, при котором диссоциации являются наиболее оптимальной псих</w:t>
      </w:r>
      <w:r>
        <w:t>о</w:t>
      </w:r>
      <w:r>
        <w:t>логической защитой,</w:t>
      </w:r>
      <w:r>
        <w:t xml:space="preserve"> что говорит о страшной конфликтности общества. Но все же конфликтологи и социальные психологи настоятельно советуют л</w:t>
      </w:r>
      <w:r>
        <w:t>ю</w:t>
      </w:r>
      <w:r>
        <w:t>дям подозревающим у себя регулярное диссоциирование, как можно скорее обратиться за помощью к профессионалам в области психического здоро</w:t>
      </w:r>
      <w:r>
        <w:t>вья.</w:t>
      </w:r>
    </w:p>
    <w:p w:rsidR="00000000" w:rsidRDefault="00BF1A66">
      <w:r>
        <w:t>Но выгоды диссоциирования в невыносимой конфликтной ситуации очевидны: диссоциирующийся отключается от страдания, страха, паники и уверенности в надвигающейся катастрофе. Всякий, кто пережил выход из т</w:t>
      </w:r>
      <w:r>
        <w:t>е</w:t>
      </w:r>
      <w:r>
        <w:t>ла, находясь в смертельной опасности и неразрешим</w:t>
      </w:r>
      <w:r>
        <w:t>ой конфликтной ситу</w:t>
      </w:r>
      <w:r>
        <w:t>а</w:t>
      </w:r>
      <w:r>
        <w:t>ции, и даже тот. Кто не имеет такой мощной силы для эмпатии, легко поймет, что лучше быть вне чувства ожидания предстоящего собственного уничт</w:t>
      </w:r>
      <w:r>
        <w:t>о</w:t>
      </w:r>
      <w:r>
        <w:t>жения или катастрофы (любого, еще раз обращаем внимание, катастрофа), чем внутри его. Эпизоди</w:t>
      </w:r>
      <w:r>
        <w:t>ческая или легкая диссоциация может способств</w:t>
      </w:r>
      <w:r>
        <w:t>о</w:t>
      </w:r>
      <w:r>
        <w:t>вать проявлению редкого мужества. Огромным недостатком такой защиты является, конечно, ее тенденция автоматически включаться в условиях, когда на самом деле не существует риска для жизни, и более точная адаптац</w:t>
      </w:r>
      <w:r>
        <w:t>ия к реальной угрозе нанесла бы значительно меньший урон общему функцион</w:t>
      </w:r>
      <w:r>
        <w:t>и</w:t>
      </w:r>
      <w:r>
        <w:t>рованию.</w:t>
      </w:r>
    </w:p>
    <w:p w:rsidR="00000000" w:rsidRDefault="00BF1A66">
      <w:r>
        <w:t>Травмированные люди склонны реагировать на обычный стресс как на опасность для жизни, немедленно впадая в амнезию или становясь сове</w:t>
      </w:r>
      <w:r>
        <w:t>р</w:t>
      </w:r>
      <w:r>
        <w:t>шенно другими ко всеобщему смятению. Чело</w:t>
      </w:r>
      <w:r>
        <w:t>век, не имеющий личной тра</w:t>
      </w:r>
      <w:r>
        <w:t>в</w:t>
      </w:r>
      <w:r>
        <w:t>матической истории, не заподозрит диссоциацию, если его близкий человек внезапно забудет что-то важное или необъяснимо изменится. Он, скорее, п</w:t>
      </w:r>
      <w:r>
        <w:t>о</w:t>
      </w:r>
      <w:r>
        <w:t>думает, что его приятель пребывает в дурном расположении духа, неуравн</w:t>
      </w:r>
      <w:r>
        <w:t>о</w:t>
      </w:r>
      <w:r>
        <w:t>вешен или прос</w:t>
      </w:r>
      <w:r>
        <w:t>то лгун. Таким образом, тот, кто постоянно прибегает к такой психологической защите, платит за это высокую цену межличностными о</w:t>
      </w:r>
      <w:r>
        <w:t>т</w:t>
      </w:r>
      <w:r>
        <w:t>ношениями.</w:t>
      </w:r>
    </w:p>
    <w:p w:rsidR="00000000" w:rsidRDefault="00BF1A66">
      <w:r>
        <w:t>В заключении хотелось бы еще раз напомнить, что в данной главе речь шла о психологических защитных механизмах, квали</w:t>
      </w:r>
      <w:r>
        <w:t>фицируемых специал</w:t>
      </w:r>
      <w:r>
        <w:t>и</w:t>
      </w:r>
      <w:r>
        <w:t>стами как примитивные, или первичные. К ним относят изоляцию, отриц</w:t>
      </w:r>
      <w:r>
        <w:t>а</w:t>
      </w:r>
      <w:r>
        <w:t>ние, всемогущественный контроль, примитивную идеализацию и обесцен</w:t>
      </w:r>
      <w:r>
        <w:t>и</w:t>
      </w:r>
      <w:r>
        <w:t>вание, примитивные формы проекции и интроекции, расщепление. Мы включили сюда и диссоциацию, поскольку</w:t>
      </w:r>
      <w:r>
        <w:t xml:space="preserve"> в крайней форме она трансфо</w:t>
      </w:r>
      <w:r>
        <w:t>р</w:t>
      </w:r>
      <w:r>
        <w:t>мирует идентичность использующего человека. Мы рассмотрели происхо</w:t>
      </w:r>
      <w:r>
        <w:t>ж</w:t>
      </w:r>
      <w:r>
        <w:t>дение каждой из защит в ходе нормального развития личности, назвали аде</w:t>
      </w:r>
      <w:r>
        <w:t>к</w:t>
      </w:r>
      <w:r>
        <w:t>ватные и дезадекватные действия каждой из них, указали некоторые личн</w:t>
      </w:r>
      <w:r>
        <w:t>о</w:t>
      </w:r>
      <w:r>
        <w:t>стные типы, связан</w:t>
      </w:r>
      <w:r>
        <w:t>ные с преимущественным использованием каждой из пе</w:t>
      </w:r>
      <w:r>
        <w:t>р</w:t>
      </w:r>
      <w:r>
        <w:t>вичных защит.</w:t>
      </w:r>
    </w:p>
    <w:p w:rsidR="00000000" w:rsidRDefault="00BF1A66">
      <w:r>
        <w:t>Примитивным формам психологических защит посвящено несколько достойных внимания книг. Обсуждение их можно найти в работах на тему психологического развития, которые написаны различными автора</w:t>
      </w:r>
      <w:r>
        <w:t>ми. Раб</w:t>
      </w:r>
      <w:r>
        <w:t>о</w:t>
      </w:r>
      <w:r>
        <w:t>ты Кляйн «Любовь, грех и искушение», «Зависть и признательность» многое рассказывают о примитивных процессах психологических защит.</w:t>
      </w:r>
    </w:p>
    <w:p w:rsidR="00000000" w:rsidRDefault="00BF1A66">
      <w:pPr>
        <w:pStyle w:val="2"/>
      </w:pPr>
      <w:bookmarkStart w:id="35" w:name="_Toc484000940"/>
      <w:r>
        <w:t>Психологические защиты высшего (вторичного) уровня</w:t>
      </w:r>
      <w:bookmarkEnd w:id="35"/>
    </w:p>
    <w:p w:rsidR="00000000" w:rsidRDefault="00BF1A66">
      <w:r>
        <w:t xml:space="preserve">Поскольку любой психологический процесс может быть использован в </w:t>
      </w:r>
      <w:r>
        <w:t>качестве защитного механизма, никакой обзор или классификация защит не может считаться полной. По этой же причине любая селекция защитных оп</w:t>
      </w:r>
      <w:r>
        <w:t>е</w:t>
      </w:r>
      <w:r>
        <w:t>раций из круга существующих возможностей оказывается произвольной. Мы выбрали для описания высшие ( или, как еще на</w:t>
      </w:r>
      <w:r>
        <w:t>зывают в специальной лит</w:t>
      </w:r>
      <w:r>
        <w:t>е</w:t>
      </w:r>
      <w:r>
        <w:t>ратуре, «зрелые» или «защиты высшего порядка») защиты, следуя двум кр</w:t>
      </w:r>
      <w:r>
        <w:t>и</w:t>
      </w:r>
      <w:r>
        <w:t xml:space="preserve">териям: </w:t>
      </w:r>
    </w:p>
    <w:p w:rsidR="00000000" w:rsidRDefault="00BF1A66" w:rsidP="00BF1A66">
      <w:pPr>
        <w:numPr>
          <w:ilvl w:val="0"/>
          <w:numId w:val="51"/>
        </w:numPr>
        <w:tabs>
          <w:tab w:val="num" w:pos="1080"/>
        </w:tabs>
        <w:ind w:left="1060"/>
      </w:pPr>
      <w:r>
        <w:t>Частота, с которой они употребляются в жизни и описываются в с</w:t>
      </w:r>
      <w:r>
        <w:t>о</w:t>
      </w:r>
      <w:r>
        <w:t>ответствующей литературе,</w:t>
      </w:r>
    </w:p>
    <w:p w:rsidR="00000000" w:rsidRDefault="00BF1A66" w:rsidP="00BF1A66">
      <w:pPr>
        <w:numPr>
          <w:ilvl w:val="0"/>
          <w:numId w:val="51"/>
        </w:numPr>
        <w:tabs>
          <w:tab w:val="num" w:pos="1080"/>
        </w:tabs>
        <w:ind w:left="1060"/>
      </w:pPr>
      <w:r>
        <w:t>Их соотносимость с индивидуальными особенностями характера и</w:t>
      </w:r>
      <w:r>
        <w:t>с</w:t>
      </w:r>
      <w:r>
        <w:t>сл</w:t>
      </w:r>
      <w:r>
        <w:t>едуемых.</w:t>
      </w:r>
    </w:p>
    <w:p w:rsidR="00000000" w:rsidRDefault="00BF1A66">
      <w:pPr>
        <w:pStyle w:val="3"/>
      </w:pPr>
      <w:bookmarkStart w:id="36" w:name="_Toc484000941"/>
      <w:r>
        <w:t>Репрессии (вытеснения)</w:t>
      </w:r>
      <w:bookmarkEnd w:id="36"/>
    </w:p>
    <w:p w:rsidR="00000000" w:rsidRDefault="00BF1A66">
      <w:r>
        <w:t>Одна из наиболее неблагоприятных для полноценного развития чел</w:t>
      </w:r>
      <w:r>
        <w:t>о</w:t>
      </w:r>
      <w:r>
        <w:t xml:space="preserve">века психологических защит, описанная З. Фрейдом в качестве основной у невротической личности. Ведущая ее функция состоит в репрессии остро возникающего чувства </w:t>
      </w:r>
      <w:r>
        <w:t>страха, которое при неэффективном действии защиты легко преобразуется в сильно отрицательно заряженный аффект, формируя панические реакции.</w:t>
      </w:r>
    </w:p>
    <w:p w:rsidR="00000000" w:rsidRDefault="00BF1A66">
      <w:r>
        <w:t>Чувства, влечения, переживания с помощью вытеснения уходят в по</w:t>
      </w:r>
      <w:r>
        <w:t>д</w:t>
      </w:r>
      <w:r>
        <w:t>сознание, формируя там мощный, энергетически заряжен</w:t>
      </w:r>
      <w:r>
        <w:t>ный эмоционально-мотивационный комплекс, который может когда-либо, независимо от созн</w:t>
      </w:r>
      <w:r>
        <w:t>а</w:t>
      </w:r>
      <w:r>
        <w:t>ния субъекта, вскрыться. Человек, став взрослым, не помнит и не может вспомнить свои детские влечения, но они, однако, сохраняясь в подсознании, вызывают «глухую тревогу»</w:t>
      </w:r>
      <w:r>
        <w:t>, ощущение некоей опасности и недоверия по отношению, прежде всего, к себе (Согласно представлениям З. Фрейда, эта защита возникает у мальчиков при проявлении сексуального чувства по о</w:t>
      </w:r>
      <w:r>
        <w:t>т</w:t>
      </w:r>
      <w:r>
        <w:t>ношению к своей матери, что не поощряется отцом и всеми окружающими. Ре</w:t>
      </w:r>
      <w:r>
        <w:t>бенку запрещают проявлять свое влечение, и открытое его проявление з</w:t>
      </w:r>
      <w:r>
        <w:t>а</w:t>
      </w:r>
      <w:r>
        <w:t>тормаживается, импульсивные действия прекращаются из-за страха наказ</w:t>
      </w:r>
      <w:r>
        <w:t>а</w:t>
      </w:r>
      <w:r>
        <w:t>ния. Разумеется, в настоящее время психологи связывают данную психол</w:t>
      </w:r>
      <w:r>
        <w:t>о</w:t>
      </w:r>
      <w:r>
        <w:t>гическую защиту не только и не столько с описанны</w:t>
      </w:r>
      <w:r>
        <w:t>ми выше ситуациями).</w:t>
      </w:r>
    </w:p>
    <w:p w:rsidR="00000000" w:rsidRDefault="00BF1A66">
      <w:r>
        <w:t>Вытеснение регулирует чувство страха и испуга, ситуативно возн</w:t>
      </w:r>
      <w:r>
        <w:t>и</w:t>
      </w:r>
      <w:r>
        <w:t>кающее по поводу каких-либо социально не одобряемых действий и повед</w:t>
      </w:r>
      <w:r>
        <w:t>е</w:t>
      </w:r>
      <w:r>
        <w:t>ния. Образы ситуации и средовой обстановки, переживаемые чувства прочно забываются, но долговременная п</w:t>
      </w:r>
      <w:r>
        <w:t>амять хранит эту информацию без когн</w:t>
      </w:r>
      <w:r>
        <w:t>и</w:t>
      </w:r>
      <w:r>
        <w:t>тивной переработки. Таким образом, с помощью вытеснения аффективно з</w:t>
      </w:r>
      <w:r>
        <w:t>а</w:t>
      </w:r>
      <w:r>
        <w:t>ряженные знания становятся недоступными для человека. Эта особенность памяти, связанная с трудностями произвольного оперирования некоторыми специфичес</w:t>
      </w:r>
      <w:r>
        <w:t>кими видами информации, формирует ряд особенностей характ</w:t>
      </w:r>
      <w:r>
        <w:t>е</w:t>
      </w:r>
      <w:r>
        <w:t>ра человека и его поведения.</w:t>
      </w:r>
    </w:p>
    <w:p w:rsidR="00000000" w:rsidRDefault="00BF1A66">
      <w:r>
        <w:t>Обычно интенсивно использование вытеснения для блокировки чувс</w:t>
      </w:r>
      <w:r>
        <w:t>т</w:t>
      </w:r>
      <w:r>
        <w:t>ва страха в более старшем возрасте приводит к гипертрофированному чувс</w:t>
      </w:r>
      <w:r>
        <w:t>т</w:t>
      </w:r>
      <w:r>
        <w:t>ву опасности с проявлениями инстинк</w:t>
      </w:r>
      <w:r>
        <w:t>та самосохранения. Очевидно, что ук</w:t>
      </w:r>
      <w:r>
        <w:t>а</w:t>
      </w:r>
      <w:r>
        <w:t>занная мотивационная трансформация отражается на чертах личности, делая ее тревожной, робкой и нерешительной, с заниженной самооценкой и нев</w:t>
      </w:r>
      <w:r>
        <w:t>ы</w:t>
      </w:r>
      <w:r>
        <w:t>соким уровнем притязаний. Если тенденция развития психологически не о</w:t>
      </w:r>
      <w:r>
        <w:t>т</w:t>
      </w:r>
      <w:r>
        <w:t>корректир</w:t>
      </w:r>
      <w:r>
        <w:t>ована. То в дальнейшем это приводит к формированию невроза (фобического), который плохо поддается лечению.</w:t>
      </w:r>
    </w:p>
    <w:p w:rsidR="00000000" w:rsidRDefault="00BF1A66">
      <w:r>
        <w:t>Описание функционирования вытеснения позволяет отметить, что ос</w:t>
      </w:r>
      <w:r>
        <w:t>о</w:t>
      </w:r>
      <w:r>
        <w:t>бые свойства эмоциональной памяти, лежавшие в основе этой психологич</w:t>
      </w:r>
      <w:r>
        <w:t>е</w:t>
      </w:r>
      <w:r>
        <w:t>ской защиты, про</w:t>
      </w:r>
      <w:r>
        <w:t>являются в поведении косвенным образом, не таким явным, как, к примеру, при действии замещения. Эти свойства замещения некот</w:t>
      </w:r>
      <w:r>
        <w:t>о</w:t>
      </w:r>
      <w:r>
        <w:t>рым специалистам дали право отнести вытеснение к защитам интрапсихич</w:t>
      </w:r>
      <w:r>
        <w:t>е</w:t>
      </w:r>
      <w:r>
        <w:t>ского характера, то есть направленными внутрь психики, а не во</w:t>
      </w:r>
      <w:r>
        <w:t>вне, на соц</w:t>
      </w:r>
      <w:r>
        <w:t>и</w:t>
      </w:r>
      <w:r>
        <w:t>альный мир.</w:t>
      </w:r>
    </w:p>
    <w:p w:rsidR="00000000" w:rsidRDefault="00BF1A66">
      <w:r>
        <w:t>Наряду с вытеснением в описании способности бессознательного заб</w:t>
      </w:r>
      <w:r>
        <w:t>ы</w:t>
      </w:r>
      <w:r>
        <w:t>вания событий, имеющих отрицательные последствия для субъекта, часто упоминают подавление (эти процессы вообще-то можно свести в единое п</w:t>
      </w:r>
      <w:r>
        <w:t>о</w:t>
      </w:r>
      <w:r>
        <w:t xml:space="preserve">нятие). У разных авторов нет </w:t>
      </w:r>
      <w:r>
        <w:t>согласия по поводу психофизиологических м</w:t>
      </w:r>
      <w:r>
        <w:t>е</w:t>
      </w:r>
      <w:r>
        <w:t>ханизмов этой защиты. Основное противоречие кроется здесь в степени осознательности этого феномена избирательной амнезии. Создается впеча</w:t>
      </w:r>
      <w:r>
        <w:t>т</w:t>
      </w:r>
      <w:r>
        <w:t xml:space="preserve">ление, что включение подавления происходит более или менее осознанно, когда </w:t>
      </w:r>
      <w:r>
        <w:t>человек пытается выбросить вон из головы неугодные и травмиру</w:t>
      </w:r>
      <w:r>
        <w:t>ю</w:t>
      </w:r>
      <w:r>
        <w:t>щие его самолюбие переживания. Но так или иначе, основа этих двух, бли</w:t>
      </w:r>
      <w:r>
        <w:t>з</w:t>
      </w:r>
      <w:r>
        <w:t>ким по функциям, по защите процессов — преобразование вначале осозн</w:t>
      </w:r>
      <w:r>
        <w:t>а</w:t>
      </w:r>
      <w:r>
        <w:t>ваемого эмоционально-когнитивного содержания психоэмоци</w:t>
      </w:r>
      <w:r>
        <w:t>ональной тра</w:t>
      </w:r>
      <w:r>
        <w:t>в</w:t>
      </w:r>
      <w:r>
        <w:t>мы в полностью неосознаваемую форму опыта. Это делает данную информ</w:t>
      </w:r>
      <w:r>
        <w:t>а</w:t>
      </w:r>
      <w:r>
        <w:t>цию недостаточно интеллектуально проработанной, но обладающей спосо</w:t>
      </w:r>
      <w:r>
        <w:t>б</w:t>
      </w:r>
      <w:r>
        <w:t>ностью бесконтрольно (со стороны субъекта) сформировать различные, часто удивительные комплексы. Последние,</w:t>
      </w:r>
      <w:r>
        <w:t xml:space="preserve"> в ситуациях, имеющих некоторое сходство с теми, в которых был порожден комплекс, могут проявиться спо</w:t>
      </w:r>
      <w:r>
        <w:t>н</w:t>
      </w:r>
      <w:r>
        <w:t>танно и внезапно, что часто приводит к тяжелым нервно-психическим ра</w:t>
      </w:r>
      <w:r>
        <w:t>с</w:t>
      </w:r>
      <w:r>
        <w:t>стройствам с порождением раздвоения личности, хорошо известным в кл</w:t>
      </w:r>
      <w:r>
        <w:t>и</w:t>
      </w:r>
      <w:r>
        <w:t xml:space="preserve">нике шизофрении </w:t>
      </w:r>
      <w:r>
        <w:t>и некоторых форм невроза.</w:t>
      </w:r>
    </w:p>
    <w:p w:rsidR="00000000" w:rsidRDefault="00BF1A66">
      <w:r>
        <w:t>Репрессия или вытеснение, как психологическая защита является самой основной из защит высшего порядка. Суть ее, как мы уже упоминали выше, является мотивированное забывание или игнорирование. Скрытая здесь м</w:t>
      </w:r>
      <w:r>
        <w:t>е</w:t>
      </w:r>
      <w:r>
        <w:t>тафора напоминает о ра</w:t>
      </w:r>
      <w:r>
        <w:t>нней модели конфликтных ситуаций, содержащей идею о том, что импульсы и аффекты стремятся высвободится и должны контролироваться динамической силой. Фрейд писал, что при репрессии н</w:t>
      </w:r>
      <w:r>
        <w:t>е</w:t>
      </w:r>
      <w:r>
        <w:t>что просто удаляется из сознания и удерживается на дистанции от него. Если</w:t>
      </w:r>
      <w:r>
        <w:t xml:space="preserve"> внутренний расклад или внешние обстоятельства достаточно огорчительны или способны привести человека в замешательство, возможно их намеренное отправление в бессознательное. Этот процесс может применяться ко всему опыту или к фантазиям и желаниям, ассоциир</w:t>
      </w:r>
      <w:r>
        <w:t>ованным с опытом.</w:t>
      </w:r>
    </w:p>
    <w:p w:rsidR="00000000" w:rsidRDefault="00BF1A66">
      <w:r>
        <w:t>Не все трудности, связанные с привлечением внимания или с воспом</w:t>
      </w:r>
      <w:r>
        <w:t>и</w:t>
      </w:r>
      <w:r>
        <w:t>наниями, представляют репрессию. Лишь в тех случаях, когда очевидно, что мысль, чувство или восприятие чего-либо становятся неприемлемыми для осознания из-за своей способнос</w:t>
      </w:r>
      <w:r>
        <w:t>ти причинять беспокойство, они становятся основой предполагаемого действия данной защиты. Другие недостатки вн</w:t>
      </w:r>
      <w:r>
        <w:t>и</w:t>
      </w:r>
      <w:r>
        <w:t>мания и памяти могут быть вызваны токсическими или органическими пр</w:t>
      </w:r>
      <w:r>
        <w:t>и</w:t>
      </w:r>
      <w:r>
        <w:t>чинами или же просто обычным умственным отбором важного от привлек</w:t>
      </w:r>
      <w:r>
        <w:t>а</w:t>
      </w:r>
      <w:r>
        <w:t>тельного.</w:t>
      </w:r>
    </w:p>
    <w:p w:rsidR="00000000" w:rsidRDefault="00BF1A66">
      <w:r>
        <w:t>В аналитической теории термин «репрессия» рассматривается больше по отношению к идеям, продуцируемым внутри, чем по отношению к травме. Репрессия рассматривается как средство, с помощью которого человек справляется с нормальными, с точки зрения развития, н</w:t>
      </w:r>
      <w:r>
        <w:t>о неосуществленн</w:t>
      </w:r>
      <w:r>
        <w:t>ы</w:t>
      </w:r>
      <w:r>
        <w:t>ми и желаниями. С течением времени индивид приучается отсылать эти ж</w:t>
      </w:r>
      <w:r>
        <w:t>е</w:t>
      </w:r>
      <w:r>
        <w:t>лания в бессознательное. Современные конфликтологи считают, что человек должен достигнуть чувства целостности и непрерывности собственного «я» прежде, чем станет сдержива</w:t>
      </w:r>
      <w:r>
        <w:t>ть беспокоящие его импульсы репрессии. У л</w:t>
      </w:r>
      <w:r>
        <w:t>ю</w:t>
      </w:r>
      <w:r>
        <w:t>дей, ранний опыт которых не позволил им приобрести эту константность идентичности, неприятные чувства имеют тенденцию сдерживаться при п</w:t>
      </w:r>
      <w:r>
        <w:t>о</w:t>
      </w:r>
      <w:r>
        <w:t>мощи более примитивных защит: отрицание, проекции и расщепления.</w:t>
      </w:r>
    </w:p>
    <w:p w:rsidR="00000000" w:rsidRDefault="00BF1A66">
      <w:r>
        <w:t>Неклиническ</w:t>
      </w:r>
      <w:r>
        <w:t>им примером репрессии может служить то, что Фрейд н</w:t>
      </w:r>
      <w:r>
        <w:t>а</w:t>
      </w:r>
      <w:r>
        <w:t>звал частью психопатологии обыденной жизни — временное забывание г</w:t>
      </w:r>
      <w:r>
        <w:t>о</w:t>
      </w:r>
      <w:r>
        <w:t>ворящим имени человека, которого он представляет в контексте, очевидно, содержанием некое бессознательное негативное отношение говорящего</w:t>
      </w:r>
      <w:r>
        <w:t xml:space="preserve"> к представленному ему человеку. Если некто осознает весь свой арсенал и</w:t>
      </w:r>
      <w:r>
        <w:t>м</w:t>
      </w:r>
      <w:r>
        <w:t>пульсов, чувств, воспоминаний, фантазий и конфликтов, он будет постоянно ими затоплен.</w:t>
      </w:r>
    </w:p>
    <w:p w:rsidR="00000000" w:rsidRDefault="00BF1A66">
      <w:r>
        <w:t>Как и другие бессознательные защиты, репрессия начинает создавать проблемы только тогда, когда о</w:t>
      </w:r>
      <w:r>
        <w:t>на</w:t>
      </w:r>
    </w:p>
    <w:p w:rsidR="00000000" w:rsidRDefault="00BF1A66" w:rsidP="00BF1A66">
      <w:pPr>
        <w:numPr>
          <w:ilvl w:val="0"/>
          <w:numId w:val="52"/>
        </w:numPr>
        <w:tabs>
          <w:tab w:val="num" w:pos="1080"/>
        </w:tabs>
        <w:ind w:left="1060"/>
      </w:pPr>
      <w:r>
        <w:t>Не справляется со своей функцией (например, надежно удерживать бессознательных и/или беспокоящие мысли вне сознательного так, чтобы человек мог заниматься делом, приспосабливаясь к реальн</w:t>
      </w:r>
      <w:r>
        <w:t>о</w:t>
      </w:r>
      <w:r>
        <w:t>сти);</w:t>
      </w:r>
    </w:p>
    <w:p w:rsidR="00000000" w:rsidRDefault="00BF1A66" w:rsidP="00BF1A66">
      <w:pPr>
        <w:numPr>
          <w:ilvl w:val="0"/>
          <w:numId w:val="52"/>
        </w:numPr>
        <w:tabs>
          <w:tab w:val="num" w:pos="1080"/>
        </w:tabs>
        <w:ind w:left="1060"/>
      </w:pPr>
      <w:r>
        <w:t>Стоит на пути определенных позитивных аспектов жизни);</w:t>
      </w:r>
    </w:p>
    <w:p w:rsidR="00000000" w:rsidRDefault="00BF1A66" w:rsidP="00BF1A66">
      <w:pPr>
        <w:numPr>
          <w:ilvl w:val="0"/>
          <w:numId w:val="52"/>
        </w:numPr>
        <w:tabs>
          <w:tab w:val="num" w:pos="1080"/>
        </w:tabs>
        <w:ind w:left="1060"/>
      </w:pPr>
      <w:r>
        <w:t>Дейс</w:t>
      </w:r>
      <w:r>
        <w:t>твует при исключении других, более удачных способов преод</w:t>
      </w:r>
      <w:r>
        <w:t>о</w:t>
      </w:r>
      <w:r>
        <w:t>ления трудностей.</w:t>
      </w:r>
    </w:p>
    <w:p w:rsidR="00000000" w:rsidRDefault="00BF1A66">
      <w:r>
        <w:t>Свойство чрезмерно полагаться на репрессию, а также на другие з</w:t>
      </w:r>
      <w:r>
        <w:t>а</w:t>
      </w:r>
      <w:r>
        <w:t>щитные процессы, нередко сосуществующие с ней, в целом считаться отл</w:t>
      </w:r>
      <w:r>
        <w:t>и</w:t>
      </w:r>
      <w:r>
        <w:t>чительной чертой истерической личности.</w:t>
      </w:r>
    </w:p>
    <w:p w:rsidR="00000000" w:rsidRDefault="00BF1A66">
      <w:r>
        <w:t>Когда Ф</w:t>
      </w:r>
      <w:r>
        <w:t>рейд пересмотрел свою теорию в свете накопленных психол</w:t>
      </w:r>
      <w:r>
        <w:t>о</w:t>
      </w:r>
      <w:r>
        <w:t>гических наблюдений, он изменил собственную версию понимания причины следствия, полагая, что репрессия и другие механизмы защиты являются скорее результатом, чем причиной тревоги, конфликта. Иными сло</w:t>
      </w:r>
      <w:r>
        <w:t>вами предшествующий иррациональный страх порождает необходимость заботы.</w:t>
      </w:r>
    </w:p>
    <w:p w:rsidR="00000000" w:rsidRDefault="00BF1A66">
      <w:r>
        <w:t>Эта более поздняя формулировка репрессии как защиты «эго», как средства автоматического давления бесчисленных страхов и конфликтов, просто неизвестных в нашей жизни, стали общепринято</w:t>
      </w:r>
      <w:r>
        <w:t>й психоаналитич</w:t>
      </w:r>
      <w:r>
        <w:t>е</w:t>
      </w:r>
      <w:r>
        <w:t>ской предпосылкой. Тем не менее, исходный постулат Фрейда о репрессии как причине тревоги не лишен некоторой интуитивно ощущаемой истины: чрезмерная репрессия, несомненно может вызвать столько же проблем, сколько и разрешать.</w:t>
      </w:r>
    </w:p>
    <w:p w:rsidR="00000000" w:rsidRDefault="00BF1A66">
      <w:r>
        <w:t>Элемент репрес</w:t>
      </w:r>
      <w:r>
        <w:t>сии присутствует в действии большинства других з</w:t>
      </w:r>
      <w:r>
        <w:t>а</w:t>
      </w:r>
      <w:r>
        <w:t>щит высшего уровня. Например, при реактивном образовании, смене опред</w:t>
      </w:r>
      <w:r>
        <w:t>е</w:t>
      </w:r>
      <w:r>
        <w:t>ленной точки зрения на противоположную (ненависти на любовь, идеализ</w:t>
      </w:r>
      <w:r>
        <w:t>а</w:t>
      </w:r>
      <w:r>
        <w:t>ции на презрение) настоящая эмоция может выглядеть как репрессирован</w:t>
      </w:r>
      <w:r>
        <w:t>ная. При изоляции аффекта, связанный с идеей. Репрессирован. И так далее. В свете этого обстоятельства можно приветствовать изначальное предполож</w:t>
      </w:r>
      <w:r>
        <w:t>е</w:t>
      </w:r>
      <w:r>
        <w:t>ние Фрейда, что репрессия является прародителем всех других видов защи</w:t>
      </w:r>
      <w:r>
        <w:t>т</w:t>
      </w:r>
      <w:r>
        <w:t>ных процессов, несмотря на существующее</w:t>
      </w:r>
      <w:r>
        <w:t xml:space="preserve"> в настоящее время в конфликт</w:t>
      </w:r>
      <w:r>
        <w:t>о</w:t>
      </w:r>
      <w:r>
        <w:t>логии согласие, что примитивные защиты предшествуют репрессии у ребе</w:t>
      </w:r>
      <w:r>
        <w:t>н</w:t>
      </w:r>
      <w:r>
        <w:t>ка до полутора лет.</w:t>
      </w:r>
    </w:p>
    <w:p w:rsidR="00000000" w:rsidRDefault="00BF1A66">
      <w:pPr>
        <w:pStyle w:val="3"/>
      </w:pPr>
      <w:r>
        <w:t xml:space="preserve"> </w:t>
      </w:r>
      <w:bookmarkStart w:id="37" w:name="_Toc484000942"/>
      <w:r>
        <w:t>Регрессия.</w:t>
      </w:r>
      <w:bookmarkEnd w:id="37"/>
    </w:p>
    <w:p w:rsidR="00000000" w:rsidRDefault="00BF1A66">
      <w:r>
        <w:t>Это психологическая защита, которая также относится к группе защит высшего уровня, имея явные типологические обусловленные пр</w:t>
      </w:r>
      <w:r>
        <w:t>изнаки.</w:t>
      </w:r>
    </w:p>
    <w:p w:rsidR="00000000" w:rsidRDefault="00BF1A66">
      <w:r>
        <w:t>Регрессия — это сохранение в памяти целиком фрагментов детского поведения с высокой готовностью к его воспроизведению.</w:t>
      </w:r>
    </w:p>
    <w:p w:rsidR="00000000" w:rsidRDefault="00BF1A66">
      <w:r>
        <w:t>Вероятно в силу неудачных или не совсем удачных разрешений де</w:t>
      </w:r>
      <w:r>
        <w:t>т</w:t>
      </w:r>
      <w:r>
        <w:t xml:space="preserve">ских кризисов трех и семи лет, у некоторых людей фиксируются черты </w:t>
      </w:r>
      <w:r>
        <w:t>де</w:t>
      </w:r>
      <w:r>
        <w:t>т</w:t>
      </w:r>
      <w:r>
        <w:t>ского поведения, которые, в случае их спонтанного использования в более старшем возрасте, оказались неэффективными для снятия чувства неловк</w:t>
      </w:r>
      <w:r>
        <w:t>о</w:t>
      </w:r>
      <w:r>
        <w:t>сти или недоумения, возникших в ситуациях общения. В дальнейшем регре</w:t>
      </w:r>
      <w:r>
        <w:t>с</w:t>
      </w:r>
      <w:r>
        <w:t xml:space="preserve">сия может сопровождать все действия  и, в </w:t>
      </w:r>
      <w:r>
        <w:t>том числе, общение со сверстн</w:t>
      </w:r>
      <w:r>
        <w:t>и</w:t>
      </w:r>
      <w:r>
        <w:t>ками, когда требуется проявление инициативы и своих возможностей. Когда человек предчувствует возможное поражение или неудачу, регрессия фун</w:t>
      </w:r>
      <w:r>
        <w:t>к</w:t>
      </w:r>
      <w:r>
        <w:t>ционирует как регулятор неуверенности в себе и эмоций удивления по пов</w:t>
      </w:r>
      <w:r>
        <w:t>о</w:t>
      </w:r>
      <w:r>
        <w:t>ду расхождения</w:t>
      </w:r>
      <w:r>
        <w:t xml:space="preserve"> целей действия, прогноза поведения окружающих с реал</w:t>
      </w:r>
      <w:r>
        <w:t>ь</w:t>
      </w:r>
      <w:r>
        <w:t>ными своими поведенческими актами и действиями партнеров.</w:t>
      </w:r>
    </w:p>
    <w:p w:rsidR="00000000" w:rsidRDefault="00BF1A66">
      <w:r>
        <w:t xml:space="preserve"> Механизмами регрессии являются  двигательные и экспрессивные действия, характерные для человека, который в предчувствии своего  пор</w:t>
      </w:r>
      <w:r>
        <w:t>а</w:t>
      </w:r>
      <w:r>
        <w:t>жения имити</w:t>
      </w:r>
      <w:r>
        <w:t>руется мимикой, жестами, интонацией голоса (вместо властн</w:t>
      </w:r>
      <w:r>
        <w:t>о</w:t>
      </w:r>
      <w:r>
        <w:t>сти и приказа звучит мольба и просьба, на лице — выражение беспомощн</w:t>
      </w:r>
      <w:r>
        <w:t>о</w:t>
      </w:r>
      <w:r>
        <w:t>сти; интонационный контур — с частно-высотными составляющими).</w:t>
      </w:r>
    </w:p>
    <w:p w:rsidR="00000000" w:rsidRDefault="00BF1A66">
      <w:r>
        <w:t>3. Фрейд и его последователи описывали регрессию как основную же</w:t>
      </w:r>
      <w:r>
        <w:t>н</w:t>
      </w:r>
      <w:r>
        <w:t>с</w:t>
      </w:r>
      <w:r>
        <w:t>кую психологическую защиту. Наиболее ценное в описании этой эго-защиты касалось утверждения о том, что регрессия обязательно приводит к снижению социального ранга поведения — от ребенка до взрослого. В н</w:t>
      </w:r>
      <w:r>
        <w:t>а</w:t>
      </w:r>
      <w:r>
        <w:t>стоящее время регрессия включается не только и не ст</w:t>
      </w:r>
      <w:r>
        <w:t>олько в ситуациях фрустрации желаний и побуждений, а скорее, во всех случаях, когда развор</w:t>
      </w:r>
      <w:r>
        <w:t>а</w:t>
      </w:r>
      <w:r>
        <w:t>чиваются эмоционально окрашенные отклонения открытого конфликта и с</w:t>
      </w:r>
      <w:r>
        <w:t>о</w:t>
      </w:r>
      <w:r>
        <w:t>перничества.</w:t>
      </w:r>
    </w:p>
    <w:p w:rsidR="00000000" w:rsidRDefault="00BF1A66">
      <w:r>
        <w:t>Девушка уступает в этом соперничестве юноше. Как более сильному и социально более ак</w:t>
      </w:r>
      <w:r>
        <w:t>тивному, но уступает с проявлением детского чувства д</w:t>
      </w:r>
      <w:r>
        <w:t>о</w:t>
      </w:r>
      <w:r>
        <w:t>верчивости и наивности. Следует отметить, что регрессия — это одна из тех психологических защит, которые социально обуславливались в течение всего периода патриархата, а это около четырех тысяч лет. Сто</w:t>
      </w:r>
      <w:r>
        <w:t>ит ли удивляться, что исторически сложившиеся поло-ролевые отношения вошли в коллекти</w:t>
      </w:r>
      <w:r>
        <w:t>в</w:t>
      </w:r>
      <w:r>
        <w:t xml:space="preserve">ное. Бессознательное, и имитация поведения подростка, юноши, девушки — это архитипическая женская роль. </w:t>
      </w:r>
    </w:p>
    <w:p w:rsidR="00000000" w:rsidRDefault="00BF1A66">
      <w:r>
        <w:t>Общество ожидает от женщины уступок в конфликтных отношения с муж</w:t>
      </w:r>
      <w:r>
        <w:t>чиной, и, чтобы не входить в противоречия с обществом и сохранить свои достоинства и внутреннюю целостность, женщина уступает, но не так как социально зрелое существо, а как ребенок.</w:t>
      </w:r>
    </w:p>
    <w:p w:rsidR="00000000" w:rsidRDefault="00BF1A66">
      <w:r>
        <w:t>Переводя этот поведенческий сценарий на язык мотивации и потребн</w:t>
      </w:r>
      <w:r>
        <w:t>о</w:t>
      </w:r>
      <w:r>
        <w:t>стей, мо</w:t>
      </w:r>
      <w:r>
        <w:t>жно сделать вывод, что на основе действия регрессии мотивации а</w:t>
      </w:r>
      <w:r>
        <w:t>к</w:t>
      </w:r>
      <w:r>
        <w:t>тивно-оборонительного поведения, самоутверждения и активности тран</w:t>
      </w:r>
      <w:r>
        <w:t>с</w:t>
      </w:r>
      <w:r>
        <w:t>формируются в мотивацию пассивно-оборонительного поведения при сохр</w:t>
      </w:r>
      <w:r>
        <w:t>а</w:t>
      </w:r>
      <w:r>
        <w:t>нении самооценки в статусе неадекватной и заниженной само</w:t>
      </w:r>
      <w:r>
        <w:t>оценки. По</w:t>
      </w:r>
      <w:r>
        <w:t>д</w:t>
      </w:r>
      <w:r>
        <w:t>тверждение этого положения можно найти в зарубежных исследованиях п</w:t>
      </w:r>
      <w:r>
        <w:t>о</w:t>
      </w:r>
      <w:r>
        <w:t>следних лет, где указывается на положительную корреляцию использования регрессии и сниженной самооценки. Чувственным фоном, по мнению нек</w:t>
      </w:r>
      <w:r>
        <w:t>о</w:t>
      </w:r>
      <w:r>
        <w:t>торых конфликтологов, может быть удивле</w:t>
      </w:r>
      <w:r>
        <w:t>ние, к которому часто присоед</w:t>
      </w:r>
      <w:r>
        <w:t>и</w:t>
      </w:r>
      <w:r>
        <w:t>няется чувство беспомощности и неуверенности в себя, что заставляет исп</w:t>
      </w:r>
      <w:r>
        <w:t>ы</w:t>
      </w:r>
      <w:r>
        <w:t>тывающих этот сложный комплекс переживаний, искать покровительства и эмоционального конфликта у более сильных.</w:t>
      </w:r>
    </w:p>
    <w:p w:rsidR="00000000" w:rsidRDefault="00BF1A66">
      <w:r>
        <w:t>Исходя из этого, становится ясно, что часто</w:t>
      </w:r>
      <w:r>
        <w:t>е использование этой защ</w:t>
      </w:r>
      <w:r>
        <w:t>и</w:t>
      </w:r>
      <w:r>
        <w:t>ты тормозит развитие личности, оставляя взрослого человека с инфантил</w:t>
      </w:r>
      <w:r>
        <w:t>ь</w:t>
      </w:r>
      <w:r>
        <w:t>ным ядром, не позволяющим вести себя свободно и ответственно. Слишком интенсивное и частое применение регрессии формирует акцентуацию хара</w:t>
      </w:r>
      <w:r>
        <w:t>к</w:t>
      </w:r>
      <w:r>
        <w:t>тера по лабильно-неуст</w:t>
      </w:r>
      <w:r>
        <w:t>ойчивому типу, что часто сопровождается блокиров</w:t>
      </w:r>
      <w:r>
        <w:t>а</w:t>
      </w:r>
      <w:r>
        <w:t>нием биологической зависимости от наркотиков и алкоголя в связи с незн</w:t>
      </w:r>
      <w:r>
        <w:t>а</w:t>
      </w:r>
      <w:r>
        <w:t>чительной эффективностью регрессии как регулятора поведения в эмоци</w:t>
      </w:r>
      <w:r>
        <w:t>о</w:t>
      </w:r>
      <w:r>
        <w:t>нально напряженных, внешне направленных отношениях. Следствием этого</w:t>
      </w:r>
      <w:r>
        <w:t xml:space="preserve"> является формирование внутренних конфликтов, характерных для людей с заниженной самооценкой.</w:t>
      </w:r>
    </w:p>
    <w:p w:rsidR="00000000" w:rsidRDefault="00BF1A66">
      <w:r>
        <w:t>Социальное и эмоциональное развитие никогда не идет строго прямым путем; в процессе роста личности наблюдаются колебания, которые с возра</w:t>
      </w:r>
      <w:r>
        <w:t>с</w:t>
      </w:r>
      <w:r>
        <w:t>том становятся менее дра</w:t>
      </w:r>
      <w:r>
        <w:t>матическими, но никогда полностью не проходят. Практически каждый человек, находясь в состоянии сильной усталости, хн</w:t>
      </w:r>
      <w:r>
        <w:t>ы</w:t>
      </w:r>
      <w:r>
        <w:t>кать.</w:t>
      </w:r>
    </w:p>
    <w:p w:rsidR="00000000" w:rsidRDefault="00BF1A66">
      <w:r>
        <w:t>Человек, который собрал все свое мужество для того, чтобы попытат</w:t>
      </w:r>
      <w:r>
        <w:t>ь</w:t>
      </w:r>
      <w:r>
        <w:t>ся вести себя по-другому, будет часто возвращаться к прежнему обра</w:t>
      </w:r>
      <w:r>
        <w:t>зу мы</w:t>
      </w:r>
      <w:r>
        <w:t>с</w:t>
      </w:r>
      <w:r>
        <w:t>лей, чувств и поведения. Контрперенос в этом случае походит на состояние доведенного до белого каления родителя, наконец-то преуспевшего в укл</w:t>
      </w:r>
      <w:r>
        <w:t>а</w:t>
      </w:r>
      <w:r>
        <w:t xml:space="preserve">дывании своего маленького ребенка спать самостоятельно и затем, в течение недели, получающего его визиты в </w:t>
      </w:r>
      <w:r>
        <w:t>спальне в три часа ночи. Это может пр</w:t>
      </w:r>
      <w:r>
        <w:t>о</w:t>
      </w:r>
      <w:r>
        <w:t>должаться до тех пор, пока не станет ясно, что несмотря на регрессивные п</w:t>
      </w:r>
      <w:r>
        <w:t>о</w:t>
      </w:r>
      <w:r>
        <w:t>тенции в сопротивлении человека, общее направление изменений прогре</w:t>
      </w:r>
      <w:r>
        <w:t>с</w:t>
      </w:r>
      <w:r>
        <w:t>сивно.</w:t>
      </w:r>
    </w:p>
    <w:p w:rsidR="00000000" w:rsidRDefault="00BF1A66">
      <w:r>
        <w:t>Строго говоря, регрессией не является ни просьба о поддержке и ут</w:t>
      </w:r>
      <w:r>
        <w:t>е</w:t>
      </w:r>
      <w:r>
        <w:t>шен</w:t>
      </w:r>
      <w:r>
        <w:t>ии человеком, который обеспокоен достижением столь необходимого ему внутреннего комфорта, ни намеренное выискивание способов разрядки. Для классического данного процесса как защищенного механизма он должен быть бессознательным.</w:t>
      </w:r>
    </w:p>
    <w:p w:rsidR="00000000" w:rsidRDefault="00BF1A66">
      <w:r>
        <w:t>Когда регрессия определяет ч</w:t>
      </w:r>
      <w:r>
        <w:t>ью-то стратегическую линию поведения, преодоления жизненных трудностей и конфликтных ситуаций, этот человек вполне может быть охарактеризован как инфантильная личность.</w:t>
      </w:r>
    </w:p>
    <w:p w:rsidR="00000000" w:rsidRDefault="00BF1A66">
      <w:r>
        <w:t>Для регрессии характерен возврат к ребячливым, детским моделям п</w:t>
      </w:r>
      <w:r>
        <w:t>о</w:t>
      </w:r>
      <w:r>
        <w:t>ведения. Это способ см</w:t>
      </w:r>
      <w:r>
        <w:t>ягчения тревоги путем возврата к раннему периоду жизни, более безопасному и приятному. Узнаваемые без труда проявления регрессии у взрослых включают несдержанность, недовольство, а также т</w:t>
      </w:r>
      <w:r>
        <w:t>а</w:t>
      </w:r>
      <w:r>
        <w:t>кие особенности, как "«надуться и не разговаривать» с другими, детс</w:t>
      </w:r>
      <w:r>
        <w:t>кий л</w:t>
      </w:r>
      <w:r>
        <w:t>е</w:t>
      </w:r>
      <w:r>
        <w:t>пет, противодействие авторитетам или езда в автомобиле с безрассудно в</w:t>
      </w:r>
      <w:r>
        <w:t>ы</w:t>
      </w:r>
      <w:r>
        <w:t>сокой скоростью.</w:t>
      </w:r>
    </w:p>
    <w:p w:rsidR="00000000" w:rsidRDefault="00BF1A66">
      <w:pPr>
        <w:pStyle w:val="3"/>
      </w:pPr>
      <w:bookmarkStart w:id="38" w:name="_Toc484000943"/>
      <w:r>
        <w:t>Изоляция</w:t>
      </w:r>
      <w:bookmarkEnd w:id="38"/>
    </w:p>
    <w:p w:rsidR="00000000" w:rsidRDefault="00BF1A66">
      <w:r>
        <w:t>Одним из способов преодоления страха и других болезненных и пс</w:t>
      </w:r>
      <w:r>
        <w:t>и</w:t>
      </w:r>
      <w:r>
        <w:t>хических состояний, конфликтных ситуаций является изоляция чувства от понимания. Более тех</w:t>
      </w:r>
      <w:r>
        <w:t xml:space="preserve">нически: аффективный аспект переживания или идеи может быть отделен от своей когнитивной составляющей. Изоляция аффекта весьма разнообразна: хирург не мог бы эффективно работать, если был бы постоянно настроен на физические страдания пациентов или на свое </w:t>
      </w:r>
      <w:r>
        <w:t>собс</w:t>
      </w:r>
      <w:r>
        <w:t>т</w:t>
      </w:r>
      <w:r>
        <w:t>венное отвращение, делая кому-то операцию.</w:t>
      </w:r>
    </w:p>
    <w:p w:rsidR="00000000" w:rsidRDefault="00BF1A66">
      <w:r>
        <w:t>«Психический ступор», описанный как следствие катастроф, является примером действия изоляции аффекта на социальном уровне. Будучи очень важной в плане адаптации в жизненных ситуациях, изоляция является в боль</w:t>
      </w:r>
      <w:r>
        <w:t>шей степени дискриминативной, чем диссоциация: из сознания удаляе</w:t>
      </w:r>
      <w:r>
        <w:t>т</w:t>
      </w:r>
      <w:r>
        <w:t>ся не весь опыт переживания, а только его эмоциональное значение.</w:t>
      </w:r>
    </w:p>
    <w:p w:rsidR="00000000" w:rsidRDefault="00BF1A66">
      <w:r>
        <w:t>Изоляция может стать центральной защитой и при отсутствии травмы — в результате взаимного наложения определенного стиля восп</w:t>
      </w:r>
      <w:r>
        <w:t>итания и и</w:t>
      </w:r>
      <w:r>
        <w:t>н</w:t>
      </w:r>
      <w:r>
        <w:t>дивидуального темперамента человека.</w:t>
      </w:r>
    </w:p>
    <w:p w:rsidR="00000000" w:rsidRDefault="00BF1A66">
      <w:r>
        <w:t>Изоляция считается психоаналитическими теоретиками самой прим</w:t>
      </w:r>
      <w:r>
        <w:t>и</w:t>
      </w:r>
      <w:r>
        <w:t>тивной из «интеллектуальных защит», а также базовым образованием в м</w:t>
      </w:r>
      <w:r>
        <w:t>е</w:t>
      </w:r>
      <w:r>
        <w:t>ханизме действия таких психологических защит, как рационализация, инте</w:t>
      </w:r>
      <w:r>
        <w:t>л</w:t>
      </w:r>
      <w:r>
        <w:t>лектуа</w:t>
      </w:r>
      <w:r>
        <w:t>лизация и морализация. Эти защиты будут рассмотрены отдельно, о</w:t>
      </w:r>
      <w:r>
        <w:t>д</w:t>
      </w:r>
      <w:r>
        <w:t>нако общим для них является отсылка в бессознательное личностного, вну</w:t>
      </w:r>
      <w:r>
        <w:t>т</w:t>
      </w:r>
      <w:r>
        <w:t>реннего значения любой ситуации, идеи или внешних обстоятельств. Когда первичной защитой становится изоляция, и особеннос</w:t>
      </w:r>
      <w:r>
        <w:t xml:space="preserve">тью человека является завышенная оценка значимости рассуждений и недооценка чувств, тогда структура характера определяется как обсессивная. </w:t>
      </w:r>
    </w:p>
    <w:p w:rsidR="00000000" w:rsidRDefault="00BF1A66">
      <w:pPr>
        <w:pStyle w:val="3"/>
      </w:pPr>
      <w:bookmarkStart w:id="39" w:name="_Toc484000944"/>
      <w:r>
        <w:t>Интеллектуализация</w:t>
      </w:r>
      <w:bookmarkEnd w:id="39"/>
    </w:p>
    <w:p w:rsidR="00000000" w:rsidRDefault="00BF1A66">
      <w:r>
        <w:t>Это одна из самых эффективных психологических защит, обознача</w:t>
      </w:r>
      <w:r>
        <w:t>ю</w:t>
      </w:r>
      <w:r>
        <w:t>щая достаточно неопределенный набо</w:t>
      </w:r>
      <w:r>
        <w:t>р отдельных эго — защитных механи</w:t>
      </w:r>
      <w:r>
        <w:t>з</w:t>
      </w:r>
      <w:r>
        <w:t>мов.</w:t>
      </w:r>
    </w:p>
    <w:p w:rsidR="00000000" w:rsidRDefault="00BF1A66">
      <w:pPr>
        <w:ind w:firstLine="0"/>
      </w:pPr>
      <w:r>
        <w:t>Различные авторы по-разному рассматривают этот термин. Во многих иссл</w:t>
      </w:r>
      <w:r>
        <w:t>е</w:t>
      </w:r>
      <w:r>
        <w:t>дованиях интеллектуализация включает в себя целый ряд таких достаточно разнообразных защитных процессов, как аннулирование, изоляция, подавл</w:t>
      </w:r>
      <w:r>
        <w:t>е</w:t>
      </w:r>
      <w:r>
        <w:t>ние, с</w:t>
      </w:r>
      <w:r>
        <w:t>ублимация и рационализация. В других исследованиях под интелле</w:t>
      </w:r>
      <w:r>
        <w:t>к</w:t>
      </w:r>
      <w:r>
        <w:t>туализацией понимают отдельный автономный эго — защитный механизм, совпадающий с действием рационализации.</w:t>
      </w:r>
    </w:p>
    <w:p w:rsidR="00000000" w:rsidRDefault="00BF1A66">
      <w:r>
        <w:sym w:font="Symbol" w:char="F0D6"/>
      </w:r>
      <w:r>
        <w:t xml:space="preserve"> Рационализация — это способ для «эго» справиться с фрустрацией, тревогой и конфликто</w:t>
      </w:r>
      <w:r>
        <w:t>м, исказив реальность и, таким образом, защитив сам</w:t>
      </w:r>
      <w:r>
        <w:t>о</w:t>
      </w:r>
      <w:r>
        <w:t>оценку. Рационализация имеет отношение к ложной аргументации, благодаря которой иррациональное поведение представляется, таким образом, образом, что выглядит вполне разумным и поэтому справедливым в глаза</w:t>
      </w:r>
      <w:r>
        <w:t>х окружа</w:t>
      </w:r>
      <w:r>
        <w:t>ю</w:t>
      </w:r>
      <w:r>
        <w:t>щих. Глупые ошибки, неудачные суждения и промахи могут найти оправд</w:t>
      </w:r>
      <w:r>
        <w:t>а</w:t>
      </w:r>
      <w:r>
        <w:t>ние при помощи мании рационализации. Одним из наиболее часто употре</w:t>
      </w:r>
      <w:r>
        <w:t>б</w:t>
      </w:r>
      <w:r>
        <w:t>ляемых видов такой защиты является рационализация по типу «зелен вин</w:t>
      </w:r>
      <w:r>
        <w:t>о</w:t>
      </w:r>
      <w:r>
        <w:t>град». Люди рационализируют таким же образ</w:t>
      </w:r>
      <w:r>
        <w:t>ом, как Лиса из басни о вин</w:t>
      </w:r>
      <w:r>
        <w:t>о</w:t>
      </w:r>
      <w:r>
        <w:t>граде.</w:t>
      </w:r>
    </w:p>
    <w:p w:rsidR="00000000" w:rsidRDefault="00BF1A66">
      <w:r>
        <w:sym w:font="Symbol" w:char="F0D6"/>
      </w:r>
      <w:r>
        <w:t xml:space="preserve"> Наиболее целесообразным представляется разделение группы вы</w:t>
      </w:r>
      <w:r>
        <w:t>с</w:t>
      </w:r>
      <w:r>
        <w:t>ших психологических защит на две категории, где критерием классификации и включения в отдельные группы может служить степень использования ве</w:t>
      </w:r>
      <w:r>
        <w:t>р</w:t>
      </w:r>
      <w:r>
        <w:t>бально-логическог</w:t>
      </w:r>
      <w:r>
        <w:t>о интеллекта. Интеллектуализация и рационализация п</w:t>
      </w:r>
      <w:r>
        <w:t>о</w:t>
      </w:r>
      <w:r>
        <w:t>строены на специфических особенностях вербального мышления, которые определяют специфику функционирования этих защит. Сублимация, пода</w:t>
      </w:r>
      <w:r>
        <w:t>в</w:t>
      </w:r>
      <w:r>
        <w:t>ление, аннулирование в большей степени, чем предыдущие формы психол</w:t>
      </w:r>
      <w:r>
        <w:t>о</w:t>
      </w:r>
      <w:r>
        <w:t>г</w:t>
      </w:r>
      <w:r>
        <w:t>ической защиты, определяются эмоционально-мотивизационными характ</w:t>
      </w:r>
      <w:r>
        <w:t>е</w:t>
      </w:r>
      <w:r>
        <w:t>ристиками личности. Следовательно, рационализация и интеллектуализация должны иметь значительное сходство в функциях и ролях.</w:t>
      </w:r>
    </w:p>
    <w:p w:rsidR="00000000" w:rsidRDefault="00BF1A66">
      <w:r>
        <w:t>Сублимация, изоляция и аннулирование формируют другую, возмо</w:t>
      </w:r>
      <w:r>
        <w:t>ж</w:t>
      </w:r>
      <w:r>
        <w:t>но,</w:t>
      </w:r>
      <w:r>
        <w:t xml:space="preserve"> самостоятельную категорию защит, если их рассматривать как самосто</w:t>
      </w:r>
      <w:r>
        <w:t>я</w:t>
      </w:r>
      <w:r>
        <w:t>тельные автономные процессы. Критерием автономности должно быть нал</w:t>
      </w:r>
      <w:r>
        <w:t>и</w:t>
      </w:r>
      <w:r>
        <w:t>чие специфического психофизиологического механизма, осуществляющего взаимодействие информации содержащейся в бессознател</w:t>
      </w:r>
      <w:r>
        <w:t>ьном и сознании. В связи с тем, что убедительные доказательства существования таких механи</w:t>
      </w:r>
      <w:r>
        <w:t>з</w:t>
      </w:r>
      <w:r>
        <w:t>мов можно привести только по отношению к сублимации, целесообразно из рассмотренного выше набора описания функционирования только сублим</w:t>
      </w:r>
      <w:r>
        <w:t>а</w:t>
      </w:r>
      <w:r>
        <w:t>ции.</w:t>
      </w:r>
    </w:p>
    <w:p w:rsidR="00000000" w:rsidRDefault="00BF1A66">
      <w:r>
        <w:t>Интеллектуализация — за</w:t>
      </w:r>
      <w:r>
        <w:t>щитный механизм, используемый в целях с</w:t>
      </w:r>
      <w:r>
        <w:t>о</w:t>
      </w:r>
      <w:r>
        <w:t>хранения «Я— концепции», вполне осознаваемых и контролируемых пр</w:t>
      </w:r>
      <w:r>
        <w:t>о</w:t>
      </w:r>
      <w:r>
        <w:t>дуктов вербально-логического мышления. Включение интеллектуализации наиболее вероятно в конфликтной ситуации при необходимости разрешения внутренних ко</w:t>
      </w:r>
      <w:r>
        <w:t>нфликтов. Интеллектуализация регулирует эмоциональные переживания субъекта, сопровождающие предвидение или действий знач</w:t>
      </w:r>
      <w:r>
        <w:t>и</w:t>
      </w:r>
      <w:r>
        <w:t>мых окружающих. Эта защита «готовит» личность к неудачам неуспеху, снижая субъективную значимость события и тем самым, снижая травмати</w:t>
      </w:r>
      <w:r>
        <w:t>ч</w:t>
      </w:r>
      <w:r>
        <w:t>ность негативных жизненных обстоятельств по принципу «не очень-то и х</w:t>
      </w:r>
      <w:r>
        <w:t>о</w:t>
      </w:r>
      <w:r>
        <w:t>телось». Психофизиологическими механизмами этого процесса являются и</w:t>
      </w:r>
      <w:r>
        <w:t>н</w:t>
      </w:r>
      <w:r>
        <w:t>трапсихические обратные связи, которые с помощью вербально-логических процедур воздействуют на мотивации и сопровожда</w:t>
      </w:r>
      <w:r>
        <w:t>ющие их чувства.</w:t>
      </w:r>
    </w:p>
    <w:p w:rsidR="00000000" w:rsidRDefault="00BF1A66">
      <w:r>
        <w:t>Личность, использующая интеллектуализацию в качестве основной психологической защиты, способна объяснить себе и другим логически н</w:t>
      </w:r>
      <w:r>
        <w:t>е</w:t>
      </w:r>
      <w:r>
        <w:t>противоречивым образом причины своего неблаговидного поведения, н</w:t>
      </w:r>
      <w:r>
        <w:t>а</w:t>
      </w:r>
      <w:r>
        <w:t>пример, лжи или предательства. Результатом</w:t>
      </w:r>
      <w:r>
        <w:t xml:space="preserve"> этих воздействий интеллект</w:t>
      </w:r>
      <w:r>
        <w:t>у</w:t>
      </w:r>
      <w:r>
        <w:t>альных процессов на эмоционально-оценочные суждения может быть полное оправдание своих поступков обстоятельствами, которые сильнее личных возможностей. Или псевдопользой своего поведения. Эта псевдологика, пр</w:t>
      </w:r>
      <w:r>
        <w:t>и</w:t>
      </w:r>
      <w:r>
        <w:t>крывающая неблагови</w:t>
      </w:r>
      <w:r>
        <w:t>дные мотивы и «служащая фасадом», скрывающим и</w:t>
      </w:r>
      <w:r>
        <w:t>с</w:t>
      </w:r>
      <w:r>
        <w:t>тинную сущность поведения, тем не менее, достаточно эффективна для с</w:t>
      </w:r>
      <w:r>
        <w:t>о</w:t>
      </w:r>
      <w:r>
        <w:t>хранения чувства самопринятия и самоутверждения.</w:t>
      </w:r>
    </w:p>
    <w:p w:rsidR="00000000" w:rsidRDefault="00BF1A66">
      <w:r>
        <w:t>Интеллектуализация, использующая ресурсы мышления, так или иначе, закрывает от личности ист</w:t>
      </w:r>
      <w:r>
        <w:t>инные мотивы поведения, не доводит реально с</w:t>
      </w:r>
      <w:r>
        <w:t>у</w:t>
      </w:r>
      <w:r>
        <w:t>ществующие противоречия до открытого конфликта, но и не позволяет чел</w:t>
      </w:r>
      <w:r>
        <w:t>о</w:t>
      </w:r>
      <w:r>
        <w:t>веку разрешить внутренние конфликты. Это, в конечном счете, тормозит с</w:t>
      </w:r>
      <w:r>
        <w:t>а</w:t>
      </w:r>
      <w:r>
        <w:t>мосознание и заставляет личность существовать в иллюзорном, но относ</w:t>
      </w:r>
      <w:r>
        <w:t>и</w:t>
      </w:r>
      <w:r>
        <w:t>т</w:t>
      </w:r>
      <w:r>
        <w:t>ельно благополучном внутреннем мире.</w:t>
      </w:r>
    </w:p>
    <w:p w:rsidR="00000000" w:rsidRDefault="00BF1A66">
      <w:r>
        <w:t>Личность, имеющая в качестве основной защиты интеллектуализацию, социально вполне адаптирована и не склонна к внешним конфликтам, однако при вовлечении в конфликтную ситуацию займет позицию адвоката-человека, объясняюще</w:t>
      </w:r>
      <w:r>
        <w:t>го и оправдывающего свои поступки и поступки бли</w:t>
      </w:r>
      <w:r>
        <w:t>з</w:t>
      </w:r>
      <w:r>
        <w:t>ких людей объективными обстоятельствами. При этом интеллектуализация при своей достаточной эффективности не побуждает субъекта переводить ответственность на других людей: позиция адвоката не требует привлече</w:t>
      </w:r>
      <w:r>
        <w:t>ния прокурорской роли.</w:t>
      </w:r>
    </w:p>
    <w:p w:rsidR="00000000" w:rsidRDefault="00BF1A66">
      <w:r>
        <w:t>Ведущая роль адвоката, видимо, заставляет личность постоянно из</w:t>
      </w:r>
      <w:r>
        <w:t>ы</w:t>
      </w:r>
      <w:r>
        <w:t>скивать основания для оправдания, а ожидание возможных неудач и неусп</w:t>
      </w:r>
      <w:r>
        <w:t>е</w:t>
      </w:r>
      <w:r>
        <w:t>хов побуждает человека совершенствовать свои прогностические способн</w:t>
      </w:r>
      <w:r>
        <w:t>о</w:t>
      </w:r>
      <w:r>
        <w:t>сти. То и другое вместе возмож</w:t>
      </w:r>
      <w:r>
        <w:t>но только при достаточной развитости мот</w:t>
      </w:r>
      <w:r>
        <w:t>и</w:t>
      </w:r>
      <w:r>
        <w:t>ваций познания и самопознания и сопровождающих их эмоций любопытства и любознательности. Этот эмоционально-мотивационный комплекс лежит, а основе социально привлекательных черт и свойств личности — интеллект</w:t>
      </w:r>
      <w:r>
        <w:t>у</w:t>
      </w:r>
      <w:r>
        <w:t>альност</w:t>
      </w:r>
      <w:r>
        <w:t>и и добросовестности с сопровождающей их ответственностью за свои и чужие дела. При неудачном стечении обстоятельств и при неправил</w:t>
      </w:r>
      <w:r>
        <w:t>ь</w:t>
      </w:r>
      <w:r>
        <w:t>ном воспитании, когда мощности этой психологической защиты не хватает на ее основе возможно развитие неврозов психологическо</w:t>
      </w:r>
      <w:r>
        <w:t>го и невроза навя</w:t>
      </w:r>
      <w:r>
        <w:t>з</w:t>
      </w:r>
      <w:r>
        <w:t>чивых состояний.</w:t>
      </w:r>
    </w:p>
    <w:p w:rsidR="00000000" w:rsidRDefault="00BF1A66">
      <w:r>
        <w:t>Человек, использующий интеллектуализацию в качестве психологич</w:t>
      </w:r>
      <w:r>
        <w:t>е</w:t>
      </w:r>
      <w:r>
        <w:t>ской защиты, обычно переполнен эмоциями. Когда человек может действ</w:t>
      </w:r>
      <w:r>
        <w:t>о</w:t>
      </w:r>
      <w:r>
        <w:t>вать рационально в ситуации, насыщенно эмоциональным значением, это свидетельствует о знач</w:t>
      </w:r>
      <w:r>
        <w:t>ительной силе «эго», и в данном случае защита дейс</w:t>
      </w:r>
      <w:r>
        <w:t>т</w:t>
      </w:r>
      <w:r>
        <w:t>вует эффективно. Многие люди чувствуют себя более зрело, когда интелле</w:t>
      </w:r>
      <w:r>
        <w:t>к</w:t>
      </w:r>
      <w:r>
        <w:t>туализируют в стрессовой ситуации, а не дают импульсивный ответ.</w:t>
      </w:r>
    </w:p>
    <w:p w:rsidR="00000000" w:rsidRDefault="00BF1A66">
      <w:r>
        <w:t>Однако если человек оказывается неспособным оставить защитную когнити</w:t>
      </w:r>
      <w:r>
        <w:t>вную неэмоциональную позицию, то другие склонны интуитивно считать его эмоционально неискренним.</w:t>
      </w:r>
    </w:p>
    <w:p w:rsidR="00000000" w:rsidRDefault="00BF1A66">
      <w:pPr>
        <w:pStyle w:val="3"/>
      </w:pPr>
      <w:bookmarkStart w:id="40" w:name="_Toc484000945"/>
      <w:r>
        <w:t>Рационализация.</w:t>
      </w:r>
      <w:bookmarkEnd w:id="40"/>
    </w:p>
    <w:p w:rsidR="00000000" w:rsidRDefault="00BF1A66">
      <w:r>
        <w:t>Об этой форме психологической защиты мы уже упоминали в пред</w:t>
      </w:r>
      <w:r>
        <w:t>ы</w:t>
      </w:r>
      <w:r>
        <w:t>дущей главе. Рационализация как защита является такой знакомой, что едва ли нуждае</w:t>
      </w:r>
      <w:r>
        <w:t>тся в представлении. Мы только слегка остановимся на ее опис</w:t>
      </w:r>
      <w:r>
        <w:t>а</w:t>
      </w:r>
      <w:r>
        <w:t>нии.</w:t>
      </w:r>
    </w:p>
    <w:p w:rsidR="00000000" w:rsidRDefault="00BF1A66">
      <w:r>
        <w:t>Данный термин не только стал общеупотребительным со значением, с которым он используется в психоаналитической литературе, но большинство из нас наблюдают его в других. Бенджамин Франклин зам</w:t>
      </w:r>
      <w:r>
        <w:t>етил: «Так удобно быть разумным созданием: ведь это дает возможность найти или придумать причину для всего, что ты собираешься сделать».</w:t>
      </w:r>
    </w:p>
    <w:p w:rsidR="00000000" w:rsidRDefault="00BF1A66">
      <w:r>
        <w:t>Чем человек умнее и способнее к творчеству, тем лучшим рационал</w:t>
      </w:r>
      <w:r>
        <w:t>и</w:t>
      </w:r>
      <w:r>
        <w:t xml:space="preserve">затором он является. Защита работает доброкачественно, </w:t>
      </w:r>
      <w:r>
        <w:t>если она позволяет человеку наилучшим образом выйти из трудной ситуации с минимумом ра</w:t>
      </w:r>
      <w:r>
        <w:t>з</w:t>
      </w:r>
      <w:r>
        <w:t>очарований. Однако как защита она имеет слабую сторону: фактически все, может быть, — и бывает — рационализировано. Люди редко делают что-либо только потому, что это хор</w:t>
      </w:r>
      <w:r>
        <w:t>ошо для них. Они предпочитают обставить свои решения разумными доводами.</w:t>
      </w:r>
    </w:p>
    <w:p w:rsidR="00000000" w:rsidRDefault="00BF1A66">
      <w:pPr>
        <w:pStyle w:val="3"/>
      </w:pPr>
      <w:bookmarkStart w:id="41" w:name="_Toc484000946"/>
      <w:r>
        <w:t>Морализация.</w:t>
      </w:r>
      <w:bookmarkEnd w:id="41"/>
    </w:p>
    <w:p w:rsidR="00000000" w:rsidRDefault="00BF1A66">
      <w:r>
        <w:t>Эта психологическая защита является близкой родственницей раци</w:t>
      </w:r>
      <w:r>
        <w:t>о</w:t>
      </w:r>
      <w:r>
        <w:t>нализации. Когда некто рационализирует, он бессознательно ищет приемл</w:t>
      </w:r>
      <w:r>
        <w:t>е</w:t>
      </w:r>
      <w:r>
        <w:t>мые, с разумной точки зрения, оправда</w:t>
      </w:r>
      <w:r>
        <w:t>ния для выбранного решения. Когда же он морализует, это означает, что он ищет пути для того, чтобы чувств</w:t>
      </w:r>
      <w:r>
        <w:t>о</w:t>
      </w:r>
      <w:r>
        <w:t>вать: он обязан следовать в данном направлении.</w:t>
      </w:r>
    </w:p>
    <w:p w:rsidR="00000000" w:rsidRDefault="00BF1A66">
      <w:r>
        <w:t>Рационализация перекладывает то, что человек хочет, на язык разума, морализация направляет эти желания</w:t>
      </w:r>
      <w:r>
        <w:t xml:space="preserve"> в область оправданий или моральных обязательств. Там, где рационализатор говорит: «Спасибо за науку!» (что приводит к некоторому замешательству), морализатор будет настаивать на том, что это «формирует характер».</w:t>
      </w:r>
    </w:p>
    <w:p w:rsidR="00000000" w:rsidRDefault="00BF1A66">
      <w:r>
        <w:t>Качество самооправдания, присущее такой сп</w:t>
      </w:r>
      <w:r>
        <w:t>ецифической психолог</w:t>
      </w:r>
      <w:r>
        <w:t>и</w:t>
      </w:r>
      <w:r>
        <w:t>ческой защите, заставляет других считать ее забавной или смутно неприя</w:t>
      </w:r>
      <w:r>
        <w:t>т</w:t>
      </w:r>
      <w:r>
        <w:t>ной.</w:t>
      </w:r>
    </w:p>
    <w:p w:rsidR="00000000" w:rsidRDefault="00BF1A66">
      <w:r>
        <w:t>Иногда морализацию можно рассматривать как более высокоразвитую версию расщепления. Морализация является очень важной защитой в орг</w:t>
      </w:r>
      <w:r>
        <w:t>а</w:t>
      </w:r>
      <w:r>
        <w:t>низации характера.</w:t>
      </w:r>
    </w:p>
    <w:p w:rsidR="00000000" w:rsidRDefault="00BF1A66">
      <w:r>
        <w:t>Таким об</w:t>
      </w:r>
      <w:r>
        <w:t>разом, морализация иллюстрирует предостережение: данная защита может быть расценена как «зрелый механизм, но при этом она может быть непроницаема для психологического вмешательства.</w:t>
      </w:r>
    </w:p>
    <w:p w:rsidR="00000000" w:rsidRDefault="00BF1A66">
      <w:pPr>
        <w:pStyle w:val="3"/>
      </w:pPr>
      <w:bookmarkStart w:id="42" w:name="_Toc484000947"/>
      <w:r>
        <w:t>Компартментализация (раздельное мышление).</w:t>
      </w:r>
      <w:bookmarkEnd w:id="42"/>
    </w:p>
    <w:p w:rsidR="00000000" w:rsidRDefault="00BF1A66">
      <w:r>
        <w:t>Это еще одна интеллектуальная з</w:t>
      </w:r>
      <w:r>
        <w:t>ащита, возможно, ближе стоящая к диссациативным процессам, чем к рационализации и морализации, хотя р</w:t>
      </w:r>
      <w:r>
        <w:t>а</w:t>
      </w:r>
      <w:r>
        <w:t>ционализация нередко служит поддержкой данной защиты.</w:t>
      </w:r>
    </w:p>
    <w:p w:rsidR="00000000" w:rsidRDefault="00BF1A66">
      <w:r>
        <w:t>Функция раздельного мышления состоит в том, что разрешить двум конфликтующим состояниям сосуществова</w:t>
      </w:r>
      <w:r>
        <w:t>ть без осознанной запутанности, вины, стыда или тревоги. Тогда как изоляция подразумевает разрыв между мыслями и эмоциями, раздельное мышление означает разрыв между нес</w:t>
      </w:r>
      <w:r>
        <w:t>о</w:t>
      </w:r>
      <w:r>
        <w:t>вместительными мысленными установками. Когда некто использует компа</w:t>
      </w:r>
      <w:r>
        <w:t>р</w:t>
      </w:r>
      <w:r>
        <w:t>тментализацию, он п</w:t>
      </w:r>
      <w:r>
        <w:t>ридерживается двух или более идей, отношений или форм поведения, конфликтующих друг с другом, без осознания этого прот</w:t>
      </w:r>
      <w:r>
        <w:t>и</w:t>
      </w:r>
      <w:r>
        <w:t>воречия. Для непсихологически думающего наблюдателя раздельное мы</w:t>
      </w:r>
      <w:r>
        <w:t>ш</w:t>
      </w:r>
      <w:r>
        <w:t>ление ничем не отличается от лицемерия.</w:t>
      </w:r>
    </w:p>
    <w:p w:rsidR="00000000" w:rsidRDefault="00BF1A66">
      <w:r>
        <w:t>Обыденными примерами компартмен</w:t>
      </w:r>
      <w:r>
        <w:t>тализации, в которой многие из нас повинны, сами того не осознавая, является:</w:t>
      </w:r>
    </w:p>
    <w:p w:rsidR="00000000" w:rsidRDefault="00BF1A66" w:rsidP="00BF1A66">
      <w:pPr>
        <w:numPr>
          <w:ilvl w:val="0"/>
          <w:numId w:val="53"/>
        </w:numPr>
      </w:pPr>
      <w:r>
        <w:t>одновременная вера в Правило Золотой середины и стремление к Первому Номеру;</w:t>
      </w:r>
    </w:p>
    <w:p w:rsidR="00000000" w:rsidRDefault="00BF1A66" w:rsidP="00BF1A66">
      <w:pPr>
        <w:numPr>
          <w:ilvl w:val="0"/>
          <w:numId w:val="53"/>
        </w:numPr>
      </w:pPr>
      <w:r>
        <w:t>признание важного значения открытой коммуникации и в то же время отстаивание своего нежелания разгова</w:t>
      </w:r>
      <w:r>
        <w:t>ривать с кем-то;</w:t>
      </w:r>
    </w:p>
    <w:p w:rsidR="00000000" w:rsidRDefault="00BF1A66" w:rsidP="00BF1A66">
      <w:pPr>
        <w:numPr>
          <w:ilvl w:val="0"/>
          <w:numId w:val="53"/>
        </w:numPr>
      </w:pPr>
      <w:r>
        <w:t>сожаление по поводу предубеждений и шутки по национальному вопросу.</w:t>
      </w:r>
    </w:p>
    <w:p w:rsidR="00000000" w:rsidRDefault="00BF1A66">
      <w:r>
        <w:t>Этот термин применим только в тех случаях, когда обе противореч</w:t>
      </w:r>
      <w:r>
        <w:t>и</w:t>
      </w:r>
      <w:r>
        <w:t>вые идеи или оба действия доступны сознанию. В более патологической ча</w:t>
      </w:r>
      <w:r>
        <w:t>с</w:t>
      </w:r>
      <w:r>
        <w:t>ти раздельного мышления мы обнаружим</w:t>
      </w:r>
      <w:r>
        <w:t xml:space="preserve"> людей, которые являются больш</w:t>
      </w:r>
      <w:r>
        <w:t>и</w:t>
      </w:r>
      <w:r>
        <w:t>ми гуманистами в общественной сфере, в социуме, но при этом жестоки в обращении со своими домашними.</w:t>
      </w:r>
    </w:p>
    <w:p w:rsidR="00000000" w:rsidRDefault="00BF1A66">
      <w:pPr>
        <w:pStyle w:val="3"/>
      </w:pPr>
      <w:bookmarkStart w:id="43" w:name="_Toc484000948"/>
      <w:r>
        <w:t>Аннулирование.</w:t>
      </w:r>
      <w:bookmarkEnd w:id="43"/>
    </w:p>
    <w:p w:rsidR="00000000" w:rsidRDefault="00BF1A66">
      <w:r>
        <w:t>Эту защиту можно рассматривать как естественного преемника всем</w:t>
      </w:r>
      <w:r>
        <w:t>о</w:t>
      </w:r>
      <w:r>
        <w:t>гущественного контроля. Логическое качество д</w:t>
      </w:r>
      <w:r>
        <w:t>анной защиты выдает ее а</w:t>
      </w:r>
      <w:r>
        <w:t>р</w:t>
      </w:r>
      <w:r>
        <w:t>хаические источники, даже учитывая то обстоятельство, что человека, и</w:t>
      </w:r>
      <w:r>
        <w:t>с</w:t>
      </w:r>
      <w:r>
        <w:t>пользующего защитное аннулирование, можно побудить, взывая к его н</w:t>
      </w:r>
      <w:r>
        <w:t>а</w:t>
      </w:r>
      <w:r>
        <w:t>блюдающему «эго», увидеть смысл того, что выражено в суеверном повед</w:t>
      </w:r>
      <w:r>
        <w:t>е</w:t>
      </w:r>
      <w:r>
        <w:t>нии.</w:t>
      </w:r>
    </w:p>
    <w:p w:rsidR="00000000" w:rsidRDefault="00BF1A66">
      <w:r>
        <w:t xml:space="preserve">Аннулирование — вид </w:t>
      </w:r>
      <w:r>
        <w:t>психологической защиты, обозначающий бе</w:t>
      </w:r>
      <w:r>
        <w:t>с</w:t>
      </w:r>
      <w:r>
        <w:t>сознательную попытку уравновесить некоторый аффект (обычно вину или стыд) или разрешить конфликтную ситуацию с помощью отношения или п</w:t>
      </w:r>
      <w:r>
        <w:t>о</w:t>
      </w:r>
      <w:r>
        <w:t>ведения, которые логическим образом уничтожают этот аффект или разр</w:t>
      </w:r>
      <w:r>
        <w:t>е</w:t>
      </w:r>
      <w:r>
        <w:t>шают конфликт</w:t>
      </w:r>
      <w:r>
        <w:t>ную ситуацию. Если мотив осознается, мы технически не можем назвать это аннулированием. Но если аннулирующий не осознает чувство стыда или вины и, следовательно, не может осознавать собственного желания искупить их, мы можем применять это понятие.</w:t>
      </w:r>
    </w:p>
    <w:p w:rsidR="00000000" w:rsidRDefault="00BF1A66">
      <w:r>
        <w:t>Фантазии</w:t>
      </w:r>
      <w:r>
        <w:t xml:space="preserve"> всемогущества отражаются в скрытом убеждении, проя</w:t>
      </w:r>
      <w:r>
        <w:t>в</w:t>
      </w:r>
      <w:r>
        <w:t>ляющемся в поведении, что враждебные мысли опасны, т.к. мысль равн</w:t>
      </w:r>
      <w:r>
        <w:t>о</w:t>
      </w:r>
      <w:r>
        <w:t>значна поступку.</w:t>
      </w:r>
    </w:p>
    <w:p w:rsidR="00000000" w:rsidRDefault="00BF1A66">
      <w:r>
        <w:t>Люди, которые испытывают сильные угрызения совести за предыд</w:t>
      </w:r>
      <w:r>
        <w:t>у</w:t>
      </w:r>
      <w:r>
        <w:t>щие грехи, ошибки и провалы, — реальные, преувеличенные или</w:t>
      </w:r>
      <w:r>
        <w:t xml:space="preserve"> соверше</w:t>
      </w:r>
      <w:r>
        <w:t>н</w:t>
      </w:r>
      <w:r>
        <w:t>ные только в мыслях — могут планировать свою жизнь, используя аннул</w:t>
      </w:r>
      <w:r>
        <w:t>и</w:t>
      </w:r>
      <w:r>
        <w:t>рование.</w:t>
      </w:r>
    </w:p>
    <w:p w:rsidR="00000000" w:rsidRDefault="00BF1A66">
      <w:r>
        <w:t>Когда аннулирование является центральной защитой в репертуаре ч</w:t>
      </w:r>
      <w:r>
        <w:t>е</w:t>
      </w:r>
      <w:r>
        <w:t>ловека, а действия, обладающие бессознательным смыслом искупления пр</w:t>
      </w:r>
      <w:r>
        <w:t>о</w:t>
      </w:r>
      <w:r>
        <w:t>шлых преступлений, представляют собой</w:t>
      </w:r>
      <w:r>
        <w:t xml:space="preserve"> главное средство поддержания с</w:t>
      </w:r>
      <w:r>
        <w:t>а</w:t>
      </w:r>
      <w:r>
        <w:t>мовыражения в индивиде, то такой человек не склонен к патологии.</w:t>
      </w:r>
    </w:p>
    <w:p w:rsidR="00000000" w:rsidRDefault="00BF1A66">
      <w:pPr>
        <w:pStyle w:val="3"/>
      </w:pPr>
      <w:bookmarkStart w:id="44" w:name="_Toc484000949"/>
      <w:r>
        <w:t>Поворот против себя.</w:t>
      </w:r>
      <w:bookmarkEnd w:id="44"/>
    </w:p>
    <w:p w:rsidR="00000000" w:rsidRDefault="00BF1A66">
      <w:r>
        <w:t>Это понятие означает перенаправление негативного аффекта, относ</w:t>
      </w:r>
      <w:r>
        <w:t>я</w:t>
      </w:r>
      <w:r>
        <w:t>щегося к внешнему объекту, на себя.</w:t>
      </w:r>
    </w:p>
    <w:p w:rsidR="00000000" w:rsidRDefault="00BF1A66">
      <w:r>
        <w:t>У большинства из нас присутствует тенд</w:t>
      </w:r>
      <w:r>
        <w:t>енция обращать против себя негативные аффекты, отношения и восприятия благодаря (???), что этот пр</w:t>
      </w:r>
      <w:r>
        <w:t>о</w:t>
      </w:r>
      <w:r>
        <w:t>цесс дает нам больше контроля над неприятными ситуациями. Поворот пр</w:t>
      </w:r>
      <w:r>
        <w:t>о</w:t>
      </w:r>
      <w:r>
        <w:t>тив себя является популярной защитой среди людей, которые устойчивы п</w:t>
      </w:r>
      <w:r>
        <w:t>е</w:t>
      </w:r>
      <w:r>
        <w:t>ред  искушением от</w:t>
      </w:r>
      <w:r>
        <w:t>рицать или проецировать неприятные качества, а также утех, у кого подобные тенденции вызывают тревогу. Они предпочитают з</w:t>
      </w:r>
      <w:r>
        <w:t>а</w:t>
      </w:r>
      <w:r>
        <w:t>блуждаться, считая, что трудности — это скорее их вина, чем чья-то еще. А</w:t>
      </w:r>
      <w:r>
        <w:t>в</w:t>
      </w:r>
      <w:r>
        <w:t>томатическое использование этой защиты является общим для де</w:t>
      </w:r>
      <w:r>
        <w:t>прессивных личностей.</w:t>
      </w:r>
    </w:p>
    <w:p w:rsidR="00000000" w:rsidRDefault="00BF1A66">
      <w:pPr>
        <w:pStyle w:val="3"/>
      </w:pPr>
      <w:bookmarkStart w:id="45" w:name="_Toc484000950"/>
      <w:r>
        <w:t>Смещение.</w:t>
      </w:r>
      <w:bookmarkEnd w:id="45"/>
    </w:p>
    <w:p w:rsidR="00000000" w:rsidRDefault="00BF1A66">
      <w:r>
        <w:t xml:space="preserve"> Это относительно легкий для субъекта способ справиться с нараста</w:t>
      </w:r>
      <w:r>
        <w:t>ю</w:t>
      </w:r>
      <w:r>
        <w:t>щими чувствами гнева, ярости и злости в случае, когда аффективно заряже</w:t>
      </w:r>
      <w:r>
        <w:t>н</w:t>
      </w:r>
      <w:r>
        <w:t>ные реакции не могут быть направлены на партнера или группу партнеров, вызвавших эти ч</w:t>
      </w:r>
      <w:r>
        <w:t>увства, либо по причине известной субъекту собственной слабости и невозможности себя отстоять, либо по существующим в социуме правилам нормам поведения.</w:t>
      </w:r>
    </w:p>
    <w:p w:rsidR="00000000" w:rsidRDefault="00BF1A66">
      <w:r>
        <w:t xml:space="preserve"> В случае невозможности открытого и прямого  выражения своих чувств субъект использует естественные дви</w:t>
      </w:r>
      <w:r>
        <w:t>гательные реакции разной ст</w:t>
      </w:r>
      <w:r>
        <w:t>е</w:t>
      </w:r>
      <w:r>
        <w:t>пени интенсивности, направленные на разные предметы внешней обстано</w:t>
      </w:r>
      <w:r>
        <w:t>в</w:t>
      </w:r>
      <w:r>
        <w:t>ки. Эти моторные реакции служат естественным клапаном, с помощью кот</w:t>
      </w:r>
      <w:r>
        <w:t>о</w:t>
      </w:r>
      <w:r>
        <w:t>рого «выпускается пар» эмоционально-вегетативных реакций.</w:t>
      </w:r>
    </w:p>
    <w:p w:rsidR="00000000" w:rsidRDefault="00BF1A66">
      <w:r>
        <w:t>Если же эти реакции неэффективны,</w:t>
      </w:r>
      <w:r>
        <w:t xml:space="preserve"> то у человека с развитием и часто используемым смещением могут сформироваться реакции-заместители ф</w:t>
      </w:r>
      <w:r>
        <w:t>и</w:t>
      </w:r>
      <w:r>
        <w:t>зических насильственных действий, которые являются прямой агрессией. Заместителем физической агрессии, в свою очередь, может быть ругань. У наиболее интелл</w:t>
      </w:r>
      <w:r>
        <w:t>ектуально развитых личностей вербальные заместители а</w:t>
      </w:r>
      <w:r>
        <w:t>г</w:t>
      </w:r>
      <w:r>
        <w:t>рессии принимают более изысканные и иногда чрезвычайно эффективные  ответные реакции — в форме сарказма и иронии.</w:t>
      </w:r>
    </w:p>
    <w:p w:rsidR="00000000" w:rsidRDefault="00BF1A66">
      <w:r>
        <w:t>Смещение может приобретать черты отставленных во времени агре</w:t>
      </w:r>
      <w:r>
        <w:t>с</w:t>
      </w:r>
      <w:r>
        <w:t>сивных реакций, но направл</w:t>
      </w:r>
      <w:r>
        <w:t>енных не на обидчика, а на более слабый объект взаимодействия, по принципу «бей своих, чтоб чужие боялись». Как извес</w:t>
      </w:r>
      <w:r>
        <w:t>т</w:t>
      </w:r>
      <w:r>
        <w:t>но. Сила и слабость — это относительные признаки, поэтому каждый может найти партнера по общению, на которого можно направить смещаемые а</w:t>
      </w:r>
      <w:r>
        <w:t>г</w:t>
      </w:r>
      <w:r>
        <w:t>рессивные реакции.</w:t>
      </w:r>
    </w:p>
    <w:p w:rsidR="00000000" w:rsidRDefault="00BF1A66">
      <w:r>
        <w:t>Смещение, безусловно, выполняет свою охранительную и поэтому с</w:t>
      </w:r>
      <w:r>
        <w:t>о</w:t>
      </w:r>
      <w:r>
        <w:t>циально полезную функцию, например, в ситуациях острых внешних ко</w:t>
      </w:r>
      <w:r>
        <w:t>н</w:t>
      </w:r>
      <w:r>
        <w:t>фликтов, которые могут закончиться трагедией. Использование вербальной формы агрессии вместо физического нас</w:t>
      </w:r>
      <w:r>
        <w:t>илия эффективно только тогда, когда партнер по общению, на которого направлена смещенная агрессия, не вст</w:t>
      </w:r>
      <w:r>
        <w:t>у</w:t>
      </w:r>
      <w:r>
        <w:t>пает во внешний конфликт. Если же партнер позволил себе такую же по форме ответную реакцию, то велика вероятность, что силы этой психолог</w:t>
      </w:r>
      <w:r>
        <w:t>и</w:t>
      </w:r>
      <w:r>
        <w:t>ческой защит</w:t>
      </w:r>
      <w:r>
        <w:t>ы может не хватить.</w:t>
      </w:r>
    </w:p>
    <w:p w:rsidR="00000000" w:rsidRDefault="00BF1A66">
      <w:r>
        <w:t>Психофизиологическими механизмами этой защиты являются реал</w:t>
      </w:r>
      <w:r>
        <w:t>ь</w:t>
      </w:r>
      <w:r>
        <w:t>ные моторные реакции, иногда заторможенные и отодвинутые  во времени. Активное использование этой защиты формирует у человека такие черты х</w:t>
      </w:r>
      <w:r>
        <w:t>а</w:t>
      </w:r>
      <w:r>
        <w:t>рактера, как раздражительность, гнев</w:t>
      </w:r>
      <w:r>
        <w:t>ливость, несдержанность в проявлении отрицательных эмоций, грубость как общее свойство характера, то есть весь спектр характеристик, лежащих в основе агрессивности, что делает такого человека весьма склонным к внешним конфликтам.</w:t>
      </w:r>
    </w:p>
    <w:p w:rsidR="00000000" w:rsidRDefault="00BF1A66">
      <w:pPr>
        <w:pStyle w:val="3"/>
      </w:pPr>
      <w:bookmarkStart w:id="46" w:name="_Toc484000951"/>
      <w:r>
        <w:t>Реактивное образование (ги</w:t>
      </w:r>
      <w:r>
        <w:t>перкомпенсация).</w:t>
      </w:r>
      <w:bookmarkEnd w:id="46"/>
    </w:p>
    <w:p w:rsidR="00000000" w:rsidRDefault="00BF1A66">
      <w:r>
        <w:t>Это психологическая защита, психофизиологический механизм кот</w:t>
      </w:r>
      <w:r>
        <w:t>о</w:t>
      </w:r>
      <w:r>
        <w:t>рой, как и у регрессии, затрагивает мотивационную систему человека, опр</w:t>
      </w:r>
      <w:r>
        <w:t>е</w:t>
      </w:r>
      <w:r>
        <w:t>деляя, прежде всего, изменение потребностей. Реактивное образование сл</w:t>
      </w:r>
      <w:r>
        <w:t>у</w:t>
      </w:r>
      <w:r>
        <w:t>жит для регулирования эмоций радос</w:t>
      </w:r>
      <w:r>
        <w:t>ти и удовольствия, возникающих при реализации биологических потребностей и мотивации сексуального повед</w:t>
      </w:r>
      <w:r>
        <w:t>е</w:t>
      </w:r>
      <w:r>
        <w:t>ния.</w:t>
      </w:r>
    </w:p>
    <w:p w:rsidR="00000000" w:rsidRDefault="00BF1A66">
      <w:r>
        <w:t>В течение многих веков опасным и/или неприличным считалось о</w:t>
      </w:r>
      <w:r>
        <w:t>т</w:t>
      </w:r>
      <w:r>
        <w:t>крытое проявление своих сексуальных наклонностей, которые, тем не менее, придавали осо</w:t>
      </w:r>
      <w:r>
        <w:t>бую остроту человеческим отношениям и в случае их реализ</w:t>
      </w:r>
      <w:r>
        <w:t>а</w:t>
      </w:r>
      <w:r>
        <w:t>ции давали сильное чувственное удовольствие, которое для большинства людей становилось едва ли не единственной радостью жизни. Сильнейший внутренний конфликт, заложенный в этом противоречии между ест</w:t>
      </w:r>
      <w:r>
        <w:t>естве</w:t>
      </w:r>
      <w:r>
        <w:t>н</w:t>
      </w:r>
      <w:r>
        <w:t>ным проявлением влечения и экспрессией радости от телесных контактов и религиозным запретом на их открытое проявление. Потребовал эффективных способов своего разрешения. Одним из способов является реактивное обр</w:t>
      </w:r>
      <w:r>
        <w:t>а</w:t>
      </w:r>
      <w:r>
        <w:t>зование, которое в этой ситуации преоб</w:t>
      </w:r>
      <w:r>
        <w:t>разует невозможные для реализации импульсы в такие, которые имеют форму проявления потребности прямо противоположного толка, что в случае сексуального влечения выглядит как смена знака: любовь-ненависть. Этот интереснейший психологический ф</w:t>
      </w:r>
      <w:r>
        <w:t>е</w:t>
      </w:r>
      <w:r>
        <w:t>номен взаимозам</w:t>
      </w:r>
      <w:r>
        <w:t>еняемости и одновременного присутствия двух полярных чувств нашел адекватную литературную форму в виде многочисленных л</w:t>
      </w:r>
      <w:r>
        <w:t>ю</w:t>
      </w:r>
      <w:r>
        <w:t>бовных романов и поэтических произведений.</w:t>
      </w:r>
    </w:p>
    <w:p w:rsidR="00000000" w:rsidRDefault="00BF1A66">
      <w:r>
        <w:t xml:space="preserve">Реактивное образование регулирует паритетные отношения людей. Оно, в зависимости от развития </w:t>
      </w:r>
      <w:r>
        <w:t>событий, не имеет смены знака отношений с отрицательного на положительный.</w:t>
      </w:r>
    </w:p>
    <w:p w:rsidR="00000000" w:rsidRDefault="00BF1A66">
      <w:r>
        <w:t>Таким образом, основными чертами личности, которые проявляются при интенсивном применении гиперкомпенсации, можно отметить демонс</w:t>
      </w:r>
      <w:r>
        <w:t>т</w:t>
      </w:r>
      <w:r>
        <w:t>ративное дружелюбие, способность к объединению с се</w:t>
      </w:r>
      <w:r>
        <w:t>бе подобными, с</w:t>
      </w:r>
      <w:r>
        <w:t>о</w:t>
      </w:r>
      <w:r>
        <w:t>циабельность в сочетании с мотивационной неустойчивостью и противор</w:t>
      </w:r>
      <w:r>
        <w:t>е</w:t>
      </w:r>
      <w:r>
        <w:t>чивостью в оценках и взглядах. Нестабильность оценочных суждений и мн</w:t>
      </w:r>
      <w:r>
        <w:t>е</w:t>
      </w:r>
      <w:r>
        <w:t>ний наиболее наглядна во внешних конфликтах, когда обладатель реактивн</w:t>
      </w:r>
      <w:r>
        <w:t>о</w:t>
      </w:r>
      <w:r>
        <w:t>го образования в предчувствии с</w:t>
      </w:r>
      <w:r>
        <w:t>воего проигрыша резко меняет тактику п</w:t>
      </w:r>
      <w:r>
        <w:t>о</w:t>
      </w:r>
      <w:r>
        <w:t>ведения на прямо противоположную, отстаивая с эмоциональной убежденн</w:t>
      </w:r>
      <w:r>
        <w:t>о</w:t>
      </w:r>
      <w:r>
        <w:t>стью прямо противоположную точку зрения по сравнению с той, которую о</w:t>
      </w:r>
      <w:r>
        <w:t>т</w:t>
      </w:r>
      <w:r>
        <w:t>стаивал ранее. Любопытно, что эта смена оценок и суждений, абсолютно н</w:t>
      </w:r>
      <w:r>
        <w:t>е</w:t>
      </w:r>
      <w:r>
        <w:t>ожиданн</w:t>
      </w:r>
      <w:r>
        <w:t xml:space="preserve">о для партнера, часто служит началом продуктивного разрешения конфликтной ситуации, и все расстаются довольные друг другом и собой. Это свойство неожиданной смены оценок и установок позволяет говорить о специфических типологических чертах, прежде всего, о </w:t>
      </w:r>
      <w:r>
        <w:t>достойной пласти</w:t>
      </w:r>
      <w:r>
        <w:t>ч</w:t>
      </w:r>
      <w:r>
        <w:t>ности и подвижности эмоционально-когнитивных реакций.</w:t>
      </w:r>
    </w:p>
    <w:p w:rsidR="00000000" w:rsidRDefault="00BF1A66">
      <w:r>
        <w:t>Поведенческие проявления специфических особенностей личности, стабилизация «эго» которой происходит на базе гиперкомпенсации, форм</w:t>
      </w:r>
      <w:r>
        <w:t>и</w:t>
      </w:r>
      <w:r>
        <w:t>рует характерный тип пуританина и, в наиболее заострен</w:t>
      </w:r>
      <w:r>
        <w:t>ной девиаитной форме— тип ханжи. В более умеренном и более нормативном виде реакти</w:t>
      </w:r>
      <w:r>
        <w:t>в</w:t>
      </w:r>
      <w:r>
        <w:t>ное образование, действующее на бессознательном уровне психики, диктует личности неприязнь и страх перед любыми сценами насилия и секса, особе</w:t>
      </w:r>
      <w:r>
        <w:t>н</w:t>
      </w:r>
      <w:r>
        <w:t xml:space="preserve">но в кинофильмах, страх перед </w:t>
      </w:r>
      <w:r>
        <w:t>обнажением своего тела и тревогу по поводу обнажения тела других людей.</w:t>
      </w:r>
    </w:p>
    <w:p w:rsidR="00000000" w:rsidRDefault="00BF1A66">
      <w:r>
        <w:t xml:space="preserve">Типичным для реактивного образования является его включение из-за фрустрации нескольких мотиваций и потребностей, побуждающих человека к взаимодействию с людьми. В этот список входят, </w:t>
      </w:r>
      <w:r>
        <w:t>в первую очередь, мот</w:t>
      </w:r>
      <w:r>
        <w:t>и</w:t>
      </w:r>
      <w:r>
        <w:t>вация общения, достижения цели, потребительского поведения. Каждая м</w:t>
      </w:r>
      <w:r>
        <w:t>о</w:t>
      </w:r>
      <w:r>
        <w:t>тивация при действии гиперкомпенсации формирует антагонистические формы поведения и реагирования по сравнению с теми, которые должны б</w:t>
      </w:r>
      <w:r>
        <w:t>ы</w:t>
      </w:r>
      <w:r>
        <w:t>ли бы разворачиваться, если бы</w:t>
      </w:r>
      <w:r>
        <w:t xml:space="preserve"> защита не действовала, что в целом приводит к формированию мотивационной неустойчивости и. В конечном счете, к ра</w:t>
      </w:r>
      <w:r>
        <w:t>з</w:t>
      </w:r>
      <w:r>
        <w:t>витию внутренних конфликтов.</w:t>
      </w:r>
    </w:p>
    <w:p w:rsidR="00000000" w:rsidRDefault="00BF1A66">
      <w:r>
        <w:t>Реактивное образование является излюбленной защитой в тех случаях, когда враждебные чувства и агрессивные импуль</w:t>
      </w:r>
      <w:r>
        <w:t>сы являются главным с</w:t>
      </w:r>
      <w:r>
        <w:t>о</w:t>
      </w:r>
      <w:r>
        <w:t>держанием, и на опыте проверено, насколько опасно не уметь держать их в руках.</w:t>
      </w:r>
    </w:p>
    <w:p w:rsidR="00000000" w:rsidRDefault="00BF1A66">
      <w:pPr>
        <w:pStyle w:val="3"/>
      </w:pPr>
      <w:bookmarkStart w:id="47" w:name="_Toc484000952"/>
      <w:r>
        <w:t>Компенсация.</w:t>
      </w:r>
      <w:bookmarkEnd w:id="47"/>
    </w:p>
    <w:p w:rsidR="00000000" w:rsidRDefault="00BF1A66">
      <w:r>
        <w:t>Считается одной из наиболее эффективных психологических защит, характерных для социально зрелой личности. Психофизиологические пр</w:t>
      </w:r>
      <w:r>
        <w:t>о</w:t>
      </w:r>
      <w:r>
        <w:t>цессы компен</w:t>
      </w:r>
      <w:r>
        <w:t>сации затрагивают процессы эмоциональной и когнитивной самооценки, психомоторные и интеллектуальные действия и функции, кот</w:t>
      </w:r>
      <w:r>
        <w:t>о</w:t>
      </w:r>
      <w:r>
        <w:t>рые проявляются частично на уровне сознания, что допускает возможность осознанной рефлексии по поводу активности этой психологическо</w:t>
      </w:r>
      <w:r>
        <w:t>й защиты.</w:t>
      </w:r>
    </w:p>
    <w:p w:rsidR="00000000" w:rsidRDefault="00BF1A66">
      <w:r>
        <w:t>Механизмы компенсации функционируют для коррекции определе</w:t>
      </w:r>
      <w:r>
        <w:t>н</w:t>
      </w:r>
      <w:r>
        <w:t>ных, возникающих в ходе социализации, недостатков и отрицательных свойств личности, формирующих чувство неполноценности. Это чувство не является негативным, поскольку оно требует своей ко</w:t>
      </w:r>
      <w:r>
        <w:t>мпенсации либо с п</w:t>
      </w:r>
      <w:r>
        <w:t>о</w:t>
      </w:r>
      <w:r>
        <w:t>мощью тренировки и развития дефектной функции, либо за счет нервно-психической перестройки, приводящей, в конечном счете, к дифференциал</w:t>
      </w:r>
      <w:r>
        <w:t>ь</w:t>
      </w:r>
      <w:r>
        <w:t>ному развитию психики.</w:t>
      </w:r>
    </w:p>
    <w:p w:rsidR="00000000" w:rsidRDefault="00BF1A66">
      <w:r>
        <w:t>Ставя акцент на положительных свойствах процесса, можно отметить неудачные ко</w:t>
      </w:r>
      <w:r>
        <w:t>мпенсации, которые в педагогических и психологических ошибках способны сформировать у субъекта действия комплекс неполн</w:t>
      </w:r>
      <w:r>
        <w:t>о</w:t>
      </w:r>
      <w:r>
        <w:t>ценности, требующий уже определенных невротических компенсаторных механизмов.</w:t>
      </w:r>
    </w:p>
    <w:p w:rsidR="00000000" w:rsidRDefault="00BF1A66">
      <w:r>
        <w:t>Компенсация направлена на снижение интенсивности чувств пе</w:t>
      </w:r>
      <w:r>
        <w:t>чали, уныния и тоски, возникающих в ситуации реальных или мнимых утрат и н</w:t>
      </w:r>
      <w:r>
        <w:t>е</w:t>
      </w:r>
      <w:r>
        <w:t>удач. Снижение выраженности этих чувств может быть достигнуто с пом</w:t>
      </w:r>
      <w:r>
        <w:t>о</w:t>
      </w:r>
      <w:r>
        <w:t>щью переключения внимания человека с оценок и анализа травмирующих собственных свойств и опыта на другие, более н</w:t>
      </w:r>
      <w:r>
        <w:t>ейтральные или потенциал</w:t>
      </w:r>
      <w:r>
        <w:t>ь</w:t>
      </w:r>
      <w:r>
        <w:t>но позитивные качества и навыки. Этот интрапсихический процесс перекл</w:t>
      </w:r>
      <w:r>
        <w:t>ю</w:t>
      </w:r>
      <w:r>
        <w:t>чения может протекать в разных формах. Наиболее распространенной фо</w:t>
      </w:r>
      <w:r>
        <w:t>р</w:t>
      </w:r>
      <w:r>
        <w:t>мой такого процесса является фантазия, с помощью которой планируется и прогнозируется будущее</w:t>
      </w:r>
      <w:r>
        <w:t>, более успешные действия и реакции. Отличител</w:t>
      </w:r>
      <w:r>
        <w:t>ь</w:t>
      </w:r>
      <w:r>
        <w:t>ной чертой фантазии в структуре компенсации является наличие представл</w:t>
      </w:r>
      <w:r>
        <w:t>е</w:t>
      </w:r>
      <w:r>
        <w:t>ний о будущих результатах деятельности, что, как правило, отсутствует в фантазии как проявлении более примитивного способа психологической</w:t>
      </w:r>
      <w:r>
        <w:t xml:space="preserve"> з</w:t>
      </w:r>
      <w:r>
        <w:t>а</w:t>
      </w:r>
      <w:r>
        <w:t>щиты-отрицания, в которой выражен акцент на положительные чувства о</w:t>
      </w:r>
      <w:r>
        <w:t>т</w:t>
      </w:r>
      <w:r>
        <w:t>носительно своей персоны в настоящем времени. Другими словами, фантазия как компенсация имеет деятельный характер, который может побудить чел</w:t>
      </w:r>
      <w:r>
        <w:t>о</w:t>
      </w:r>
      <w:r>
        <w:t>века к изменению своего поведения и к самор</w:t>
      </w:r>
      <w:r>
        <w:t>азвитию.</w:t>
      </w:r>
    </w:p>
    <w:p w:rsidR="00000000" w:rsidRDefault="00BF1A66">
      <w:r>
        <w:t>Этот возможный исход компенсации хорошо заметен при анализе с</w:t>
      </w:r>
      <w:r>
        <w:t>о</w:t>
      </w:r>
      <w:r>
        <w:t>бытий, происходящих на достаточно широком временном диапазоне. Как свидетельствуют биографии многих известных людей, толчком к интелле</w:t>
      </w:r>
      <w:r>
        <w:t>к</w:t>
      </w:r>
      <w:r>
        <w:t>туальной и социальной активности могли послужить с</w:t>
      </w:r>
      <w:r>
        <w:t>ерьезные жизненные неудачи, позже подвергнутые анализу, осмыслению и эмоциональной пер</w:t>
      </w:r>
      <w:r>
        <w:t>е</w:t>
      </w:r>
      <w:r>
        <w:t>работке с целью поиска новых путей развития, отличающихся от тех на кот</w:t>
      </w:r>
      <w:r>
        <w:t>о</w:t>
      </w:r>
      <w:r>
        <w:t>рых были выстроены неуспехи и неудачи или несчастья и беды.</w:t>
      </w:r>
    </w:p>
    <w:p w:rsidR="00000000" w:rsidRDefault="00BF1A66">
      <w:r>
        <w:t xml:space="preserve">Конечно, эта форма компенсации может </w:t>
      </w:r>
      <w:r>
        <w:t>сформироваться у человека только в том случае, если в его мотивационной структуре наличествуют т</w:t>
      </w:r>
      <w:r>
        <w:t>а</w:t>
      </w:r>
      <w:r>
        <w:t>кие потребности, как мотивация саморазвития и самореализации. Если этих мотиваций нет, то вероятность формирования такого позитивного для личн</w:t>
      </w:r>
      <w:r>
        <w:t>о</w:t>
      </w:r>
      <w:r>
        <w:t>сти итога невели</w:t>
      </w:r>
      <w:r>
        <w:t>ка. Поэтому в обычных случаях компенсация действует для снижения депрессивных чувств и проявляется в виде компенсаторных дейс</w:t>
      </w:r>
      <w:r>
        <w:t>т</w:t>
      </w:r>
      <w:r>
        <w:t>вий уровня сложности более примитивного, чем те, которые вызвали депре</w:t>
      </w:r>
      <w:r>
        <w:t>с</w:t>
      </w:r>
      <w:r>
        <w:t>сивное состояние. Чувства огорчения, обиды, тревоги, уныния</w:t>
      </w:r>
      <w:r>
        <w:t xml:space="preserve"> требуют уменьшения интенсивности с тем, чтобы самооценка личности не снизилась. Компенсация здесь выражается в совершении некоторых действий, сопров</w:t>
      </w:r>
      <w:r>
        <w:t>о</w:t>
      </w:r>
      <w:r>
        <w:t>ждающихся положительными чувствами. Возникающие положительные р</w:t>
      </w:r>
      <w:r>
        <w:t>е</w:t>
      </w:r>
      <w:r>
        <w:t xml:space="preserve">акции снижают интенсивность отрицательных </w:t>
      </w:r>
      <w:r>
        <w:t>чувств, и человек способен более деятельно проявлять себя в постигшей неудаче. Эта поведенческая форма компенсации имеет большое распространение в жизни современн</w:t>
      </w:r>
      <w:r>
        <w:t>и</w:t>
      </w:r>
      <w:r>
        <w:t>ков. Ее положительная роль закреплена и в религиозных культах.</w:t>
      </w:r>
    </w:p>
    <w:p w:rsidR="00000000" w:rsidRDefault="00BF1A66">
      <w:pPr>
        <w:ind w:firstLine="0"/>
      </w:pPr>
      <w:r>
        <w:t>Если компенсация как одна из с</w:t>
      </w:r>
      <w:r>
        <w:t>амых эффективных психологических защит не сформулирована и человек не может с помощью переключения на другую, более успешную, деятельность справиться с постигшим его разочарованием, то возможны патологические варианты компенсаторного поведения. Наиб</w:t>
      </w:r>
      <w:r>
        <w:t>о</w:t>
      </w:r>
      <w:r>
        <w:t>лее ра</w:t>
      </w:r>
      <w:r>
        <w:t>спространенным из последних являются все формы зависимости (н</w:t>
      </w:r>
      <w:r>
        <w:t>а</w:t>
      </w:r>
      <w:r>
        <w:t>чиная от алкоголизма и заканчивая фанатической верой и служ</w:t>
      </w:r>
      <w:r>
        <w:t>е</w:t>
      </w:r>
      <w:r>
        <w:t>нию чему-либо и кому-либо). Судя по тому, как стремительно сегодня возрастает число злоупотребляющих наркотиками и алкоголем, у соврем</w:t>
      </w:r>
      <w:r>
        <w:t>енных людей дейс</w:t>
      </w:r>
      <w:r>
        <w:t>т</w:t>
      </w:r>
      <w:r>
        <w:t>вительно плохо и неэффективно действует естественная компенсация, что и создает базу для обращения и искусственным химическим способам облегч</w:t>
      </w:r>
      <w:r>
        <w:t>е</w:t>
      </w:r>
      <w:r>
        <w:t>ния тяжелых состояний и реакций.</w:t>
      </w:r>
    </w:p>
    <w:p w:rsidR="00000000" w:rsidRDefault="00BF1A66">
      <w:r>
        <w:t>Активное использование компенсации также связано с определенными</w:t>
      </w:r>
      <w:r>
        <w:t xml:space="preserve"> чертами личности, прежде всего, депрессивностью, выраженными негати</w:t>
      </w:r>
      <w:r>
        <w:t>в</w:t>
      </w:r>
      <w:r>
        <w:t>ными эмоциональными состояниями и настроениями. Иногда этот негати</w:t>
      </w:r>
      <w:r>
        <w:t>в</w:t>
      </w:r>
      <w:r>
        <w:t>ный и эмоциональный срок дополняется особенностями внешнего поведения. У многих депрессивных, но активно действующих и р</w:t>
      </w:r>
      <w:r>
        <w:t>азвивающихся людей вырабатывается специфический активный стиль поведения в форме высок</w:t>
      </w:r>
      <w:r>
        <w:t>о</w:t>
      </w:r>
      <w:r>
        <w:t>мерия и превентивной атаки, который снижает  вероятность социальных ко</w:t>
      </w:r>
      <w:r>
        <w:t>н</w:t>
      </w:r>
      <w:r>
        <w:t>тактов и, вследствие этого, усиление внешних конфликтов.</w:t>
      </w:r>
    </w:p>
    <w:p w:rsidR="00000000" w:rsidRDefault="00BF1A66">
      <w:r>
        <w:t>Чаще всего компенсация и компенсаторные ф</w:t>
      </w:r>
      <w:r>
        <w:t>ормы поведения проя</w:t>
      </w:r>
      <w:r>
        <w:t>в</w:t>
      </w:r>
      <w:r>
        <w:t>ляются в профессиональной жизни. Однако значительна роль компенсации в жизненно-значимых ситуациях, когда отсутствие развитой речи может пр</w:t>
      </w:r>
      <w:r>
        <w:t>и</w:t>
      </w:r>
      <w:r>
        <w:t>вести к самоубийству или к такой утрате душевного покоя, которая может кончиться тяжелой психопа</w:t>
      </w:r>
      <w:r>
        <w:t>тологией. Можно согласиться и существующими представлениями, согласно которым компенсация является одной из самых эффективных и зрелых форм овладения тяжелой жизненной ситуацией и возможным способом интенсивного саморазвития.</w:t>
      </w:r>
    </w:p>
    <w:p w:rsidR="00000000" w:rsidRDefault="00BF1A66">
      <w:pPr>
        <w:pStyle w:val="3"/>
      </w:pPr>
      <w:bookmarkStart w:id="48" w:name="_Toc484000953"/>
      <w:r>
        <w:t>Сублимация</w:t>
      </w:r>
      <w:bookmarkEnd w:id="48"/>
    </w:p>
    <w:p w:rsidR="00000000" w:rsidRDefault="00BF1A66">
      <w:r>
        <w:t>Одна из форм высших</w:t>
      </w:r>
      <w:r>
        <w:t xml:space="preserve"> психологических защит, начало изучению кот</w:t>
      </w:r>
      <w:r>
        <w:t>о</w:t>
      </w:r>
      <w:r>
        <w:t>рой было положено З. Фрейдом. По его представлениям, при невозможности удовлетворения сексуальных побуждений энергия либидо ищет для себя в</w:t>
      </w:r>
      <w:r>
        <w:t>ы</w:t>
      </w:r>
      <w:r>
        <w:t>ход.</w:t>
      </w:r>
    </w:p>
    <w:p w:rsidR="00000000" w:rsidRDefault="00BF1A66">
      <w:r>
        <w:t>У мужчин в некоторых случаях она переходит в более сложные, чем зап</w:t>
      </w:r>
      <w:r>
        <w:t>рещенное сексуальное поведение, виды деятельности, например, худож</w:t>
      </w:r>
      <w:r>
        <w:t>е</w:t>
      </w:r>
      <w:r>
        <w:t>ственное творчество. С точки зрения Фрейда, либидо характерно только для мужчин, поэтому у мужчин сублимация возможна, а у женщин — нет.</w:t>
      </w:r>
    </w:p>
    <w:p w:rsidR="00000000" w:rsidRDefault="00BF1A66">
      <w:r>
        <w:t>Несмотря на то, что действие сублимации часто находи</w:t>
      </w:r>
      <w:r>
        <w:t>т свое описание в художественной литературе, она мало изучена в научных работах. Субл</w:t>
      </w:r>
      <w:r>
        <w:t>и</w:t>
      </w:r>
      <w:r>
        <w:t>мация иногда неправомерно отождествляется с интеллектуализацией. При</w:t>
      </w:r>
      <w:r>
        <w:t>н</w:t>
      </w:r>
      <w:r>
        <w:t>ципиальная особенность сублимации заключается прежде всего в специфике психологических процессов, осн</w:t>
      </w:r>
      <w:r>
        <w:t>овным из которых является реализация творческих способностей — способностей создания нового на материальном, материальном, идеальном и социальном уровнях жизни. Сублимация перев</w:t>
      </w:r>
      <w:r>
        <w:t>о</w:t>
      </w:r>
      <w:r>
        <w:t>дит поведение на более сложные энергозатратные формы, результатом чего могут б</w:t>
      </w:r>
      <w:r>
        <w:t>ыть различные творческие продукты (открытия, изобретения, худ</w:t>
      </w:r>
      <w:r>
        <w:t>о</w:t>
      </w:r>
      <w:r>
        <w:t>жественные произведения, социальные действия и поступки). Творческая деятельность обязательно сопровождается чувством удовольствия и радости от сам</w:t>
      </w:r>
      <w:r>
        <w:t>о</w:t>
      </w:r>
      <w:r>
        <w:t>го процесса творчества.</w:t>
      </w:r>
    </w:p>
    <w:p w:rsidR="00000000" w:rsidRDefault="00BF1A66">
      <w:r>
        <w:t>Одна из наиболее специ</w:t>
      </w:r>
      <w:r>
        <w:t>фических характеристик сублимации заключ</w:t>
      </w:r>
      <w:r>
        <w:t>а</w:t>
      </w:r>
      <w:r>
        <w:t>ется в возможности использования энергии низших мотиваций, фрустрация которых приводит к внешним и внутренним конфликтам, для организации позитивно окрашенных социально ожидаемых и одобряемых форм деятел</w:t>
      </w:r>
      <w:r>
        <w:t>ь</w:t>
      </w:r>
      <w:r>
        <w:t>ности.</w:t>
      </w:r>
    </w:p>
    <w:p w:rsidR="00000000" w:rsidRDefault="00BF1A66">
      <w:r>
        <w:t>Очев</w:t>
      </w:r>
      <w:r>
        <w:t>идно, что сублимация является наиболее эффективной защитой, использование которой приводит к развитию творческой личности. В дал</w:t>
      </w:r>
      <w:r>
        <w:t>ь</w:t>
      </w:r>
      <w:r>
        <w:t>нейшем, благодаря сублимации, человек может освободиться от необход</w:t>
      </w:r>
      <w:r>
        <w:t>и</w:t>
      </w:r>
      <w:r>
        <w:t xml:space="preserve">мости ее использования в разрешении жизненных проблем, так </w:t>
      </w:r>
      <w:r>
        <w:t>как в случае благополучного развития творчество само по себе становится смыслом жи</w:t>
      </w:r>
      <w:r>
        <w:t>з</w:t>
      </w:r>
      <w:r>
        <w:t>ни, субъект которой уже не нуждается в психологической защите.</w:t>
      </w:r>
    </w:p>
    <w:p w:rsidR="00000000" w:rsidRDefault="00BF1A66">
      <w:r>
        <w:t>Сублимация в процессе своего действия как бы сама себя отрицает, д</w:t>
      </w:r>
      <w:r>
        <w:t>а</w:t>
      </w:r>
      <w:r>
        <w:t>вая импульс творчеству. В результате частог</w:t>
      </w:r>
      <w:r>
        <w:t>о применения сублимации ли</w:t>
      </w:r>
      <w:r>
        <w:t>ч</w:t>
      </w:r>
      <w:r>
        <w:t>ность имеет возможность более полной самореализации. Применяемые су</w:t>
      </w:r>
      <w:r>
        <w:t>б</w:t>
      </w:r>
      <w:r>
        <w:t>лимации в качестве психологической защиты возможно при наличии творч</w:t>
      </w:r>
      <w:r>
        <w:t>е</w:t>
      </w:r>
      <w:r>
        <w:t>ских способностей и таланта, толчком для развития которых может быть спонтанное включение эт</w:t>
      </w:r>
      <w:r>
        <w:t>ой защиты в неблагоприятных социальных ситу</w:t>
      </w:r>
      <w:r>
        <w:t>а</w:t>
      </w:r>
      <w:r>
        <w:t>циях или при ухудшении здоровья.</w:t>
      </w:r>
    </w:p>
    <w:p w:rsidR="00000000" w:rsidRDefault="00BF1A66">
      <w:r>
        <w:t>Вполне возможно, что сублимированию может подвергаться и энергия мотивации агрессивного поведения. Вариантами поведения, в связи с нево</w:t>
      </w:r>
      <w:r>
        <w:t>з</w:t>
      </w:r>
      <w:r>
        <w:t xml:space="preserve">можностью открытого агрессивного поведения </w:t>
      </w:r>
      <w:r>
        <w:t>из-за социальных огранич</w:t>
      </w:r>
      <w:r>
        <w:t>е</w:t>
      </w:r>
      <w:r>
        <w:t>ний, может быть и использование смещения. Фрустрация агрессивного пов</w:t>
      </w:r>
      <w:r>
        <w:t>е</w:t>
      </w:r>
      <w:r>
        <w:t>дения, таким образом, может привести к организации более сложных и з</w:t>
      </w:r>
      <w:r>
        <w:t>а</w:t>
      </w:r>
      <w:r>
        <w:t>тратных форм деятельности, связанных с управлением и формированием с</w:t>
      </w:r>
      <w:r>
        <w:t>о</w:t>
      </w:r>
      <w:r>
        <w:t>циальных взаимодействий</w:t>
      </w:r>
      <w:r>
        <w:t>. Любой крупный неформальный лидер имеет су</w:t>
      </w:r>
      <w:r>
        <w:t>б</w:t>
      </w:r>
      <w:r>
        <w:t>лимированную агрессивную энергию, так как известно, что активность и а</w:t>
      </w:r>
      <w:r>
        <w:t>г</w:t>
      </w:r>
      <w:r>
        <w:t>рессивность, как типологически обусловленные свойства индивида, имеют близкие психофизиологические механизмы, связанные со спецификой не</w:t>
      </w:r>
      <w:r>
        <w:t>й</w:t>
      </w:r>
      <w:r>
        <w:t>трог</w:t>
      </w:r>
      <w:r>
        <w:t>уморальных процессов.</w:t>
      </w:r>
    </w:p>
    <w:p w:rsidR="00000000" w:rsidRDefault="00BF1A66">
      <w:r>
        <w:t>Сублимация включается для регуляций действий, включающих на о</w:t>
      </w:r>
      <w:r>
        <w:t>с</w:t>
      </w:r>
      <w:r>
        <w:t>нове фрустрации мотивации активно-оборонительного и сексуального пов</w:t>
      </w:r>
      <w:r>
        <w:t>е</w:t>
      </w:r>
      <w:r>
        <w:t>дения, для снижения выраженности эмоций гнева, раздражения, горя и о</w:t>
      </w:r>
      <w:r>
        <w:t>т</w:t>
      </w:r>
      <w:r>
        <w:t>чаяния. Частое использование субли</w:t>
      </w:r>
      <w:r>
        <w:t>мации характеризует саморазвивающу</w:t>
      </w:r>
      <w:r>
        <w:t>ю</w:t>
      </w:r>
      <w:r>
        <w:t>ся личность, у которой имеется определенный потенциал креативности. Юмор и альтруизм, рассматривающиеся у некоторых авторов в качестве пс</w:t>
      </w:r>
      <w:r>
        <w:t>и</w:t>
      </w:r>
      <w:r>
        <w:t>хологической защиты, могут являться разновидностями сублимации, дейс</w:t>
      </w:r>
      <w:r>
        <w:t>т</w:t>
      </w:r>
      <w:r>
        <w:t>вующими в сист</w:t>
      </w:r>
      <w:r>
        <w:t>еме социальных отношений.</w:t>
      </w:r>
    </w:p>
    <w:p w:rsidR="00000000" w:rsidRDefault="00BF1A66">
      <w:r>
        <w:t>Данная защита расценивается как здоровое средство разрешения пс</w:t>
      </w:r>
      <w:r>
        <w:t>и</w:t>
      </w:r>
      <w:r>
        <w:t>хологических трудностей по двум причинам:</w:t>
      </w:r>
    </w:p>
    <w:p w:rsidR="00000000" w:rsidRDefault="00BF1A66" w:rsidP="00BF1A66">
      <w:pPr>
        <w:numPr>
          <w:ilvl w:val="0"/>
          <w:numId w:val="54"/>
        </w:numPr>
      </w:pPr>
      <w:r>
        <w:t xml:space="preserve"> она благоприятствует конструктивному поведению, полезному для группы;</w:t>
      </w:r>
    </w:p>
    <w:p w:rsidR="00000000" w:rsidRDefault="00BF1A66" w:rsidP="00BF1A66">
      <w:pPr>
        <w:numPr>
          <w:ilvl w:val="0"/>
          <w:numId w:val="54"/>
        </w:numPr>
      </w:pPr>
      <w:r>
        <w:t xml:space="preserve"> она разряжает импульс вместо того, чтобы тратить огр</w:t>
      </w:r>
      <w:r>
        <w:t>омную эм</w:t>
      </w:r>
      <w:r>
        <w:t>о</w:t>
      </w:r>
      <w:r>
        <w:t>циональную энергию на трансформацию его во что-либо другое или на пр</w:t>
      </w:r>
      <w:r>
        <w:t>о</w:t>
      </w:r>
      <w:r>
        <w:t>тиводействие ему противоположно направленной силе (отрицание, репре</w:t>
      </w:r>
      <w:r>
        <w:t>с</w:t>
      </w:r>
      <w:r>
        <w:t>сия).</w:t>
      </w:r>
    </w:p>
    <w:p w:rsidR="00000000" w:rsidRDefault="00BF1A66">
      <w:r>
        <w:t>Такая разрядка энергии считается положительной по своей сути: она позволяет человеческому организму подд</w:t>
      </w:r>
      <w:r>
        <w:t>ерживать необходимый гомеостаз.</w:t>
      </w:r>
    </w:p>
    <w:p w:rsidR="00000000" w:rsidRDefault="00BF1A66">
      <w:pPr>
        <w:pStyle w:val="3"/>
      </w:pPr>
      <w:bookmarkStart w:id="49" w:name="_Toc484000954"/>
      <w:r>
        <w:t>Реверсия</w:t>
      </w:r>
      <w:bookmarkEnd w:id="49"/>
    </w:p>
    <w:p w:rsidR="00000000" w:rsidRDefault="00BF1A66">
      <w:r>
        <w:t>Еще одним способом справиться с чувствами, которые представляют психологическую угрозу собственному «Я», является проигрывание сцен</w:t>
      </w:r>
      <w:r>
        <w:t>а</w:t>
      </w:r>
      <w:r>
        <w:t>рия, переключающего отношения человека с субъекта на объект или наоб</w:t>
      </w:r>
      <w:r>
        <w:t>о</w:t>
      </w:r>
      <w:r>
        <w:t>рот.</w:t>
      </w:r>
    </w:p>
    <w:p w:rsidR="00000000" w:rsidRDefault="00BF1A66">
      <w:r>
        <w:t>Достоинст</w:t>
      </w:r>
      <w:r>
        <w:t>вом реверсии является то обстоятельство, что человек пер</w:t>
      </w:r>
      <w:r>
        <w:t>е</w:t>
      </w:r>
      <w:r>
        <w:t>мещает сильные аспекты трансакций таким образом, чтобы скорее играть в инициирующую роль, чем отвечающую. Это явление еще называют тран</w:t>
      </w:r>
      <w:r>
        <w:t>с</w:t>
      </w:r>
      <w:r>
        <w:t>формацией пассивного в активное. Если развивается положительный</w:t>
      </w:r>
      <w:r>
        <w:t xml:space="preserve"> сцен</w:t>
      </w:r>
      <w:r>
        <w:t>а</w:t>
      </w:r>
      <w:r>
        <w:t>рий, защита работает конструктивно. Если же имеет место отрицательный сценарий — деструктивно.</w:t>
      </w:r>
    </w:p>
    <w:p w:rsidR="00000000" w:rsidRDefault="00BF1A66">
      <w:pPr>
        <w:pStyle w:val="3"/>
      </w:pPr>
      <w:bookmarkStart w:id="50" w:name="_Toc484000955"/>
      <w:r>
        <w:t>Идентификация</w:t>
      </w:r>
      <w:bookmarkEnd w:id="50"/>
    </w:p>
    <w:p w:rsidR="00000000" w:rsidRDefault="00BF1A66">
      <w:r>
        <w:t>Включение идентификации в список защитных механизмов может п</w:t>
      </w:r>
      <w:r>
        <w:t>о</w:t>
      </w:r>
      <w:r>
        <w:t>казаться излишним, так как большинство расценивает возможность идент</w:t>
      </w:r>
      <w:r>
        <w:t>и</w:t>
      </w:r>
      <w:r>
        <w:t>фицироватьс</w:t>
      </w:r>
      <w:r>
        <w:t>я с другим человеком или с его отдельными сторонами как ко</w:t>
      </w:r>
      <w:r>
        <w:t>н</w:t>
      </w:r>
      <w:r>
        <w:t>структивную незащитную тенденцию.</w:t>
      </w:r>
    </w:p>
    <w:p w:rsidR="00000000" w:rsidRDefault="00BF1A66">
      <w:r>
        <w:t>Как и другие зрелые защитные процессы, идентификация является нормальным аспектом психологического развития и становится проблем</w:t>
      </w:r>
      <w:r>
        <w:t>а</w:t>
      </w:r>
      <w:r>
        <w:t>тичным только в определенных услов</w:t>
      </w:r>
      <w:r>
        <w:t>иях.</w:t>
      </w:r>
    </w:p>
    <w:p w:rsidR="00000000" w:rsidRDefault="00BF1A66">
      <w:r>
        <w:t>Фрейд был первым, кто предложил различать защитную и незащитную идентификацию — анаклитическую идентификацию (от греч. «полагаться на») и идентификацию с агрессором. Первый тип идентификации мотивир</w:t>
      </w:r>
      <w:r>
        <w:t>у</w:t>
      </w:r>
      <w:r>
        <w:t>ется невыполненным желанием походить на значимого че</w:t>
      </w:r>
      <w:r>
        <w:t>ловека. Второй тип Фрейд рассматривал как автоматический, но мотивированный защитным р</w:t>
      </w:r>
      <w:r>
        <w:t>е</w:t>
      </w:r>
      <w:r>
        <w:t>шением проблемы ощущения угрозы со стороны другого человека, обл</w:t>
      </w:r>
      <w:r>
        <w:t>а</w:t>
      </w:r>
      <w:r>
        <w:t>дающего властью. Фрейд полагал, что многие действия идентификации с</w:t>
      </w:r>
      <w:r>
        <w:t>о</w:t>
      </w:r>
      <w:r>
        <w:t>держат элементы как непосредственног</w:t>
      </w:r>
      <w:r>
        <w:t>о прямого принятия того, что люб</w:t>
      </w:r>
      <w:r>
        <w:t>и</w:t>
      </w:r>
      <w:r>
        <w:t>мо, так и защитного уподобления тому, что является пугающим.</w:t>
      </w:r>
    </w:p>
    <w:p w:rsidR="00000000" w:rsidRDefault="00BF1A66">
      <w:r>
        <w:t>Конфликтологи используют слово «идентификация», чтобы подчер</w:t>
      </w:r>
      <w:r>
        <w:t>к</w:t>
      </w:r>
      <w:r>
        <w:t>нуть зрелый уровень осознанной (иногда и частично бессознательной) п</w:t>
      </w:r>
      <w:r>
        <w:t>о</w:t>
      </w:r>
      <w:r>
        <w:t>пытки стать похожим на другого ч</w:t>
      </w:r>
      <w:r>
        <w:t>еловека. Эта способность развивается е</w:t>
      </w:r>
      <w:r>
        <w:t>с</w:t>
      </w:r>
      <w:r>
        <w:t>тественным образом, начиная с ранних инфантильных форм, содержание ж</w:t>
      </w:r>
      <w:r>
        <w:t>е</w:t>
      </w:r>
      <w:r>
        <w:t>лания проглотить другого человека целиком, более тонких, дискриминан</w:t>
      </w:r>
      <w:r>
        <w:t>т</w:t>
      </w:r>
      <w:r>
        <w:t>ных и субъективно произвольных процессов выборочного принятия качеств другого ч</w:t>
      </w:r>
      <w:r>
        <w:t>еловека. Считается, что потенциал идентификации расширяется и модифицируется в течение всей жизни и является основой психологического роста и изменений.</w:t>
      </w:r>
    </w:p>
    <w:p w:rsidR="00000000" w:rsidRDefault="00BF1A66">
      <w:r>
        <w:t>Так как идентификация является средством на все случаи жизни, она более часто используется как защита в</w:t>
      </w:r>
      <w:r>
        <w:t xml:space="preserve"> случаях эмоционального стресса. Идентификация изначально является нейтральным процессом. Она может иметь позитивные или негативные эффекты в зависимости от того, кто явл</w:t>
      </w:r>
      <w:r>
        <w:t>я</w:t>
      </w:r>
      <w:r>
        <w:t>ется объектом идентификации.</w:t>
      </w:r>
    </w:p>
    <w:p w:rsidR="00000000" w:rsidRDefault="00BF1A66">
      <w:pPr>
        <w:pStyle w:val="3"/>
      </w:pPr>
      <w:bookmarkStart w:id="51" w:name="_Toc484000956"/>
      <w:r>
        <w:t>Отреагирование (вовне — действие, отыгрывание)</w:t>
      </w:r>
      <w:bookmarkEnd w:id="51"/>
    </w:p>
    <w:p w:rsidR="00000000" w:rsidRDefault="00BF1A66">
      <w:r>
        <w:t>Поведение</w:t>
      </w:r>
      <w:r>
        <w:t>, обусловленное бессознательной потребностью справиться с тревогой, ассоциированной с внутренне запрещенными чувствами и жел</w:t>
      </w:r>
      <w:r>
        <w:t>а</w:t>
      </w:r>
      <w:r>
        <w:t>ниями, а также с навязчивыми страхами, фантазиями, воспоминаниями.</w:t>
      </w:r>
    </w:p>
    <w:p w:rsidR="00000000" w:rsidRDefault="00BF1A66">
      <w:r>
        <w:t>Проигрывая пугающий сценарий, человек, бессознательно испыт</w:t>
      </w:r>
      <w:r>
        <w:t>ы</w:t>
      </w:r>
      <w:r>
        <w:t>вающ</w:t>
      </w:r>
      <w:r>
        <w:t>ий страх, оборачивает пассивное в активное, превращает чувство бе</w:t>
      </w:r>
      <w:r>
        <w:t>с</w:t>
      </w:r>
      <w:r>
        <w:t>помощности и уязвимости в действенный опыт и силу, независимо от того, насколько болезненна драма, которую он разыгрывает.</w:t>
      </w:r>
    </w:p>
    <w:p w:rsidR="00BF1A66" w:rsidRDefault="00BF1A66"/>
    <w:sectPr w:rsidR="00BF1A66">
      <w:headerReference w:type="even" r:id="rId7"/>
      <w:headerReference w:type="default" r:id="rId8"/>
      <w:type w:val="continuous"/>
      <w:pgSz w:w="11906" w:h="16838" w:code="9"/>
      <w:pgMar w:top="1134" w:right="851" w:bottom="1418" w:left="1701"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A66" w:rsidRDefault="00BF1A66">
      <w:pPr>
        <w:spacing w:line="240" w:lineRule="auto"/>
      </w:pPr>
      <w:r>
        <w:separator/>
      </w:r>
    </w:p>
  </w:endnote>
  <w:endnote w:type="continuationSeparator" w:id="0">
    <w:p w:rsidR="00BF1A66" w:rsidRDefault="00BF1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A66" w:rsidRDefault="00BF1A66">
      <w:pPr>
        <w:spacing w:line="240" w:lineRule="auto"/>
      </w:pPr>
      <w:r>
        <w:separator/>
      </w:r>
    </w:p>
  </w:footnote>
  <w:footnote w:type="continuationSeparator" w:id="0">
    <w:p w:rsidR="00BF1A66" w:rsidRDefault="00BF1A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F1A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000000" w:rsidRDefault="00BF1A6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F1A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000000" w:rsidRDefault="00BF1A6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45FB9"/>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254731F"/>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3" w15:restartNumberingAfterBreak="0">
    <w:nsid w:val="0974664D"/>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 w15:restartNumberingAfterBreak="0">
    <w:nsid w:val="0CD15C6F"/>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5" w15:restartNumberingAfterBreak="0">
    <w:nsid w:val="0DDF6420"/>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6" w15:restartNumberingAfterBreak="0">
    <w:nsid w:val="10247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924041"/>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8" w15:restartNumberingAfterBreak="0">
    <w:nsid w:val="13445646"/>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9" w15:restartNumberingAfterBreak="0">
    <w:nsid w:val="1CC30C4B"/>
    <w:multiLevelType w:val="singleLevel"/>
    <w:tmpl w:val="960CF7C2"/>
    <w:lvl w:ilvl="0">
      <w:start w:val="1"/>
      <w:numFmt w:val="decimal"/>
      <w:lvlText w:val="%1."/>
      <w:lvlJc w:val="left"/>
      <w:pPr>
        <w:tabs>
          <w:tab w:val="num" w:pos="1176"/>
        </w:tabs>
        <w:ind w:left="1176" w:hanging="456"/>
      </w:pPr>
      <w:rPr>
        <w:rFonts w:hint="default"/>
      </w:rPr>
    </w:lvl>
  </w:abstractNum>
  <w:abstractNum w:abstractNumId="10" w15:restartNumberingAfterBreak="0">
    <w:nsid w:val="28AA4C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0134A"/>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12" w15:restartNumberingAfterBreak="0">
    <w:nsid w:val="2B910BC8"/>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13" w15:restartNumberingAfterBreak="0">
    <w:nsid w:val="30253AF4"/>
    <w:multiLevelType w:val="singleLevel"/>
    <w:tmpl w:val="30465CCC"/>
    <w:lvl w:ilvl="0">
      <w:start w:val="1"/>
      <w:numFmt w:val="lowerLetter"/>
      <w:lvlText w:val="%1."/>
      <w:lvlJc w:val="left"/>
      <w:pPr>
        <w:tabs>
          <w:tab w:val="num" w:pos="360"/>
        </w:tabs>
        <w:ind w:left="340" w:hanging="340"/>
      </w:pPr>
      <w:rPr>
        <w:rFonts w:hint="default"/>
        <w:i w:val="0"/>
      </w:rPr>
    </w:lvl>
  </w:abstractNum>
  <w:abstractNum w:abstractNumId="14" w15:restartNumberingAfterBreak="0">
    <w:nsid w:val="32813B24"/>
    <w:multiLevelType w:val="singleLevel"/>
    <w:tmpl w:val="FEEA0D88"/>
    <w:lvl w:ilvl="0">
      <w:start w:val="1"/>
      <w:numFmt w:val="bullet"/>
      <w:lvlText w:val=""/>
      <w:lvlJc w:val="left"/>
      <w:pPr>
        <w:tabs>
          <w:tab w:val="num" w:pos="360"/>
        </w:tabs>
        <w:ind w:left="340" w:hanging="340"/>
      </w:pPr>
      <w:rPr>
        <w:rFonts w:ascii="Symbol" w:hAnsi="Symbol" w:hint="default"/>
        <w:sz w:val="28"/>
      </w:rPr>
    </w:lvl>
  </w:abstractNum>
  <w:abstractNum w:abstractNumId="15" w15:restartNumberingAfterBreak="0">
    <w:nsid w:val="32C60946"/>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6" w15:restartNumberingAfterBreak="0">
    <w:nsid w:val="331C002C"/>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7" w15:restartNumberingAfterBreak="0">
    <w:nsid w:val="37DA5820"/>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8" w15:restartNumberingAfterBreak="0">
    <w:nsid w:val="3A0D31CD"/>
    <w:multiLevelType w:val="singleLevel"/>
    <w:tmpl w:val="756ABD62"/>
    <w:lvl w:ilvl="0">
      <w:start w:val="1"/>
      <w:numFmt w:val="decimal"/>
      <w:lvlText w:val="%1."/>
      <w:lvlJc w:val="left"/>
      <w:pPr>
        <w:tabs>
          <w:tab w:val="num" w:pos="1080"/>
        </w:tabs>
        <w:ind w:left="1080" w:hanging="360"/>
      </w:pPr>
      <w:rPr>
        <w:rFonts w:hint="default"/>
      </w:rPr>
    </w:lvl>
  </w:abstractNum>
  <w:abstractNum w:abstractNumId="19" w15:restartNumberingAfterBreak="0">
    <w:nsid w:val="3A156AB2"/>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20" w15:restartNumberingAfterBreak="0">
    <w:nsid w:val="3EC12E7C"/>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21" w15:restartNumberingAfterBreak="0">
    <w:nsid w:val="43822530"/>
    <w:multiLevelType w:val="singleLevel"/>
    <w:tmpl w:val="9412164E"/>
    <w:lvl w:ilvl="0">
      <w:start w:val="1"/>
      <w:numFmt w:val="decimal"/>
      <w:lvlText w:val="%1."/>
      <w:lvlJc w:val="left"/>
      <w:pPr>
        <w:tabs>
          <w:tab w:val="num" w:pos="1080"/>
        </w:tabs>
        <w:ind w:left="1080" w:hanging="360"/>
      </w:pPr>
      <w:rPr>
        <w:rFonts w:hint="default"/>
      </w:rPr>
    </w:lvl>
  </w:abstractNum>
  <w:abstractNum w:abstractNumId="22" w15:restartNumberingAfterBreak="0">
    <w:nsid w:val="43EF7397"/>
    <w:multiLevelType w:val="singleLevel"/>
    <w:tmpl w:val="11764B8E"/>
    <w:lvl w:ilvl="0">
      <w:start w:val="7"/>
      <w:numFmt w:val="bullet"/>
      <w:lvlText w:val="-"/>
      <w:lvlJc w:val="left"/>
      <w:pPr>
        <w:tabs>
          <w:tab w:val="num" w:pos="1080"/>
        </w:tabs>
        <w:ind w:left="1080" w:hanging="360"/>
      </w:pPr>
      <w:rPr>
        <w:rFonts w:hint="default"/>
      </w:rPr>
    </w:lvl>
  </w:abstractNum>
  <w:abstractNum w:abstractNumId="23" w15:restartNumberingAfterBreak="0">
    <w:nsid w:val="45B75147"/>
    <w:multiLevelType w:val="singleLevel"/>
    <w:tmpl w:val="A16412D8"/>
    <w:lvl w:ilvl="0">
      <w:start w:val="1"/>
      <w:numFmt w:val="lowerLetter"/>
      <w:lvlText w:val="%1."/>
      <w:lvlJc w:val="left"/>
      <w:pPr>
        <w:tabs>
          <w:tab w:val="num" w:pos="360"/>
        </w:tabs>
        <w:ind w:left="340" w:hanging="340"/>
      </w:pPr>
      <w:rPr>
        <w:rFonts w:hint="default"/>
        <w:i w:val="0"/>
      </w:rPr>
    </w:lvl>
  </w:abstractNum>
  <w:abstractNum w:abstractNumId="24" w15:restartNumberingAfterBreak="0">
    <w:nsid w:val="4B1E05A6"/>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4BDC7652"/>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26" w15:restartNumberingAfterBreak="0">
    <w:nsid w:val="525546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C632EA"/>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53FA6012"/>
    <w:multiLevelType w:val="singleLevel"/>
    <w:tmpl w:val="9438B58E"/>
    <w:lvl w:ilvl="0">
      <w:start w:val="1"/>
      <w:numFmt w:val="bullet"/>
      <w:lvlText w:val=""/>
      <w:lvlJc w:val="left"/>
      <w:pPr>
        <w:tabs>
          <w:tab w:val="num" w:pos="624"/>
        </w:tabs>
        <w:ind w:left="624" w:hanging="397"/>
      </w:pPr>
      <w:rPr>
        <w:rFonts w:ascii="Symbol" w:hAnsi="Symbol" w:hint="default"/>
        <w:sz w:val="28"/>
      </w:rPr>
    </w:lvl>
  </w:abstractNum>
  <w:abstractNum w:abstractNumId="29" w15:restartNumberingAfterBreak="0">
    <w:nsid w:val="54D23C1D"/>
    <w:multiLevelType w:val="singleLevel"/>
    <w:tmpl w:val="B3A4135A"/>
    <w:lvl w:ilvl="0">
      <w:start w:val="1"/>
      <w:numFmt w:val="decimal"/>
      <w:lvlText w:val="%1."/>
      <w:lvlJc w:val="left"/>
      <w:pPr>
        <w:tabs>
          <w:tab w:val="num" w:pos="454"/>
        </w:tabs>
        <w:ind w:left="454" w:hanging="397"/>
      </w:pPr>
    </w:lvl>
  </w:abstractNum>
  <w:abstractNum w:abstractNumId="30" w15:restartNumberingAfterBreak="0">
    <w:nsid w:val="592B7DFD"/>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1" w15:restartNumberingAfterBreak="0">
    <w:nsid w:val="59804274"/>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32" w15:restartNumberingAfterBreak="0">
    <w:nsid w:val="598E6D78"/>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3" w15:restartNumberingAfterBreak="0">
    <w:nsid w:val="5A1809A3"/>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4" w15:restartNumberingAfterBreak="0">
    <w:nsid w:val="5E8A2007"/>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5" w15:restartNumberingAfterBreak="0">
    <w:nsid w:val="60794C4A"/>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6" w15:restartNumberingAfterBreak="0">
    <w:nsid w:val="6116533C"/>
    <w:multiLevelType w:val="singleLevel"/>
    <w:tmpl w:val="B3A4135A"/>
    <w:lvl w:ilvl="0">
      <w:start w:val="1"/>
      <w:numFmt w:val="decimal"/>
      <w:lvlText w:val="%1."/>
      <w:lvlJc w:val="left"/>
      <w:pPr>
        <w:tabs>
          <w:tab w:val="num" w:pos="454"/>
        </w:tabs>
        <w:ind w:left="454" w:hanging="397"/>
      </w:pPr>
    </w:lvl>
  </w:abstractNum>
  <w:abstractNum w:abstractNumId="37" w15:restartNumberingAfterBreak="0">
    <w:nsid w:val="64167ADB"/>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38" w15:restartNumberingAfterBreak="0">
    <w:nsid w:val="66330AD7"/>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39" w15:restartNumberingAfterBreak="0">
    <w:nsid w:val="66B924BA"/>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0" w15:restartNumberingAfterBreak="0">
    <w:nsid w:val="68041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3E0984"/>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2" w15:restartNumberingAfterBreak="0">
    <w:nsid w:val="6A9105AD"/>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3" w15:restartNumberingAfterBreak="0">
    <w:nsid w:val="6C7F1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D87359F"/>
    <w:multiLevelType w:val="singleLevel"/>
    <w:tmpl w:val="D812C1EA"/>
    <w:lvl w:ilvl="0">
      <w:start w:val="1"/>
      <w:numFmt w:val="decimal"/>
      <w:lvlText w:val="%1."/>
      <w:lvlJc w:val="left"/>
      <w:pPr>
        <w:tabs>
          <w:tab w:val="num" w:pos="454"/>
        </w:tabs>
        <w:ind w:left="454" w:hanging="397"/>
      </w:pPr>
    </w:lvl>
  </w:abstractNum>
  <w:abstractNum w:abstractNumId="45" w15:restartNumberingAfterBreak="0">
    <w:nsid w:val="6DCC0650"/>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6" w15:restartNumberingAfterBreak="0">
    <w:nsid w:val="71BC7D80"/>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7" w15:restartNumberingAfterBreak="0">
    <w:nsid w:val="7236646B"/>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8" w15:restartNumberingAfterBreak="0">
    <w:nsid w:val="731A7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7165563"/>
    <w:multiLevelType w:val="singleLevel"/>
    <w:tmpl w:val="05BC37DA"/>
    <w:lvl w:ilvl="0">
      <w:start w:val="1"/>
      <w:numFmt w:val="decimal"/>
      <w:lvlText w:val="%1."/>
      <w:lvlJc w:val="left"/>
      <w:pPr>
        <w:tabs>
          <w:tab w:val="num" w:pos="1080"/>
        </w:tabs>
        <w:ind w:left="1080" w:hanging="360"/>
      </w:pPr>
      <w:rPr>
        <w:rFonts w:hint="default"/>
      </w:rPr>
    </w:lvl>
  </w:abstractNum>
  <w:abstractNum w:abstractNumId="50" w15:restartNumberingAfterBreak="0">
    <w:nsid w:val="78D37D75"/>
    <w:multiLevelType w:val="singleLevel"/>
    <w:tmpl w:val="9D043A28"/>
    <w:lvl w:ilvl="0">
      <w:start w:val="1"/>
      <w:numFmt w:val="upperRoman"/>
      <w:lvlText w:val="%1."/>
      <w:lvlJc w:val="left"/>
      <w:pPr>
        <w:tabs>
          <w:tab w:val="num" w:pos="1440"/>
        </w:tabs>
        <w:ind w:left="1440" w:hanging="720"/>
      </w:pPr>
      <w:rPr>
        <w:rFonts w:hint="default"/>
      </w:rPr>
    </w:lvl>
  </w:abstractNum>
  <w:abstractNum w:abstractNumId="51" w15:restartNumberingAfterBreak="0">
    <w:nsid w:val="7CCE4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D126F3F"/>
    <w:multiLevelType w:val="singleLevel"/>
    <w:tmpl w:val="12DAA414"/>
    <w:lvl w:ilvl="0">
      <w:start w:val="1"/>
      <w:numFmt w:val="decimal"/>
      <w:lvlText w:val="%1."/>
      <w:lvlJc w:val="left"/>
      <w:pPr>
        <w:tabs>
          <w:tab w:val="num" w:pos="1080"/>
        </w:tabs>
        <w:ind w:left="1080" w:hanging="360"/>
      </w:pPr>
      <w:rPr>
        <w:rFonts w:hint="default"/>
      </w:rPr>
    </w:lvl>
  </w:abstractNum>
  <w:abstractNum w:abstractNumId="53" w15:restartNumberingAfterBreak="0">
    <w:nsid w:val="7EF25A8F"/>
    <w:multiLevelType w:val="singleLevel"/>
    <w:tmpl w:val="E6004596"/>
    <w:lvl w:ilvl="0">
      <w:start w:val="1"/>
      <w:numFmt w:val="decimal"/>
      <w:lvlText w:val="%1."/>
      <w:lvlJc w:val="left"/>
      <w:pPr>
        <w:tabs>
          <w:tab w:val="num" w:pos="1080"/>
        </w:tabs>
        <w:ind w:left="1080" w:hanging="360"/>
      </w:pPr>
      <w:rPr>
        <w:rFonts w:hint="default"/>
      </w:rPr>
    </w:lvl>
  </w:abstractNum>
  <w:num w:numId="1">
    <w:abstractNumId w:val="24"/>
  </w:num>
  <w:num w:numId="2">
    <w:abstractNumId w:val="27"/>
  </w:num>
  <w:num w:numId="3">
    <w:abstractNumId w:val="23"/>
  </w:num>
  <w:num w:numId="4">
    <w:abstractNumId w:val="44"/>
  </w:num>
  <w:num w:numId="5">
    <w:abstractNumId w:val="36"/>
  </w:num>
  <w:num w:numId="6">
    <w:abstractNumId w:val="11"/>
  </w:num>
  <w:num w:numId="7">
    <w:abstractNumId w:val="29"/>
  </w:num>
  <w:num w:numId="8">
    <w:abstractNumId w:val="45"/>
  </w:num>
  <w:num w:numId="9">
    <w:abstractNumId w:val="1"/>
  </w:num>
  <w:num w:numId="10">
    <w:abstractNumId w:val="3"/>
  </w:num>
  <w:num w:numId="11">
    <w:abstractNumId w:val="32"/>
  </w:num>
  <w:num w:numId="12">
    <w:abstractNumId w:val="46"/>
  </w:num>
  <w:num w:numId="13">
    <w:abstractNumId w:val="34"/>
  </w:num>
  <w:num w:numId="14">
    <w:abstractNumId w:val="33"/>
  </w:num>
  <w:num w:numId="15">
    <w:abstractNumId w:val="30"/>
  </w:num>
  <w:num w:numId="16">
    <w:abstractNumId w:val="12"/>
  </w:num>
  <w:num w:numId="17">
    <w:abstractNumId w:val="20"/>
  </w:num>
  <w:num w:numId="18">
    <w:abstractNumId w:val="13"/>
  </w:num>
  <w:num w:numId="19">
    <w:abstractNumId w:val="35"/>
  </w:num>
  <w:num w:numId="20">
    <w:abstractNumId w:val="14"/>
  </w:num>
  <w:num w:numId="21">
    <w:abstractNumId w:val="2"/>
  </w:num>
  <w:num w:numId="22">
    <w:abstractNumId w:val="31"/>
  </w:num>
  <w:num w:numId="23">
    <w:abstractNumId w:val="52"/>
  </w:num>
  <w:num w:numId="24">
    <w:abstractNumId w:val="53"/>
  </w:num>
  <w:num w:numId="25">
    <w:abstractNumId w:val="49"/>
  </w:num>
  <w:num w:numId="26">
    <w:abstractNumId w:val="9"/>
  </w:num>
  <w:num w:numId="27">
    <w:abstractNumId w:val="21"/>
  </w:num>
  <w:num w:numId="28">
    <w:abstractNumId w:val="28"/>
  </w:num>
  <w:num w:numId="29">
    <w:abstractNumId w:val="42"/>
  </w:num>
  <w:num w:numId="30">
    <w:abstractNumId w:val="39"/>
  </w:num>
  <w:num w:numId="31">
    <w:abstractNumId w:val="17"/>
  </w:num>
  <w:num w:numId="32">
    <w:abstractNumId w:val="4"/>
  </w:num>
  <w:num w:numId="33">
    <w:abstractNumId w:val="37"/>
  </w:num>
  <w:num w:numId="34">
    <w:abstractNumId w:val="38"/>
  </w:num>
  <w:num w:numId="35">
    <w:abstractNumId w:val="5"/>
  </w:num>
  <w:num w:numId="36">
    <w:abstractNumId w:val="47"/>
  </w:num>
  <w:num w:numId="37">
    <w:abstractNumId w:val="15"/>
  </w:num>
  <w:num w:numId="38">
    <w:abstractNumId w:val="50"/>
  </w:num>
  <w:num w:numId="39">
    <w:abstractNumId w:val="7"/>
  </w:num>
  <w:num w:numId="40">
    <w:abstractNumId w:val="16"/>
  </w:num>
  <w:num w:numId="41">
    <w:abstractNumId w:val="25"/>
  </w:num>
  <w:num w:numId="42">
    <w:abstractNumId w:val="41"/>
  </w:num>
  <w:num w:numId="43">
    <w:abstractNumId w:val="51"/>
  </w:num>
  <w:num w:numId="44">
    <w:abstractNumId w:val="10"/>
  </w:num>
  <w:num w:numId="45">
    <w:abstractNumId w:val="40"/>
  </w:num>
  <w:num w:numId="46">
    <w:abstractNumId w:val="6"/>
  </w:num>
  <w:num w:numId="47">
    <w:abstractNumId w:val="18"/>
  </w:num>
  <w:num w:numId="48">
    <w:abstractNumId w:val="26"/>
  </w:num>
  <w:num w:numId="49">
    <w:abstractNumId w:val="48"/>
  </w:num>
  <w:num w:numId="50">
    <w:abstractNumId w:val="43"/>
  </w:num>
  <w:num w:numId="51">
    <w:abstractNumId w:val="8"/>
  </w:num>
  <w:num w:numId="52">
    <w:abstractNumId w:val="19"/>
  </w:num>
  <w:num w:numId="53">
    <w:abstractNumId w:val="22"/>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5"/>
    <w:rsid w:val="00495365"/>
    <w:rsid w:val="00BF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42DAE-74A1-4A5A-8922-A0B69320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pageBreakBefore/>
      <w:suppressAutoHyphens/>
      <w:spacing w:before="240" w:after="240"/>
      <w:ind w:firstLine="0"/>
      <w:jc w:val="center"/>
      <w:outlineLvl w:val="0"/>
    </w:pPr>
    <w:rPr>
      <w:b/>
      <w:spacing w:val="20"/>
      <w:kern w:val="28"/>
      <w:sz w:val="32"/>
    </w:rPr>
  </w:style>
  <w:style w:type="paragraph" w:styleId="2">
    <w:name w:val="heading 2"/>
    <w:basedOn w:val="a"/>
    <w:next w:val="a"/>
    <w:qFormat/>
    <w:pPr>
      <w:keepNext/>
      <w:suppressAutoHyphens/>
      <w:spacing w:before="240" w:after="240"/>
      <w:ind w:firstLine="0"/>
      <w:jc w:val="center"/>
      <w:outlineLvl w:val="1"/>
    </w:pPr>
    <w:rPr>
      <w:b/>
      <w:spacing w:val="20"/>
    </w:rPr>
  </w:style>
  <w:style w:type="paragraph" w:styleId="3">
    <w:name w:val="heading 3"/>
    <w:basedOn w:val="a"/>
    <w:next w:val="a"/>
    <w:qFormat/>
    <w:pPr>
      <w:keepNext/>
      <w:spacing w:before="240" w:after="240"/>
      <w:ind w:left="794" w:right="1134" w:firstLine="0"/>
      <w:jc w:val="left"/>
      <w:outlineLvl w:val="2"/>
    </w:pPr>
    <w:rPr>
      <w:spacing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240" w:lineRule="auto"/>
    </w:pPr>
    <w:rPr>
      <w:sz w:val="22"/>
    </w:rPr>
  </w:style>
  <w:style w:type="paragraph" w:customStyle="1" w:styleId="a4">
    <w:name w:val="табличный"/>
    <w:basedOn w:val="a"/>
    <w:autoRedefine/>
    <w:pPr>
      <w:spacing w:line="240" w:lineRule="auto"/>
      <w:ind w:firstLine="0"/>
      <w:jc w:val="left"/>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Body Text Indent"/>
    <w:basedOn w:val="a"/>
    <w:semiHidden/>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30710</Words>
  <Characters>175048</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205348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Кеменов А.В</dc:creator>
  <cp:keywords/>
  <cp:lastModifiedBy>Igor</cp:lastModifiedBy>
  <cp:revision>3</cp:revision>
  <dcterms:created xsi:type="dcterms:W3CDTF">2025-03-18T13:26:00Z</dcterms:created>
  <dcterms:modified xsi:type="dcterms:W3CDTF">2025-03-18T13:26:00Z</dcterms:modified>
</cp:coreProperties>
</file>