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12DB">
      <w:pPr>
        <w:jc w:val="center"/>
        <w:rPr>
          <w:sz w:val="28"/>
        </w:rPr>
      </w:pPr>
      <w:bookmarkStart w:id="0" w:name="_Toc471020378"/>
      <w:bookmarkStart w:id="1" w:name="_GoBack"/>
      <w:bookmarkEnd w:id="1"/>
      <w:r>
        <w:rPr>
          <w:sz w:val="28"/>
        </w:rPr>
        <w:t>Министерство Высшего Образования Российской Федерации</w:t>
      </w:r>
    </w:p>
    <w:p w:rsidR="00000000" w:rsidRDefault="00C412DB">
      <w:pPr>
        <w:jc w:val="center"/>
        <w:rPr>
          <w:sz w:val="32"/>
        </w:rPr>
      </w:pPr>
      <w:r>
        <w:rPr>
          <w:sz w:val="32"/>
        </w:rPr>
        <w:t>Димитровградский институт Технологии Управления и Дизайна</w:t>
      </w: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  <w:r>
        <w:rPr>
          <w:sz w:val="32"/>
        </w:rPr>
        <w:t>Кафедра физкультуры</w:t>
      </w: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6"/>
        </w:rPr>
      </w:pPr>
      <w:r>
        <w:rPr>
          <w:sz w:val="36"/>
        </w:rPr>
        <w:t>Реферат на тему:</w:t>
      </w:r>
    </w:p>
    <w:p w:rsidR="00000000" w:rsidRDefault="00C412DB">
      <w:pPr>
        <w:pStyle w:val="22"/>
      </w:pPr>
    </w:p>
    <w:p w:rsidR="00000000" w:rsidRDefault="00C412DB">
      <w:pPr>
        <w:pStyle w:val="22"/>
      </w:pPr>
    </w:p>
    <w:p w:rsidR="00000000" w:rsidRDefault="00C412DB">
      <w:pPr>
        <w:pStyle w:val="22"/>
        <w:rPr>
          <w:b/>
        </w:rPr>
      </w:pPr>
      <w:r>
        <w:rPr>
          <w:b/>
          <w:noProof/>
        </w:rPr>
        <w:t>Женский бодибилдинг. Красивая фигура.</w:t>
      </w:r>
    </w:p>
    <w:p w:rsidR="00000000" w:rsidRDefault="0011724A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746125</wp:posOffset>
            </wp:positionH>
            <wp:positionV relativeFrom="paragraph">
              <wp:posOffset>62865</wp:posOffset>
            </wp:positionV>
            <wp:extent cx="4391025" cy="5181600"/>
            <wp:effectExtent l="0" t="0" r="0" b="0"/>
            <wp:wrapNone/>
            <wp:docPr id="26" name="Рисунок 26" descr="D:\tmp\Поиск\Женский бодибилдинг\3_s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tmp\Поиск\Женский бодибилдинг\3_som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412DB">
      <w:pPr>
        <w:jc w:val="center"/>
        <w:rPr>
          <w:b/>
          <w:sz w:val="32"/>
        </w:rPr>
      </w:pPr>
    </w:p>
    <w:p w:rsidR="00000000" w:rsidRDefault="00C412DB">
      <w:pPr>
        <w:jc w:val="center"/>
        <w:rPr>
          <w:b/>
          <w:sz w:val="32"/>
        </w:rPr>
      </w:pPr>
    </w:p>
    <w:p w:rsidR="00000000" w:rsidRDefault="00C412DB">
      <w:pPr>
        <w:jc w:val="center"/>
        <w:rPr>
          <w:b/>
          <w:sz w:val="32"/>
        </w:rPr>
      </w:pPr>
    </w:p>
    <w:p w:rsidR="00000000" w:rsidRDefault="00C412DB">
      <w:pPr>
        <w:jc w:val="center"/>
        <w:rPr>
          <w:b/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right"/>
        <w:rPr>
          <w:sz w:val="32"/>
        </w:rPr>
      </w:pPr>
    </w:p>
    <w:p w:rsidR="00000000" w:rsidRDefault="00C412DB">
      <w:pPr>
        <w:jc w:val="right"/>
        <w:rPr>
          <w:b/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  <w:rPr>
          <w:sz w:val="32"/>
        </w:rPr>
      </w:pPr>
    </w:p>
    <w:p w:rsidR="00000000" w:rsidRDefault="00C412DB">
      <w:pPr>
        <w:jc w:val="center"/>
      </w:pPr>
      <w:r>
        <w:rPr>
          <w:sz w:val="32"/>
        </w:rPr>
        <w:t>Димитровград 1999</w:t>
      </w:r>
    </w:p>
    <w:p w:rsidR="00000000" w:rsidRDefault="00C412DB">
      <w:pPr>
        <w:pStyle w:val="a5"/>
        <w:jc w:val="center"/>
        <w:rPr>
          <w:rStyle w:val="a4"/>
        </w:rPr>
      </w:pPr>
      <w:r>
        <w:rPr>
          <w:rStyle w:val="a4"/>
        </w:rPr>
        <w:br w:type="page"/>
      </w:r>
      <w:r>
        <w:rPr>
          <w:rStyle w:val="a4"/>
        </w:rPr>
        <w:lastRenderedPageBreak/>
        <w:t>Содержание</w:t>
      </w:r>
      <w:bookmarkEnd w:id="0"/>
    </w:p>
    <w:p w:rsidR="00000000" w:rsidRDefault="00C412DB">
      <w:pPr>
        <w:pStyle w:val="a5"/>
        <w:rPr>
          <w:rStyle w:val="a4"/>
        </w:rPr>
      </w:pPr>
    </w:p>
    <w:p w:rsidR="00000000" w:rsidRDefault="00C412DB">
      <w:pPr>
        <w:pStyle w:val="a5"/>
        <w:rPr>
          <w:rStyle w:val="a4"/>
        </w:rPr>
      </w:pP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rStyle w:val="a4"/>
        </w:rPr>
        <w:fldChar w:fldCharType="begin"/>
      </w:r>
      <w:r>
        <w:rPr>
          <w:rStyle w:val="a4"/>
        </w:rPr>
        <w:instrText xml:space="preserve"> TOC</w:instrText>
      </w:r>
      <w:r>
        <w:rPr>
          <w:rStyle w:val="a4"/>
        </w:rPr>
        <w:instrText xml:space="preserve"> \o "1-3" </w:instrText>
      </w:r>
      <w:r>
        <w:rPr>
          <w:rStyle w:val="a4"/>
        </w:rP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Мускулатура женского тела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ФИТНЕСС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ЖЕСТКИЕ ФАКТЫ О МЯГКИХ МЕСТАХ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ПРОБЛЕМНЫЕ МЕСТА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ТАЗОБЕДРЕННАЯ ОБЛАСТЬ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ВЫПРЯМЛЕНИЯ НОГ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ЖИМ НОГАМИ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ХОДЬБА ВЫПАДАМИ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ПРИСЕД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БАЛЕТНЫЙ ПРИСЕД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СГИБАНИЯ НОГ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ТЯГА С ПРЯМЫМИ НОГАМИ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БРЮШНОЙ ПРЕСС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ПОДЪЕМЫ ТАЗА ЛЕЖА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УПРАЖНЕНИЯ НА ТРЕНАЖЕРЕ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ПОДЪЕМЫ НОГ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ЖИМ ЛЕЖА НА НАКЛОННОЙ СКАМЬЕ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РАЗВОДКА НА ТРЕНАЖЕРЕ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ПЕРЕКРЕСТНОЕ СВЕДЕНИЕ РУК НА БЛОКЕ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ЖИМ ЛЕЖА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ТРИЦЕПСЫ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ОПУСКАНИЯ РУК НА БЛОКЕ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ФРАНЦУЗСКИЙ ЖИМ ЛЕЖА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ОТЖИМАНИЯ ОТ СКАМЬИ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ЖИМ</w:t>
      </w:r>
      <w:r>
        <w:rPr>
          <w:noProof/>
          <w:color w:val="000000"/>
        </w:rPr>
        <w:t xml:space="preserve"> ЛЕЖА ОБРАТНЫМ ХВАТОМ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  <w:color w:val="000000"/>
        </w:rPr>
        <w:t>РАЗГИБАНИЯ РУК НАД ГОЛОВОЙ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ВОЗМОЖНЫЕ ВАРИАНТЫ ТРЕНИРОВОК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00000" w:rsidRDefault="00C412DB">
      <w:pPr>
        <w:pStyle w:val="21"/>
        <w:tabs>
          <w:tab w:val="right" w:leader="dot" w:pos="9350"/>
        </w:tabs>
        <w:rPr>
          <w:noProof/>
        </w:rPr>
      </w:pPr>
      <w:r>
        <w:rPr>
          <w:noProof/>
        </w:rPr>
        <w:t>ДИЕТА ДЛЯ ПОЛНОТЫ КАРТИНЫ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СПЕЦИАЛЬНЫЕ ОБСТОЯТ</w:t>
      </w:r>
      <w:r>
        <w:rPr>
          <w:noProof/>
        </w:rPr>
        <w:t>ЕЛЬСТВА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C412DB">
      <w:pPr>
        <w:pStyle w:val="31"/>
        <w:tabs>
          <w:tab w:val="right" w:leader="dot" w:pos="9350"/>
        </w:tabs>
        <w:rPr>
          <w:noProof/>
        </w:rPr>
      </w:pPr>
      <w:r>
        <w:rPr>
          <w:noProof/>
        </w:rPr>
        <w:t>НЕДОСТАТОК БЕЛКА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C412DB">
      <w:pPr>
        <w:pStyle w:val="31"/>
        <w:tabs>
          <w:tab w:val="right" w:leader="dot" w:pos="9350"/>
        </w:tabs>
        <w:rPr>
          <w:noProof/>
        </w:rPr>
      </w:pPr>
      <w:r>
        <w:rPr>
          <w:noProof/>
        </w:rPr>
        <w:t>ПЛОСКАЯ ПОПА/ТОЛСТЫЕ БЕДРА</w:t>
      </w:r>
      <w:r>
        <w:rPr>
          <w:noProof/>
        </w:rPr>
        <w:tab/>
      </w:r>
      <w:bookmarkStart w:id="2" w:name="_Hlt471023413"/>
      <w:r>
        <w:rPr>
          <w:noProof/>
        </w:rPr>
        <w:fldChar w:fldCharType="begin"/>
      </w:r>
      <w:r>
        <w:rPr>
          <w:noProof/>
        </w:rPr>
        <w:instrText xml:space="preserve"> PAGEREF _Toc471021262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bookmarkEnd w:id="2"/>
    </w:p>
    <w:p w:rsidR="00000000" w:rsidRDefault="00C412DB">
      <w:pPr>
        <w:pStyle w:val="31"/>
        <w:tabs>
          <w:tab w:val="right" w:leader="dot" w:pos="9350"/>
        </w:tabs>
        <w:rPr>
          <w:noProof/>
        </w:rPr>
      </w:pPr>
      <w:r>
        <w:rPr>
          <w:noProof/>
        </w:rPr>
        <w:t>ИЩИТЕ ВРЕМЯ ВМЕСТО ТОГО, ЧТОБЫ ИСКАТЬ ОПРАВДАНИЙ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C412DB">
      <w:pPr>
        <w:pStyle w:val="31"/>
        <w:tabs>
          <w:tab w:val="right" w:leader="dot" w:pos="9350"/>
        </w:tabs>
        <w:rPr>
          <w:noProof/>
        </w:rPr>
      </w:pPr>
      <w:r>
        <w:rPr>
          <w:noProof/>
        </w:rPr>
        <w:t>ЭНТУЗИАЗМ И СТИМУЛИРОВА</w:t>
      </w:r>
      <w:r>
        <w:rPr>
          <w:noProof/>
        </w:rPr>
        <w:t>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"ГОЛОВАСТЫЕ" МЫШЦЫ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00000" w:rsidRDefault="00C412DB">
      <w:pPr>
        <w:pStyle w:val="10"/>
        <w:tabs>
          <w:tab w:val="right" w:leader="dot" w:pos="9350"/>
        </w:tabs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_Toc471021267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C412DB">
      <w:pPr>
        <w:pStyle w:val="1"/>
        <w:rPr>
          <w:rStyle w:val="a4"/>
        </w:rPr>
      </w:pPr>
      <w:r>
        <w:rPr>
          <w:rStyle w:val="a4"/>
        </w:rPr>
        <w:fldChar w:fldCharType="end"/>
      </w:r>
      <w:r>
        <w:rPr>
          <w:rStyle w:val="a4"/>
        </w:rPr>
        <w:br w:type="page"/>
      </w:r>
      <w:bookmarkStart w:id="3" w:name="_Toc471020379"/>
      <w:bookmarkStart w:id="4" w:name="_Toc471021231"/>
      <w:r>
        <w:rPr>
          <w:rStyle w:val="a4"/>
        </w:rPr>
        <w:lastRenderedPageBreak/>
        <w:t>Введение</w:t>
      </w:r>
      <w:bookmarkEnd w:id="3"/>
      <w:bookmarkEnd w:id="4"/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a5"/>
        <w:jc w:val="both"/>
        <w:rPr>
          <w:sz w:val="24"/>
        </w:rPr>
      </w:pPr>
      <w:r>
        <w:rPr>
          <w:rStyle w:val="a3"/>
          <w:sz w:val="24"/>
        </w:rPr>
        <w:t>Когда тренер в спотзале предлагает девушкам упражнения с ган</w:t>
      </w:r>
      <w:r>
        <w:rPr>
          <w:rStyle w:val="a3"/>
          <w:sz w:val="24"/>
        </w:rPr>
        <w:t>телями и штангой, в 9-ти из 10-ти случаев можно услышить ответ: "Я не хочу имень большие мускулы" или "Я не хочу потерять свою женственность". Интересно, почему так много женщин думают, что мышцы увеличатся, если они только подержат в руках "железо".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t>Больш</w:t>
      </w:r>
      <w:r>
        <w:rPr>
          <w:sz w:val="24"/>
        </w:rPr>
        <w:t>енство накачаных женщин - элитные професиональные культуристки, спортсменки занимающиеся легкой и тяжелой атлетикой, которые тренировались годами, чтобы достичь такого результата. Но многие этого не понимают и избегают бодибилдинг.</w:t>
      </w:r>
      <w:r>
        <w:rPr>
          <w:sz w:val="24"/>
        </w:rPr>
        <w:br/>
        <w:t>Итак, вы хотите быть в ф</w:t>
      </w:r>
      <w:r>
        <w:rPr>
          <w:sz w:val="24"/>
        </w:rPr>
        <w:t>орме, но не хотите быть мускулистой. А еще вы хотите сберечь женственность. Какое решение? Бодибилдинг! И вот почему.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C412DB">
      <w:pPr>
        <w:jc w:val="both"/>
        <w:rPr>
          <w:rStyle w:val="a4"/>
          <w:sz w:val="24"/>
        </w:rPr>
      </w:pPr>
      <w:r>
        <w:rPr>
          <w:rStyle w:val="a4"/>
          <w:sz w:val="24"/>
        </w:rPr>
        <w:t>Где же доказательства?</w:t>
      </w:r>
    </w:p>
    <w:p w:rsidR="00000000" w:rsidRDefault="00C412DB">
      <w:pPr>
        <w:jc w:val="both"/>
        <w:rPr>
          <w:sz w:val="24"/>
        </w:rPr>
      </w:pPr>
      <w:r>
        <w:rPr>
          <w:rStyle w:val="a4"/>
          <w:color w:val="C0C0C0"/>
          <w:sz w:val="24"/>
        </w:rPr>
        <w:br/>
      </w:r>
      <w:r>
        <w:rPr>
          <w:sz w:val="24"/>
        </w:rPr>
        <w:t>Представте себе, что все женщины, которые тренируются с нагрузками, имеют большие мышцы. Тогда почему таких деву</w:t>
      </w:r>
      <w:r>
        <w:rPr>
          <w:sz w:val="24"/>
        </w:rPr>
        <w:t>шек мы не видим в атлетических залах? Все очень просто. Для того, чтобы развить такую мускулатуру, женщине необходимы: генетические данные, интенсивные многолетние тренировки, желательно, иметь выше среднего уровень тестостерона (мужского гормона). Конечно</w:t>
      </w:r>
      <w:r>
        <w:rPr>
          <w:sz w:val="24"/>
        </w:rPr>
        <w:t>, есть и такие, которые дополнительно принимают андрогены для неприродного увеличения объема мышц. Большенству женщин тяжело развить по настоящему большие мышцы, потому как уровень тестостерона в сравнении с мужчинами у них ниже в 20-30 раз. Хотя женщины и</w:t>
      </w:r>
      <w:r>
        <w:rPr>
          <w:sz w:val="24"/>
        </w:rPr>
        <w:t xml:space="preserve"> мужчины становятся одинаково сильными от тренировок с весами, их мышцы все равно нельзя сравнить. Для увеличения мышц специалисты рекомендуют поднимать больший вес, для того чтобы уменьшить кол-во повторений до 3-5, но и в таком варианте достижения женщин</w:t>
      </w:r>
      <w:r>
        <w:rPr>
          <w:sz w:val="24"/>
        </w:rPr>
        <w:t xml:space="preserve"> будут меньше, чем у мужчин.</w:t>
      </w:r>
    </w:p>
    <w:p w:rsidR="00000000" w:rsidRDefault="00C412DB">
      <w:pPr>
        <w:jc w:val="both"/>
        <w:rPr>
          <w:rStyle w:val="a4"/>
          <w:sz w:val="24"/>
        </w:rPr>
      </w:pPr>
      <w:r>
        <w:rPr>
          <w:sz w:val="24"/>
        </w:rPr>
        <w:br/>
      </w:r>
      <w:r>
        <w:rPr>
          <w:rStyle w:val="a4"/>
          <w:sz w:val="24"/>
        </w:rPr>
        <w:t>Что же такое женственность?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За историю человечества, идеал женщины постоянно менялся. Так, в 1890 году в Америке популярной была фотомодель Лилиан Рассел, которая весила 90 кг. Но постепенно образцы красоты стали хрупкими и в</w:t>
      </w:r>
      <w:r>
        <w:rPr>
          <w:sz w:val="24"/>
        </w:rPr>
        <w:t xml:space="preserve"> конце концов победил идеал стройных женщин. Сегодня идеал все больше приближается к спортивным формам. Эми Бли, чемпионка NPC USA Fitness 1997 года, говорит: "Будучи худой, я просто услуживала другим". Она тренируется для того, чтоб увеличить уважение сам</w:t>
      </w:r>
      <w:r>
        <w:rPr>
          <w:sz w:val="24"/>
        </w:rPr>
        <w:t>ой к себе. Тренировки также изменили представления Эми о красоте здорового тела. "Мое тело - это зеркало моего самоощущения, - говорит она и добовляет: - Физическая и духовная сила всегда вместе . Я убедилась, что сильно худой человек, не здоровый". Эми Бл</w:t>
      </w:r>
      <w:r>
        <w:rPr>
          <w:sz w:val="24"/>
        </w:rPr>
        <w:t>и обсолютно не согласна с тем, что мышцы портят женственность. Шарон Брюно, экс-чемпионка по бодибилдингу и фитнесс-профи, соглашается с ней: "Это больше, чем физические данные, это целый комплекс, который включает индивидуальные черты характера, такие, ка</w:t>
      </w:r>
      <w:r>
        <w:rPr>
          <w:sz w:val="24"/>
        </w:rPr>
        <w:t>к уверенность в себе. Каждая женщина неповторима и в этом ее женственность".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 w:type="page"/>
      </w:r>
    </w:p>
    <w:p w:rsidR="00000000" w:rsidRDefault="00C412DB">
      <w:pPr>
        <w:pStyle w:val="1"/>
        <w:jc w:val="center"/>
      </w:pPr>
      <w:bookmarkStart w:id="5" w:name="_Toc471020380"/>
      <w:bookmarkStart w:id="6" w:name="_Toc471021232"/>
      <w:r>
        <w:t>Мускулатура женского тела</w:t>
      </w:r>
      <w:bookmarkEnd w:id="5"/>
      <w:bookmarkEnd w:id="6"/>
    </w:p>
    <w:p w:rsidR="00000000" w:rsidRDefault="00C412DB">
      <w:pPr>
        <w:jc w:val="both"/>
        <w:rPr>
          <w:sz w:val="24"/>
        </w:rPr>
      </w:pPr>
      <w:r>
        <w:rPr>
          <w:noProof/>
          <w:sz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.15pt;margin-top:19.15pt;width:415.5pt;height:604.45pt;flip:x;z-index:-251662336;mso-wrap-edited:f" wrapcoords="-51 0 -51 21566 21600 21566 21600 0 -51 0" o:allowincell="f" fillcolor="window">
            <v:imagedata r:id="rId8" o:title=""/>
            <w10:wrap type="topAndBottom"/>
          </v:shape>
          <o:OLEObject Type="Embed" ProgID="Word.Picture.8" ShapeID="_x0000_s1032" DrawAspect="Content" ObjectID="_1790374598" r:id="rId9"/>
        </w:objec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br w:type="page"/>
        <w:t xml:space="preserve">Грудинноключично-сосцевидная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Рудинноподъязычная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Дельтовидная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Большая грудная мышца (ключичная).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>Большая грудная мышца (гр</w:t>
      </w:r>
      <w:r>
        <w:rPr>
          <w:sz w:val="24"/>
        </w:rPr>
        <w:t xml:space="preserve">удинная).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Грудинная линия.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Прямая мышца живота.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Белая линия живота.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Передняя ось повздошной кости.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Средняя ягодичная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Паховая связка.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Мышца, напрягающая широкую фисцию  бедра.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Лобковое сочленение.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Длинная приводящая мышца бедра.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>Гребешковая</w:t>
      </w:r>
      <w:r>
        <w:rPr>
          <w:sz w:val="24"/>
        </w:rPr>
        <w:t xml:space="preserve">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Подвздошно-поясничная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Портняжная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Нежная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Сухожильное расширение.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Икроножная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Камбаловидная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Ахиллово сухожилие.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Внутренняя лодыжка.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Длинный сгибатель пальцев стопы.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Большеберцовая кость.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>Передняя большебер</w:t>
      </w:r>
      <w:r>
        <w:rPr>
          <w:sz w:val="24"/>
        </w:rPr>
        <w:t xml:space="preserve">цовая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Коленная чашечка.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Коленная связка.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Мелиальная широкая мышца бедра.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Латеральная широкая мышца бедра.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Прямая мышца бедра.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Наружная косая мышца живота.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Передняя зубчатая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Широчайшая мышца спины.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Лопаточно-подъязычная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>Больша</w:t>
      </w:r>
      <w:r>
        <w:rPr>
          <w:sz w:val="24"/>
        </w:rPr>
        <w:t xml:space="preserve">я круглая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Трапециевидная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Клювоплечевая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Длинная головка трицепса.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Средняя головка трицепса.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Двуглавая мышца плеча.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Локтевой отросток.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Длинная ладонная мышца.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Локтевой сгибатель кисти.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Лучевой сгибатель кисти.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>Плечелучевая мышц</w:t>
      </w:r>
      <w:r>
        <w:rPr>
          <w:sz w:val="24"/>
        </w:rPr>
        <w:t xml:space="preserve">а.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Круглый пронатор. </w:t>
      </w:r>
    </w:p>
    <w:p w:rsidR="00000000" w:rsidRDefault="00C412DB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4"/>
        </w:rPr>
      </w:pPr>
      <w:r>
        <w:rPr>
          <w:sz w:val="24"/>
        </w:rPr>
        <w:t xml:space="preserve">Лестничная мышца. 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C412DB">
      <w:pPr>
        <w:pStyle w:val="1"/>
      </w:pPr>
      <w:r>
        <w:br w:type="page"/>
      </w:r>
      <w:bookmarkStart w:id="7" w:name="_Toc471021233"/>
      <w:r>
        <w:rPr>
          <w:rStyle w:val="a4"/>
          <w:sz w:val="24"/>
        </w:rPr>
        <w:t>ФИТНЕСС</w:t>
      </w:r>
      <w:bookmarkEnd w:id="7"/>
    </w:p>
    <w:p w:rsidR="00000000" w:rsidRDefault="00C412DB">
      <w:pPr>
        <w:jc w:val="both"/>
        <w:rPr>
          <w:rStyle w:val="a3"/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rStyle w:val="a3"/>
          <w:sz w:val="24"/>
        </w:rPr>
        <w:t>Что такое "фитнесс"? Прежде всего - гармония и совершенство тела. Можете считать меня легкомысленным типом, но, честно говоря, от этих девушек я просто тащусь! Милые леди, вы хотите, чтобы мужчины шеи с</w:t>
      </w:r>
      <w:r>
        <w:rPr>
          <w:rStyle w:val="a3"/>
          <w:sz w:val="24"/>
        </w:rPr>
        <w:t>ворачивали, когда вы проходите мимо? Тогда прислушайтесь к советам участниц турнира "Фитнесс Олимпия"!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rStyle w:val="a4"/>
          <w:sz w:val="24"/>
        </w:rPr>
      </w:pPr>
      <w:r>
        <w:rPr>
          <w:rStyle w:val="a4"/>
          <w:sz w:val="24"/>
        </w:rPr>
        <w:t xml:space="preserve">ПЕННИ ПРАЙС: Кто из нас не мечтал как можно скорее добиться желанных результатов? 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sz w:val="24"/>
        </w:rPr>
        <w:t xml:space="preserve">И все же не стоит торопить время. Успех, как известно, складывается </w:t>
      </w:r>
      <w:r>
        <w:rPr>
          <w:sz w:val="24"/>
        </w:rPr>
        <w:t xml:space="preserve">из деталей: что и как вы делаете в зале и вне его, насколько точно придерживаетесь диеты, достаточно ли времени уделяете аэробным тренировкам. 90 процентов моих учениц начинают чувствовать, что их мышцы окрепли спустя две недели после начала тренировок, а </w:t>
      </w:r>
      <w:r>
        <w:rPr>
          <w:sz w:val="24"/>
        </w:rPr>
        <w:t>через 4-6 недель результаты становятся заметны окружающим. Если ты тренируешься, но не даешь себе труда следить за диетой, то тело остается покрытым слоем жира, и перемены тогда видны не так явно. Хорошо подобранная тренировочная программа и правильная сис</w:t>
      </w:r>
      <w:r>
        <w:rPr>
          <w:sz w:val="24"/>
        </w:rPr>
        <w:t xml:space="preserve">тема питания позволяют женщине избавляться от двух процентов жира ежемесячно - до тех пор, пока не будет достигнута поставленная цель. Поначалу жир сходит быстро, потом этот процесс замедляется. Один из самых первых заметных сдвигов - уплотнение бицепсов: </w:t>
      </w:r>
      <w:r>
        <w:rPr>
          <w:sz w:val="24"/>
        </w:rPr>
        <w:t xml:space="preserve">мышцы становятся выпуклыми и хорошо очерченными. Потом укрепляется верхняя часть пресса - жир с нее сходит быстрее, чем с нижней, и вскоре становится видна вертикальная бороздка, которая проходит по центру живота. А вот для бедер и ягодиц лучшая система - </w:t>
      </w:r>
      <w:r>
        <w:rPr>
          <w:sz w:val="24"/>
        </w:rPr>
        <w:t>легкие отягощения и как можно больше повторений. Прекрасно тут помогают выпады. Одним словом, схема очень проста: тренировки с легкими весами, четкая диета и аэробные занятия - бег, езда на велосипеде, велотренажер, бегущая дорожка, степпер. Гарантирую - ч</w:t>
      </w:r>
      <w:r>
        <w:rPr>
          <w:sz w:val="24"/>
        </w:rPr>
        <w:t xml:space="preserve">ерез каких-нибудь полгода вы своего тела не узнаете!" 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rStyle w:val="a4"/>
          <w:sz w:val="24"/>
        </w:rPr>
      </w:pPr>
      <w:r>
        <w:rPr>
          <w:rStyle w:val="a4"/>
          <w:sz w:val="24"/>
        </w:rPr>
        <w:t>МОНИКА БРАНДТ: ПРОБЛЕМНЫЕ ЗОНЫ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0"/>
        <w:jc w:val="both"/>
        <w:rPr>
          <w:sz w:val="24"/>
        </w:rPr>
      </w:pPr>
      <w:r>
        <w:rPr>
          <w:noProof/>
          <w:sz w:val="24"/>
        </w:rPr>
        <w:object w:dxaOrig="0" w:dyaOrig="0">
          <v:shape id="_x0000_s1048" type="#_x0000_t75" style="position:absolute;left:0;text-align:left;margin-left:-6.05pt;margin-top:4.2pt;width:91.5pt;height:223.5pt;z-index:-251657216;visibility:visible;mso-wrap-edited:f" wrapcoords="-177 0 -177 21528 21600 21528 21600 0 -177 0" o:allowincell="f" fillcolor="window">
            <v:imagedata r:id="rId10" o:title="" gain="74473f"/>
            <w10:wrap type="tight"/>
          </v:shape>
          <o:OLEObject Type="Embed" ProgID="Word.Picture.8" ShapeID="_x0000_s1048" DrawAspect="Content" ObjectID="_1790374599" r:id="rId11"/>
        </w:object>
      </w:r>
      <w:r>
        <w:rPr>
          <w:sz w:val="24"/>
        </w:rPr>
        <w:t>"Моя система предельно проста: очень легкие отягощения, максимальное число повторений и минимальный отдых между сетами - 15 секунд, не больше! Новичкам лучше всего тр</w:t>
      </w:r>
      <w:r>
        <w:rPr>
          <w:sz w:val="24"/>
        </w:rPr>
        <w:t>енировать нижнюю часть тела четыре раза в неделю. Делайте по три сета на каждое упражнение. Чем больше лишнего веса вы на себе таскаете, тем выше должно быть число повторений: 30 -оптимальный вариант. И наоборот: если вы худощавы, ваш предел - 15 повторени</w:t>
      </w:r>
      <w:r>
        <w:rPr>
          <w:sz w:val="24"/>
        </w:rPr>
        <w:t>й. Для ягодиц величайшее упражнение - выпады. Я обычно делаю выпады назад, так, чтобы колено опускалось вниз строго за пяткой. Внутренние части бедер я прорабатываю на тренажере для приводящих. Если сводить бедра усилием коленей, а не лодыжек, упражнение д</w:t>
      </w:r>
      <w:r>
        <w:rPr>
          <w:sz w:val="24"/>
        </w:rPr>
        <w:t>ействует эффективнее. Веса -легкие, повторений как можно больше. Для наружных частей бедер поделайте подъемы ног лежа на боку. Помните: нога двигается строго на одной линии с телом! 30-40 повторений будет достаточно. Для мышц нижней части пресса я выполняю</w:t>
      </w:r>
      <w:r>
        <w:rPr>
          <w:sz w:val="24"/>
        </w:rPr>
        <w:t xml:space="preserve"> подъемы коленей на наклонной доске головой вниз. Голова располагается там, где вы обычно ставите ноги. Обеими руками возьмитесь за перекладину позади и поднимайте согнутые колени к груди. В верхней точке выдохните и опускайте ноги в исходное положение. Не</w:t>
      </w:r>
      <w:r>
        <w:rPr>
          <w:sz w:val="24"/>
        </w:rPr>
        <w:t xml:space="preserve"> забывайте: колени все время должны быть согнуты под углом 90 градусов! Для трицепсов я бы посоветовала делать жим книзу на блоке - обратным или прямым хватом, с изогнутой рукояткой или куском каната. Делайте жим то одной, то другой рукой. </w:t>
      </w:r>
    </w:p>
    <w:p w:rsidR="00000000" w:rsidRDefault="00C412DB">
      <w:pPr>
        <w:pStyle w:val="20"/>
        <w:jc w:val="both"/>
        <w:rPr>
          <w:sz w:val="24"/>
        </w:rPr>
      </w:pPr>
    </w:p>
    <w:p w:rsidR="00000000" w:rsidRDefault="00C412DB">
      <w:pPr>
        <w:jc w:val="both"/>
        <w:rPr>
          <w:rStyle w:val="a4"/>
          <w:sz w:val="24"/>
        </w:rPr>
      </w:pPr>
      <w:r>
        <w:rPr>
          <w:rStyle w:val="a4"/>
          <w:sz w:val="24"/>
        </w:rPr>
        <w:t>ДЕББИ КРАК: УП</w:t>
      </w:r>
      <w:r>
        <w:rPr>
          <w:rStyle w:val="a4"/>
          <w:sz w:val="24"/>
        </w:rPr>
        <w:t xml:space="preserve">РАЖНЕНИЯ, КОТОРЫЕ НАМ НЕ НУЖНЫ </w:t>
      </w:r>
    </w:p>
    <w:p w:rsidR="00000000" w:rsidRDefault="00C412DB">
      <w:pPr>
        <w:jc w:val="both"/>
        <w:rPr>
          <w:sz w:val="24"/>
        </w:rPr>
      </w:pPr>
    </w:p>
    <w:p w:rsidR="00000000" w:rsidRDefault="0011724A">
      <w:pPr>
        <w:pStyle w:val="3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52705</wp:posOffset>
            </wp:positionV>
            <wp:extent cx="1066800" cy="2676525"/>
            <wp:effectExtent l="0" t="0" r="0" b="0"/>
            <wp:wrapTight wrapText="bothSides">
              <wp:wrapPolygon edited="0">
                <wp:start x="0" y="0"/>
                <wp:lineTo x="0" y="21523"/>
                <wp:lineTo x="21214" y="21523"/>
                <wp:lineTo x="21214" y="0"/>
                <wp:lineTo x="0" y="0"/>
              </wp:wrapPolygon>
            </wp:wrapTight>
            <wp:docPr id="9" name="Рисунок 9" descr="D:\tmp\Поиск\Женский бодибилдинг\de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mp\Поиск\Женский бодибилдинг\deb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B">
        <w:rPr>
          <w:sz w:val="24"/>
        </w:rPr>
        <w:t>Большинство женщин не хотят становится мужеподобными великаншами. Конечно, мышцы -это прекрасно, но как "накачать" их без ущерба для женственного облика? Вот тут-то и важен правильный выбор упражнений. Я советую своим учен</w:t>
      </w:r>
      <w:r w:rsidR="00C412DB">
        <w:rPr>
          <w:sz w:val="24"/>
        </w:rPr>
        <w:t xml:space="preserve">ицам держаться подальше от тяжелой атлетики и пауэрлифтинга: толчки, рывки и становые тяги -это не для нас! Женщине нужны прежде всего плавные линии и стройные формы, и, на мой взгляд, для этой цели больше подходят упражнения с гантелями, а не со штангой. </w:t>
      </w:r>
      <w:r w:rsidR="00C412DB">
        <w:rPr>
          <w:sz w:val="24"/>
        </w:rPr>
        <w:t>Гантели обеспечивают лучшую растяжку, да и тренироваться с ними проще и приятнее. Работая над грудью, я никогда не делаю жим штанги лежа, а концентрируюсь на жиме гантелей на горизонтальной или наклонной скамье или разведениях лежа. Для спины предпочитаю ж</w:t>
      </w:r>
      <w:r w:rsidR="00C412DB">
        <w:rPr>
          <w:sz w:val="24"/>
        </w:rPr>
        <w:t>им блока книзу -это проще и безопаснее, чем подтягивания, так легче контролировать отягощение, и, следовательно, отдача получается больше. Если вы решили поработать над плечами, забудьте про шраги или жимы из-за головы с тяжелыми весами! Гораздо больше пол</w:t>
      </w:r>
      <w:r w:rsidR="00C412DB">
        <w:rPr>
          <w:sz w:val="24"/>
        </w:rPr>
        <w:t>ьзы будет от подъемов через стороны с гантелями и на блоках - и вес, разумеется, берите небольшой. Для бицепсов я обычно делаю подъем EZ-штанги, потому что это уменьшает нагрузку на запястья, для трицепсов - жимы книзу и разгибания рук лежа, но не отжимани</w:t>
      </w:r>
      <w:r w:rsidR="00C412DB">
        <w:rPr>
          <w:sz w:val="24"/>
        </w:rPr>
        <w:t xml:space="preserve">я на брусьях: этим пусть занимаются мужчины! А вот для икр и бедер практически все упражнения хороши. Правда, тем, кто хочет сохранить округлость линий, не стоит увлекаться тяжелыми приседаниями, - тут лучше подойдут выпады и разгибания ног. 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1"/>
        <w:rPr>
          <w:rStyle w:val="a4"/>
          <w:sz w:val="24"/>
        </w:rPr>
      </w:pPr>
      <w:r>
        <w:br w:type="page"/>
      </w:r>
      <w:bookmarkStart w:id="8" w:name="_Toc471021234"/>
      <w:r>
        <w:rPr>
          <w:rStyle w:val="a4"/>
          <w:sz w:val="24"/>
        </w:rPr>
        <w:t>ЖЕСТКИЕ ФАК</w:t>
      </w:r>
      <w:r>
        <w:rPr>
          <w:rStyle w:val="a4"/>
          <w:sz w:val="24"/>
        </w:rPr>
        <w:t>ТЫ О МЯГКИХ МЕСТАХ</w:t>
      </w:r>
      <w:bookmarkEnd w:id="8"/>
    </w:p>
    <w:p w:rsidR="00000000" w:rsidRDefault="00C412DB">
      <w:pPr>
        <w:jc w:val="both"/>
        <w:rPr>
          <w:sz w:val="24"/>
        </w:rPr>
      </w:pPr>
      <w:r>
        <w:rPr>
          <w:rStyle w:val="a3"/>
          <w:color w:val="000000"/>
          <w:sz w:val="24"/>
        </w:rPr>
        <w:t>рассказывает Линда Мюррей, Flex, январь 1995.</w:t>
      </w:r>
    </w:p>
    <w:p w:rsidR="00000000" w:rsidRDefault="00C412DB">
      <w:pPr>
        <w:jc w:val="both"/>
        <w:rPr>
          <w:color w:val="000000"/>
          <w:sz w:val="24"/>
        </w:rPr>
      </w:pPr>
    </w:p>
    <w:p w:rsidR="00000000" w:rsidRDefault="0011724A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33655</wp:posOffset>
            </wp:positionV>
            <wp:extent cx="161925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346" y="21467"/>
                <wp:lineTo x="21346" y="0"/>
                <wp:lineTo x="0" y="0"/>
              </wp:wrapPolygon>
            </wp:wrapTight>
            <wp:docPr id="11" name="Рисунок 11" descr="D:\tmp\Поиск\Женский бодибилдинг\lenda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tmp\Поиск\Женский бодибилдинг\lendam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B">
        <w:rPr>
          <w:color w:val="000000"/>
          <w:sz w:val="24"/>
        </w:rPr>
        <w:t>Основное правило шейпинга - не ждите, что, выполняя определенные упражнения, вы избавитесь от лишнего веса на каком-то определенном изолированном месте. Прежде всего, упражнений с такой изб</w:t>
      </w:r>
      <w:r w:rsidR="00C412DB">
        <w:rPr>
          <w:color w:val="000000"/>
          <w:sz w:val="24"/>
        </w:rPr>
        <w:t>ирательностью просто не бывает. Во-вторых, любая программа шейпинга или просто оздоровительная, включает в себя не только комплекс упражнений, но и диету и общее изменение образа жизни.Чтобы решить ваши проблемы, вам придется проанализировать все эти соста</w:t>
      </w:r>
      <w:r w:rsidR="00C412DB">
        <w:rPr>
          <w:color w:val="000000"/>
          <w:sz w:val="24"/>
        </w:rPr>
        <w:t>вляющие. Наибольшее количество ошибок люди делают при выборе режима питания. Человек оправдывается тем, что ест "самое полезное", и это действительно так, я не слмневаюсь, но в 9 случаях из 10 этого "полезного" съедается слишком много. И неважно, насколько</w:t>
      </w:r>
      <w:r w:rsidR="00C412DB">
        <w:rPr>
          <w:color w:val="000000"/>
          <w:sz w:val="24"/>
        </w:rPr>
        <w:t xml:space="preserve"> натуральна и полезна и питательна эта пища, если калорий слишком много, они осядут на вас в виде лишнего веса, как бы упорно вы не тренировались. Допустим, вы едите четыре раза в день, и еще пару протеиновых коктейлей в промежутках, не очень вроде много, </w:t>
      </w:r>
      <w:r w:rsidR="00C412DB">
        <w:rPr>
          <w:color w:val="000000"/>
          <w:sz w:val="24"/>
        </w:rPr>
        <w:t>но насколько малы эти четыре порции и насколько жироопасны эти коктейли? Посчитайте свое дневное количество калорий, и я уверена, что оно окажется больше, чем сжигает ваш организм. Еще один момент - вкусность. К несчастью, вкусная еда, как правило, наиболе</w:t>
      </w:r>
      <w:r w:rsidR="00C412DB">
        <w:rPr>
          <w:color w:val="000000"/>
          <w:sz w:val="24"/>
        </w:rPr>
        <w:t>е жирна и калорийна. Так что, если вы хотите избавиться от лишнего веса, вкусностями придется пожертвовать.</w:t>
      </w:r>
      <w:r w:rsidR="00C412DB">
        <w:rPr>
          <w:color w:val="000000"/>
          <w:sz w:val="24"/>
        </w:rPr>
        <w:br/>
        <w:t>Необходимо точно знать, что содержится в потребляемой пище. От натуральности продуктов не зависит содержание в них жира и их калорийность. Натуральн</w:t>
      </w:r>
      <w:r w:rsidR="00C412DB">
        <w:rPr>
          <w:color w:val="000000"/>
          <w:sz w:val="24"/>
        </w:rPr>
        <w:t>ые продукты тоже могут быть очень жирными. Но нельзя забывать, что нежирный вовсе не означает некалорийный. Некоторые фрукты совсем не жирные, но очень калорийные. На упаковке йогуртов и мороженого часто написано "натуральный" и "нежирный", но это не значи</w:t>
      </w:r>
      <w:r w:rsidR="00C412DB">
        <w:rPr>
          <w:color w:val="000000"/>
          <w:sz w:val="24"/>
        </w:rPr>
        <w:t>т, что в них нет, например, сахара. Картина получается мрачная, но вот приятный момент. Если вы упорно тренируетесь в течение года, но на каких-то местах все равно остается жир, значит ваша проблема - только в диете. Тонус у вас хороший, мышцы развиты и то</w:t>
      </w:r>
      <w:r w:rsidR="00C412DB">
        <w:rPr>
          <w:color w:val="000000"/>
          <w:sz w:val="24"/>
        </w:rPr>
        <w:t>лько ждут, чтобы их, наконец, открыли. Все, что вам теперь нужно, это сжечь ваш жир правильной диетой. Теперь рассмотрим ваши тренировки. Если вы проводите по три часа в день в спортзале, но занимаетесь только на тренажерах, результатов не ждите, вы только</w:t>
      </w:r>
      <w:r w:rsidR="00C412DB">
        <w:rPr>
          <w:color w:val="000000"/>
          <w:sz w:val="24"/>
        </w:rPr>
        <w:t xml:space="preserve"> поддерживаете тонус вашей сердечно-сосудистой системы. Если упражнение дается вам без труда - затягивайте гайки, прибавляйте вес и т.д. Ваши мышцы должны работать, а для этого вам придется попыхтеть и попотеть. Переключайтесь на работу со свободными весам</w:t>
      </w:r>
      <w:r w:rsidR="00C412DB">
        <w:rPr>
          <w:color w:val="000000"/>
          <w:sz w:val="24"/>
        </w:rPr>
        <w:t>и. Будьте уверены, что область, которую вам нужно проработать, действительно работает вся, а не только те бугорки, которые из нее выпирают. Самый распространенный пример - велотренажер. Женщины с проблемными бедрами крутят педали часами, думая, что трениру</w:t>
      </w:r>
      <w:r w:rsidR="00C412DB">
        <w:rPr>
          <w:color w:val="000000"/>
          <w:sz w:val="24"/>
        </w:rPr>
        <w:t>ют бедра.. На самом деле, тренируют они свои ноги. Чтобы получить реальный результат, ноги и бедра нужно тренировать вмесе, одновременно, и лучшее для этого упражненение - полные приседы со свободным весом, т.е. со штангой на плечах. Не жимы ногами, не вел</w:t>
      </w:r>
      <w:r w:rsidR="00C412DB">
        <w:rPr>
          <w:color w:val="000000"/>
          <w:sz w:val="24"/>
        </w:rPr>
        <w:t>отренажер, ни гак-приседания, ни "лестница", тоько приседания со штангой по полной амплитуде. Я знаю, что вы об этом и слышать не хотите, но это единственное упражнение, которое делает работу с заметными результатами. Не усложняйте вашу программу. Идея про</w:t>
      </w:r>
      <w:r w:rsidR="00C412DB">
        <w:rPr>
          <w:color w:val="000000"/>
          <w:sz w:val="24"/>
        </w:rPr>
        <w:t>ста: считайте калории и делайте базовые упражнения с полной амплитудой с достаточным весом до отказа. Сделайте это основой. А теперь слезайте с модного тренажера и займитесь настоящим делом!</w:t>
      </w:r>
    </w:p>
    <w:p w:rsidR="00000000" w:rsidRDefault="00C412DB">
      <w:pPr>
        <w:pStyle w:val="1"/>
        <w:rPr>
          <w:rStyle w:val="a4"/>
          <w:sz w:val="24"/>
        </w:rPr>
      </w:pPr>
      <w:bookmarkStart w:id="9" w:name="_Toc471021235"/>
    </w:p>
    <w:p w:rsidR="00000000" w:rsidRDefault="00C412DB">
      <w:pPr>
        <w:pStyle w:val="1"/>
        <w:rPr>
          <w:rStyle w:val="a4"/>
          <w:sz w:val="24"/>
          <w:lang w:val="en-US"/>
        </w:rPr>
      </w:pPr>
      <w:r>
        <w:rPr>
          <w:rStyle w:val="a4"/>
          <w:sz w:val="24"/>
        </w:rPr>
        <w:t>ПРОБЛЕМНЫЕ</w:t>
      </w:r>
      <w:r>
        <w:rPr>
          <w:rStyle w:val="a4"/>
          <w:sz w:val="24"/>
          <w:lang w:val="en-US"/>
        </w:rPr>
        <w:t xml:space="preserve"> </w:t>
      </w:r>
      <w:r>
        <w:rPr>
          <w:rStyle w:val="a4"/>
          <w:sz w:val="24"/>
        </w:rPr>
        <w:t>МЕСТА</w:t>
      </w:r>
      <w:bookmarkEnd w:id="9"/>
    </w:p>
    <w:p w:rsidR="00000000" w:rsidRDefault="00C412DB">
      <w:pPr>
        <w:jc w:val="both"/>
        <w:rPr>
          <w:sz w:val="24"/>
          <w:lang w:val="en-US"/>
        </w:rPr>
      </w:pPr>
      <w:r>
        <w:rPr>
          <w:rStyle w:val="a4"/>
          <w:sz w:val="24"/>
          <w:lang w:val="en-US"/>
        </w:rPr>
        <w:br/>
      </w:r>
      <w:r>
        <w:rPr>
          <w:sz w:val="24"/>
          <w:lang w:val="en-US"/>
        </w:rPr>
        <w:t>Sharon Bruneau, Muscle&amp;Fitness, 1995</w:t>
      </w:r>
    </w:p>
    <w:p w:rsidR="00000000" w:rsidRDefault="00C412DB">
      <w:pPr>
        <w:jc w:val="both"/>
        <w:rPr>
          <w:sz w:val="24"/>
          <w:lang w:val="en-US"/>
        </w:rPr>
      </w:pP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PRIVATE </w:instrText>
      </w:r>
      <w:r>
        <w:rPr>
          <w:sz w:val="24"/>
          <w:lang w:val="en-US"/>
        </w:rPr>
        <w:instrText>"TYPE=PICT;ALT=Sharon Bruneau"</w:instrText>
      </w:r>
      <w:r>
        <w:rPr>
          <w:sz w:val="24"/>
        </w:rPr>
        <w:fldChar w:fldCharType="end"/>
      </w:r>
    </w:p>
    <w:p w:rsidR="00000000" w:rsidRDefault="0011724A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13525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96" y="21392"/>
                <wp:lineTo x="21296" y="0"/>
                <wp:lineTo x="0" y="0"/>
              </wp:wrapPolygon>
            </wp:wrapTight>
            <wp:docPr id="21" name="Рисунок 21" descr="D:\tmp\Поиск\Женский бодибилдинг\Sharon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tmp\Поиск\Женский бодибилдинг\Sharon3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B">
        <w:rPr>
          <w:sz w:val="24"/>
        </w:rPr>
        <w:t xml:space="preserve">Женщины часто задают мне одни и те же вопросы: как придать форму общим проблемным областям </w:t>
      </w:r>
      <w:r w:rsidR="00C412DB">
        <w:rPr>
          <w:rStyle w:val="a4"/>
          <w:i/>
          <w:sz w:val="24"/>
        </w:rPr>
        <w:t>(речь идет о местах, которые формируют красивый женский силуэт - бедрах, попе, животе, груди и руках)</w:t>
      </w:r>
      <w:r w:rsidR="00C412DB">
        <w:rPr>
          <w:sz w:val="24"/>
        </w:rPr>
        <w:t>. Ответ всегда один и тот же: а</w:t>
      </w:r>
      <w:r w:rsidR="00C412DB">
        <w:rPr>
          <w:sz w:val="24"/>
        </w:rPr>
        <w:t>такуйте их, используя в комплексе три основных составляющих - упражнения с отягощениями, аэробику и диету. На что-то одно или два из трех рассчитывать не стоит, результат даст только комплексный подход. Упражнения с отягощениями уплотняют и подтягивают мыш</w:t>
      </w:r>
      <w:r w:rsidR="00C412DB">
        <w:rPr>
          <w:sz w:val="24"/>
        </w:rPr>
        <w:t>ечные ткани, аэробика сжигает излишки жира, а диета не позволяет этим излишкам образовываться.</w:t>
      </w:r>
      <w:r w:rsidR="00C412DB">
        <w:rPr>
          <w:sz w:val="24"/>
        </w:rPr>
        <w:br/>
        <w:t>Определяют некоторые общие для всех женщин области, которые плохо реагируют на диету и упражнения. Это, как правило, ягодицы, задняя поверхность бедра, грудь, тр</w:t>
      </w:r>
      <w:r w:rsidR="00C412DB">
        <w:rPr>
          <w:sz w:val="24"/>
        </w:rPr>
        <w:t>ицепс и мышцы пресса. Основываясь на своем многолетнем опыте занятий, я могу порекомендовать определенные упражнения для каждой из трудных частей. Исползовать эти упражнения нужно, исходя из собственного уровня физического развития. Не бойтесь эксперименти</w:t>
      </w:r>
      <w:r w:rsidR="00C412DB">
        <w:rPr>
          <w:sz w:val="24"/>
        </w:rPr>
        <w:t>ровать с различными вариантами упражнений чтобы определить, какое из них лучше вам подходит. Комбинируя силовые упражнения со здоровой диетой и настойчивой аэробической работой, вы найдете рецепт превращения мест, которых вы стесняетесь, в ваше украшение.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0" w:name="_Toc471021236"/>
      <w:r>
        <w:rPr>
          <w:rStyle w:val="a4"/>
          <w:sz w:val="24"/>
        </w:rPr>
        <w:t>ТАЗОБЕДРЕННАЯ ОБЛАСТЬ</w:t>
      </w:r>
      <w:bookmarkEnd w:id="10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  <w:u w:val="single"/>
        </w:rPr>
        <w:br/>
      </w:r>
      <w:r>
        <w:rPr>
          <w:rStyle w:val="a3"/>
          <w:sz w:val="24"/>
        </w:rPr>
        <w:t>Несмотря на то, что эту область образуют две независимые мышечные группы, я предлагаю прорабатывать их вместе, поскольку большинство очень хороших упражнений нагружают их одновременно.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1" w:name="_Toc471021237"/>
      <w:r>
        <w:rPr>
          <w:rStyle w:val="a4"/>
          <w:sz w:val="24"/>
        </w:rPr>
        <w:t>ВЫПРЯМЛЕНИЯ НОГ</w:t>
      </w:r>
      <w:bookmarkEnd w:id="11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Прекрасное упражнение для фор</w:t>
      </w:r>
      <w:r>
        <w:rPr>
          <w:sz w:val="24"/>
        </w:rPr>
        <w:t xml:space="preserve">мирования передней поверхности бедра. Упражнение очень простое, это делает его идеальным для новичков. На щиколотках закрепляются отягощения, </w:t>
      </w:r>
      <w:r>
        <w:rPr>
          <w:rStyle w:val="a4"/>
          <w:i/>
          <w:sz w:val="24"/>
        </w:rPr>
        <w:t>сидим на скамейке, одно бедро полностью лежит на скамье</w:t>
      </w:r>
      <w:r>
        <w:rPr>
          <w:sz w:val="24"/>
        </w:rPr>
        <w:t>. Медленно распрямляем ногу. Когда нога до конца распрямитс</w:t>
      </w:r>
      <w:r>
        <w:rPr>
          <w:sz w:val="24"/>
        </w:rPr>
        <w:t>я и мышцы полностью напрягутся, на полсекунды задерживаем ногу в этом положении, потом медленно возвращаем в исходное положение.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2" w:name="_Toc471021238"/>
      <w:r>
        <w:rPr>
          <w:rStyle w:val="a4"/>
          <w:sz w:val="24"/>
        </w:rPr>
        <w:t>ЖИМ НОГАМИ</w:t>
      </w:r>
      <w:bookmarkEnd w:id="12"/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t xml:space="preserve"> </w:t>
      </w:r>
      <w:r>
        <w:rPr>
          <w:rStyle w:val="a3"/>
          <w:b/>
          <w:sz w:val="24"/>
        </w:rPr>
        <w:t>(выполняется на специальном станке, можно найти в приличном зале)</w:t>
      </w:r>
      <w:r>
        <w:rPr>
          <w:rStyle w:val="a4"/>
          <w:sz w:val="24"/>
        </w:rPr>
        <w:br/>
      </w:r>
      <w:r>
        <w:rPr>
          <w:sz w:val="24"/>
        </w:rPr>
        <w:t>Чтобы проработать ягодицы, квадрицепсы (</w:t>
      </w:r>
      <w:r>
        <w:rPr>
          <w:rStyle w:val="a4"/>
          <w:i/>
          <w:sz w:val="24"/>
        </w:rPr>
        <w:t xml:space="preserve">мышцы, </w:t>
      </w:r>
      <w:r>
        <w:rPr>
          <w:rStyle w:val="a4"/>
          <w:i/>
          <w:sz w:val="24"/>
        </w:rPr>
        <w:t>образующие переднюю поверхность бедра</w:t>
      </w:r>
      <w:r>
        <w:rPr>
          <w:sz w:val="24"/>
        </w:rPr>
        <w:t>) и бицепсы бедра (</w:t>
      </w:r>
      <w:r>
        <w:rPr>
          <w:rStyle w:val="a4"/>
          <w:i/>
          <w:sz w:val="24"/>
        </w:rPr>
        <w:t>мышцы, образующие заднюю поверхность бедра от колена до ягодицы</w:t>
      </w:r>
      <w:r>
        <w:rPr>
          <w:sz w:val="24"/>
        </w:rPr>
        <w:t xml:space="preserve">), ставим ноги широко на платформу. Вдох, задержали дыхание. Медленно сгибаем ноги в коленях до тех пор, пока колени </w:t>
      </w:r>
      <w:r>
        <w:rPr>
          <w:rStyle w:val="a3"/>
          <w:sz w:val="24"/>
        </w:rPr>
        <w:t>почти</w:t>
      </w:r>
      <w:r>
        <w:rPr>
          <w:sz w:val="24"/>
        </w:rPr>
        <w:t xml:space="preserve"> коснутся груди</w:t>
      </w:r>
      <w:r>
        <w:rPr>
          <w:sz w:val="24"/>
        </w:rPr>
        <w:t xml:space="preserve">. Руками помогать нельзя, поэтому держимся за что-нибудь. Медленно выжимаем вес в исходное положение. Выдох. </w:t>
      </w:r>
      <w:r>
        <w:rPr>
          <w:rStyle w:val="a4"/>
          <w:i/>
          <w:sz w:val="24"/>
        </w:rPr>
        <w:t>Скорость движения выбираем так, чтобы задержки дыхания хватило на одно повторение.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 "TYPE=PICT;ALT=lunges"</w:instrText>
      </w:r>
      <w:r>
        <w:rPr>
          <w:sz w:val="24"/>
        </w:rPr>
        <w:fldChar w:fldCharType="end"/>
      </w:r>
    </w:p>
    <w:p w:rsidR="00000000" w:rsidRDefault="00C412DB">
      <w:pPr>
        <w:jc w:val="both"/>
        <w:rPr>
          <w:rStyle w:val="a4"/>
          <w:rFonts w:ascii="Arial" w:hAnsi="Arial"/>
          <w:b/>
          <w:i/>
          <w:sz w:val="24"/>
        </w:rPr>
      </w:pPr>
      <w:r>
        <w:rPr>
          <w:rStyle w:val="a4"/>
          <w:rFonts w:ascii="Arial" w:hAnsi="Arial"/>
          <w:b/>
          <w:i/>
          <w:sz w:val="24"/>
        </w:rPr>
        <w:t>ВЫПАДЫ</w:t>
      </w:r>
    </w:p>
    <w:p w:rsidR="00000000" w:rsidRDefault="00C412DB">
      <w:pPr>
        <w:jc w:val="both"/>
        <w:rPr>
          <w:sz w:val="24"/>
        </w:rPr>
      </w:pPr>
      <w:r>
        <w:rPr>
          <w:rStyle w:val="a4"/>
          <w:rFonts w:ascii="Arial" w:hAnsi="Arial"/>
          <w:b/>
          <w:i/>
          <w:sz w:val="24"/>
        </w:rPr>
        <w:br/>
      </w:r>
      <w:r>
        <w:rPr>
          <w:sz w:val="24"/>
        </w:rPr>
        <w:t xml:space="preserve">В зависимости от того, </w:t>
      </w:r>
      <w:r>
        <w:rPr>
          <w:sz w:val="24"/>
        </w:rPr>
        <w:t>как их выполнять, выпады прорабатывают практически все, от боковых поверхностей бедер, до ягодиц и бицепсов бедра. Берем в каждую руку по легкой гантеле, спину держим вертикально. Сохраняя положение спины, делаем выпады одной ногой вперед, 10 раз, потом др</w:t>
      </w:r>
      <w:r>
        <w:rPr>
          <w:sz w:val="24"/>
        </w:rPr>
        <w:t>угой. Правильным считается движение, при котором колено в конечной точке находится над носком ноги, и корпус вперед не наклоняется. Запомните, чем дальше выпад тем сильнее нагружаются ягодицы и бицепсы бедра. Чем короче выпад, тем сильнее нагружаются квадр</w:t>
      </w:r>
      <w:r>
        <w:rPr>
          <w:sz w:val="24"/>
        </w:rPr>
        <w:t>ицепсы. Новичкам лучше не делать длинные выпады. Длину выпада нужно выбрать так, чтобы упражнение было комфортным, и можно было следить за правильностью выполнения.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3" w:name="_Toc471021239"/>
      <w:r>
        <w:rPr>
          <w:rStyle w:val="a4"/>
          <w:sz w:val="24"/>
        </w:rPr>
        <w:t>ХОДЬБА ВЫПАДАМИ</w:t>
      </w:r>
      <w:bookmarkEnd w:id="13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Мое любимое упражнение на мышцы бедра, его можно делать где угодно, испол</w:t>
      </w:r>
      <w:r>
        <w:rPr>
          <w:sz w:val="24"/>
        </w:rPr>
        <w:t>ьзуя как отягощение все, вплоть до пакетов с молоком. Идеальное упражнение для поддержания общей формы мышц, без сильного увеличения объемов ягодиц и бицепсов бедра. Для начала просто выберите ровное место без препятствий, и сделайте 12-20 длинных, глубоки</w:t>
      </w:r>
      <w:r>
        <w:rPr>
          <w:sz w:val="24"/>
        </w:rPr>
        <w:t>х шагов вперед каждой ногой. Поворот, еще 12-20 шагов.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4" w:name="_Toc471021240"/>
      <w:r>
        <w:rPr>
          <w:rStyle w:val="a4"/>
          <w:sz w:val="24"/>
        </w:rPr>
        <w:t>ПРИСЕД</w:t>
      </w:r>
      <w:bookmarkEnd w:id="14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 xml:space="preserve">Независимо от того, как выполнять приседания, это одно из немногих упражнений, эффективно округляющих ваши ягодицы и бедра. Ноги на ширине плеч, спина прямая. На плечах - гимнастическая палка </w:t>
      </w:r>
      <w:r>
        <w:rPr>
          <w:sz w:val="24"/>
        </w:rPr>
        <w:t>или легкий гриф. Вдох, задержка дыхания. Сгибая ноги в коленях, опускаемся до тех пор, пока угол между бедром и голенью не составит 90 градусов. Колени стараемся держать над носками ног. Медленно встаем. Выдох.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5" w:name="_Toc471021241"/>
      <w:r>
        <w:rPr>
          <w:rStyle w:val="a4"/>
          <w:sz w:val="24"/>
        </w:rPr>
        <w:t>БАЛЕТНЫЙ ПРИСЕД</w:t>
      </w:r>
      <w:bookmarkEnd w:id="15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Вариант приседа, но ноги ра</w:t>
      </w:r>
      <w:r>
        <w:rPr>
          <w:sz w:val="24"/>
        </w:rPr>
        <w:t>сставлены широко и носки ног повернуты наружу. Сильно нагружает внутреннюю часть бедра и ягодицы.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6" w:name="_Toc471021242"/>
      <w:r>
        <w:rPr>
          <w:rStyle w:val="a4"/>
          <w:sz w:val="24"/>
        </w:rPr>
        <w:t>СГИБАНИЯ НОГ</w:t>
      </w:r>
      <w:bookmarkEnd w:id="16"/>
    </w:p>
    <w:p w:rsidR="00000000" w:rsidRDefault="00C412DB">
      <w:pPr>
        <w:jc w:val="both"/>
        <w:rPr>
          <w:rStyle w:val="a3"/>
          <w:b/>
          <w:sz w:val="24"/>
        </w:rPr>
      </w:pPr>
      <w:r>
        <w:rPr>
          <w:rStyle w:val="a4"/>
          <w:sz w:val="24"/>
        </w:rPr>
        <w:t xml:space="preserve"> </w:t>
      </w:r>
      <w:r>
        <w:rPr>
          <w:rStyle w:val="a3"/>
          <w:b/>
          <w:sz w:val="24"/>
        </w:rPr>
        <w:t>(выполняется на специальном станке, можно найти почти в любом тренажерном зале)</w:t>
      </w:r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Прекрасное упражнение для бицепсов бедра. Можно работать как о</w:t>
      </w:r>
      <w:r>
        <w:rPr>
          <w:sz w:val="24"/>
        </w:rPr>
        <w:t xml:space="preserve">дной, так и обеими ногами, соответственно, стоя и лежа, в зависимости от того, какой станок у вас под рукой. Вернее, под ногой. Следует следить, чтобы нога работала на всей траектории движения. 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7" w:name="_Toc471021243"/>
      <w:r>
        <w:rPr>
          <w:rStyle w:val="a4"/>
          <w:sz w:val="24"/>
        </w:rPr>
        <w:t>ТЯГА С ПРЯМЫМИ НОГАМИ</w:t>
      </w:r>
      <w:bookmarkEnd w:id="17"/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Еще одно хорошее упражнение для бицеп</w:t>
      </w:r>
      <w:r>
        <w:rPr>
          <w:sz w:val="24"/>
        </w:rPr>
        <w:t>сов бедра. Становимся на низкую платформу или скамью. Ноги слегка согнуты в коленях. В руках - штанга, хват на ширине плеч. Медленно наклоняемся вперед, пока не почувствуем, как напряглись бицепсы бедра, штанга в этот момент находится примерно на уровне ко</w:t>
      </w:r>
      <w:r>
        <w:rPr>
          <w:sz w:val="24"/>
        </w:rPr>
        <w:t>лена. Так же медленно выпрямляемся, напрягая ягодицы. Это упражнение можно делать также с блоком.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8" w:name="_Toc471021244"/>
      <w:r>
        <w:rPr>
          <w:rStyle w:val="a4"/>
          <w:sz w:val="24"/>
        </w:rPr>
        <w:t>БРЮШНОЙ ПРЕСС</w:t>
      </w:r>
      <w:bookmarkEnd w:id="18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  <w:u w:val="single"/>
        </w:rPr>
        <w:br/>
      </w:r>
      <w:r>
        <w:rPr>
          <w:rStyle w:val="a3"/>
          <w:sz w:val="24"/>
        </w:rPr>
        <w:t>Независимо от того, чем вы занимаетесь - гимнастикой или бодибилдингом, вам совершенно не нужно накачивать огромные мышцы в этой области. Поэт</w:t>
      </w:r>
      <w:r>
        <w:rPr>
          <w:rStyle w:val="a3"/>
          <w:sz w:val="24"/>
        </w:rPr>
        <w:t>ому я предлагаю прорабатывать пресс с малыми весами, а то и совсем без них. Ниже - несколько упражнений, которые сделают ваш живот плоским и стройным.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19" w:name="_Toc471021245"/>
      <w:r>
        <w:rPr>
          <w:rStyle w:val="a4"/>
          <w:sz w:val="24"/>
        </w:rPr>
        <w:t>ПОДЪЕМЫ ТАЗА ЛЕЖА</w:t>
      </w:r>
      <w:bookmarkEnd w:id="19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Прекрасное упражнение для нижнего отдела брюшного пресса. Ложимся на пол, ноги согну</w:t>
      </w:r>
      <w:r>
        <w:rPr>
          <w:sz w:val="24"/>
        </w:rPr>
        <w:t>ты, пятки лежат на скамье. Сначала подаем таз вперед, напрягая ягодицы и пресс. Затем медленно поднимаем бедра вверх. В верхней точке задержались и досчитали до трех. Медленно опускаем бедра.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0" w:name="_Toc471021246"/>
      <w:r>
        <w:rPr>
          <w:rStyle w:val="a4"/>
          <w:sz w:val="24"/>
        </w:rPr>
        <w:t>УПРАЖНЕНИЯ НА ТРЕНАЖЕРЕ</w:t>
      </w:r>
      <w:bookmarkEnd w:id="20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Во многих залах есть тренажеры, специа</w:t>
      </w:r>
      <w:r>
        <w:rPr>
          <w:sz w:val="24"/>
        </w:rPr>
        <w:t>льно предназначенные для тренировки пресса. Использовать их очень просто: усаживаемся поудобней, держимся за рукоятки и сгибаемся пополам, одновременно опуская торс вниз и поднимая ноги вверх. Для наилучших результатов не используйте большие отягощения, но</w:t>
      </w:r>
      <w:r>
        <w:rPr>
          <w:sz w:val="24"/>
        </w:rPr>
        <w:t xml:space="preserve"> выполняйте движение медленно, чтобы пресс все время оставался в напряжении.</w:t>
      </w:r>
    </w:p>
    <w:p w:rsidR="00000000" w:rsidRDefault="00C412DB">
      <w:pPr>
        <w:jc w:val="both"/>
        <w:rPr>
          <w:rStyle w:val="a4"/>
          <w:i/>
          <w:sz w:val="24"/>
        </w:rPr>
      </w:pPr>
      <w:r>
        <w:rPr>
          <w:sz w:val="24"/>
        </w:rPr>
        <w:br/>
      </w:r>
      <w:r>
        <w:rPr>
          <w:rStyle w:val="a4"/>
          <w:i/>
          <w:sz w:val="24"/>
        </w:rPr>
        <w:t>Если такого тренажера в зале нет, можно делать подъемы корпуса лежа. Ложимся на пол, ноги согнуты под прямым углом и лежат на скамейке. Не отрывая поясницы от пола, стараемся пле</w:t>
      </w:r>
      <w:r>
        <w:rPr>
          <w:rStyle w:val="a4"/>
          <w:i/>
          <w:sz w:val="24"/>
        </w:rPr>
        <w:t>чами достать коленей. Сгиб происходит не в тазобедренном суставе, а примерно посередине туловища, там, где кончаются ребра.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1" w:name="_Toc471021247"/>
      <w:r>
        <w:rPr>
          <w:rStyle w:val="a4"/>
          <w:sz w:val="24"/>
        </w:rPr>
        <w:t>ПОДЪЕМЫ НОГ</w:t>
      </w:r>
      <w:bookmarkEnd w:id="21"/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Как бы это упражнение не выполнялось, в висе или сидя, нужно помнить три основных момента: 1)выполняйте движение доста</w:t>
      </w:r>
      <w:r>
        <w:rPr>
          <w:sz w:val="24"/>
        </w:rPr>
        <w:t>точно медленно, чтобы работал пресс, а не инерция; 2)колени полусогнуты, это снимет нагрузку с приводящих мышц бедра; 3)как и в любом упражнении на пресс, в точке максимального сокращения пресса делается выдох и дополнительное напряжение мышц.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rStyle w:val="a4"/>
          <w:rFonts w:ascii="Arial" w:hAnsi="Arial"/>
          <w:b/>
          <w:i/>
          <w:sz w:val="24"/>
        </w:rPr>
      </w:pPr>
      <w:r>
        <w:rPr>
          <w:rStyle w:val="a4"/>
          <w:rFonts w:ascii="Arial" w:hAnsi="Arial"/>
          <w:b/>
          <w:i/>
          <w:sz w:val="24"/>
        </w:rPr>
        <w:t>ГРУДЬ</w:t>
      </w:r>
    </w:p>
    <w:p w:rsidR="00000000" w:rsidRDefault="00C412DB">
      <w:pPr>
        <w:jc w:val="both"/>
        <w:rPr>
          <w:rStyle w:val="a3"/>
          <w:sz w:val="24"/>
        </w:rPr>
      </w:pPr>
      <w:r>
        <w:rPr>
          <w:rStyle w:val="a4"/>
          <w:rFonts w:ascii="Arial" w:hAnsi="Arial"/>
          <w:b/>
          <w:i/>
          <w:sz w:val="24"/>
        </w:rPr>
        <w:br/>
      </w:r>
      <w:r>
        <w:rPr>
          <w:rStyle w:val="a3"/>
          <w:sz w:val="24"/>
        </w:rPr>
        <w:t>Очен</w:t>
      </w:r>
      <w:r>
        <w:rPr>
          <w:rStyle w:val="a3"/>
          <w:sz w:val="24"/>
        </w:rPr>
        <w:t>ь многие женщины заблуждаются, считая, что силовые упражнения увеличивают груди (т.е. молочные железы) сами по себе. К несчастью это неправда, так как молочные железы состоят в основном из жировой ткани. Однако можно развивать грудные мышцы, лежащие под гр</w:t>
      </w:r>
      <w:r>
        <w:rPr>
          <w:rStyle w:val="a3"/>
          <w:sz w:val="24"/>
        </w:rPr>
        <w:t>удями. Этим достигается общее увеличение размера, не так выпирают ключицы, груди получают поддержку, поднимаются и делаются более выразительными. Упражнения, которые для этого используются, весьма просты и эффективны.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2" w:name="_Toc471021248"/>
      <w:r>
        <w:rPr>
          <w:rStyle w:val="a4"/>
          <w:sz w:val="24"/>
        </w:rPr>
        <w:t>ЖИМ ЛЕЖА НА НАКЛОННОЙ СКАМЬЕ</w:t>
      </w:r>
      <w:bookmarkEnd w:id="22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 xml:space="preserve">Спинка </w:t>
      </w:r>
      <w:r>
        <w:rPr>
          <w:sz w:val="24"/>
        </w:rPr>
        <w:t>скамьи устанавливается под углон 30 градусов. Взяли в каждую руку по гантеле и подняли их на уровень ключиц. Напрягая грудные мышцы, выпрямляем руки вверх. Сгибая руки в локтях, медленно опускаем вес до уровня груди. Опять выпрямляем руки. Это упражнение м</w:t>
      </w:r>
      <w:r>
        <w:rPr>
          <w:sz w:val="24"/>
        </w:rPr>
        <w:t>ожно также делать со штангой или на тренажере.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3" w:name="_Toc471021249"/>
      <w:r>
        <w:rPr>
          <w:rStyle w:val="a4"/>
          <w:sz w:val="24"/>
        </w:rPr>
        <w:t>РАЗВОДКА НА ТРЕНАЖЕРЕ</w:t>
      </w:r>
      <w:bookmarkEnd w:id="23"/>
    </w:p>
    <w:p w:rsidR="00000000" w:rsidRDefault="00C412DB">
      <w:pPr>
        <w:jc w:val="both"/>
        <w:rPr>
          <w:rStyle w:val="a4"/>
          <w:i/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Это упражнение визуально улучшает ваше деколье, так как развивает внутренние пучки грудных мышц. Садимся на скамью, беремся за рукоятки, согнув локти, и сводим руки внутрь до касания. Д</w:t>
      </w:r>
      <w:r>
        <w:rPr>
          <w:sz w:val="24"/>
        </w:rPr>
        <w:t xml:space="preserve">вижение выполняется за счет постоянного сокращения мышц, а не за счет инерции. В конечной точке задержались и медленно вернулись обратно. </w:t>
      </w:r>
      <w:r>
        <w:rPr>
          <w:rStyle w:val="a4"/>
          <w:i/>
          <w:sz w:val="24"/>
        </w:rPr>
        <w:t>Выполнение может различаться в зависимости от типа тренажера. Это же упражнение может выполняться лежа на скамье с ган</w:t>
      </w:r>
      <w:r>
        <w:rPr>
          <w:rStyle w:val="a4"/>
          <w:i/>
          <w:sz w:val="24"/>
        </w:rPr>
        <w:t>телями.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4" w:name="_Toc471021250"/>
      <w:r>
        <w:rPr>
          <w:rStyle w:val="a4"/>
          <w:sz w:val="24"/>
        </w:rPr>
        <w:t>ПЕРЕКРЕСТНОЕ СВЕДЕНИЕ РУК НА БЛОКЕ</w:t>
      </w:r>
      <w:bookmarkEnd w:id="24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Еще одно прекрасное упражнение для внутренней части груди. Становимся между двумя высокими блоками, берем рукоятки и сводим руки внутрь сверху вниз, к бедрам. Затем медленно возвращаемся в исходное положение.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25" w:name="_Toc471021251"/>
      <w:r>
        <w:rPr>
          <w:rStyle w:val="a4"/>
          <w:sz w:val="24"/>
        </w:rPr>
        <w:t>Ж</w:t>
      </w:r>
      <w:r>
        <w:rPr>
          <w:rStyle w:val="a4"/>
          <w:sz w:val="24"/>
        </w:rPr>
        <w:t>ИМ ЛЕЖА</w:t>
      </w:r>
      <w:bookmarkEnd w:id="25"/>
    </w:p>
    <w:p w:rsidR="00000000" w:rsidRDefault="00C412DB">
      <w:pPr>
        <w:jc w:val="both"/>
        <w:rPr>
          <w:color w:val="000000"/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 xml:space="preserve">Это упражнение развивает практически все пучки грудной мышцы, требует хорошего предварительного разогрева. Ложимся на скамью для жима лежа </w:t>
      </w:r>
      <w:r>
        <w:rPr>
          <w:rStyle w:val="a4"/>
          <w:i/>
          <w:sz w:val="24"/>
        </w:rPr>
        <w:t>так, чтобы гриф был прямо над глазами</w:t>
      </w:r>
      <w:r>
        <w:rPr>
          <w:sz w:val="24"/>
        </w:rPr>
        <w:t>. Хват широкий, снимаем штангу со стоек и медленно опускаем</w:t>
      </w:r>
      <w:r>
        <w:rPr>
          <w:color w:val="000000"/>
          <w:sz w:val="24"/>
        </w:rPr>
        <w:t xml:space="preserve"> на грудь, к</w:t>
      </w:r>
      <w:r>
        <w:rPr>
          <w:color w:val="000000"/>
          <w:sz w:val="24"/>
        </w:rPr>
        <w:t>асаемся груди примерно посередине грудной клетки. Медленно возвращаем штангу в исходное положение.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color w:val="000000"/>
          <w:sz w:val="24"/>
        </w:rPr>
      </w:pPr>
      <w:bookmarkStart w:id="26" w:name="_Toc471021252"/>
      <w:r>
        <w:rPr>
          <w:rStyle w:val="a4"/>
          <w:color w:val="000000"/>
          <w:sz w:val="24"/>
        </w:rPr>
        <w:t>ТРИЦЕПСЫ</w:t>
      </w:r>
      <w:bookmarkEnd w:id="26"/>
    </w:p>
    <w:p w:rsidR="00000000" w:rsidRDefault="00C412DB">
      <w:pPr>
        <w:jc w:val="both"/>
        <w:rPr>
          <w:rStyle w:val="a3"/>
          <w:color w:val="000000"/>
          <w:sz w:val="24"/>
        </w:rPr>
      </w:pPr>
      <w:r>
        <w:rPr>
          <w:rStyle w:val="a4"/>
          <w:color w:val="000000"/>
          <w:sz w:val="24"/>
          <w:u w:val="single"/>
        </w:rPr>
        <w:br/>
      </w:r>
      <w:r>
        <w:rPr>
          <w:rStyle w:val="a3"/>
          <w:color w:val="000000"/>
          <w:sz w:val="24"/>
        </w:rPr>
        <w:t>В отличие от бицепсов, которые работают каждый раз, когда вы берете на руки ребенка, или несете авоську с картошкой, трицепс в обычной жизни почти</w:t>
      </w:r>
      <w:r>
        <w:rPr>
          <w:rStyle w:val="a3"/>
          <w:color w:val="000000"/>
          <w:sz w:val="24"/>
        </w:rPr>
        <w:t xml:space="preserve"> все время отдыхает. Как результат - потеря формы, дряблость и невыразительность. К счастью, если вы выберете правильную программу занятий и приложите усердие, ваши трицепсы перестанут хлопать на сильном ветру как флаги, они станут сильными и отчетливыми, </w:t>
      </w:r>
      <w:r>
        <w:rPr>
          <w:rStyle w:val="a3"/>
          <w:color w:val="000000"/>
          <w:sz w:val="24"/>
        </w:rPr>
        <w:t>и придадут вашим рукам красивую округлую форму.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color w:val="000000"/>
          <w:sz w:val="24"/>
        </w:rPr>
      </w:pPr>
      <w:bookmarkStart w:id="27" w:name="_Toc471021253"/>
      <w:r>
        <w:rPr>
          <w:rStyle w:val="a4"/>
          <w:color w:val="000000"/>
          <w:sz w:val="24"/>
        </w:rPr>
        <w:t>ОПУСКАНИЯ РУК НА БЛОКЕ</w:t>
      </w:r>
      <w:bookmarkEnd w:id="27"/>
    </w:p>
    <w:p w:rsidR="00000000" w:rsidRDefault="00C412DB">
      <w:pPr>
        <w:jc w:val="both"/>
        <w:rPr>
          <w:color w:val="000000"/>
          <w:sz w:val="24"/>
        </w:rPr>
      </w:pPr>
      <w:r>
        <w:rPr>
          <w:rStyle w:val="a4"/>
          <w:color w:val="000000"/>
          <w:sz w:val="24"/>
        </w:rPr>
        <w:br/>
      </w:r>
      <w:r>
        <w:rPr>
          <w:color w:val="000000"/>
          <w:sz w:val="24"/>
        </w:rPr>
        <w:t>Это очень эффективное и простое упражнение хорошо подходит для новичков. Становимся рядом с вертикальным блоком, беремся за рукоятку руками (или одной рукой, в зависимости от конструк</w:t>
      </w:r>
      <w:r>
        <w:rPr>
          <w:color w:val="000000"/>
          <w:sz w:val="24"/>
        </w:rPr>
        <w:t>ции тренажера). Хват прямой, ладони повернуты наружу. Кисти рук в исходном положении находятся перед грудью, трос тренажера натянут. Сохраняя локти неподвижными, медленно, без рывков, разгибаем руки. В нижней точке задержались, затем так же медленно возвра</w:t>
      </w:r>
      <w:r>
        <w:rPr>
          <w:color w:val="000000"/>
          <w:sz w:val="24"/>
        </w:rPr>
        <w:t>щаемся в исходное положение.</w:t>
      </w:r>
      <w:r>
        <w:rPr>
          <w:color w:val="000000"/>
          <w:sz w:val="24"/>
        </w:rPr>
        <w:br/>
        <w:t>Подобное упражнение можно выполнять на специальном тренажере для разгибания рук.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color w:val="000000"/>
          <w:sz w:val="24"/>
        </w:rPr>
      </w:pPr>
      <w:bookmarkStart w:id="28" w:name="_Toc471021254"/>
      <w:r>
        <w:rPr>
          <w:rStyle w:val="a4"/>
          <w:color w:val="000000"/>
          <w:sz w:val="24"/>
        </w:rPr>
        <w:t>ФРАНЦУЗСКИЙ ЖИМ ЛЕЖА</w:t>
      </w:r>
      <w:bookmarkEnd w:id="28"/>
    </w:p>
    <w:p w:rsidR="00000000" w:rsidRDefault="00C412DB">
      <w:pPr>
        <w:jc w:val="both"/>
        <w:rPr>
          <w:color w:val="000000"/>
          <w:sz w:val="24"/>
        </w:rPr>
      </w:pPr>
      <w:r>
        <w:rPr>
          <w:rStyle w:val="a4"/>
          <w:color w:val="000000"/>
          <w:sz w:val="24"/>
        </w:rPr>
        <w:br/>
      </w:r>
      <w:r>
        <w:rPr>
          <w:color w:val="000000"/>
          <w:sz w:val="24"/>
        </w:rPr>
        <w:t>Ложимся на скамью, штанга в выпрямленных вверх руках, хват прямой, узкий. Не двигая локти, сгибаем руки, пока гриф не косне</w:t>
      </w:r>
      <w:r>
        <w:rPr>
          <w:color w:val="000000"/>
          <w:sz w:val="24"/>
        </w:rPr>
        <w:t>тся лба. Возвращаем вес в исходное положение. Движения плавные, без рывков. Это упражнение хорошо дополняется жимом лежа узким хватом.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color w:val="000000"/>
          <w:sz w:val="24"/>
        </w:rPr>
      </w:pPr>
      <w:bookmarkStart w:id="29" w:name="_Toc471021255"/>
      <w:r>
        <w:rPr>
          <w:rStyle w:val="a4"/>
          <w:color w:val="000000"/>
          <w:sz w:val="24"/>
        </w:rPr>
        <w:t>ОТЖИМАНИЯ ОТ СКАМЬИ</w:t>
      </w:r>
      <w:bookmarkEnd w:id="29"/>
    </w:p>
    <w:p w:rsidR="00000000" w:rsidRDefault="00C412DB">
      <w:pPr>
        <w:jc w:val="both"/>
        <w:rPr>
          <w:color w:val="000000"/>
          <w:sz w:val="24"/>
        </w:rPr>
      </w:pPr>
      <w:r>
        <w:rPr>
          <w:rStyle w:val="a4"/>
          <w:color w:val="000000"/>
          <w:sz w:val="24"/>
        </w:rPr>
        <w:br/>
      </w:r>
      <w:r>
        <w:rPr>
          <w:color w:val="000000"/>
          <w:sz w:val="24"/>
        </w:rPr>
        <w:t xml:space="preserve">Это упражнение хорошо прорабатывает все три головки трицепса. Исходное положение: становимся между </w:t>
      </w:r>
      <w:r>
        <w:rPr>
          <w:color w:val="000000"/>
          <w:sz w:val="24"/>
        </w:rPr>
        <w:t>двумя скамьями, лицом к одной, спиной к другой. Опираемся руками на заднюю, а ногами - на переднюю скамью. Руки на ширине плеч. Опускаем корпус как можно ниже. Из нижней точки выжимаем себя руками вверх до исходного положения.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</w:pPr>
      <w:bookmarkStart w:id="30" w:name="_Toc471021256"/>
      <w:r>
        <w:rPr>
          <w:rStyle w:val="a4"/>
          <w:color w:val="000000"/>
          <w:sz w:val="24"/>
        </w:rPr>
        <w:t>ЖИМ ЛЕЖА ОБРАТНЫМ ХВАТОМ</w:t>
      </w:r>
      <w:bookmarkEnd w:id="30"/>
      <w:r>
        <w:t xml:space="preserve"> </w:t>
      </w:r>
    </w:p>
    <w:p w:rsidR="00000000" w:rsidRDefault="00C412D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br/>
      </w:r>
      <w:r>
        <w:rPr>
          <w:color w:val="000000"/>
          <w:sz w:val="24"/>
        </w:rPr>
        <w:t>Это упражнение похоже на обычный жим лежа, но выполняется с меньшим весом. Ложимся на скамью, штанга в выпрямленных вверх руках, хват обратный (ладони к себе) шире плеч. Опускаем штангу вниз, локти двигаются вдоль туловища, пока гриф не коснется нижнего кр</w:t>
      </w:r>
      <w:r>
        <w:rPr>
          <w:color w:val="000000"/>
          <w:sz w:val="24"/>
        </w:rPr>
        <w:t>ая грудной клетки. Выжимаем штангу вверх, в исходное положение.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color w:val="000000"/>
          <w:sz w:val="24"/>
        </w:rPr>
      </w:pPr>
      <w:bookmarkStart w:id="31" w:name="_Toc471021257"/>
      <w:r>
        <w:rPr>
          <w:rStyle w:val="a4"/>
          <w:color w:val="000000"/>
          <w:sz w:val="24"/>
        </w:rPr>
        <w:t>РАЗГИБАНИЯ РУК НАД ГОЛОВОЙ</w:t>
      </w:r>
      <w:bookmarkEnd w:id="31"/>
    </w:p>
    <w:p w:rsidR="00000000" w:rsidRDefault="00C412DB">
      <w:pPr>
        <w:jc w:val="both"/>
        <w:rPr>
          <w:sz w:val="24"/>
        </w:rPr>
      </w:pPr>
      <w:r>
        <w:rPr>
          <w:rStyle w:val="a4"/>
          <w:color w:val="000000"/>
          <w:sz w:val="24"/>
        </w:rPr>
        <w:br/>
      </w:r>
      <w:r>
        <w:rPr>
          <w:color w:val="000000"/>
          <w:sz w:val="24"/>
        </w:rPr>
        <w:t>Это упражнение используют для придания трицепсу формы, для "шлифовки". Садимся на скамью, гантель в выпрямленной вверх руке, локоть прижат к уху. Сгибаем руку, опу</w:t>
      </w:r>
      <w:r>
        <w:rPr>
          <w:color w:val="000000"/>
          <w:sz w:val="24"/>
        </w:rPr>
        <w:t>скаем вес к противоположному плечу. Затем выпрямляем руку, возвращаемся в исходное положение. Вместо гантели можно использовать блок или даже небольшую штангу с "кривым" грифом (EZ-гриф).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32" w:name="_Toc471021258"/>
      <w:r>
        <w:rPr>
          <w:rStyle w:val="a4"/>
          <w:sz w:val="24"/>
        </w:rPr>
        <w:t>ВОЗМОЖНЫЕ ВАРИАНТЫ ТРЕНИРОВОК</w:t>
      </w:r>
      <w:bookmarkEnd w:id="32"/>
    </w:p>
    <w:p w:rsidR="00000000" w:rsidRDefault="00C412DB">
      <w:pPr>
        <w:jc w:val="both"/>
        <w:rPr>
          <w:rStyle w:val="a3"/>
          <w:sz w:val="24"/>
        </w:rPr>
      </w:pPr>
      <w:r>
        <w:rPr>
          <w:rStyle w:val="a4"/>
          <w:sz w:val="24"/>
          <w:u w:val="single"/>
        </w:rPr>
        <w:br/>
      </w:r>
      <w:r>
        <w:rPr>
          <w:rStyle w:val="a3"/>
          <w:sz w:val="24"/>
        </w:rPr>
        <w:t>Привожу примерные варианты построени</w:t>
      </w:r>
      <w:r>
        <w:rPr>
          <w:rStyle w:val="a3"/>
          <w:sz w:val="24"/>
        </w:rPr>
        <w:t>я занятий на неделю для новичков и более опытных людей. Обратите внимание на то, что в более сложном варианте каждая часть тела тренируется два раза в неделю. Если вам не хватает времени в течение недели, или если у вас избыток энергии, можно делать два ко</w:t>
      </w:r>
      <w:r>
        <w:rPr>
          <w:rStyle w:val="a3"/>
          <w:sz w:val="24"/>
        </w:rPr>
        <w:t>мплекса на выбор в одну тренировку. Для вашей безопасности перед тренировкой обязательно разогревайтесь и растягивайтесь 5-10 минут. Для укрепления сердца и лучшего сжигания избытков жира, сразу после тренировки 30 минут позанимайтесь аэробикой, если сможе</w:t>
      </w:r>
      <w:r>
        <w:rPr>
          <w:rStyle w:val="a3"/>
          <w:sz w:val="24"/>
        </w:rPr>
        <w:t>те конечно. Также обратите внимание, что комплексы не рассчитаны на другие части тела, уделите им внимание самостоятельно.</w:t>
      </w:r>
    </w:p>
    <w:p w:rsidR="00000000" w:rsidRDefault="00C412DB">
      <w:pPr>
        <w:rPr>
          <w:sz w:val="24"/>
        </w:rPr>
      </w:pPr>
    </w:p>
    <w:p w:rsidR="00000000" w:rsidRDefault="00C412DB">
      <w:pPr>
        <w:rPr>
          <w:sz w:val="24"/>
        </w:rPr>
      </w:pPr>
      <w:r>
        <w:rPr>
          <w:rStyle w:val="a4"/>
          <w:b/>
          <w:sz w:val="24"/>
        </w:rPr>
        <w:t>НОВИЧОК</w:t>
      </w:r>
      <w:r>
        <w:rPr>
          <w:rStyle w:val="a4"/>
          <w:b/>
          <w:sz w:val="24"/>
        </w:rPr>
        <w:br/>
      </w:r>
      <w:r>
        <w:rPr>
          <w:rStyle w:val="a4"/>
          <w:sz w:val="24"/>
        </w:rPr>
        <w:t>Первый день (понедельник):</w:t>
      </w:r>
      <w:r>
        <w:rPr>
          <w:rStyle w:val="a4"/>
          <w:sz w:val="24"/>
        </w:rPr>
        <w:br/>
      </w:r>
      <w:r>
        <w:rPr>
          <w:sz w:val="24"/>
        </w:rPr>
        <w:t>Пресс</w:t>
      </w:r>
      <w:r>
        <w:rPr>
          <w:sz w:val="24"/>
        </w:rPr>
        <w:br/>
        <w:t>-подъемы ног, три подхода по 20 раз (3x20)</w:t>
      </w:r>
      <w:r>
        <w:rPr>
          <w:sz w:val="24"/>
        </w:rPr>
        <w:br/>
        <w:t>-подъемы таза лежа, 3x20</w:t>
      </w:r>
      <w:r>
        <w:rPr>
          <w:sz w:val="24"/>
        </w:rPr>
        <w:br/>
      </w:r>
      <w:r>
        <w:rPr>
          <w:rStyle w:val="a4"/>
          <w:sz w:val="24"/>
        </w:rPr>
        <w:t>Третий день (среда)</w:t>
      </w:r>
      <w:r>
        <w:rPr>
          <w:rStyle w:val="a4"/>
          <w:sz w:val="24"/>
        </w:rPr>
        <w:br/>
      </w:r>
      <w:r>
        <w:rPr>
          <w:sz w:val="24"/>
        </w:rPr>
        <w:t>Гру</w:t>
      </w:r>
      <w:r>
        <w:rPr>
          <w:sz w:val="24"/>
        </w:rPr>
        <w:t>дь</w:t>
      </w:r>
      <w:r>
        <w:rPr>
          <w:sz w:val="24"/>
        </w:rPr>
        <w:br/>
        <w:t>-жим штанги лежа на наклонной скамье, 3x12</w:t>
      </w:r>
      <w:r>
        <w:rPr>
          <w:sz w:val="24"/>
        </w:rPr>
        <w:br/>
        <w:t>-жим штанки лежа, 3x12</w:t>
      </w:r>
      <w:r>
        <w:rPr>
          <w:sz w:val="24"/>
        </w:rPr>
        <w:br/>
        <w:t>-разводка в станке, 3x12</w:t>
      </w:r>
      <w:r>
        <w:rPr>
          <w:sz w:val="24"/>
        </w:rPr>
        <w:br/>
        <w:t>Трицепс</w:t>
      </w:r>
      <w:r>
        <w:rPr>
          <w:sz w:val="24"/>
        </w:rPr>
        <w:br/>
        <w:t>-опускания рук на блоке 3x12</w:t>
      </w:r>
      <w:r>
        <w:rPr>
          <w:sz w:val="24"/>
        </w:rPr>
        <w:br/>
        <w:t>-отжимания от скамьи 3x10-12</w:t>
      </w:r>
      <w:r>
        <w:rPr>
          <w:sz w:val="24"/>
        </w:rPr>
        <w:br/>
        <w:t>-трицепс на спец. тренажере (если таковой есть) 3x12-15</w:t>
      </w:r>
      <w:r>
        <w:rPr>
          <w:sz w:val="24"/>
        </w:rPr>
        <w:br/>
      </w:r>
      <w:r>
        <w:rPr>
          <w:rStyle w:val="a4"/>
          <w:sz w:val="24"/>
        </w:rPr>
        <w:t>Пятый день (пятница)</w:t>
      </w:r>
      <w:r>
        <w:rPr>
          <w:rStyle w:val="a4"/>
          <w:sz w:val="24"/>
        </w:rPr>
        <w:br/>
      </w:r>
      <w:r>
        <w:rPr>
          <w:sz w:val="24"/>
        </w:rPr>
        <w:t>Бедра и ягодицы</w:t>
      </w:r>
      <w:r>
        <w:rPr>
          <w:sz w:val="24"/>
        </w:rPr>
        <w:br/>
        <w:t>-св</w:t>
      </w:r>
      <w:r>
        <w:rPr>
          <w:sz w:val="24"/>
        </w:rPr>
        <w:t>едение/разведение ног на тренажере 3x12-15</w:t>
      </w:r>
      <w:r>
        <w:rPr>
          <w:sz w:val="24"/>
        </w:rPr>
        <w:br/>
        <w:t>-выпады с гантелями или штангой 3x12-15</w:t>
      </w:r>
      <w:r>
        <w:rPr>
          <w:sz w:val="24"/>
        </w:rPr>
        <w:br/>
        <w:t>-жим ногами или присед с небольшим весом 3x12-15</w:t>
      </w:r>
      <w:r>
        <w:rPr>
          <w:sz w:val="24"/>
        </w:rPr>
        <w:br/>
        <w:t>-тренажер "лестница"</w:t>
      </w:r>
    </w:p>
    <w:p w:rsidR="00000000" w:rsidRDefault="00C412DB">
      <w:pPr>
        <w:rPr>
          <w:sz w:val="24"/>
        </w:rPr>
      </w:pPr>
    </w:p>
    <w:p w:rsidR="00000000" w:rsidRDefault="00C412DB">
      <w:pPr>
        <w:rPr>
          <w:sz w:val="24"/>
        </w:rPr>
      </w:pPr>
      <w:r>
        <w:rPr>
          <w:rStyle w:val="a4"/>
          <w:b/>
          <w:sz w:val="24"/>
        </w:rPr>
        <w:t>СРЕДНИЙ УРОВЕНЬ</w:t>
      </w:r>
      <w:r>
        <w:rPr>
          <w:b/>
          <w:sz w:val="24"/>
        </w:rPr>
        <w:br/>
      </w:r>
      <w:r>
        <w:rPr>
          <w:rStyle w:val="a4"/>
          <w:sz w:val="24"/>
        </w:rPr>
        <w:t>Первый день (понедельник)</w:t>
      </w:r>
      <w:r>
        <w:rPr>
          <w:rStyle w:val="a4"/>
          <w:sz w:val="24"/>
        </w:rPr>
        <w:br/>
      </w:r>
      <w:r>
        <w:rPr>
          <w:sz w:val="24"/>
        </w:rPr>
        <w:t>Пресс</w:t>
      </w:r>
      <w:r>
        <w:rPr>
          <w:sz w:val="24"/>
        </w:rPr>
        <w:br/>
        <w:t>-пресс на тренажере или лежа на полу 3x15-20</w:t>
      </w:r>
      <w:r>
        <w:rPr>
          <w:sz w:val="24"/>
        </w:rPr>
        <w:br/>
        <w:t xml:space="preserve">-подъемы </w:t>
      </w:r>
      <w:r>
        <w:rPr>
          <w:sz w:val="24"/>
        </w:rPr>
        <w:t>ног 3x15-20</w:t>
      </w:r>
      <w:r>
        <w:rPr>
          <w:sz w:val="24"/>
        </w:rPr>
        <w:br/>
        <w:t>-подъемы таза лежа, 3x15-20</w:t>
      </w:r>
      <w:r>
        <w:rPr>
          <w:sz w:val="24"/>
        </w:rPr>
        <w:br/>
      </w:r>
      <w:r>
        <w:rPr>
          <w:rStyle w:val="a4"/>
          <w:sz w:val="24"/>
        </w:rPr>
        <w:t xml:space="preserve">Второй день (вторник) </w:t>
      </w:r>
      <w:r>
        <w:rPr>
          <w:sz w:val="24"/>
        </w:rPr>
        <w:br/>
        <w:t>Грудь</w:t>
      </w:r>
      <w:r>
        <w:rPr>
          <w:sz w:val="24"/>
        </w:rPr>
        <w:br/>
        <w:t>-жим штанги лежа на наклонной скамье, 3x8</w:t>
      </w:r>
      <w:r>
        <w:rPr>
          <w:sz w:val="24"/>
        </w:rPr>
        <w:br/>
        <w:t>-сведение рук на блоке 3x8</w:t>
      </w:r>
      <w:r>
        <w:rPr>
          <w:sz w:val="24"/>
        </w:rPr>
        <w:br/>
        <w:t>-жим штанки лежа, 3x8</w:t>
      </w:r>
      <w:r>
        <w:rPr>
          <w:sz w:val="24"/>
        </w:rPr>
        <w:br/>
        <w:t>Трицепс</w:t>
      </w:r>
      <w:r>
        <w:rPr>
          <w:sz w:val="24"/>
        </w:rPr>
        <w:br/>
        <w:t>-французский жим лежа 3x8</w:t>
      </w:r>
      <w:r>
        <w:rPr>
          <w:sz w:val="24"/>
        </w:rPr>
        <w:br/>
        <w:t>-жим лежа обратным хватом 3x8</w:t>
      </w:r>
      <w:r>
        <w:rPr>
          <w:sz w:val="24"/>
        </w:rPr>
        <w:br/>
        <w:t>-разгибания рук над головой 3x8</w:t>
      </w:r>
      <w:r>
        <w:rPr>
          <w:sz w:val="24"/>
        </w:rPr>
        <w:br/>
      </w:r>
      <w:r>
        <w:rPr>
          <w:rStyle w:val="a4"/>
          <w:sz w:val="24"/>
        </w:rPr>
        <w:t>Третий день (среда)</w:t>
      </w:r>
      <w:r>
        <w:rPr>
          <w:sz w:val="24"/>
        </w:rPr>
        <w:br/>
        <w:t>Бедра и ягодицы</w:t>
      </w:r>
      <w:r>
        <w:rPr>
          <w:sz w:val="24"/>
        </w:rPr>
        <w:br/>
        <w:t>-разгибания ног 3x12-15</w:t>
      </w:r>
      <w:r>
        <w:rPr>
          <w:sz w:val="24"/>
        </w:rPr>
        <w:br/>
        <w:t>-сгибания ног 3x12-15</w:t>
      </w:r>
      <w:r>
        <w:rPr>
          <w:sz w:val="24"/>
        </w:rPr>
        <w:br/>
        <w:t>-прседания в стенке Гаккеншмидта 3x12-15</w:t>
      </w:r>
      <w:r>
        <w:rPr>
          <w:sz w:val="24"/>
        </w:rPr>
        <w:br/>
        <w:t>-балетный присед 3x12-15</w:t>
      </w:r>
      <w:r>
        <w:rPr>
          <w:sz w:val="24"/>
        </w:rPr>
        <w:br/>
        <w:t>-тяга с прямыми ногами (со штангой или блоком) 3x12-15</w:t>
      </w:r>
      <w:r>
        <w:rPr>
          <w:sz w:val="24"/>
        </w:rPr>
        <w:br/>
        <w:t>-бегущая дорожка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2"/>
        <w:rPr>
          <w:rStyle w:val="a4"/>
          <w:sz w:val="24"/>
        </w:rPr>
      </w:pPr>
      <w:bookmarkStart w:id="33" w:name="_Toc471021259"/>
      <w:r>
        <w:rPr>
          <w:rStyle w:val="a4"/>
          <w:sz w:val="24"/>
        </w:rPr>
        <w:t>ДИЕТА ДЛЯ ПОЛНОТЫ КАРТИНЫ</w:t>
      </w:r>
      <w:bookmarkEnd w:id="33"/>
    </w:p>
    <w:p w:rsidR="00000000" w:rsidRDefault="00C412DB"/>
    <w:p w:rsidR="00000000" w:rsidRDefault="00C412DB">
      <w:pPr>
        <w:jc w:val="both"/>
        <w:rPr>
          <w:sz w:val="24"/>
        </w:rPr>
      </w:pPr>
      <w:r>
        <w:rPr>
          <w:sz w:val="24"/>
        </w:rPr>
        <w:t>Не имеет</w:t>
      </w:r>
      <w:r>
        <w:rPr>
          <w:sz w:val="24"/>
        </w:rPr>
        <w:t xml:space="preserve"> никакого значения, как сильно вы себя нагружаете в спортзале. Если мышцы покрыты жиром, вы будете выглядеть просто толстой. Здесь на сцену выходят диета и аэробная нагрузка.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Правильное питание - самый легкий способ избавиться от жира. Заметьте - кушать н</w:t>
      </w:r>
      <w:r>
        <w:rPr>
          <w:sz w:val="24"/>
        </w:rPr>
        <w:t xml:space="preserve">ужно </w:t>
      </w:r>
      <w:r>
        <w:rPr>
          <w:rStyle w:val="a3"/>
          <w:sz w:val="24"/>
        </w:rPr>
        <w:t>правильно</w:t>
      </w:r>
      <w:r>
        <w:rPr>
          <w:sz w:val="24"/>
        </w:rPr>
        <w:t xml:space="preserve">, а не </w:t>
      </w:r>
      <w:r>
        <w:rPr>
          <w:rStyle w:val="a3"/>
          <w:sz w:val="24"/>
        </w:rPr>
        <w:t>мало</w:t>
      </w:r>
      <w:r>
        <w:rPr>
          <w:sz w:val="24"/>
        </w:rPr>
        <w:t>. Многие женщины попросту недоедают. Когда они чувствуют, что животик или бедра начинают выходить за рамки дозволенного, они перестают есть вообще, в надежде потерять вес там, где нужно.Это наихудшая идея из всех возможных.</w:t>
      </w:r>
      <w:r>
        <w:rPr>
          <w:sz w:val="24"/>
        </w:rPr>
        <w:br/>
        <w:t>Не нужн</w:t>
      </w:r>
      <w:r>
        <w:rPr>
          <w:sz w:val="24"/>
        </w:rPr>
        <w:t>о бояться есть, это неразумно. Самый быстрый способ похудеть и сохранить здоровье - есть маленькими порциями 4-6 раз в день. Продукты должны иметь высокую отдачу энергии, хлеб и макаронные изделия из муки грубого помола, свежие фрукты, овощи и постные белк</w:t>
      </w:r>
      <w:r>
        <w:rPr>
          <w:sz w:val="24"/>
        </w:rPr>
        <w:t>и. Эти продукты заставляют организм ускорять метаболизм, сжигая калории, и предохраняют ваш организм от истощения. В истощенном состоянии ваше тело добывает энергию не из запасов жира, как думают многие, а из разложения мышечных тканей.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Дневная норма кало</w:t>
      </w:r>
      <w:r>
        <w:rPr>
          <w:sz w:val="24"/>
        </w:rPr>
        <w:t xml:space="preserve">рий зависит от массы факторов: веса, роста, типа сложения и жировых запасов. Среднее число для женщин - 2000 калорий в день, больше при высокой активности, меньше, если вы сжигаете жир. Если вы не знаете какое количество калорий, белков, углеводов и жиров </w:t>
      </w:r>
      <w:r>
        <w:rPr>
          <w:sz w:val="24"/>
        </w:rPr>
        <w:t>вы съедаете, обратитесь к справочникам по питанию. Придерживайтесь правильной диеты, и у вас будет достаточно энергии и энтузиазма, чтобы воевать со своими проблемами.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 xml:space="preserve">Вторая составляющая - хорошая аэробная программа. Работайте в темпе, который загружает </w:t>
      </w:r>
      <w:r>
        <w:rPr>
          <w:sz w:val="24"/>
        </w:rPr>
        <w:t>ваше тело, но позволяет разговаривать. 4-5 получасовых тренировок в неделю вполне достаточно.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Почему аэробика важна для женщин? Во-первых, аэробная работа помогает организму сжигать жир как топливо. Поскольку у женщин относительный процент жира больше, то</w:t>
      </w:r>
      <w:r>
        <w:rPr>
          <w:sz w:val="24"/>
        </w:rPr>
        <w:t>плива для работы тоже остается больше. Во-вторых, аэробика регулирует метаболизм. Аэробная работа ускоряет вялый метаболизм и увеличивает количество калорий, которые вы можете сжечь. И последнее, аэробика ускоряет кровообращение, это очищает мышцы, укрепля</w:t>
      </w:r>
      <w:r>
        <w:rPr>
          <w:sz w:val="24"/>
        </w:rPr>
        <w:t>ет сердце и повышает выносливость.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Как выполнять аэробную программу? Занимайтесь аэробикой после силовой тренировки, когда сердце работает активней. Соответственно, раньше начнется сжигание жира. Если вам нужно уложить вашу тренировку в час-полтора, купит</w:t>
      </w:r>
      <w:r>
        <w:rPr>
          <w:sz w:val="24"/>
        </w:rPr>
        <w:t>е велоэргометр и крутите дома педали. Или зайдите в зал позднее, если хватит сил.</w:t>
      </w:r>
    </w:p>
    <w:p w:rsidR="00000000" w:rsidRDefault="00C412DB">
      <w:pPr>
        <w:pStyle w:val="1"/>
        <w:rPr>
          <w:rStyle w:val="a4"/>
        </w:rPr>
      </w:pPr>
      <w:bookmarkStart w:id="34" w:name="_Toc471021260"/>
    </w:p>
    <w:p w:rsidR="00000000" w:rsidRDefault="00C412DB">
      <w:pPr>
        <w:pStyle w:val="1"/>
        <w:rPr>
          <w:rStyle w:val="a4"/>
        </w:rPr>
      </w:pPr>
      <w:r>
        <w:rPr>
          <w:rStyle w:val="a4"/>
        </w:rPr>
        <w:t>СПЕЦИАЛЬНЫЕ ОБСТОЯТЕЛЬСТВА</w:t>
      </w:r>
      <w:bookmarkEnd w:id="34"/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3"/>
        <w:rPr>
          <w:rStyle w:val="a4"/>
          <w:sz w:val="24"/>
        </w:rPr>
      </w:pPr>
      <w:bookmarkStart w:id="35" w:name="_Toc471021261"/>
      <w:r>
        <w:rPr>
          <w:rStyle w:val="a4"/>
          <w:sz w:val="24"/>
        </w:rPr>
        <w:t>НЕДОСТАТОК БЕЛКА</w:t>
      </w:r>
      <w:bookmarkEnd w:id="35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Большинство женщин предпочитают перекусывать булочками, шоколадками, мороженым и т.п., а не чем-то белковым. И в конце концов в</w:t>
      </w:r>
      <w:r>
        <w:rPr>
          <w:sz w:val="24"/>
        </w:rPr>
        <w:t>озникает самоубийственный недостаток белка. В результате, организм начинает перерабатывать мышечные белки, чтобы восполнить свои остальные внутренние нужды, и мышцы превращаются из крепких и округлых в дряблые и бесформенные.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Сколко нам нужо белка? Средне</w:t>
      </w:r>
      <w:r>
        <w:rPr>
          <w:sz w:val="24"/>
        </w:rPr>
        <w:t>му неспортсмену со средней мускулатурой нужно в день 0.8 грамма белка на килограмм веса. Чем выше доля мышечной массы в общем весе тела, тем дольше протеина нужно, чтобы содержать мышцы в порядке. Я беру полтора грамма на килограмм даже когда не тренируюсь</w:t>
      </w:r>
      <w:r>
        <w:rPr>
          <w:sz w:val="24"/>
        </w:rPr>
        <w:t>. Здесь очень важно наличие дополнительного специального питания в виде белковых коктейлей.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b/>
          <w:sz w:val="24"/>
        </w:rPr>
      </w:pPr>
      <w:r>
        <w:rPr>
          <w:rStyle w:val="a4"/>
          <w:b/>
          <w:sz w:val="24"/>
        </w:rPr>
        <w:t>БО-О-ОЛЬШАЯ ОШИБКА</w:t>
      </w:r>
      <w:r>
        <w:rPr>
          <w:b/>
          <w:sz w:val="24"/>
        </w:rPr>
        <w:t>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Многие иногда стесняются спросить совета в спортзале. Из-за этого, выполняя движения неправильно, они не достигают ожидаемого результата. Спра</w:t>
      </w:r>
      <w:r>
        <w:rPr>
          <w:sz w:val="24"/>
        </w:rPr>
        <w:t>шивать нужно, неважно, сколько ты занимаешься. Знание - самый быстрый путь к достижению успеха.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3"/>
        <w:rPr>
          <w:rStyle w:val="a4"/>
          <w:sz w:val="24"/>
        </w:rPr>
      </w:pPr>
      <w:bookmarkStart w:id="36" w:name="_Toc471021262"/>
      <w:r>
        <w:rPr>
          <w:rStyle w:val="a4"/>
          <w:sz w:val="24"/>
        </w:rPr>
        <w:t>ПЛОСКАЯ ПОПА/ТОЛСТЫЕ БЕДРА</w:t>
      </w:r>
      <w:bookmarkEnd w:id="36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Женщины часто спрашивают, как округлить попу, не накачивая чересчур толстых бедер. Новичкам я советую делать выпады, четыре подхода</w:t>
      </w:r>
      <w:r>
        <w:rPr>
          <w:sz w:val="24"/>
        </w:rPr>
        <w:t xml:space="preserve"> глубоких выпадов с легким весом. Это округлит зад и подчеркнет форму бедер, без особого увеличения размеров.</w:t>
      </w:r>
      <w:r>
        <w:rPr>
          <w:sz w:val="24"/>
        </w:rPr>
        <w:br/>
        <w:t>Более опытные могут попробовать мое любимое предсоревновательное упражнение, минимум дважды в неделю я около часа занимаюсь на тренажере "лестница</w:t>
      </w:r>
      <w:r>
        <w:rPr>
          <w:sz w:val="24"/>
        </w:rPr>
        <w:t>". Чтобы надлежащим образом проработать ягодицы, бедра и голени, я делаю длинные "шаги". Это упражнение дает моим ногам рельеф, которого нельзя достичь, занимаясь силовыми упражнениями. Кроме того, от этого упражнения округляется зад, улучшается тонус серд</w:t>
      </w:r>
      <w:r>
        <w:rPr>
          <w:sz w:val="24"/>
        </w:rPr>
        <w:t>ца и сгорает жир.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3"/>
        <w:rPr>
          <w:rStyle w:val="a4"/>
          <w:sz w:val="24"/>
        </w:rPr>
      </w:pPr>
      <w:bookmarkStart w:id="37" w:name="_Toc471021263"/>
      <w:r>
        <w:rPr>
          <w:rStyle w:val="a4"/>
          <w:sz w:val="24"/>
        </w:rPr>
        <w:t>ИЩИТЕ ВРЕМЯ ВМЕСТО ТОГО, ЧТОБЫ ИСКАТЬ ОПРАВДАНИЙ</w:t>
      </w:r>
      <w:bookmarkEnd w:id="37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Женщины все время выдают кучу оправданий типа "я работаю", "у меня ребенок", "у меня занятия в школе, институте и т.д.". Единственное, что я могу сказать на это: "Нам выдается только одно</w:t>
      </w:r>
      <w:r>
        <w:rPr>
          <w:sz w:val="24"/>
        </w:rPr>
        <w:t xml:space="preserve"> тело на всю жизнь до конца". Нет времени - заканчивайте сидеть у телевизора или болтать с приятелями. Нужно сосредоточиться на работе или учебе? Двадцать минут на "лестнице" - и у вас совершенно ясная голова. Хотите провести больше времени с детьми? Попро</w:t>
      </w:r>
      <w:r>
        <w:rPr>
          <w:sz w:val="24"/>
        </w:rPr>
        <w:t>буйте занятия, которые удлинят и улучшат вашу жизнь, и ваши дети будут вам за это благодарны. А если вы сидите с совсем маленьким ребенком, то это вообще лучшее время для того, чтобы заняться собой.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3"/>
        <w:rPr>
          <w:rStyle w:val="a4"/>
          <w:sz w:val="24"/>
        </w:rPr>
      </w:pPr>
      <w:bookmarkStart w:id="38" w:name="_Toc471021264"/>
      <w:r>
        <w:rPr>
          <w:rStyle w:val="a4"/>
          <w:sz w:val="24"/>
        </w:rPr>
        <w:t>ЭНТУЗИАЗМ И СТИМУЛИРОВАНИЕ</w:t>
      </w:r>
      <w:bookmarkEnd w:id="38"/>
    </w:p>
    <w:p w:rsidR="00000000" w:rsidRDefault="00C412DB">
      <w:pPr>
        <w:jc w:val="both"/>
        <w:rPr>
          <w:sz w:val="24"/>
        </w:rPr>
      </w:pPr>
      <w:r>
        <w:rPr>
          <w:rStyle w:val="a4"/>
          <w:sz w:val="24"/>
        </w:rPr>
        <w:br/>
      </w:r>
      <w:r>
        <w:rPr>
          <w:sz w:val="24"/>
        </w:rPr>
        <w:t>У меня на стене вися большие</w:t>
      </w:r>
      <w:r>
        <w:rPr>
          <w:sz w:val="24"/>
        </w:rPr>
        <w:t xml:space="preserve"> плакаты с Джейн Фонда и Рэчел Маклиш. Когда мне хочется поныть, как мне неохота заниматься, я гляжу на фотографии и думаю "Нда, а все-таки неплохо иметь такие ноги". И я иду, и попадаю в спортзал, и делаю все, чтобы этого добиться.</w:t>
      </w:r>
      <w:r>
        <w:rPr>
          <w:sz w:val="24"/>
        </w:rPr>
        <w:br/>
        <w:t>Если вы из тех, кто счи</w:t>
      </w:r>
      <w:r>
        <w:rPr>
          <w:sz w:val="24"/>
        </w:rPr>
        <w:t>тает день удачным или неудачным в зависимости от цифр на шкале весов, спрячьте весы, а то свихнетесь. Мышцы весят больше, чем жир. даже если вы работаете над сгонкой жира, в первое время вес будет расти. Поэтому не зацикливайтесь на показаниях весов, почув</w:t>
      </w:r>
      <w:r>
        <w:rPr>
          <w:sz w:val="24"/>
        </w:rPr>
        <w:t xml:space="preserve">ствуйте лучше, как сидит на вас одежда и ка вы выглядите в зеркале. Поверьте мне и придерживайтесь программы, результат не задержится. 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1"/>
      </w:pPr>
      <w:bookmarkStart w:id="39" w:name="_Toc471021265"/>
      <w:r>
        <w:rPr>
          <w:rStyle w:val="a4"/>
        </w:rPr>
        <w:t>"ГОЛОВАСТЫЕ" МЫШЦЫ</w:t>
      </w:r>
      <w:bookmarkEnd w:id="39"/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 xml:space="preserve">Заставь свои дельты раскрыться, подобно парашютам, атакуй их со всех сторон. </w:t>
      </w:r>
    </w:p>
    <w:p w:rsidR="00000000" w:rsidRDefault="00C412DB">
      <w:pPr>
        <w:jc w:val="both"/>
        <w:rPr>
          <w:sz w:val="24"/>
          <w:lang w:val="en-US"/>
        </w:rPr>
      </w:pPr>
      <w:r>
        <w:rPr>
          <w:sz w:val="24"/>
          <w:lang w:val="en-US"/>
        </w:rPr>
        <w:br/>
        <w:t>By Ericca Kern, Flex</w:t>
      </w:r>
      <w:r>
        <w:rPr>
          <w:sz w:val="24"/>
          <w:lang w:val="en-US"/>
        </w:rPr>
        <w:t>, 1998</w:t>
      </w:r>
    </w:p>
    <w:p w:rsidR="00000000" w:rsidRDefault="00C412DB">
      <w:pPr>
        <w:jc w:val="both"/>
        <w:rPr>
          <w:sz w:val="24"/>
          <w:lang w:val="en-US"/>
        </w:rPr>
      </w:pPr>
    </w:p>
    <w:p w:rsidR="00000000" w:rsidRDefault="0011724A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352550" cy="3743325"/>
            <wp:effectExtent l="0" t="0" r="0" b="0"/>
            <wp:wrapTight wrapText="bothSides">
              <wp:wrapPolygon edited="0">
                <wp:start x="0" y="0"/>
                <wp:lineTo x="0" y="21545"/>
                <wp:lineTo x="21296" y="21545"/>
                <wp:lineTo x="21296" y="0"/>
                <wp:lineTo x="0" y="0"/>
              </wp:wrapPolygon>
            </wp:wrapTight>
            <wp:docPr id="23" name="Рисунок 23" descr="D:\tmp\Поиск\Женский бодибилдинг\ericc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tmp\Поиск\Женский бодибилдинг\ericca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B">
        <w:rPr>
          <w:sz w:val="24"/>
        </w:rPr>
        <w:t xml:space="preserve">За 12 лет работы над дельтами я перепробовала практически все: малые нагрузки, большие нагрузки, свободные веса, тренажеры, станки, суперсеты, трисеты, комбинированные сеты - всего не перечесть. Я сознательно и последовательно экспериментировала, </w:t>
      </w:r>
      <w:r w:rsidR="00C412DB">
        <w:rPr>
          <w:sz w:val="24"/>
        </w:rPr>
        <w:t>поскольку это единственный способ узнать - что же для тебя лучше всего, что работает, а что - нет. У меня несколько ученых степеней по физиологии упражнений и питанию, поэтому мне не нужен наставник, подсовывающий пилюли с надписью "Потрясающие Таблетки-Ди</w:t>
      </w:r>
      <w:r w:rsidR="00C412DB">
        <w:rPr>
          <w:sz w:val="24"/>
        </w:rPr>
        <w:t>етки". И я никогда не прибегала к помощи персональных тренеров. Все, что я знаю, я узнала сама.</w:t>
      </w:r>
      <w:r w:rsidR="00C412DB">
        <w:rPr>
          <w:sz w:val="24"/>
        </w:rPr>
        <w:br/>
        <w:t>Мышцы имеют обыкновение расти в ответ на постоянно меняющееся стимулирование. И все мои импровизации движутся вдоль нескольких основных направляющих. Дельтоид д</w:t>
      </w:r>
      <w:r w:rsidR="00C412DB">
        <w:rPr>
          <w:sz w:val="24"/>
        </w:rPr>
        <w:t xml:space="preserve">елится на три головки - переднюю, среднюю и заднюю, поэтому я стараюсь во время тренировки дельты проработать их все по отдельности. Обычно в тренировку дельт у меня входит одно жимовое движение. Жим позволяет мне за одно упражнение "достать" сразу более, </w:t>
      </w:r>
      <w:r w:rsidR="00C412DB">
        <w:rPr>
          <w:sz w:val="24"/>
        </w:rPr>
        <w:t>чем одну головку, и дает возможность работать с большим весом, это важно для увеличения размеров дельт.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 xml:space="preserve">Нижеследующий комплекс дает понятие о моей тренировке дельт в целом. Что важно - упражнения выполняются только с гантелями, это позволяет выполнять их </w:t>
      </w:r>
      <w:r>
        <w:rPr>
          <w:sz w:val="24"/>
        </w:rPr>
        <w:t>и дома. Как бодибилдер со стажем, я тренирую дельты раз в неделю, совместно с не более, чем еще одной мышечной группой. Если ты - начинающий бодибилдер, то можно тренировать дельту два раза в неделю, но с небольшой нагрузкой.</w:t>
      </w:r>
      <w:r>
        <w:rPr>
          <w:sz w:val="24"/>
        </w:rPr>
        <w:br/>
        <w:t>Перед каждой тренировкой дельт</w:t>
      </w:r>
      <w:r>
        <w:rPr>
          <w:sz w:val="24"/>
        </w:rPr>
        <w:t>ы у меня идет пятиминутная разминка для прогрева. Взяв очень легкие гантели, я делаю различные упражнения на дельты, строго контролируя технику выполнения. Я хочу быть уверенной, что мои связки были полностью подготовлены к последующей нагрузке.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/>
      </w:r>
      <w:r>
        <w:rPr>
          <w:rStyle w:val="a4"/>
          <w:sz w:val="24"/>
        </w:rPr>
        <w:t>ЖИМ ГАНТ</w:t>
      </w:r>
      <w:r>
        <w:rPr>
          <w:rStyle w:val="a4"/>
          <w:sz w:val="24"/>
        </w:rPr>
        <w:t>ЕЛЕЙ СИДЯ</w:t>
      </w:r>
      <w:r>
        <w:rPr>
          <w:sz w:val="24"/>
        </w:rPr>
        <w:t>. Я часто начинаю тренировку с жима, это упражнение прорабатывает большую часть плеча, в частности переднюю и боковую головки дельты. Для этого упражнения я предпочитаю гантели, поскольку гриф делает это упражнение очень некомфортным. Гантели, нап</w:t>
      </w:r>
      <w:r>
        <w:rPr>
          <w:sz w:val="24"/>
        </w:rPr>
        <w:t>ротив, позволяют мне самой регулировать характер и амплитуду движения, это более комфортабельно и дает лучшие результаты.</w:t>
      </w:r>
      <w:r>
        <w:rPr>
          <w:sz w:val="24"/>
        </w:rPr>
        <w:br/>
        <w:t>Если я работаю с большим весом, я сижу на скамье с высокой вертикальной спинкой, для опоры. Если с небольшим - на обычной скамье, стар</w:t>
      </w:r>
      <w:r>
        <w:rPr>
          <w:sz w:val="24"/>
        </w:rPr>
        <w:t>аясь не загружать спину и выполняю движение медленно и с максимальной точностью. Я начинаю, держа гантели на уровне плеч, ладони смотрят вперед. Спина прямая, ступни стоят так, чтобы поддерживать равновесие. Приготовившись, я вдыхаю, задерживаю дыхание и н</w:t>
      </w:r>
      <w:r>
        <w:rPr>
          <w:sz w:val="24"/>
        </w:rPr>
        <w:t>ачинаю одновременно жать гантели вверх, стараясь вести их по прямой линии. У многих траектория больше похожа на дугу, но в этом случае часть нагрузки приходится на трапеции. Когда гантели прошли самую трудную часть пути, последнюю четверть, я выдыхаю. В ве</w:t>
      </w:r>
      <w:r>
        <w:rPr>
          <w:sz w:val="24"/>
        </w:rPr>
        <w:t>рхней точке я концентрируюсь на том, чтобы напрячь дельтоиды, после этого я медленно опускаю гантели в исходное положение. Останавливаю я гантели немного не доходя до конечной точки и не кладу их на плечи, это нужно для того, чтобы мышца постоянно, без пер</w:t>
      </w:r>
      <w:r>
        <w:rPr>
          <w:sz w:val="24"/>
        </w:rPr>
        <w:t>ерыва, была в напряжении.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Большинство бодибилдеров меняют интенсивность нагрузки за счет веса, количества подходов и повторений, я же меняю нагрузку за счет темпа выполнения упражнения. Таким образом, выполняя упражнение медленнее, я делаю его более трудн</w:t>
      </w:r>
      <w:r>
        <w:rPr>
          <w:sz w:val="24"/>
        </w:rPr>
        <w:t xml:space="preserve">ым, а нагрузку на мышцы более интенсивной. </w:t>
      </w:r>
    </w:p>
    <w:p w:rsidR="00000000" w:rsidRDefault="00C412DB">
      <w:pPr>
        <w:jc w:val="both"/>
        <w:rPr>
          <w:b/>
          <w:sz w:val="24"/>
        </w:rPr>
      </w:pPr>
      <w:r>
        <w:rPr>
          <w:sz w:val="24"/>
        </w:rPr>
        <w:br/>
      </w:r>
      <w:r>
        <w:rPr>
          <w:rStyle w:val="a4"/>
          <w:b/>
          <w:sz w:val="24"/>
        </w:rPr>
        <w:t>ПОПЕРЕМЕННЫЕ ПОДЬЕМЫ РУК С ГАНТЕЛЯМИ ПЕРЕД СОБОЙ.</w:t>
      </w:r>
      <w:r>
        <w:rPr>
          <w:b/>
          <w:sz w:val="24"/>
        </w:rPr>
        <w:t xml:space="preserve"> 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sz w:val="24"/>
        </w:rPr>
        <w:t>Относительно всего остального, передние головки дельт всегда были самой слабой частью моих комплексов. Подъемы рук перед собой вероятно наилучшее упражнение дл</w:t>
      </w:r>
      <w:r>
        <w:rPr>
          <w:sz w:val="24"/>
        </w:rPr>
        <w:t>я их изоляции. Чтобы начать, я беру пару легких гантелей в руки. Корпус выпрямлен, ноги слегка согнуты в коленях для сохранения равновесия. Перед тем, как поднимать гантель, я слегка напрягаю дельтоид, который собираюсь использовать. Это означает, что мышц</w:t>
      </w:r>
      <w:r>
        <w:rPr>
          <w:sz w:val="24"/>
        </w:rPr>
        <w:t>а во время движения будет двигать вес, а не наоборот.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С этой точки я поднимаю вес вперед-вверх, перед собой, рука прямая, с небольшим изгибом в локте. В момент, когда рука становится параллельной полу (это - конечная точка), я чувствую интенсивное сокраще</w:t>
      </w:r>
      <w:r>
        <w:rPr>
          <w:sz w:val="24"/>
        </w:rPr>
        <w:t>ние в передней головке дельты. После этого я даю мышце (а не силе тяжести!) медленно опустить вес в исходное положение. Движение повторяется другой рукой, и так, попеременно, я выполняю по 10-15 повторений на сторону.</w:t>
      </w:r>
      <w:r>
        <w:rPr>
          <w:sz w:val="24"/>
        </w:rPr>
        <w:br/>
        <w:t>Заметьте, что я использую для этого уп</w:t>
      </w:r>
      <w:r>
        <w:rPr>
          <w:sz w:val="24"/>
        </w:rPr>
        <w:t>ражнения именно легкие гантели. Биомеханика этого движения такова, что использовать большие веса просто невозможно без потери контроля. А кроме того, это и не нужно. Если делать упражнение точно и правильно, пара 4-килограммовых гантелей полностью опустоши</w:t>
      </w:r>
      <w:r>
        <w:rPr>
          <w:sz w:val="24"/>
        </w:rPr>
        <w:t xml:space="preserve">т работающие мышцы. </w:t>
      </w:r>
    </w:p>
    <w:p w:rsidR="00000000" w:rsidRDefault="00C412DB">
      <w:pPr>
        <w:jc w:val="both"/>
        <w:rPr>
          <w:rStyle w:val="a4"/>
          <w:b/>
          <w:sz w:val="24"/>
        </w:rPr>
      </w:pPr>
      <w:r>
        <w:rPr>
          <w:sz w:val="24"/>
        </w:rPr>
        <w:br/>
      </w:r>
      <w:r>
        <w:rPr>
          <w:rStyle w:val="a4"/>
          <w:b/>
          <w:sz w:val="24"/>
        </w:rPr>
        <w:t>РАЗВОДКА В СТОРОНЫ.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sz w:val="24"/>
        </w:rPr>
        <w:t>Это упражнение сдвигает акцент нагрузки на боковые головки дельт. Так же, как и в предыдущем упражнении, я стою и держу в опущенных руках гантели, но на этот раз я поднимаю их одновременно и через стороны. Локти т</w:t>
      </w:r>
      <w:r>
        <w:rPr>
          <w:sz w:val="24"/>
        </w:rPr>
        <w:t>акже слегка согнуты, рука в исходном положении держится так, чтобы мышца перед началом движения была уже напряжена. Движение происходит только в плечевом суставе.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Поднимая гантели, я вывожу их слегка (но не очень далеко) перед собой. А если взять вес поме</w:t>
      </w:r>
      <w:r>
        <w:rPr>
          <w:sz w:val="24"/>
        </w:rPr>
        <w:t>ньше, то можно поднимать гантели и строго через стороны, в плоскости тела. Когда руки становятся параллельными полу, движение заканчивается. Негативная часть выполняется медленно и без потери контроля, я сопротивляюсь силе инерции, которая бросит гантели в</w:t>
      </w:r>
      <w:r>
        <w:rPr>
          <w:sz w:val="24"/>
        </w:rPr>
        <w:t>низ и поможет мне начать следующее повторение.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 xml:space="preserve">При выполнении этого упражнения полезно смотреть на себя в зеркало для контроля движения. Если чисто, не двигая верхней частью тела, сделать упражнение не получается, нужно взять более легкий вес. </w:t>
      </w:r>
    </w:p>
    <w:p w:rsidR="00000000" w:rsidRDefault="00C412DB">
      <w:pPr>
        <w:jc w:val="both"/>
        <w:rPr>
          <w:rStyle w:val="a4"/>
          <w:b/>
          <w:sz w:val="24"/>
        </w:rPr>
      </w:pPr>
      <w:r>
        <w:rPr>
          <w:sz w:val="24"/>
        </w:rPr>
        <w:br/>
      </w:r>
      <w:r>
        <w:rPr>
          <w:rStyle w:val="a4"/>
          <w:b/>
          <w:sz w:val="24"/>
        </w:rPr>
        <w:t xml:space="preserve">РАЗВОДКА </w:t>
      </w:r>
      <w:r>
        <w:rPr>
          <w:rStyle w:val="a4"/>
          <w:b/>
          <w:sz w:val="24"/>
        </w:rPr>
        <w:t>В НАКЛОНЕ.</w:t>
      </w:r>
    </w:p>
    <w:p w:rsidR="00000000" w:rsidRDefault="00C412DB">
      <w:pPr>
        <w:jc w:val="both"/>
        <w:rPr>
          <w:rStyle w:val="a4"/>
          <w:sz w:val="24"/>
        </w:rPr>
      </w:pPr>
    </w:p>
    <w:p w:rsidR="00000000" w:rsidRDefault="00C412DB">
      <w:pPr>
        <w:jc w:val="both"/>
        <w:rPr>
          <w:sz w:val="24"/>
        </w:rPr>
      </w:pPr>
      <w:r>
        <w:rPr>
          <w:sz w:val="24"/>
        </w:rPr>
        <w:t>Если мои передние головки - моя слабая часть, то задние - моя гордость. Наверное, в силу того, что они расположены рядом со спиной, которой я всегда гордилась, задние головки всегда хорошо реагировали на все, что я с ними делала. Поэтому я всег</w:t>
      </w:r>
      <w:r>
        <w:rPr>
          <w:sz w:val="24"/>
        </w:rPr>
        <w:t>да ставлю их в заключительныю часть тренировки дельт.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>Разводка в наклоне похожа на обычную разводку, разница только в том, что колени согнуты сильнее и корпус не прямой, а наклонен вперед. Сохраняя спину прямой, а локти - слегка согнутыми, я поднимаю пару</w:t>
      </w:r>
      <w:r>
        <w:rPr>
          <w:sz w:val="24"/>
        </w:rPr>
        <w:t xml:space="preserve"> гантелей одновременно в стороны, так же, как и в предыдущем упражнении. Но за счет изменения положения корпуса, нагрузка сдвигается с боковых на задние головки дельт. Я концентрирую на них свое внимание, поднимаю руки с гантелями вверх до тех пор, пока он</w:t>
      </w:r>
      <w:r>
        <w:rPr>
          <w:sz w:val="24"/>
        </w:rPr>
        <w:t>и не станут параллельными полу, затем медленно опускаю обратно.</w:t>
      </w:r>
    </w:p>
    <w:p w:rsidR="00000000" w:rsidRDefault="00C412DB">
      <w:pPr>
        <w:jc w:val="both"/>
        <w:rPr>
          <w:sz w:val="24"/>
        </w:rPr>
      </w:pPr>
      <w:r>
        <w:rPr>
          <w:sz w:val="24"/>
        </w:rPr>
        <w:br/>
        <w:t xml:space="preserve">Если ты чувствуешь неудобство при выполнении этого упражнения, попробуй лечь грудью на наклонную скамью в качестве опоры. Другая хитрость: попроси кого-нибудь держать пальцы у тебя на задних </w:t>
      </w:r>
      <w:r>
        <w:rPr>
          <w:sz w:val="24"/>
        </w:rPr>
        <w:t>головках дельты в то время, когда ты поднимаещь гантели. Так ты узнаешь, где именно происходит напряжение при выполнении этого упражнения.</w:t>
      </w:r>
      <w:r>
        <w:rPr>
          <w:sz w:val="24"/>
        </w:rPr>
        <w:br/>
        <w:t>Запомни, то, что ты делаешь - очень важно, но то, как ты это делаешь - настоящий ключ к успеху. Научившись сосредотач</w:t>
      </w:r>
      <w:r>
        <w:rPr>
          <w:sz w:val="24"/>
        </w:rPr>
        <w:t>иваться на работающих мышечных волокнах, а не на том, с каким весом ты работаешь, ты проложишь себе путь с потрясающему телу.</w:t>
      </w:r>
    </w:p>
    <w:p w:rsidR="00000000" w:rsidRDefault="00C412DB">
      <w:pPr>
        <w:jc w:val="both"/>
        <w:rPr>
          <w:sz w:val="24"/>
        </w:rPr>
      </w:pPr>
    </w:p>
    <w:p w:rsidR="00000000" w:rsidRDefault="00C412DB">
      <w:pPr>
        <w:jc w:val="both"/>
        <w:rPr>
          <w:rStyle w:val="a4"/>
          <w:b/>
          <w:sz w:val="24"/>
        </w:rPr>
      </w:pPr>
      <w:r>
        <w:rPr>
          <w:rStyle w:val="a4"/>
          <w:b/>
          <w:sz w:val="24"/>
        </w:rPr>
        <w:t>КОМПЛЕКС УПРАЖНЕНИЙ ЭРИКИ КЕРН ДЛЯ ДЕЛЬТОВИДНОЙ МЫШЦЫ.</w:t>
      </w:r>
    </w:p>
    <w:p w:rsidR="00000000" w:rsidRDefault="00C412DB">
      <w:pPr>
        <w:jc w:val="both"/>
        <w:rPr>
          <w:sz w:val="24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2318"/>
        <w:gridCol w:w="26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Style w:val="a4"/>
                <w:sz w:val="24"/>
              </w:rPr>
              <w:t>Упражнение</w:t>
            </w:r>
          </w:p>
        </w:tc>
        <w:tc>
          <w:tcPr>
            <w:tcW w:w="2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rStyle w:val="a4"/>
                <w:sz w:val="24"/>
              </w:rPr>
              <w:t>Количество подходов</w:t>
            </w:r>
          </w:p>
        </w:tc>
        <w:tc>
          <w:tcPr>
            <w:tcW w:w="26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rStyle w:val="a4"/>
                <w:sz w:val="24"/>
              </w:rPr>
              <w:t xml:space="preserve">Количество повторений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Жим гант</w:t>
            </w:r>
            <w:r>
              <w:rPr>
                <w:sz w:val="24"/>
              </w:rPr>
              <w:t>елей сидя</w:t>
            </w:r>
          </w:p>
        </w:tc>
        <w:tc>
          <w:tcPr>
            <w:tcW w:w="2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8-12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Попеременные подъемы рук перед собой</w:t>
            </w:r>
          </w:p>
        </w:tc>
        <w:tc>
          <w:tcPr>
            <w:tcW w:w="2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10-15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Разводка в стороны</w:t>
            </w:r>
          </w:p>
        </w:tc>
        <w:tc>
          <w:tcPr>
            <w:tcW w:w="2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10-15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Разводка в наклоне</w:t>
            </w:r>
          </w:p>
        </w:tc>
        <w:tc>
          <w:tcPr>
            <w:tcW w:w="2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C412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10-15 </w:t>
            </w:r>
          </w:p>
        </w:tc>
      </w:tr>
    </w:tbl>
    <w:p w:rsidR="00000000" w:rsidRDefault="00C412DB">
      <w:pPr>
        <w:jc w:val="both"/>
        <w:rPr>
          <w:sz w:val="24"/>
        </w:rPr>
      </w:pPr>
    </w:p>
    <w:p w:rsidR="00000000" w:rsidRDefault="00C412DB">
      <w:pPr>
        <w:pStyle w:val="1"/>
      </w:pPr>
      <w:r>
        <w:br w:type="page"/>
      </w:r>
      <w:bookmarkStart w:id="40" w:name="_Toc471021266"/>
      <w:r>
        <w:t>Заключение</w:t>
      </w:r>
      <w:bookmarkEnd w:id="40"/>
    </w:p>
    <w:p w:rsidR="00000000" w:rsidRDefault="00C412DB">
      <w:pPr>
        <w:jc w:val="both"/>
        <w:rPr>
          <w:sz w:val="24"/>
        </w:rPr>
      </w:pPr>
    </w:p>
    <w:p w:rsidR="00000000" w:rsidRDefault="00C412DB">
      <w:pPr>
        <w:ind w:firstLine="720"/>
        <w:jc w:val="both"/>
        <w:rPr>
          <w:sz w:val="24"/>
        </w:rPr>
      </w:pPr>
      <w:r>
        <w:rPr>
          <w:sz w:val="24"/>
        </w:rPr>
        <w:t>Мы выяснили, что вам не нужно волноваться. Придумайте сами свой идеал и стремитесь к нему. Цель бодибилдинга - не быть</w:t>
      </w:r>
      <w:r>
        <w:rPr>
          <w:sz w:val="24"/>
        </w:rPr>
        <w:t xml:space="preserve"> похожим на когото, а показать наилучшее, на что вы способны. Вы сами можете выбрать насколько сильной хотите стать, и в этом заложена красота бодибилдинга. Конечно бодибилдинг не решит все ваши проблемы, но он укрепит здоровье и поможет чувствовать себя л</w:t>
      </w:r>
      <w:r>
        <w:rPr>
          <w:sz w:val="24"/>
        </w:rPr>
        <w:t>учше. Мышцы - это движение, это наша жизнь.</w:t>
      </w:r>
    </w:p>
    <w:p w:rsidR="00000000" w:rsidRDefault="00C412DB">
      <w:pPr>
        <w:ind w:firstLine="720"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ab/>
        <w:t>Специалисты рекомендуют одинаковую базовую программу как для мужчин, так и для женщин. Для максимальных достижений рекомендуется тренироваться не меньше 3-х раз в неделю. Итак, если вы заинтересованы в том, что</w:t>
      </w:r>
      <w:r>
        <w:rPr>
          <w:sz w:val="24"/>
        </w:rPr>
        <w:t>бы иметь здоровое и красивое тело, начните заниматься бодибилдингом!</w:t>
      </w:r>
    </w:p>
    <w:p w:rsidR="00000000" w:rsidRDefault="00C412DB">
      <w:pPr>
        <w:pStyle w:val="1"/>
      </w:pPr>
      <w:r>
        <w:br w:type="page"/>
      </w:r>
      <w:bookmarkStart w:id="41" w:name="_Toc471021267"/>
      <w:r>
        <w:t>Список литературы</w:t>
      </w:r>
      <w:bookmarkEnd w:id="41"/>
    </w:p>
    <w:p w:rsidR="00000000" w:rsidRDefault="00C412DB"/>
    <w:bookmarkStart w:id="42" w:name="_Hlt471021218"/>
    <w:p w:rsidR="00000000" w:rsidRDefault="00C412DB">
      <w:pPr>
        <w:rPr>
          <w:lang w:val="en-US"/>
        </w:rPr>
      </w:pPr>
      <w:r>
        <w:rPr>
          <w:rStyle w:val="a4"/>
        </w:rPr>
        <w:fldChar w:fldCharType="begin"/>
      </w:r>
      <w:r>
        <w:rPr>
          <w:rStyle w:val="a4"/>
        </w:rPr>
        <w:instrText>HYPERLINK "http://www.dff.fi/~skleznev/Ladies/kern_about_delts.htm"</w:instrText>
      </w:r>
      <w:r>
        <w:rPr>
          <w:b/>
        </w:rPr>
      </w:r>
      <w:r>
        <w:rPr>
          <w:rStyle w:val="a4"/>
        </w:rPr>
        <w:fldChar w:fldCharType="separate"/>
      </w:r>
      <w:r>
        <w:rPr>
          <w:rStyle w:val="a6"/>
          <w:b/>
        </w:rPr>
        <w:t>"ГОЛОВАСТЫЕ" МЫШЦЫ.</w:t>
      </w:r>
      <w:r>
        <w:rPr>
          <w:rStyle w:val="a4"/>
        </w:rPr>
        <w:fldChar w:fldCharType="end"/>
      </w:r>
      <w:r>
        <w:rPr>
          <w:rStyle w:val="a4"/>
        </w:rPr>
        <w:t xml:space="preserve"> </w:t>
      </w:r>
      <w:r>
        <w:t xml:space="preserve">Тренировка дельтовидных мышц. </w:t>
      </w:r>
      <w:r>
        <w:rPr>
          <w:lang w:val="en-US"/>
        </w:rPr>
        <w:t xml:space="preserve">By Ericca Kern, Flex, </w:t>
      </w:r>
      <w:r>
        <w:t>июль</w:t>
      </w:r>
      <w:r>
        <w:rPr>
          <w:lang w:val="en-US"/>
        </w:rPr>
        <w:t xml:space="preserve"> 1998.</w:t>
      </w:r>
    </w:p>
    <w:bookmarkEnd w:id="42"/>
    <w:p w:rsidR="00000000" w:rsidRDefault="00C412DB">
      <w:pPr>
        <w:rPr>
          <w:lang w:val="en-US"/>
        </w:rPr>
      </w:pPr>
    </w:p>
    <w:p w:rsidR="00000000" w:rsidRDefault="00C412DB">
      <w:pPr>
        <w:rPr>
          <w:lang w:val="en-US"/>
        </w:rPr>
      </w:pPr>
      <w:hyperlink r:id="rId16" w:history="1">
        <w:r>
          <w:rPr>
            <w:rStyle w:val="a4"/>
            <w:color w:val="0000FF"/>
            <w:u w:val="single"/>
          </w:rPr>
          <w:t>ВАШИ П</w:t>
        </w:r>
        <w:bookmarkStart w:id="43" w:name="_Hlt471021198"/>
        <w:r>
          <w:rPr>
            <w:rStyle w:val="a4"/>
            <w:color w:val="0000FF"/>
            <w:u w:val="single"/>
          </w:rPr>
          <w:t>Р</w:t>
        </w:r>
        <w:bookmarkEnd w:id="43"/>
        <w:r>
          <w:rPr>
            <w:rStyle w:val="a4"/>
            <w:color w:val="0000FF"/>
            <w:u w:val="single"/>
          </w:rPr>
          <w:t>ОБЛЕМНЫ</w:t>
        </w:r>
        <w:bookmarkStart w:id="44" w:name="_Hlt471021202"/>
        <w:r>
          <w:rPr>
            <w:rStyle w:val="a4"/>
            <w:color w:val="0000FF"/>
            <w:u w:val="single"/>
          </w:rPr>
          <w:t>Е</w:t>
        </w:r>
        <w:bookmarkEnd w:id="44"/>
        <w:r>
          <w:rPr>
            <w:rStyle w:val="a4"/>
            <w:color w:val="0000FF"/>
            <w:u w:val="single"/>
          </w:rPr>
          <w:t xml:space="preserve"> МЕСТА</w:t>
        </w:r>
      </w:hyperlink>
      <w:r>
        <w:t xml:space="preserve">. Тренировка рук, груди, пресса и бедер. </w:t>
      </w:r>
      <w:r>
        <w:rPr>
          <w:lang w:val="en-US"/>
        </w:rPr>
        <w:t>By Sharon Bruneau, Muscle&amp;Fitness.</w:t>
      </w:r>
    </w:p>
    <w:p w:rsidR="00000000" w:rsidRDefault="00C412DB">
      <w:pPr>
        <w:rPr>
          <w:lang w:val="en-US"/>
        </w:rPr>
      </w:pPr>
    </w:p>
    <w:p w:rsidR="00000000" w:rsidRDefault="00C412DB">
      <w:pPr>
        <w:rPr>
          <w:lang w:val="en-US"/>
        </w:rPr>
      </w:pPr>
      <w:hyperlink r:id="rId17" w:history="1">
        <w:r>
          <w:rPr>
            <w:rStyle w:val="a4"/>
            <w:color w:val="0000FF"/>
            <w:u w:val="single"/>
          </w:rPr>
          <w:t>ЖЕ</w:t>
        </w:r>
        <w:bookmarkStart w:id="45" w:name="_Hlt471021194"/>
        <w:r>
          <w:rPr>
            <w:rStyle w:val="a4"/>
            <w:color w:val="0000FF"/>
            <w:u w:val="single"/>
          </w:rPr>
          <w:t>С</w:t>
        </w:r>
        <w:bookmarkEnd w:id="45"/>
        <w:r>
          <w:rPr>
            <w:rStyle w:val="a4"/>
            <w:color w:val="0000FF"/>
            <w:u w:val="single"/>
          </w:rPr>
          <w:t>ТКИЕ ФАКТЫ О МЯГКИХ МЕСТАХ</w:t>
        </w:r>
      </w:hyperlink>
      <w:r>
        <w:t>. Борьба</w:t>
      </w:r>
      <w:r>
        <w:t xml:space="preserve"> с лишним весом. </w:t>
      </w:r>
      <w:r>
        <w:rPr>
          <w:lang w:val="en-US"/>
        </w:rPr>
        <w:t>By Lenda Murray, Flex.</w:t>
      </w:r>
    </w:p>
    <w:p w:rsidR="00000000" w:rsidRDefault="00C412DB">
      <w:pPr>
        <w:rPr>
          <w:lang w:val="en-US"/>
        </w:rPr>
      </w:pPr>
    </w:p>
    <w:p w:rsidR="00000000" w:rsidRDefault="00C412DB">
      <w:pPr>
        <w:rPr>
          <w:lang w:val="en-US"/>
        </w:rPr>
      </w:pPr>
      <w:hyperlink r:id="rId18" w:history="1">
        <w:r>
          <w:rPr>
            <w:rStyle w:val="a4"/>
            <w:color w:val="0000FF"/>
            <w:u w:val="single"/>
          </w:rPr>
          <w:t>ПОЯСНИЧНО-ЯГОДИЧНАЯ ОБЛАСТЬ</w:t>
        </w:r>
      </w:hyperlink>
      <w:r>
        <w:t xml:space="preserve">. Как придать ей выразительность. </w:t>
      </w:r>
      <w:r>
        <w:rPr>
          <w:lang w:val="en-US"/>
        </w:rPr>
        <w:t>By Lenda Murray, Flex.</w:t>
      </w:r>
    </w:p>
    <w:p w:rsidR="00000000" w:rsidRDefault="00C412DB">
      <w:pPr>
        <w:rPr>
          <w:lang w:val="en-US"/>
        </w:rPr>
      </w:pPr>
      <w:hyperlink r:id="rId19" w:history="1">
        <w:r>
          <w:rPr>
            <w:rStyle w:val="a4"/>
            <w:color w:val="0000FF"/>
            <w:u w:val="single"/>
          </w:rPr>
          <w:t>ПО</w:t>
        </w:r>
        <w:r>
          <w:rPr>
            <w:rStyle w:val="a4"/>
            <w:color w:val="0000FF"/>
            <w:u w:val="single"/>
          </w:rPr>
          <w:t>ТРЯСАЮЩИЕ ЯГОДИЦЫ</w:t>
        </w:r>
      </w:hyperlink>
      <w:r>
        <w:t xml:space="preserve">. Восемь базовых упражнений для ягодиц, задней поверхности бедер и икр. </w:t>
      </w:r>
      <w:r>
        <w:rPr>
          <w:lang w:val="en-US"/>
        </w:rPr>
        <w:t>By Kim Chizevsky, Flex.</w:t>
      </w:r>
    </w:p>
    <w:p w:rsidR="00000000" w:rsidRDefault="00C412DB">
      <w:r>
        <w:fldChar w:fldCharType="begin"/>
      </w:r>
      <w:r>
        <w:instrText>PRIVATE "TYPE=PICT;ALT=newr_7.gif (9786 bytes)"</w:instrText>
      </w:r>
      <w:r>
        <w:fldChar w:fldCharType="end"/>
      </w:r>
      <w:r>
        <w:fldChar w:fldCharType="begin"/>
      </w:r>
      <w:r w:rsidR="0011724A">
        <w:instrText xml:space="preserve"> INCLUDEPICTURE "D:\\NOW\\ladies.files\\newr_7.gif" \* MERGEFORMAT \d </w:instrText>
      </w:r>
      <w:r>
        <w:fldChar w:fldCharType="separate"/>
      </w:r>
      <w:r w:rsidR="0011724A"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5130" cy="238760"/>
            <wp:effectExtent l="0" t="0" r="0" b="0"/>
            <wp:wrapTopAndBottom/>
            <wp:docPr id="25" name="Рисунок 25" descr="ladies.files/newr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dies.files/newr_7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hyperlink r:id="rId21" w:history="1">
        <w:r>
          <w:rPr>
            <w:rStyle w:val="a6"/>
            <w:b/>
          </w:rPr>
          <w:t>ОПЫТ РАБОТЫ С ЖЕНСКИМИ ГРУППАМИ</w:t>
        </w:r>
        <w:r>
          <w:rPr>
            <w:rStyle w:val="a6"/>
          </w:rPr>
          <w:t xml:space="preserve"> </w:t>
        </w:r>
        <w:r>
          <w:rPr>
            <w:rStyle w:val="a6"/>
          </w:rPr>
          <w:br/>
        </w:r>
        <w:r>
          <w:rPr>
            <w:rStyle w:val="a6"/>
            <w:b/>
          </w:rPr>
          <w:t>АТЛЕТИЧЕСКОЙ ГИМНАСТИКИ</w:t>
        </w:r>
      </w:hyperlink>
      <w:r>
        <w:t xml:space="preserve">. Л.В. Ануров (тренер по атлетической гимнастике УСК "Наука" МАИ). (АТЛЕТИЗ № 10, 1990 г.) </w:t>
      </w:r>
    </w:p>
    <w:p w:rsidR="00C412DB" w:rsidRDefault="00C412DB">
      <w:pPr>
        <w:pStyle w:val="aa"/>
        <w:rPr>
          <w:snapToGrid/>
        </w:rPr>
      </w:pPr>
    </w:p>
    <w:sectPr w:rsidR="00C412DB">
      <w:headerReference w:type="even" r:id="rId22"/>
      <w:headerReference w:type="default" r:id="rId23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DB" w:rsidRDefault="00C412DB">
      <w:r>
        <w:separator/>
      </w:r>
    </w:p>
  </w:endnote>
  <w:endnote w:type="continuationSeparator" w:id="0">
    <w:p w:rsidR="00C412DB" w:rsidRDefault="00C4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DB" w:rsidRDefault="00C412DB">
      <w:r>
        <w:separator/>
      </w:r>
    </w:p>
  </w:footnote>
  <w:footnote w:type="continuationSeparator" w:id="0">
    <w:p w:rsidR="00C412DB" w:rsidRDefault="00C4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12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C412D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12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24A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C412D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47485BF4"/>
    <w:multiLevelType w:val="singleLevel"/>
    <w:tmpl w:val="C9CC305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4A"/>
    <w:rsid w:val="0011724A"/>
    <w:rsid w:val="00C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92CA968E-2257-43F9-818A-9172996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Strong"/>
    <w:basedOn w:val="a0"/>
    <w:qFormat/>
    <w:rPr>
      <w:sz w:val="28"/>
    </w:rPr>
  </w:style>
  <w:style w:type="paragraph" w:styleId="a5">
    <w:name w:val="Body Text"/>
    <w:basedOn w:val="a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jc w:val="both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semiHidden/>
    <w:pPr>
      <w:ind w:firstLine="706"/>
      <w:jc w:val="center"/>
    </w:pPr>
    <w:rPr>
      <w:sz w:val="40"/>
    </w:rPr>
  </w:style>
  <w:style w:type="paragraph" w:customStyle="1" w:styleId="aa">
    <w:name w:val="Термин"/>
    <w:basedOn w:val="a"/>
    <w:next w:val="ab"/>
    <w:rPr>
      <w:snapToGrid w:val="0"/>
      <w:sz w:val="24"/>
    </w:rPr>
  </w:style>
  <w:style w:type="paragraph" w:customStyle="1" w:styleId="ab">
    <w:name w:val="Список определений"/>
    <w:basedOn w:val="a"/>
    <w:next w:val="aa"/>
    <w:pPr>
      <w:ind w:lef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dff.fi/~skleznev/Ladies/hip_waist_are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ff.fi/~skleznev/Shukayev/Woman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dff.fi/~skleznev/Ladies/soft_spot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ff.fi/~skleznev/Ladies/problem_areas.htm" TargetMode="External"/><Relationship Id="rId20" Type="http://schemas.openxmlformats.org/officeDocument/2006/relationships/image" Target="file:///D:\NOW\ladies.files\newr_7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://www.dff.fi/~skleznev/Ladies/glutes.ht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Бодибилдинг и женственность</vt:lpstr>
    </vt:vector>
  </TitlesOfParts>
  <Company> </Company>
  <LinksUpToDate>false</LinksUpToDate>
  <CharactersWithSpaces>42093</CharactersWithSpaces>
  <SharedDoc>false</SharedDoc>
  <HLinks>
    <vt:vector size="66" baseType="variant">
      <vt:variant>
        <vt:i4>3276896</vt:i4>
      </vt:variant>
      <vt:variant>
        <vt:i4>132</vt:i4>
      </vt:variant>
      <vt:variant>
        <vt:i4>0</vt:i4>
      </vt:variant>
      <vt:variant>
        <vt:i4>5</vt:i4>
      </vt:variant>
      <vt:variant>
        <vt:lpwstr>http://www.dff.fi/~skleznev/Shukayev/Woman.html</vt:lpwstr>
      </vt:variant>
      <vt:variant>
        <vt:lpwstr/>
      </vt:variant>
      <vt:variant>
        <vt:i4>1638488</vt:i4>
      </vt:variant>
      <vt:variant>
        <vt:i4>126</vt:i4>
      </vt:variant>
      <vt:variant>
        <vt:i4>0</vt:i4>
      </vt:variant>
      <vt:variant>
        <vt:i4>5</vt:i4>
      </vt:variant>
      <vt:variant>
        <vt:lpwstr>http://www.dff.fi/~skleznev/Ladies/glutes.htm</vt:lpwstr>
      </vt:variant>
      <vt:variant>
        <vt:lpwstr/>
      </vt:variant>
      <vt:variant>
        <vt:i4>1572955</vt:i4>
      </vt:variant>
      <vt:variant>
        <vt:i4>123</vt:i4>
      </vt:variant>
      <vt:variant>
        <vt:i4>0</vt:i4>
      </vt:variant>
      <vt:variant>
        <vt:i4>5</vt:i4>
      </vt:variant>
      <vt:variant>
        <vt:lpwstr>http://www.dff.fi/~skleznev/Ladies/hip_waist_area.htm</vt:lpwstr>
      </vt:variant>
      <vt:variant>
        <vt:lpwstr/>
      </vt:variant>
      <vt:variant>
        <vt:i4>2097223</vt:i4>
      </vt:variant>
      <vt:variant>
        <vt:i4>120</vt:i4>
      </vt:variant>
      <vt:variant>
        <vt:i4>0</vt:i4>
      </vt:variant>
      <vt:variant>
        <vt:i4>5</vt:i4>
      </vt:variant>
      <vt:variant>
        <vt:lpwstr>http://www.dff.fi/~skleznev/Ladies/soft_spots.htm</vt:lpwstr>
      </vt:variant>
      <vt:variant>
        <vt:lpwstr/>
      </vt:variant>
      <vt:variant>
        <vt:i4>5767224</vt:i4>
      </vt:variant>
      <vt:variant>
        <vt:i4>117</vt:i4>
      </vt:variant>
      <vt:variant>
        <vt:i4>0</vt:i4>
      </vt:variant>
      <vt:variant>
        <vt:i4>5</vt:i4>
      </vt:variant>
      <vt:variant>
        <vt:lpwstr>http://www.dff.fi/~skleznev/Ladies/problem_areas.htm</vt:lpwstr>
      </vt:variant>
      <vt:variant>
        <vt:lpwstr/>
      </vt:variant>
      <vt:variant>
        <vt:i4>7405625</vt:i4>
      </vt:variant>
      <vt:variant>
        <vt:i4>114</vt:i4>
      </vt:variant>
      <vt:variant>
        <vt:i4>0</vt:i4>
      </vt:variant>
      <vt:variant>
        <vt:i4>5</vt:i4>
      </vt:variant>
      <vt:variant>
        <vt:lpwstr>http://www.dff.fi/~skleznev/Ladies/kern_about_delts.htm</vt:lpwstr>
      </vt:variant>
      <vt:variant>
        <vt:lpwstr/>
      </vt:variant>
      <vt:variant>
        <vt:i4>72810571</vt:i4>
      </vt:variant>
      <vt:variant>
        <vt:i4>-1</vt:i4>
      </vt:variant>
      <vt:variant>
        <vt:i4>1033</vt:i4>
      </vt:variant>
      <vt:variant>
        <vt:i4>1</vt:i4>
      </vt:variant>
      <vt:variant>
        <vt:lpwstr>D:\tmp\Поиск\Женский бодибилдинг\debi.jpg</vt:lpwstr>
      </vt:variant>
      <vt:variant>
        <vt:lpwstr/>
      </vt:variant>
      <vt:variant>
        <vt:i4>73269254</vt:i4>
      </vt:variant>
      <vt:variant>
        <vt:i4>-1</vt:i4>
      </vt:variant>
      <vt:variant>
        <vt:i4>1035</vt:i4>
      </vt:variant>
      <vt:variant>
        <vt:i4>1</vt:i4>
      </vt:variant>
      <vt:variant>
        <vt:lpwstr>D:\tmp\Поиск\Женский бодибилдинг\lendam3.gif</vt:lpwstr>
      </vt:variant>
      <vt:variant>
        <vt:lpwstr/>
      </vt:variant>
      <vt:variant>
        <vt:i4>67502090</vt:i4>
      </vt:variant>
      <vt:variant>
        <vt:i4>-1</vt:i4>
      </vt:variant>
      <vt:variant>
        <vt:i4>1045</vt:i4>
      </vt:variant>
      <vt:variant>
        <vt:i4>1</vt:i4>
      </vt:variant>
      <vt:variant>
        <vt:lpwstr>D:\tmp\Поиск\Женский бодибилдинг\Sharon34.gif</vt:lpwstr>
      </vt:variant>
      <vt:variant>
        <vt:lpwstr/>
      </vt:variant>
      <vt:variant>
        <vt:i4>72351770</vt:i4>
      </vt:variant>
      <vt:variant>
        <vt:i4>-1</vt:i4>
      </vt:variant>
      <vt:variant>
        <vt:i4>1047</vt:i4>
      </vt:variant>
      <vt:variant>
        <vt:i4>1</vt:i4>
      </vt:variant>
      <vt:variant>
        <vt:lpwstr>D:\tmp\Поиск\Женский бодибилдинг\ericca1.gif</vt:lpwstr>
      </vt:variant>
      <vt:variant>
        <vt:lpwstr/>
      </vt:variant>
      <vt:variant>
        <vt:i4>73728031</vt:i4>
      </vt:variant>
      <vt:variant>
        <vt:i4>-1</vt:i4>
      </vt:variant>
      <vt:variant>
        <vt:i4>1050</vt:i4>
      </vt:variant>
      <vt:variant>
        <vt:i4>1</vt:i4>
      </vt:variant>
      <vt:variant>
        <vt:lpwstr>D:\tmp\Поиск\Женский бодибилдинг\3_some.gif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Бодибилдинг и женственность</dc:title>
  <dc:subject/>
  <dc:creator>nikolka</dc:creator>
  <cp:keywords/>
  <dc:description>а я девушек люблю, _x000d_
я их вместе соберу,_x000d_
расцелую, затанцую,_x000d_
... звоните ежедневно и круглосуточно 5-05-01</dc:description>
  <cp:lastModifiedBy>Igor Trofimov</cp:lastModifiedBy>
  <cp:revision>3</cp:revision>
  <cp:lastPrinted>1999-12-28T10:49:00Z</cp:lastPrinted>
  <dcterms:created xsi:type="dcterms:W3CDTF">2024-10-13T22:30:00Z</dcterms:created>
  <dcterms:modified xsi:type="dcterms:W3CDTF">2024-10-13T22:30:00Z</dcterms:modified>
</cp:coreProperties>
</file>