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65CB">
      <w:pPr>
        <w:pStyle w:val="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Жалобы:на тяжесть в правом подреберье,увеличивающуюся после физической нагрузке; на отеки нижних конечностей,особенно в утренние часы; на увеличение живота.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ANAMNESIS  MORBI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Считает себя больным с сентября 1993 года, когда впервые на фоне повышения темпера</w:t>
      </w:r>
      <w:r>
        <w:rPr>
          <w:rFonts w:ascii="Times New Roman" w:hAnsi="Times New Roman"/>
        </w:rPr>
        <w:t>туры тела появились слабость, тошнота, рвота. Через несколько дней стал отмечать желтушность кожрых покровов, появились ноющие интенсивные боли в правом подреберье, не связанные с приемом пищи. В связи с этим обратился к участковому терапевту.  После его о</w:t>
      </w:r>
      <w:r>
        <w:rPr>
          <w:rFonts w:ascii="Times New Roman" w:hAnsi="Times New Roman"/>
        </w:rPr>
        <w:t>смотра больной был направлен в инфекционную больницу им.Боткина, где после обследования был поставлен диагноз: “Острый вирусный гепатит типа С”. Проводилось медикаментозное лечение, после которого самочувствие больного улучшилось: перестали беспокоить боли</w:t>
      </w:r>
      <w:r>
        <w:rPr>
          <w:rFonts w:ascii="Times New Roman" w:hAnsi="Times New Roman"/>
        </w:rPr>
        <w:t xml:space="preserve"> в правом подреберье, тошнота, рвота, исчезла желтушность кожи и слизистых. Ухудшения самочувствия не было до ноября 1995 года. С этого времени больной стал жаловаться на переодические ноющие боли в правом подреберье, возникающие после физической нагрузки </w:t>
      </w:r>
      <w:r>
        <w:rPr>
          <w:rFonts w:ascii="Times New Roman" w:hAnsi="Times New Roman"/>
        </w:rPr>
        <w:t>и после приема жирной, жаренной пищи, проходящие в покое, на тяжесть в правом подреберье, на тошноту, на слабость; стал отмечать нарастающие отеки нижних конечностей и живота, увеличивающуюся желтушность кожи, нарушение стула ( стул участился, стал кашицео</w:t>
      </w:r>
      <w:r>
        <w:rPr>
          <w:rFonts w:ascii="Times New Roman" w:hAnsi="Times New Roman"/>
        </w:rPr>
        <w:t>бразным и светлым ). В связи с этим обратился к участковому терапевту, после обследования был направлен в больницу им. Петра Великого. В больнице находился с 6 по 29 декабря 1995 года. За время прибывания были произведены обследования: клинический анализ к</w:t>
      </w:r>
      <w:r>
        <w:rPr>
          <w:rFonts w:ascii="Times New Roman" w:hAnsi="Times New Roman"/>
        </w:rPr>
        <w:t>рови, биохимический анализ крови, ЭКГ, скенирование печени, фиброэзофагогастродуоденоскопия, УЗИ органов брюшной полости. При этом было выявлено гипертрофия левого желудочка, умеренные диффузные изменения печени, гастродуоденит, хиотальная грыжа. Был поста</w:t>
      </w:r>
      <w:r>
        <w:rPr>
          <w:rFonts w:ascii="Times New Roman" w:hAnsi="Times New Roman"/>
        </w:rPr>
        <w:t xml:space="preserve">влен диагноз: “Макроузловой цирроз умеренноактивный субкомпенсированный с начальными явлениями портальной гипертензии.  Гастродуоденит. Хиотальная грыжа.”Проводилось лечение: эссенциале, эуффилином, мезим-форте, метацином. После чего самочувствие больного </w:t>
      </w:r>
      <w:r>
        <w:rPr>
          <w:rFonts w:ascii="Times New Roman" w:hAnsi="Times New Roman"/>
        </w:rPr>
        <w:t>улучшилось: перестали беспокоить боли и тяжесть в правом подреберье, прошли отеки, нормализовался стул. Последнее ухудшение самочувствия началось с начала января 1996 года. Больной стал жаловаться на постоянные интенсивные боли в правом подреберье, усилива</w:t>
      </w:r>
      <w:r>
        <w:rPr>
          <w:rFonts w:ascii="Times New Roman" w:hAnsi="Times New Roman"/>
        </w:rPr>
        <w:t>ющиеся после физической нагрузки и приеме тяжелой пищи, на тяжесть в правом подреберье, на слабость, на отеки нижних конечностей, на увеличение живота. После чего обратился к лечащаму врачу, и им был направлен в больницу им. Петра Великого в плановом поряд</w:t>
      </w:r>
      <w:r>
        <w:rPr>
          <w:rFonts w:ascii="Times New Roman" w:hAnsi="Times New Roman"/>
        </w:rPr>
        <w:t>ке.За время пребывания в стационаре проводились исследования: клинический анализ крови, биохимический анализ крови, исследование дневного колебания сахара, анализ мочи, анализ кала, ЭКГ, фиброэзофагогастродуоденоскопия, УЗИ органов брюшной полости. Было вы</w:t>
      </w:r>
      <w:r>
        <w:rPr>
          <w:rFonts w:ascii="Times New Roman" w:hAnsi="Times New Roman"/>
        </w:rPr>
        <w:t>явлено увеличение СОЭ, повышение уровня сахара крови, гипертрофия левого желудочка, варикозное расширение вен пищевода, диффузные изменения печени, увеличение портальной вены и селезенки. Был поставлен диагноз: узловой цирроз печени, активный, декомпенсиро</w:t>
      </w:r>
      <w:r>
        <w:rPr>
          <w:rFonts w:ascii="Times New Roman" w:hAnsi="Times New Roman"/>
        </w:rPr>
        <w:t xml:space="preserve">ванный с явлениями портальной гипертензии, асцит. Проводилось медикаментозное лечение: препаратами компенсирующими функцию печени и препаратами направленными на борьбу с асцитом.Самочувствие больного улучшилось:перестали беспокоить боли и тяжесть в правом </w:t>
      </w:r>
      <w:r>
        <w:rPr>
          <w:rFonts w:ascii="Times New Roman" w:hAnsi="Times New Roman"/>
        </w:rPr>
        <w:t>подреберье, слабость, уменьшился отек конечностей и живота.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ANAMNESIS   VITAE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Родился в 1948 году в городе Ленинграде в семье рабочих 2-м ребенком. Физически и интелектуально развивался нормально, от сверстников не отставал. С 7-ми лет пошел в школу. Училс</w:t>
      </w:r>
      <w:r>
        <w:rPr>
          <w:rFonts w:ascii="Times New Roman" w:hAnsi="Times New Roman"/>
        </w:rPr>
        <w:t xml:space="preserve">я удовлетворительно. По окончании школы учился в техникуме. После окончания которого служил в армии. После службы работает по специаль- ности слесарь. Материально обеспечен, </w:t>
      </w:r>
      <w:r>
        <w:rPr>
          <w:rFonts w:ascii="Times New Roman" w:hAnsi="Times New Roman"/>
        </w:rPr>
        <w:lastRenderedPageBreak/>
        <w:t>проживает в однокомнатной квартире с семьей из 2-х человек. Питание регулярное-4 р</w:t>
      </w:r>
      <w:r>
        <w:rPr>
          <w:rFonts w:ascii="Times New Roman" w:hAnsi="Times New Roman"/>
        </w:rPr>
        <w:t>аза в день,придерживается диеты с ограничением жиров, углеводов, солей.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ПЕРЕНЕСЕННЫЕ   ЗАБОЛЕВАНИЯ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Перенес все детские инфекции. В сентябре 1993 года перенес острый вирусный гепатит типа С.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НАСЛЕДСТВЕННОСТЬ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Два сына и ближайшие родственники здоровы. Причин</w:t>
      </w:r>
      <w:r>
        <w:rPr>
          <w:rFonts w:ascii="Times New Roman" w:hAnsi="Times New Roman"/>
        </w:rPr>
        <w:t>а смерти отца-рак печени, матери старость.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СЕМЕЙНЫЙ   АНАМНЕЗ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Женат, имеет 2-х взрослых сыновей.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ВРЕДНЫЕ   ПРИВЫЧКИ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Курит с 18-ти лет. Алкоголь употребляет умеренно. Наркотики не употребляет.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АЛЛЕРГОЛОГИЧЕСКИЙ   АНАМНЕЗ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Аллергические реакции на лекарственн</w:t>
      </w:r>
      <w:r>
        <w:rPr>
          <w:rFonts w:ascii="Times New Roman" w:hAnsi="Times New Roman"/>
        </w:rPr>
        <w:t>ые препараты и пищевые продукты не отмечает.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ЭПИДЕМИОЛОГИЧЕСКИЙ   АНАМНЕЗ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Перенес вирусный гепатит типа С. Венерические заболевания, малярию,тифы и туберкулез отрицает. За последние шесть месяцев кровь не переливалась, у стоматолога не лечился, инъекции пр</w:t>
      </w:r>
      <w:r>
        <w:rPr>
          <w:rFonts w:ascii="Times New Roman" w:hAnsi="Times New Roman"/>
        </w:rPr>
        <w:t>оизводились, за пре- делы города не выезжал и контакта с инфекционными больными не имел. Стул  светлый, не регулярный-несколько раз в день,не оформленный,без примесей.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СТРАХОВОЙ    АНАМНЕЗ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Последний больничный лист с 31 января 1996 года.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STATUS    PRAESENS</w:t>
      </w:r>
      <w:r>
        <w:rPr>
          <w:rFonts w:ascii="Times New Roman" w:hAnsi="Times New Roman"/>
          <w:sz w:val="24"/>
          <w:u w:val="single"/>
        </w:rPr>
        <w:t xml:space="preserve">    OBJECTIVUS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  ОСМОТР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Состояние удовлетворительное. Сознание ясное. Положение активное. Нормостенического типа телосложения, умеренного питания. Внешний вид соответствует возрасту. Кожные покровы субиктеричные, обычной влажности. Кожа эластичная, т</w:t>
      </w:r>
      <w:r>
        <w:rPr>
          <w:rFonts w:ascii="Times New Roman" w:hAnsi="Times New Roman"/>
        </w:rPr>
        <w:t>ургор тканей сохранен. Дермагрофизм белый нестойкий. Выявляются отеки на нижних конечностях, рыхлые, кожа над ними теплая; асцит. Выявляются телеангиоэктазии, расположенные на груди и лице; паль- марная эритема. Подкожно-жировая клетчатка выражена удовлетв</w:t>
      </w:r>
      <w:r>
        <w:rPr>
          <w:rFonts w:ascii="Times New Roman" w:hAnsi="Times New Roman"/>
        </w:rPr>
        <w:t>орителльно, толщина складки на уровне пупка 1,5 см. Волосянной покров равномерный, симметричный, соответствует полу. Ногти овальной формы, розового цвета, чистые.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Слизистые глаз розовая, влажная, чистые. Склеры субиктеричные. Слизистая щек, мягкого и тверд</w:t>
      </w:r>
      <w:r>
        <w:rPr>
          <w:rFonts w:ascii="Times New Roman" w:hAnsi="Times New Roman"/>
        </w:rPr>
        <w:t xml:space="preserve">ого неба, задней стенки глотки и небных дужек розовая, влажная, чистая. Миндалены не </w:t>
      </w:r>
      <w:r>
        <w:rPr>
          <w:rFonts w:ascii="Times New Roman" w:hAnsi="Times New Roman"/>
        </w:rPr>
        <w:lastRenderedPageBreak/>
        <w:t>выходят за приделы небных дужек. Десна не изменены. Зубы без изменений. Язык обычных размеров, влажный, обложен белым налетом, сосочки выражены.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Пальпируются подчелюстные </w:t>
      </w:r>
      <w:r>
        <w:rPr>
          <w:rFonts w:ascii="Times New Roman" w:hAnsi="Times New Roman"/>
        </w:rPr>
        <w:t>и подбародочные лимфоузлы овальной формы, размерами 1 на 0,5 см, эластической консистенции, с подлежащими тканями не спаяны, безболезненные.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Осанка правильная, походка без особенностей. Суставы обычной конфигурации, симметричные, движения в них в полном об</w:t>
      </w:r>
      <w:r>
        <w:rPr>
          <w:rFonts w:ascii="Times New Roman" w:hAnsi="Times New Roman"/>
        </w:rPr>
        <w:t>ъеме, безболезнен- ные. Мышцы развиты удовлетворительно, симметрично, тонус мышц сохранен. Рост 168 см, вес 70 кг.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СЕРДЕЧНО-СОСУДИСТАЯ    СИСТЕМА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Верхушечный толчок визуально не определяется.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Пульс симметричный, частотой 80 ударов в минуту</w:t>
      </w:r>
      <w:r>
        <w:rPr>
          <w:rFonts w:ascii="Times New Roman" w:hAnsi="Times New Roman"/>
        </w:rPr>
        <w:t>, ритмичный, твердый и полный, по величине большой. Верхушечный толчок не пальпирует- ся.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Границы относительной сердечной тупости:</w:t>
      </w:r>
      <w:r>
        <w:rPr>
          <w:rFonts w:ascii="Times New Roman" w:hAnsi="Times New Roman"/>
        </w:rPr>
        <w:br/>
        <w:t>Правая-в 4-м межреберье на 1 см кнаружи от правого края грудины</w:t>
      </w:r>
      <w:r>
        <w:rPr>
          <w:rFonts w:ascii="Times New Roman" w:hAnsi="Times New Roman"/>
        </w:rPr>
        <w:br/>
        <w:t xml:space="preserve">Верхняя-на уровне 3-го ребра между l. sternalis et </w:t>
      </w:r>
      <w:r>
        <w:rPr>
          <w:rFonts w:ascii="Times New Roman" w:hAnsi="Times New Roman"/>
        </w:rPr>
        <w:t>l. parasternalis sinistrae</w:t>
      </w:r>
      <w:r>
        <w:rPr>
          <w:rFonts w:ascii="Times New Roman" w:hAnsi="Times New Roman"/>
        </w:rPr>
        <w:br/>
        <w:t>Левая-в 5-м межреберье на среднеключичной линии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Границы абсолютной сердечной тупости:</w:t>
      </w:r>
      <w:r>
        <w:rPr>
          <w:rFonts w:ascii="Times New Roman" w:hAnsi="Times New Roman"/>
        </w:rPr>
        <w:br/>
        <w:t>Правая-по левому краю грудины</w:t>
      </w:r>
      <w:r>
        <w:rPr>
          <w:rFonts w:ascii="Times New Roman" w:hAnsi="Times New Roman"/>
        </w:rPr>
        <w:br/>
        <w:t>Верхняя-на уровне 4-го ребра</w:t>
      </w:r>
      <w:r>
        <w:rPr>
          <w:rFonts w:ascii="Times New Roman" w:hAnsi="Times New Roman"/>
        </w:rPr>
        <w:br/>
        <w:t>Левая-на 1 см кнутри от границы относительной сердечной тупости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Сосудистый пучок не </w:t>
      </w:r>
      <w:r>
        <w:rPr>
          <w:rFonts w:ascii="Times New Roman" w:hAnsi="Times New Roman"/>
        </w:rPr>
        <w:t>выходит за пределы грудины в 1-м и 2-м межреберьях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Аускультация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Тоны сердца ритмичные, глухие, не звучные. Акцент 2-го тона над аортой.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Артериальное давление 130/80 мм рт. ст.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ДЫХАТЕЛЬНАЯ    СИСТЕМА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Дыхание через нос, свободное, ритмичное, поверхнос</w:t>
      </w:r>
      <w:r>
        <w:rPr>
          <w:rFonts w:ascii="Times New Roman" w:hAnsi="Times New Roman"/>
        </w:rPr>
        <w:t>тное. Тип дыхания- брюшной. Частота дыхательных движений 20 в минуту.Форма грудной клетки правильная, симметричная, обе половины грудной клетки одинаково учавствуют в акте дыхания. Ключицы и лопатки симметричны. Лопатки плотно прилежат к задней стенки груд</w:t>
      </w:r>
      <w:r>
        <w:rPr>
          <w:rFonts w:ascii="Times New Roman" w:hAnsi="Times New Roman"/>
        </w:rPr>
        <w:t>ной клетки. Ход ребер косой. Надключичные и подключичные ямки выражены хорошо. Межреберные промеутки прослеживаются.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Грудная клетка регидная, безболезненная. Голосовое дрожание сим- метричное, не изменено.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000000" w:rsidRDefault="004365CB">
      <w:pPr>
        <w:pStyle w:val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Топографическая  перкуссия.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Ни</w:t>
      </w:r>
      <w:r>
        <w:rPr>
          <w:rFonts w:ascii="Times New Roman" w:hAnsi="Times New Roman"/>
        </w:rPr>
        <w:t>жние границы правого легкого:</w:t>
      </w:r>
      <w:r>
        <w:rPr>
          <w:rFonts w:ascii="Times New Roman" w:hAnsi="Times New Roman"/>
        </w:rPr>
        <w:br/>
        <w:t>по l. parasternalis- верхний край 6-го ребра</w:t>
      </w:r>
      <w:r>
        <w:rPr>
          <w:rFonts w:ascii="Times New Roman" w:hAnsi="Times New Roman"/>
        </w:rPr>
        <w:br/>
        <w:t>по l. medioclavicularis- нижний край 6-го ребра</w:t>
      </w:r>
      <w:r>
        <w:rPr>
          <w:rFonts w:ascii="Times New Roman" w:hAnsi="Times New Roman"/>
        </w:rPr>
        <w:br/>
        <w:t>по l. axillaris anterior- 7 ребро</w:t>
      </w:r>
      <w:r>
        <w:rPr>
          <w:rFonts w:ascii="Times New Roman" w:hAnsi="Times New Roman"/>
        </w:rPr>
        <w:br/>
        <w:t>по l. axillaris media- 8 ребро</w:t>
      </w:r>
      <w:r>
        <w:rPr>
          <w:rFonts w:ascii="Times New Roman" w:hAnsi="Times New Roman"/>
        </w:rPr>
        <w:br/>
        <w:t>по l. axillaris posterior- 9 ребро</w:t>
      </w:r>
      <w:r>
        <w:rPr>
          <w:rFonts w:ascii="Times New Roman" w:hAnsi="Times New Roman"/>
        </w:rPr>
        <w:br/>
        <w:t>по l. scapuiaris- 10 ребро</w:t>
      </w:r>
      <w:r>
        <w:rPr>
          <w:rFonts w:ascii="Times New Roman" w:hAnsi="Times New Roman"/>
        </w:rPr>
        <w:br/>
        <w:t xml:space="preserve">по l. </w:t>
      </w:r>
      <w:r>
        <w:rPr>
          <w:rFonts w:ascii="Times New Roman" w:hAnsi="Times New Roman"/>
        </w:rPr>
        <w:t>paravertebralis- на уровне остистого отростка 11-го грудного позвонка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Нижние границы левого легкого:</w:t>
      </w:r>
      <w:r>
        <w:rPr>
          <w:rFonts w:ascii="Times New Roman" w:hAnsi="Times New Roman"/>
        </w:rPr>
        <w:br/>
        <w:t>по l. parasternalis- -------</w:t>
      </w:r>
      <w:r>
        <w:rPr>
          <w:rFonts w:ascii="Times New Roman" w:hAnsi="Times New Roman"/>
        </w:rPr>
        <w:br/>
        <w:t>по l. medioclavicularis- -------</w:t>
      </w:r>
      <w:r>
        <w:rPr>
          <w:rFonts w:ascii="Times New Roman" w:hAnsi="Times New Roman"/>
        </w:rPr>
        <w:br/>
        <w:t>по l. axillaris anterior- 7 ребро</w:t>
      </w:r>
      <w:r>
        <w:rPr>
          <w:rFonts w:ascii="Times New Roman" w:hAnsi="Times New Roman"/>
        </w:rPr>
        <w:br/>
        <w:t>по l. axillaris media- 9 ребро</w:t>
      </w:r>
      <w:r>
        <w:rPr>
          <w:rFonts w:ascii="Times New Roman" w:hAnsi="Times New Roman"/>
        </w:rPr>
        <w:br/>
        <w:t>по l. axillaris posterior- 9</w:t>
      </w:r>
      <w:r>
        <w:rPr>
          <w:rFonts w:ascii="Times New Roman" w:hAnsi="Times New Roman"/>
        </w:rPr>
        <w:t xml:space="preserve"> ребро</w:t>
      </w:r>
      <w:r>
        <w:rPr>
          <w:rFonts w:ascii="Times New Roman" w:hAnsi="Times New Roman"/>
        </w:rPr>
        <w:br/>
        <w:t>по l. scapuiaris- 10 ребро</w:t>
      </w:r>
      <w:r>
        <w:rPr>
          <w:rFonts w:ascii="Times New Roman" w:hAnsi="Times New Roman"/>
        </w:rPr>
        <w:br/>
        <w:t>по l. paravertebralis- на уровне остистого отростка 11-го грудного позвонка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Верхние границы легких: </w:t>
      </w:r>
      <w:r>
        <w:rPr>
          <w:rFonts w:ascii="Times New Roman" w:hAnsi="Times New Roman"/>
        </w:rPr>
        <w:br/>
        <w:t>Спереди на 3 см выше ключицы.</w:t>
      </w:r>
      <w:r>
        <w:rPr>
          <w:rFonts w:ascii="Times New Roman" w:hAnsi="Times New Roman"/>
        </w:rPr>
        <w:br/>
        <w:t>Сзади на уровне остистого отростка 7 шейного позвонка.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Активная подвижность нижнего легочно</w:t>
      </w:r>
      <w:r>
        <w:rPr>
          <w:rFonts w:ascii="Times New Roman" w:hAnsi="Times New Roman"/>
        </w:rPr>
        <w:t>го края правого легкого по средней аксилярной линии:</w:t>
      </w:r>
      <w:r>
        <w:rPr>
          <w:rFonts w:ascii="Times New Roman" w:hAnsi="Times New Roman"/>
        </w:rPr>
        <w:br/>
        <w:t>на вдохе 4 см</w:t>
      </w:r>
      <w:r>
        <w:rPr>
          <w:rFonts w:ascii="Times New Roman" w:hAnsi="Times New Roman"/>
        </w:rPr>
        <w:br/>
        <w:t>на выдохе 4 см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Активная подвижность нижнего легочного края левого легкого по средней аксилярной линии:</w:t>
      </w:r>
      <w:r>
        <w:rPr>
          <w:rFonts w:ascii="Times New Roman" w:hAnsi="Times New Roman"/>
        </w:rPr>
        <w:br/>
        <w:t>на вдохе 4 см</w:t>
      </w:r>
      <w:r>
        <w:rPr>
          <w:rFonts w:ascii="Times New Roman" w:hAnsi="Times New Roman"/>
        </w:rPr>
        <w:br/>
        <w:t>на выдохе 4 см</w:t>
      </w:r>
    </w:p>
    <w:p w:rsidR="00000000" w:rsidRDefault="004365CB">
      <w:pPr>
        <w:pStyle w:val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Сравнительная перкуссия: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Над симметричными участками лего</w:t>
      </w:r>
      <w:r>
        <w:rPr>
          <w:rFonts w:ascii="Times New Roman" w:hAnsi="Times New Roman"/>
        </w:rPr>
        <w:t>чной ткани определяется ясный легочный звук.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Аускультация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Над всеми аускультативными точками выслушивается жесткое дыхание. На передней поверхности легких выслушиваются сухие хрипы.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ПИЩЕВАРИТЕЛЬНАЯ СИСТЕМА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Живот увеличен в объеме, распластан в полож</w:t>
      </w:r>
      <w:r>
        <w:rPr>
          <w:rFonts w:ascii="Times New Roman" w:hAnsi="Times New Roman"/>
        </w:rPr>
        <w:t>ении лежа, симметрич-ный, не участвует в акте дыхания пупок втянут.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 xml:space="preserve">Поверхностная: </w:t>
      </w:r>
      <w:r>
        <w:rPr>
          <w:rFonts w:ascii="Times New Roman" w:hAnsi="Times New Roman"/>
        </w:rPr>
        <w:t xml:space="preserve">Живот мягкий, безболезненный.Выявляется симптом флюктуации. Определяется уровень жидкости. 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Глубокая:</w:t>
      </w:r>
      <w:r>
        <w:rPr>
          <w:rFonts w:ascii="Times New Roman" w:hAnsi="Times New Roman"/>
        </w:rPr>
        <w:t xml:space="preserve"> Сигмовидная кишка пальпируется в левой подвздошной области в </w:t>
      </w:r>
      <w:r>
        <w:rPr>
          <w:rFonts w:ascii="Times New Roman" w:hAnsi="Times New Roman"/>
        </w:rPr>
        <w:t>виде эластического цилиндра, с ровной поверхностью шириной 1,5 см, подвижная, не урчащая, безболезненная.Слепая кишка пальпируется в типичном месте в виде цилиндра эластической консистенции, с ровной поверхностью, шириной 2 см, подвижная, не урчащая, безбо</w:t>
      </w:r>
      <w:r>
        <w:rPr>
          <w:rFonts w:ascii="Times New Roman" w:hAnsi="Times New Roman"/>
        </w:rPr>
        <w:t>лезненная. Поперечно-ободочная кишка не пальпируется. Желудок не пальпируется.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Нижний край печени острый, неровный, плотный, безболезненный, выходит из под края реберной дуги на 3 см; Поверхность печени бугристая. Желчный пузырь не пальпируется. Симптомы М</w:t>
      </w:r>
      <w:r>
        <w:rPr>
          <w:rFonts w:ascii="Times New Roman" w:hAnsi="Times New Roman"/>
        </w:rPr>
        <w:t>ерфи, Ортнера, френикус- отрицательные. Селезенка пальпируется.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Размеры печени по Курлову: по правой седнеключичной линии 13 см, по передней срединной линии 12 см, по левой реберной дуге 7 см. Верхняя граница селезенки по левой среднеоксилярной л</w:t>
      </w:r>
      <w:r>
        <w:rPr>
          <w:rFonts w:ascii="Times New Roman" w:hAnsi="Times New Roman"/>
        </w:rPr>
        <w:t>инии на 9 ребре, нижняя на 12 ребре.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МОЧЕВЫДЕЛИТЕЛЬНАЯ    СИСТЕМА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 области поясницы видимых изменений не обнаружено. Почки не паль-пируются. Симптом покалачивания по поясничной области отрицательный.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ПРЕДСТАВЛЕНИЕ    О     БОЛЬНОМ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Ведущими симптомами у бо</w:t>
      </w:r>
      <w:r>
        <w:rPr>
          <w:rFonts w:ascii="Times New Roman" w:hAnsi="Times New Roman"/>
        </w:rPr>
        <w:t>льного являются отеки на нижних конечностях, наличие свободной жидкости в брюшной полости (асцит) и тяжесть в правом подреберье, увеличивающаяся после физической нагрузки. При поступлении одним из ведущих симптомов являлись постоянные интенсивные ноющие бо</w:t>
      </w:r>
      <w:r>
        <w:rPr>
          <w:rFonts w:ascii="Times New Roman" w:hAnsi="Times New Roman"/>
        </w:rPr>
        <w:t>ли в правом подреберье, усиливающиеся после физической нагрузки и приеме жирной и жареной пищи, и слабость. Из анамнеза заболевания обращает на себя внимание перенесенный острый вирусный гепатит типа С в сентябре 1993 года, и лечение больного в декабре 199</w:t>
      </w:r>
      <w:r>
        <w:rPr>
          <w:rFonts w:ascii="Times New Roman" w:hAnsi="Times New Roman"/>
        </w:rPr>
        <w:t>5 года в больнице Петра Великого по поводу жалоб на переодические ноющие боли в правом подреберье, возникающие после физической нагрузки и после приема тяжелой пищи, проходящие в покое, на тяжесть в правом подреберье, на тошноту, слабость, на нарастающие о</w:t>
      </w:r>
      <w:r>
        <w:rPr>
          <w:rFonts w:ascii="Times New Roman" w:hAnsi="Times New Roman"/>
        </w:rPr>
        <w:t>теки нижних конечностей и живота, на нарушение стула. Из объективных данных интерес представляет выявление субиктеричности кожных покровов, отеков нижних конечностей, увеличение живота за счет накопления жидкости, телеангиоэктазий, расположенных на груди и</w:t>
      </w:r>
      <w:r>
        <w:rPr>
          <w:rFonts w:ascii="Times New Roman" w:hAnsi="Times New Roman"/>
        </w:rPr>
        <w:t xml:space="preserve"> лице, пальмарной эритемы (слабовыраженной), субиктеричности склер.Особый интерес представляет увеличение левой границы сердечной тупости (относительная-в пятом межреберье на среднеключичной линии), наличие твердого и полного пульса,выявление глухих тонов </w:t>
      </w:r>
      <w:r>
        <w:rPr>
          <w:rFonts w:ascii="Times New Roman" w:hAnsi="Times New Roman"/>
        </w:rPr>
        <w:t>сердца, акцента второго тона над аортой, незначительное повышение артериального давления (130/80 мм рт. ст.); и при обследовании пищеварительной системы выявление наличия свободной жидкости брюшной полости, острого, неровного, плотного безболезненного края</w:t>
      </w:r>
      <w:r>
        <w:rPr>
          <w:rFonts w:ascii="Times New Roman" w:hAnsi="Times New Roman"/>
        </w:rPr>
        <w:t xml:space="preserve"> печени, выходящего на 3 см из под края реберной дуги, бугристой поверхности печени, незначительного увеличения размеров печени по Курлову (13 на 12 на 7 см, в основном за счет правой доли), увеличение селезенки. Нужно выделить еще умеренную алкогольную ин</w:t>
      </w:r>
      <w:r>
        <w:rPr>
          <w:rFonts w:ascii="Times New Roman" w:hAnsi="Times New Roman"/>
        </w:rPr>
        <w:t xml:space="preserve">токсикацию. Этот комплекс симтомов позволяет связать отеки нижних конечностей и асцит с двумя состояниями: патологией печени, а в частности с циррозом печени, либо с сердечной недостаточностью. Но характерный болевой синдром, анамнез и данные объективного </w:t>
      </w:r>
      <w:r>
        <w:rPr>
          <w:rFonts w:ascii="Times New Roman" w:hAnsi="Times New Roman"/>
        </w:rPr>
        <w:t xml:space="preserve">обследования дают больше плюсов за наличие у больного цирроза печени, при чем быстрота развития (с 1993) указывает на активный цирроз, а наличие асцита - на цирроз с явлениями портальной гипертензии. </w:t>
      </w:r>
      <w:r>
        <w:rPr>
          <w:rFonts w:ascii="Times New Roman" w:hAnsi="Times New Roman"/>
        </w:rPr>
        <w:lastRenderedPageBreak/>
        <w:t xml:space="preserve">Поэтому предварительный диагноз будет звучать: “Узловой </w:t>
      </w:r>
      <w:r>
        <w:rPr>
          <w:rFonts w:ascii="Times New Roman" w:hAnsi="Times New Roman"/>
        </w:rPr>
        <w:t>цирроз печени, активный, с явлениями портальной гипертензии. Асцит.”. Для оказания первой помощи больному необходимо терапия направленная на борьбу с отеками, т.е. назначаем бессолевую диету и фуросемит по 80 мг в сутки с панангином по 1 драже 3 раза в ден</w:t>
      </w:r>
      <w:r>
        <w:rPr>
          <w:rFonts w:ascii="Times New Roman" w:hAnsi="Times New Roman"/>
        </w:rPr>
        <w:t>ь (для профилактики гипокалиэмии). Но нужна дифференциация цирроза с сердечной недостаточ-ностью, а это нуждается в проведении лабораторно-инструментальных исследований.</w:t>
      </w:r>
    </w:p>
    <w:p w:rsidR="00000000" w:rsidRDefault="004365CB">
      <w:pPr>
        <w:pStyle w:val="1"/>
        <w:rPr>
          <w:rFonts w:ascii="Times New Roman" w:hAnsi="Times New Roman"/>
          <w:kern w:val="0"/>
          <w:sz w:val="24"/>
        </w:rPr>
      </w:pP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ПЛАН   ОБСЛЕДОВАНИЯ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Лабораторные исследования:</w:t>
      </w:r>
    </w:p>
    <w:p w:rsidR="00000000" w:rsidRDefault="004365CB">
      <w:pPr>
        <w:pStyle w:val="a8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крови. Назначаем дл</w:t>
      </w:r>
      <w:r>
        <w:rPr>
          <w:rFonts w:ascii="Times New Roman" w:hAnsi="Times New Roman"/>
        </w:rPr>
        <w:t>я выявления эритропении, лейкопении, тромбоцитопении (т.е. признаков гиперскленизма), и/или выявления признаков хронического воспаления (повышение СОЭ, сдвиг лейкоцитарной формулы влево).</w:t>
      </w:r>
    </w:p>
    <w:p w:rsidR="00000000" w:rsidRDefault="004365CB">
      <w:pPr>
        <w:pStyle w:val="a8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Биохимический анализ крови. В нем нас интересуют показатели количест</w:t>
      </w:r>
      <w:r>
        <w:rPr>
          <w:rFonts w:ascii="Times New Roman" w:hAnsi="Times New Roman"/>
        </w:rPr>
        <w:t>во общего белка, белковых фракций, показатели белковых осадочных проб, активности аминотрансферраз (они могут быть повышены). Так как есть субиктеричность кожи обязателен показатель билирубина.</w:t>
      </w:r>
    </w:p>
    <w:p w:rsidR="00000000" w:rsidRDefault="004365CB">
      <w:pPr>
        <w:pStyle w:val="a8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Анализ мочи. Так как мы подозреваем патологию печени в моче мо</w:t>
      </w:r>
      <w:r>
        <w:rPr>
          <w:rFonts w:ascii="Times New Roman" w:hAnsi="Times New Roman"/>
        </w:rPr>
        <w:t>гут быть желчные пигменты и уробилин.</w:t>
      </w:r>
    </w:p>
    <w:p w:rsidR="00000000" w:rsidRDefault="004365CB">
      <w:pPr>
        <w:pStyle w:val="a8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Анализ кала. Мы подозреваем цирроз печени и портальную гипертензию, поэтому может быть варикозное расширение вен прямой кишки и пищевода. Исходя из этого желательно проведение реакции на скрытую кровь (реакция Грегерсе</w:t>
      </w:r>
      <w:r>
        <w:rPr>
          <w:rFonts w:ascii="Times New Roman" w:hAnsi="Times New Roman"/>
        </w:rPr>
        <w:t>на).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Инструментальные исследования:</w:t>
      </w:r>
    </w:p>
    <w:p w:rsidR="00000000" w:rsidRDefault="004365CB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ЭКГ. Назначаем так как при физикальном исследовании выявили гипертрофию левого желудочка и для подтверждения сердечной недостаточности.</w:t>
      </w:r>
    </w:p>
    <w:p w:rsidR="00000000" w:rsidRDefault="004365CB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УЗИ органов брюшной полости. Информативно - дает данные о состоянии печени, портальн</w:t>
      </w:r>
      <w:r>
        <w:rPr>
          <w:rFonts w:ascii="Times New Roman" w:hAnsi="Times New Roman"/>
        </w:rPr>
        <w:t xml:space="preserve">ой вены, селезенки и других органов брюшной полости. </w:t>
      </w:r>
    </w:p>
    <w:p w:rsidR="00000000" w:rsidRDefault="004365CB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Сканирование печени. Мы ожидаем увидеть подтверждение цирроза печени - диффузные изменения в печени и накопление РФП в селезенки.</w:t>
      </w:r>
    </w:p>
    <w:p w:rsidR="00000000" w:rsidRDefault="004365CB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Фиброэзофагогастродуоденоскопия. При этом исследовании ожидаем получение</w:t>
      </w:r>
      <w:r>
        <w:rPr>
          <w:rFonts w:ascii="Times New Roman" w:hAnsi="Times New Roman"/>
        </w:rPr>
        <w:t xml:space="preserve"> данных в подтверждение варикозного расширения вен пищевода (симптом портальной гипертензии).</w:t>
      </w:r>
    </w:p>
    <w:p w:rsidR="00000000" w:rsidRDefault="004365CB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Ректороманоскопия. Интересуют наличие варикозно-расширенных вен прямой кишки (также симптом портальной гипертензии).</w:t>
      </w:r>
    </w:p>
    <w:p w:rsidR="00000000" w:rsidRDefault="004365CB">
      <w:pPr>
        <w:pStyle w:val="a8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Биопсия печени. Она даст точный ответ о налич</w:t>
      </w:r>
      <w:r>
        <w:rPr>
          <w:rFonts w:ascii="Times New Roman" w:hAnsi="Times New Roman"/>
        </w:rPr>
        <w:t xml:space="preserve">ии морфологических изменений печеночной ткани, характерных для цирроза печени     </w:t>
      </w:r>
      <w:r>
        <w:rPr>
          <w:rFonts w:ascii="Times New Roman" w:hAnsi="Times New Roman"/>
        </w:rPr>
        <w:br/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РЕЗУЛЬТАТЫ    ЛАБОРАТОРНО-ИНСТРУМЕНТАЛЬНЫХ   ИССЛЕДОВАНИЙ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лабораторных исследований:</w:t>
      </w:r>
    </w:p>
    <w:p w:rsidR="00000000" w:rsidRDefault="004365CB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крови.</w:t>
      </w:r>
      <w:r>
        <w:rPr>
          <w:rFonts w:ascii="Times New Roman" w:hAnsi="Times New Roman"/>
        </w:rPr>
        <w:br/>
        <w:t>Эритроциты- 4,31х10^12/л</w:t>
      </w:r>
      <w:r>
        <w:rPr>
          <w:rFonts w:ascii="Times New Roman" w:hAnsi="Times New Roman"/>
        </w:rPr>
        <w:br/>
        <w:t>Hb- 140 г/л</w:t>
      </w:r>
      <w:r>
        <w:rPr>
          <w:rFonts w:ascii="Times New Roman" w:hAnsi="Times New Roman"/>
        </w:rPr>
        <w:br/>
        <w:t>Цвет. показат</w:t>
      </w:r>
      <w:r>
        <w:rPr>
          <w:rFonts w:ascii="Times New Roman" w:hAnsi="Times New Roman"/>
        </w:rPr>
        <w:t>ель- 0,98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Лейкоциты- 6х10^9/л</w:t>
      </w:r>
      <w:r>
        <w:rPr>
          <w:rFonts w:ascii="Times New Roman" w:hAnsi="Times New Roman"/>
        </w:rPr>
        <w:br/>
        <w:t xml:space="preserve">    палочкоядерные- 7%</w:t>
      </w:r>
      <w:r>
        <w:rPr>
          <w:rFonts w:ascii="Times New Roman" w:hAnsi="Times New Roman"/>
        </w:rPr>
        <w:br/>
        <w:t xml:space="preserve">    сегментоядерные- 55%</w:t>
      </w:r>
      <w:r>
        <w:rPr>
          <w:rFonts w:ascii="Times New Roman" w:hAnsi="Times New Roman"/>
        </w:rPr>
        <w:br/>
        <w:t xml:space="preserve">    Лимфоцитов- 29%</w:t>
      </w:r>
      <w:r>
        <w:rPr>
          <w:rFonts w:ascii="Times New Roman" w:hAnsi="Times New Roman"/>
        </w:rPr>
        <w:br/>
        <w:t xml:space="preserve">    Моноцитов- 9%</w:t>
      </w:r>
      <w:r>
        <w:rPr>
          <w:rFonts w:ascii="Times New Roman" w:hAnsi="Times New Roman"/>
        </w:rPr>
        <w:br/>
        <w:t>CОЭ- 13 мм/ч</w:t>
      </w:r>
    </w:p>
    <w:p w:rsidR="00000000" w:rsidRDefault="004365CB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Биохимический анализ крови.</w:t>
      </w:r>
      <w:r>
        <w:rPr>
          <w:rFonts w:ascii="Times New Roman" w:hAnsi="Times New Roman"/>
        </w:rPr>
        <w:br/>
        <w:t>Общ. белок  76 г/л</w:t>
      </w:r>
      <w:r>
        <w:rPr>
          <w:rFonts w:ascii="Times New Roman" w:hAnsi="Times New Roman"/>
        </w:rPr>
        <w:br/>
        <w:t>Тимоловая прба  10 ВСЕ</w:t>
      </w:r>
      <w:r>
        <w:rPr>
          <w:rFonts w:ascii="Times New Roman" w:hAnsi="Times New Roman"/>
        </w:rPr>
        <w:br/>
        <w:t>АСТ  0,46 ммоль/л</w:t>
      </w:r>
      <w:r>
        <w:rPr>
          <w:rFonts w:ascii="Times New Roman" w:hAnsi="Times New Roman"/>
        </w:rPr>
        <w:br/>
        <w:t>АЛТ  0,66 ммоль/л</w:t>
      </w:r>
      <w:r>
        <w:rPr>
          <w:rFonts w:ascii="Times New Roman" w:hAnsi="Times New Roman"/>
        </w:rPr>
        <w:br/>
        <w:t xml:space="preserve">@ амилаза  19 г/л/ч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Билирубин общ.  17 мкмоль/л</w:t>
      </w:r>
      <w:r>
        <w:rPr>
          <w:rFonts w:ascii="Times New Roman" w:hAnsi="Times New Roman"/>
        </w:rPr>
        <w:br/>
        <w:t>Сахар  7,3 ммоль/л</w:t>
      </w:r>
      <w:r>
        <w:rPr>
          <w:rFonts w:ascii="Times New Roman" w:hAnsi="Times New Roman"/>
        </w:rPr>
        <w:br/>
        <w:t>Мочевина  8,3 ммоль/л</w:t>
      </w:r>
    </w:p>
    <w:p w:rsidR="00000000" w:rsidRDefault="004365CB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Анализ мочи.</w:t>
      </w:r>
      <w:r>
        <w:rPr>
          <w:rFonts w:ascii="Times New Roman" w:hAnsi="Times New Roman"/>
        </w:rPr>
        <w:br/>
        <w:t>Цвет  темно-желтый               Белок  0,033 г/л</w:t>
      </w:r>
      <w:r>
        <w:rPr>
          <w:rFonts w:ascii="Times New Roman" w:hAnsi="Times New Roman"/>
        </w:rPr>
        <w:br/>
        <w:t>Прозрачность  Слег. мутная       Сахар  0</w:t>
      </w:r>
      <w:r>
        <w:rPr>
          <w:rFonts w:ascii="Times New Roman" w:hAnsi="Times New Roman"/>
        </w:rPr>
        <w:br/>
        <w:t>Реакция  кислая                  Уробилин  (-)</w:t>
      </w:r>
      <w:r>
        <w:rPr>
          <w:rFonts w:ascii="Times New Roman" w:hAnsi="Times New Roman"/>
        </w:rPr>
        <w:br/>
        <w:t>Уд. вес  1,026                   Же</w:t>
      </w:r>
      <w:r>
        <w:rPr>
          <w:rFonts w:ascii="Times New Roman" w:hAnsi="Times New Roman"/>
        </w:rPr>
        <w:t>лч. пигменты  (-)</w:t>
      </w:r>
      <w:r>
        <w:rPr>
          <w:rFonts w:ascii="Times New Roman" w:hAnsi="Times New Roman"/>
        </w:rPr>
        <w:br/>
        <w:t>Лейкоциты  3-5 в поле зрения</w:t>
      </w:r>
      <w:r>
        <w:rPr>
          <w:rFonts w:ascii="Times New Roman" w:hAnsi="Times New Roman"/>
        </w:rPr>
        <w:br/>
        <w:t>Эритроциты  свеж. 0-1 в поле зрения</w:t>
      </w:r>
      <w:r>
        <w:rPr>
          <w:rFonts w:ascii="Times New Roman" w:hAnsi="Times New Roman"/>
        </w:rPr>
        <w:br/>
        <w:t>Эпителий поский  1-4 в поле зрения</w:t>
      </w:r>
      <w:r>
        <w:rPr>
          <w:rFonts w:ascii="Times New Roman" w:hAnsi="Times New Roman"/>
        </w:rPr>
        <w:br/>
        <w:t>Кристалы: оксалатов небольшое количество</w:t>
      </w:r>
    </w:p>
    <w:p w:rsidR="00000000" w:rsidRDefault="004365CB">
      <w:pPr>
        <w:pStyle w:val="a8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кала.</w:t>
      </w:r>
      <w:r>
        <w:rPr>
          <w:rFonts w:ascii="Times New Roman" w:hAnsi="Times New Roman"/>
        </w:rPr>
        <w:br/>
        <w:t>Реакция на скрытую кровь ( р-ция Грегерсена ) отрицательная</w:t>
      </w:r>
      <w:r>
        <w:rPr>
          <w:rFonts w:ascii="Times New Roman" w:hAnsi="Times New Roman"/>
        </w:rPr>
        <w:br/>
        <w:t>Яйца глистов не об</w:t>
      </w:r>
      <w:r>
        <w:rPr>
          <w:rFonts w:ascii="Times New Roman" w:hAnsi="Times New Roman"/>
        </w:rPr>
        <w:t>наружены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инструментальных исследований:</w:t>
      </w:r>
    </w:p>
    <w:p w:rsidR="00000000" w:rsidRDefault="004365CB">
      <w:pPr>
        <w:pStyle w:val="a8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ЭКГ.                    Заключение: Ритм синусовый. Частичная внутри-</w:t>
      </w:r>
      <w:r>
        <w:rPr>
          <w:rFonts w:ascii="Times New Roman" w:hAnsi="Times New Roman"/>
        </w:rPr>
        <w:br/>
        <w:t>RR- 90”                 желудочковая блокада. Гипертрофия левого же-</w:t>
      </w:r>
      <w:r>
        <w:rPr>
          <w:rFonts w:ascii="Times New Roman" w:hAnsi="Times New Roman"/>
        </w:rPr>
        <w:br/>
        <w:t>RQ- 0,14”               лудочка с нарушением питания миокарда в об</w:t>
      </w:r>
      <w:r>
        <w:rPr>
          <w:rFonts w:ascii="Times New Roman" w:hAnsi="Times New Roman"/>
        </w:rPr>
        <w:t>лас-</w:t>
      </w:r>
      <w:r>
        <w:rPr>
          <w:rFonts w:ascii="Times New Roman" w:hAnsi="Times New Roman"/>
        </w:rPr>
        <w:br/>
        <w:t>QRS- 0,08”              ти нижней стенки.</w:t>
      </w:r>
      <w:r>
        <w:rPr>
          <w:rFonts w:ascii="Times New Roman" w:hAnsi="Times New Roman"/>
        </w:rPr>
        <w:br/>
        <w:t>QT- 0,36”</w:t>
      </w:r>
      <w:r>
        <w:rPr>
          <w:rFonts w:ascii="Times New Roman" w:hAnsi="Times New Roman"/>
        </w:rPr>
        <w:br/>
        <w:t>Частота 67 в мин.</w:t>
      </w:r>
    </w:p>
    <w:p w:rsidR="00000000" w:rsidRDefault="004365CB">
      <w:pPr>
        <w:pStyle w:val="a8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УЗИ органов брюшной полости.</w:t>
      </w:r>
      <w:r>
        <w:rPr>
          <w:rFonts w:ascii="Times New Roman" w:hAnsi="Times New Roman"/>
        </w:rPr>
        <w:br/>
        <w:t>Печень: Контур неровный. Умеренное увеличение левой доли (70 мм) и правой доли (130х122 мм). Эхоструктура однородная, узловая. Эхогенность повышена. Сос</w:t>
      </w:r>
      <w:r>
        <w:rPr>
          <w:rFonts w:ascii="Times New Roman" w:hAnsi="Times New Roman"/>
        </w:rPr>
        <w:t>удисто-билиарная сеть расширина.</w:t>
      </w:r>
      <w:r>
        <w:rPr>
          <w:rFonts w:ascii="Times New Roman" w:hAnsi="Times New Roman"/>
        </w:rPr>
        <w:br/>
        <w:t>Воротная вена: 11 мм. Холедох расширен.</w:t>
      </w:r>
      <w:r>
        <w:rPr>
          <w:rFonts w:ascii="Times New Roman" w:hAnsi="Times New Roman"/>
        </w:rPr>
        <w:br/>
        <w:t>Желчный пузырь: форма N, размеры N. Стенки не изменены.</w:t>
      </w:r>
      <w:r>
        <w:rPr>
          <w:rFonts w:ascii="Times New Roman" w:hAnsi="Times New Roman"/>
        </w:rPr>
        <w:br/>
        <w:t>Поджелудочная железа: 29х12х15 мм.Эхогенность нормальная.</w:t>
      </w:r>
      <w:r>
        <w:rPr>
          <w:rFonts w:ascii="Times New Roman" w:hAnsi="Times New Roman"/>
        </w:rPr>
        <w:br/>
        <w:t>Селезенка: 112х53 мм, структура однородная. Селезеночная вена 11 мм.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Правая почка: Контур ровный, 95х45 мм, лоханочная система без изменений.</w:t>
      </w:r>
      <w:r>
        <w:rPr>
          <w:rFonts w:ascii="Times New Roman" w:hAnsi="Times New Roman"/>
        </w:rPr>
        <w:br/>
        <w:t>Левая почка: Контур ровный, 112х48 мм, лоханочная система без изменений.</w:t>
      </w:r>
      <w:r>
        <w:rPr>
          <w:rFonts w:ascii="Times New Roman" w:hAnsi="Times New Roman"/>
        </w:rPr>
        <w:br/>
        <w:t>Заключение: Диффузные изменения печени и признаки портальной гипертензии.</w:t>
      </w:r>
    </w:p>
    <w:p w:rsidR="00000000" w:rsidRDefault="004365CB">
      <w:pPr>
        <w:pStyle w:val="a8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Сканирование печени.</w:t>
      </w:r>
      <w:r>
        <w:rPr>
          <w:rFonts w:ascii="Times New Roman" w:hAnsi="Times New Roman"/>
        </w:rPr>
        <w:br/>
        <w:t>Заключение: Уве</w:t>
      </w:r>
      <w:r>
        <w:rPr>
          <w:rFonts w:ascii="Times New Roman" w:hAnsi="Times New Roman"/>
        </w:rPr>
        <w:t>личение печени и селезенки. Проявления портальной гипертензии.</w:t>
      </w:r>
    </w:p>
    <w:p w:rsidR="00000000" w:rsidRDefault="004365CB">
      <w:pPr>
        <w:pStyle w:val="a8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Фиброэзофагогастродуоденоскопия.</w:t>
      </w:r>
      <w:r>
        <w:rPr>
          <w:rFonts w:ascii="Times New Roman" w:hAnsi="Times New Roman"/>
        </w:rPr>
        <w:br/>
        <w:t>Заключение: выявляются варикознорасширенные вены верхней трети пищевода.</w:t>
      </w:r>
    </w:p>
    <w:p w:rsidR="00000000" w:rsidRDefault="004365CB">
      <w:pPr>
        <w:pStyle w:val="a8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Ректороманоскопия.</w:t>
      </w:r>
      <w:r>
        <w:rPr>
          <w:rFonts w:ascii="Times New Roman" w:hAnsi="Times New Roman"/>
        </w:rPr>
        <w:br/>
        <w:t>Заключение: варикозные вены прямой кишки.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КЛИНИЧЕСКИЙ   ДИАГНОЗ   И </w:t>
      </w:r>
      <w:r>
        <w:rPr>
          <w:rFonts w:ascii="Times New Roman" w:hAnsi="Times New Roman"/>
          <w:sz w:val="24"/>
          <w:u w:val="single"/>
        </w:rPr>
        <w:t xml:space="preserve">   ЕГО    ОБОСНОВАНИЕ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Учитывая жалобы больного: на постоянные ноющие интенсивные боли в правом подреберье, усиливающиеся после физической нагрузки и приеме жирной и жаренной пищи, на тяжесть в правом подреберье, на отеки нижних конечностей ( особенно в утр</w:t>
      </w:r>
      <w:r>
        <w:rPr>
          <w:rFonts w:ascii="Times New Roman" w:hAnsi="Times New Roman"/>
        </w:rPr>
        <w:t>енние часы ), на увеличение живота, на сла- бость; учитывая свединия из истории заболевания: перенесенный в сентябре 1993 года острый вирусный гепатит типа С, и лечение больного в декабре 1995 года в больницы Петра Великого по поводу жалоб на периодические</w:t>
      </w:r>
      <w:r>
        <w:rPr>
          <w:rFonts w:ascii="Times New Roman" w:hAnsi="Times New Roman"/>
        </w:rPr>
        <w:t xml:space="preserve"> ноющие боли вправом подреберье, возникающие после физической нагрузки и приеме жирной и жаренной пищи, проходящие в покое, на тяжесть в правом подреберье, на нарастающие отеки нижних конечностей и живота, на тошноту, на увеличивающуюся желтушность кожи, н</w:t>
      </w:r>
      <w:r>
        <w:rPr>
          <w:rFonts w:ascii="Times New Roman" w:hAnsi="Times New Roman"/>
        </w:rPr>
        <w:t>а нарушение стула; учиты- вая умеренную алкогольную интоксикацию больного; особо обращая внимание на данные объективного обследования: выявление у больного при общем осмотре субиктеричности кожных покровов и склер, телеангиоэктазий в об-  ласти груди и лиц</w:t>
      </w:r>
      <w:r>
        <w:rPr>
          <w:rFonts w:ascii="Times New Roman" w:hAnsi="Times New Roman"/>
        </w:rPr>
        <w:t>а, пальмарной эритемы, отеков на нижних конечностях и живота, при исследовании пищеварительной системы обнаружение асцита, острого, неровного, плотного, безболезненного края печени, выходящего из под края реберной дуги на 3 см, бугристой поверхности печени</w:t>
      </w:r>
      <w:r>
        <w:rPr>
          <w:rFonts w:ascii="Times New Roman" w:hAnsi="Times New Roman"/>
        </w:rPr>
        <w:t>,  пальпируемой селезенки, увеличения размеров печени по Курлову ( 13х12х7см ), увеличение размеров селезенки; и на данные лабораторно-инструментальных исследований: на умеренное увеличение СОЭ, на выявление диффузных изменений печени и признаков портально</w:t>
      </w:r>
      <w:r>
        <w:rPr>
          <w:rFonts w:ascii="Times New Roman" w:hAnsi="Times New Roman"/>
        </w:rPr>
        <w:t>й гипертензии при УЗИ органов брюшной полости и сканировании печени, на варикознорасширенные вены верхней трети пищевода и прямой кишки при проведении фиброэзофагогастродуоденоскопии и ректороманоско-пии- позволяет нам с определенной точностью сказать, что</w:t>
      </w:r>
      <w:r>
        <w:rPr>
          <w:rFonts w:ascii="Times New Roman" w:hAnsi="Times New Roman"/>
        </w:rPr>
        <w:t xml:space="preserve"> у больного крупноузловой цирроз печени с явлениями портальной гипертензии. А быстрота развития процесса ( 2 года ), непродолжительный период между обострениями, развитие крупноузлового цирроза и явные признаки порталь- ной гипертензии определяют, что цирр</w:t>
      </w:r>
      <w:r>
        <w:rPr>
          <w:rFonts w:ascii="Times New Roman" w:hAnsi="Times New Roman"/>
        </w:rPr>
        <w:t>оз печени активный, декомпенсирванный.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диагноз: Крупноузловой цирроз печени, активный, де- компенсированный с явлениями портальной гипертензии. Асцит.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ЛЕЧЕНИЕ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Лечение заболевания.</w:t>
      </w:r>
    </w:p>
    <w:p w:rsidR="00000000" w:rsidRDefault="004365CB">
      <w:pPr>
        <w:pStyle w:val="a8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Назначение диеты. На этом этапе нужно уменьшение количества белк</w:t>
      </w:r>
      <w:r>
        <w:rPr>
          <w:rFonts w:ascii="Times New Roman" w:hAnsi="Times New Roman"/>
        </w:rPr>
        <w:t xml:space="preserve">а, ограничение жиров до 60 г, ограничение углеводов- не более 200 г, об- щая энергитическая ценность- не более 72, максимум 81,6 Мдж, обязательны поливитамины ивключение в рацион кисломолочных продуктов. Для борьбы с отеками важно чтобы пища содержала как </w:t>
      </w:r>
      <w:r>
        <w:rPr>
          <w:rFonts w:ascii="Times New Roman" w:hAnsi="Times New Roman"/>
        </w:rPr>
        <w:t>можно меньше солей (особенно солей Na). Диета должна быть механически и химически щадя- щей; механически, потому что опасно кровотечение из варикозных вен, а химически, потому что переваривание нарушено.</w:t>
      </w:r>
    </w:p>
    <w:p w:rsidR="00000000" w:rsidRDefault="004365CB">
      <w:pPr>
        <w:pStyle w:val="a8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Назначение препаратов компенсирующих функцию печени:</w:t>
      </w:r>
      <w:r>
        <w:rPr>
          <w:rFonts w:ascii="Times New Roman" w:hAnsi="Times New Roman"/>
        </w:rPr>
        <w:br/>
        <w:t>а)Гепатопротекторов</w:t>
      </w:r>
      <w:r>
        <w:rPr>
          <w:rFonts w:ascii="Times New Roman" w:hAnsi="Times New Roman"/>
        </w:rPr>
        <w:br/>
        <w:t xml:space="preserve">     1)</w:t>
      </w:r>
      <w:r>
        <w:rPr>
          <w:rFonts w:ascii="Times New Roman" w:hAnsi="Times New Roman"/>
          <w:u w:val="single"/>
        </w:rPr>
        <w:t>Легалон.</w:t>
      </w:r>
      <w:r>
        <w:rPr>
          <w:rFonts w:ascii="Times New Roman" w:hAnsi="Times New Roman"/>
        </w:rPr>
        <w:t xml:space="preserve"> Механизм действия: обладает гепатопротекторным дейст- вием, объясняющееся антиоксидантной активностью (торможение перикис- ного окисления липидов), стимуляцией синтеза белка, нормолизацией об- мена фосфолипидов. Показан</w:t>
      </w:r>
      <w:r>
        <w:rPr>
          <w:rFonts w:ascii="Times New Roman" w:hAnsi="Times New Roman"/>
        </w:rPr>
        <w:t>ия: острые и хронические гепатиты, цирроз печени. Побочное действие: послобляющее.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Rp.: Dragee “Legalon-70” N 100</w:t>
      </w:r>
      <w:r>
        <w:rPr>
          <w:rFonts w:ascii="Times New Roman" w:hAnsi="Times New Roman"/>
        </w:rPr>
        <w:br/>
        <w:t xml:space="preserve">    D.S. По 1 драже 3 раза в день.</w:t>
      </w:r>
      <w:r>
        <w:rPr>
          <w:rFonts w:ascii="Times New Roman" w:hAnsi="Times New Roman"/>
        </w:rPr>
        <w:br/>
        <w:t xml:space="preserve">     2)</w:t>
      </w:r>
      <w:r>
        <w:rPr>
          <w:rFonts w:ascii="Times New Roman" w:hAnsi="Times New Roman"/>
          <w:u w:val="single"/>
        </w:rPr>
        <w:t>Лив-52.</w:t>
      </w:r>
      <w:r>
        <w:rPr>
          <w:rFonts w:ascii="Times New Roman" w:hAnsi="Times New Roman"/>
        </w:rPr>
        <w:t xml:space="preserve"> Механизм действия: улучшает функцию печени, повыщает аппетит, улучшает пищеварение, способст</w:t>
      </w:r>
      <w:r>
        <w:rPr>
          <w:rFonts w:ascii="Times New Roman" w:hAnsi="Times New Roman"/>
        </w:rPr>
        <w:t>вует отхождению газов из ки- шечника. Показания: хронические заболевания печени. Побочные дейст- вия: диспепсические явления, эпидермальный некролиз.</w:t>
      </w:r>
      <w:r>
        <w:rPr>
          <w:rFonts w:ascii="Times New Roman" w:hAnsi="Times New Roman"/>
        </w:rPr>
        <w:br/>
        <w:t xml:space="preserve">Rp.: Tab. “Liv-52” N 50 </w:t>
      </w:r>
      <w:r>
        <w:rPr>
          <w:rFonts w:ascii="Times New Roman" w:hAnsi="Times New Roman"/>
        </w:rPr>
        <w:br/>
        <w:t xml:space="preserve">    D.S. По 2 таблетки 4 раза в день.</w:t>
      </w:r>
      <w:r>
        <w:rPr>
          <w:rFonts w:ascii="Times New Roman" w:hAnsi="Times New Roman"/>
        </w:rPr>
        <w:br/>
        <w:t>б)Средств, регулирующих метаболические проц</w:t>
      </w:r>
      <w:r>
        <w:rPr>
          <w:rFonts w:ascii="Times New Roman" w:hAnsi="Times New Roman"/>
        </w:rPr>
        <w:t>ессы</w:t>
      </w: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  <w:u w:val="single"/>
        </w:rPr>
        <w:t>Эссенциале.</w:t>
      </w:r>
      <w:r>
        <w:rPr>
          <w:rFonts w:ascii="Times New Roman" w:hAnsi="Times New Roman"/>
        </w:rPr>
        <w:t xml:space="preserve"> Механизм действия: уменьшает желтуху, улчшает функцию печени, течение ферментативных процессов, биохимические показатели (повышает активность аминотрансфераз), микроциркуляцию. Показания: хронические гепатиты, дистрофии и циррозы пече</w:t>
      </w:r>
      <w:r>
        <w:rPr>
          <w:rFonts w:ascii="Times New Roman" w:hAnsi="Times New Roman"/>
        </w:rPr>
        <w:t>ни, поражения печени, связанные с диабетом, алкоголизмом и др.</w:t>
      </w:r>
      <w:r>
        <w:rPr>
          <w:rFonts w:ascii="Times New Roman" w:hAnsi="Times New Roman"/>
        </w:rPr>
        <w:br/>
        <w:t>Rp.: “Essentiale” in caps. N 50</w:t>
      </w:r>
      <w:r>
        <w:rPr>
          <w:rFonts w:ascii="Times New Roman" w:hAnsi="Times New Roman"/>
        </w:rPr>
        <w:br/>
        <w:t xml:space="preserve">    D.S. По 2 капсулы 3 раза в день.</w:t>
      </w:r>
    </w:p>
    <w:p w:rsidR="00000000" w:rsidRDefault="004365CB">
      <w:pPr>
        <w:pStyle w:val="a8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Назначение витаминотерапии. Лечение симптоматическое или назначение поливитаминов.</w:t>
      </w:r>
    </w:p>
    <w:p w:rsidR="00000000" w:rsidRDefault="004365CB">
      <w:pPr>
        <w:pStyle w:val="a8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Назначение препаратов, падовляющих патоге</w:t>
      </w:r>
      <w:r>
        <w:rPr>
          <w:rFonts w:ascii="Times New Roman" w:hAnsi="Times New Roman"/>
        </w:rPr>
        <w:t>нетические механизмы- глю- кокортикоидов (преднизолон), цитостатиков. Или применение гемосорбции, плазмоферреза и других подобных методов. Это лечение применяется при активных формах.</w:t>
      </w:r>
    </w:p>
    <w:p w:rsidR="00000000" w:rsidRDefault="004365CB">
      <w:pPr>
        <w:pStyle w:val="a8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Назначение препаратов, направленных на борьбу с асцитом.</w:t>
      </w:r>
      <w:r>
        <w:rPr>
          <w:rFonts w:ascii="Times New Roman" w:hAnsi="Times New Roman"/>
        </w:rPr>
        <w:br/>
        <w:t>Диуретиков</w:t>
      </w:r>
      <w:r>
        <w:rPr>
          <w:rFonts w:ascii="Times New Roman" w:hAnsi="Times New Roman"/>
        </w:rPr>
        <w:br/>
        <w:t xml:space="preserve">    </w:t>
      </w:r>
      <w:r>
        <w:rPr>
          <w:rFonts w:ascii="Times New Roman" w:hAnsi="Times New Roman"/>
        </w:rPr>
        <w:t xml:space="preserve"> а)Препаратом выбора является </w:t>
      </w:r>
      <w:r>
        <w:rPr>
          <w:rFonts w:ascii="Times New Roman" w:hAnsi="Times New Roman"/>
          <w:u w:val="single"/>
        </w:rPr>
        <w:t>Спиронолактон</w:t>
      </w:r>
      <w:r>
        <w:rPr>
          <w:rFonts w:ascii="Times New Roman" w:hAnsi="Times New Roman"/>
        </w:rPr>
        <w:t>. Механизм действия: диуритический эффект связан с антогонизмом по отношению к гормону коры надпочечников - альдостерону (альдостерон задерживает в организме электролиты, в частности натрий, а вследствие этого и в</w:t>
      </w:r>
      <w:r>
        <w:rPr>
          <w:rFonts w:ascii="Times New Roman" w:hAnsi="Times New Roman"/>
        </w:rPr>
        <w:t>оду). Показания: отеки при сердечной недостаточности, при асцитах в связи с циррозом печени, при нефротическом синдроме. Противопоказания: острая почечная недостаточность, нефротическая стадия нефрита, азотемия. Побочные действия: тошнота, сонливость, атак</w:t>
      </w:r>
      <w:r>
        <w:rPr>
          <w:rFonts w:ascii="Times New Roman" w:hAnsi="Times New Roman"/>
        </w:rPr>
        <w:t>сия, кожная сыпь.</w:t>
      </w:r>
      <w:r>
        <w:rPr>
          <w:rFonts w:ascii="Times New Roman" w:hAnsi="Times New Roman"/>
        </w:rPr>
        <w:br/>
        <w:t>Rp.: Tab. Spironolactoni 0,025</w:t>
      </w:r>
      <w:r>
        <w:rPr>
          <w:rFonts w:ascii="Times New Roman" w:hAnsi="Times New Roman"/>
        </w:rPr>
        <w:br/>
        <w:t xml:space="preserve">    D.t.d.N. 40</w:t>
      </w:r>
      <w:r>
        <w:rPr>
          <w:rFonts w:ascii="Times New Roman" w:hAnsi="Times New Roman"/>
        </w:rPr>
        <w:br/>
        <w:t xml:space="preserve">    S. По 1 таблетке 3 раза в день.</w:t>
      </w:r>
      <w:r>
        <w:rPr>
          <w:rFonts w:ascii="Times New Roman" w:hAnsi="Times New Roman"/>
        </w:rPr>
        <w:br/>
        <w:t xml:space="preserve">     б)Возможно дополнение терапии спиранолоктоном другими диурети-ками. Например фуросемидом с препаратами калия.</w:t>
      </w:r>
    </w:p>
    <w:p w:rsidR="00000000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Лечение больного.</w:t>
      </w:r>
    </w:p>
    <w:p w:rsidR="00000000" w:rsidRDefault="004365CB">
      <w:pPr>
        <w:pStyle w:val="a8"/>
        <w:numPr>
          <w:ilvl w:val="0"/>
          <w:numId w:val="6"/>
        </w:numPr>
        <w:ind w:left="568" w:hanging="284"/>
        <w:rPr>
          <w:rFonts w:ascii="Times New Roman" w:hAnsi="Times New Roman"/>
        </w:rPr>
      </w:pPr>
      <w:r>
        <w:rPr>
          <w:rFonts w:ascii="Times New Roman" w:hAnsi="Times New Roman"/>
        </w:rPr>
        <w:t>Назначаем соответствую</w:t>
      </w:r>
      <w:r>
        <w:rPr>
          <w:rFonts w:ascii="Times New Roman" w:hAnsi="Times New Roman"/>
        </w:rPr>
        <w:t>щую диету, но так как в биохимическом анализе крови видим повышение уровня сахара, то лучше всего назначить диету №9</w:t>
      </w:r>
    </w:p>
    <w:p w:rsidR="00000000" w:rsidRDefault="004365CB">
      <w:pPr>
        <w:pStyle w:val="a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Назначаем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эссенциале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br/>
        <w:t>Rp.: “Essenciale-70” N 100 in caps.</w:t>
      </w:r>
      <w:r>
        <w:rPr>
          <w:rFonts w:ascii="Times New Roman" w:hAnsi="Times New Roman"/>
          <w:lang w:val="en-US"/>
        </w:rPr>
        <w:br/>
        <w:t xml:space="preserve">    </w:t>
      </w:r>
      <w:r>
        <w:rPr>
          <w:rFonts w:ascii="Times New Roman" w:hAnsi="Times New Roman"/>
        </w:rPr>
        <w:t>D.S. По 2 капсулы 3 раза в день.</w:t>
      </w:r>
    </w:p>
    <w:p w:rsidR="00000000" w:rsidRDefault="004365CB">
      <w:pPr>
        <w:pStyle w:val="a8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Назначаем спиронолоктон.</w:t>
      </w:r>
      <w:r>
        <w:rPr>
          <w:rFonts w:ascii="Times New Roman" w:hAnsi="Times New Roman"/>
        </w:rPr>
        <w:br/>
        <w:t>Rp.: Tab. Spironolа</w:t>
      </w:r>
      <w:r>
        <w:rPr>
          <w:rFonts w:ascii="Times New Roman" w:hAnsi="Times New Roman"/>
        </w:rPr>
        <w:t>ctoni 0,025</w:t>
      </w:r>
      <w:r>
        <w:rPr>
          <w:rFonts w:ascii="Times New Roman" w:hAnsi="Times New Roman"/>
        </w:rPr>
        <w:br/>
        <w:t xml:space="preserve">    D.t.d.N. 40</w:t>
      </w:r>
      <w:r>
        <w:rPr>
          <w:rFonts w:ascii="Times New Roman" w:hAnsi="Times New Roman"/>
        </w:rPr>
        <w:br/>
        <w:t xml:space="preserve">    S. По 1 таблетки 3 раза в день.</w:t>
      </w:r>
    </w:p>
    <w:p w:rsidR="00000000" w:rsidRDefault="004365CB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ПРОГНОЗ</w:t>
      </w:r>
    </w:p>
    <w:p w:rsidR="00000000" w:rsidRDefault="004365CB">
      <w:pPr>
        <w:pStyle w:val="2"/>
        <w:keepNext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Прогноз для жизни относительно неблагоприятный, так как уже есть морфологические изменения печеночной ткани. Если процесс будет прогрессировать, функция печени окончательно </w:t>
      </w:r>
      <w:r>
        <w:rPr>
          <w:rFonts w:ascii="Times New Roman" w:hAnsi="Times New Roman"/>
        </w:rPr>
        <w:lastRenderedPageBreak/>
        <w:t xml:space="preserve">нарушится, </w:t>
      </w:r>
      <w:r>
        <w:rPr>
          <w:rFonts w:ascii="Times New Roman" w:hAnsi="Times New Roman"/>
        </w:rPr>
        <w:t>а это опасно развитием осложнений цирроза печени (кровотечения, печеночная кома). Поэтому и полного восстановления трудоспособности не может быть. Полное выздоровление невозможно.</w:t>
      </w:r>
    </w:p>
    <w:p w:rsidR="00000000" w:rsidRDefault="004365C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ПРОФИЛАКТИКА</w:t>
      </w:r>
    </w:p>
    <w:p w:rsidR="00000000" w:rsidRDefault="004365CB">
      <w:pPr>
        <w:pStyle w:val="2"/>
        <w:keepNext w:val="0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только не специфическая - соблюдение диеты, своевр</w:t>
      </w:r>
      <w:r>
        <w:rPr>
          <w:rFonts w:ascii="Times New Roman" w:hAnsi="Times New Roman"/>
        </w:rPr>
        <w:t>е-менный прием препаратов, предохранение от токсических воздействий.</w:t>
      </w:r>
    </w:p>
    <w:p w:rsidR="00000000" w:rsidRDefault="004365CB">
      <w:pPr>
        <w:pStyle w:val="1"/>
        <w:keepNext w:val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ЭПИКРИЗ</w:t>
      </w:r>
    </w:p>
    <w:p w:rsidR="00000000" w:rsidRDefault="004365CB">
      <w:pPr>
        <w:pStyle w:val="2"/>
        <w:keepNext w:val="0"/>
        <w:rPr>
          <w:rFonts w:ascii="Times New Roman" w:hAnsi="Times New Roman"/>
        </w:rPr>
      </w:pPr>
      <w:r>
        <w:rPr>
          <w:rFonts w:ascii="Times New Roman" w:hAnsi="Times New Roman"/>
        </w:rPr>
        <w:t>Больной поступил в клинику 31 января 1996 года с жалобами на постоянные ноющие интенсивные боли в правом подреберье, усиливающиеся после физической нагрузки и приеме тяжелой пищи,</w:t>
      </w:r>
      <w:r>
        <w:rPr>
          <w:rFonts w:ascii="Times New Roman" w:hAnsi="Times New Roman"/>
        </w:rPr>
        <w:t xml:space="preserve"> на тяжесть в правом подреберье, на отеки нижних конечностей и живота, на слабость. За время прибывания в клинике больной был обследован и ему произвели следующие лабораторно-инструментальные исследования: клинический анализ крови, биохимический анализ кро</w:t>
      </w:r>
      <w:r>
        <w:rPr>
          <w:rFonts w:ascii="Times New Roman" w:hAnsi="Times New Roman"/>
        </w:rPr>
        <w:t>ви, анализ мочи, анализ кала, ЭКГ, УЗИ органов брюшной полости, сканирование печени, ФГДС, ректороманоскопия, при этом выявлено: желтушность кожных покровов, телеангиоэктазия на груди и лице, пальмарная эритема, увеличение размеров печени, её острый, неров</w:t>
      </w:r>
      <w:r>
        <w:rPr>
          <w:rFonts w:ascii="Times New Roman" w:hAnsi="Times New Roman"/>
        </w:rPr>
        <w:t>ный, плотный край, выступающий из под края реберной дуги на 3 см, её бугристая поверхность, увеличение селезенки, гипертрофия левого желудочка, диффузные изменения печени с явлениями портальной гипертензии на УЗИ и сканировании, варикознорасширенные вены п</w:t>
      </w:r>
      <w:r>
        <w:rPr>
          <w:rFonts w:ascii="Times New Roman" w:hAnsi="Times New Roman"/>
        </w:rPr>
        <w:t>ищевода и прямой кишки, что позволило поставить диагноз: “Крупноузловой цирроз печени, активный, декомпенсированный с явлениями портальной гипертензии. Асцит.” Проводилось медикаментозное лечение (эссенциале, спиронолактон, фуросемид). Самочувствие больног</w:t>
      </w:r>
      <w:r>
        <w:rPr>
          <w:rFonts w:ascii="Times New Roman" w:hAnsi="Times New Roman"/>
        </w:rPr>
        <w:t>о улучшилось: перестали беспокоить боли, стали уменьшаться отеки. В дальнейшем больному показана поддерживающая терапия эссенциале и спиронолактоном. Возможно обращение во ВТЭК для оформления инвалидности.</w:t>
      </w:r>
    </w:p>
    <w:p w:rsidR="00000000" w:rsidRDefault="004365CB">
      <w:pPr>
        <w:pStyle w:val="2"/>
        <w:rPr>
          <w:rFonts w:ascii="Times New Roman" w:hAnsi="Times New Roman"/>
        </w:rPr>
      </w:pPr>
    </w:p>
    <w:p w:rsidR="004365CB" w:rsidRDefault="004365CB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  </w:t>
      </w:r>
    </w:p>
    <w:sectPr w:rsidR="004365CB">
      <w:headerReference w:type="even" r:id="rId7"/>
      <w:headerReference w:type="default" r:id="rId8"/>
      <w:pgSz w:w="11907" w:h="16840" w:code="9"/>
      <w:pgMar w:top="397" w:right="284" w:bottom="2325" w:left="567" w:header="0" w:footer="720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CB" w:rsidRDefault="004365CB">
      <w:pPr>
        <w:spacing w:before="0"/>
      </w:pPr>
      <w:r>
        <w:separator/>
      </w:r>
    </w:p>
  </w:endnote>
  <w:endnote w:type="continuationSeparator" w:id="0">
    <w:p w:rsidR="004365CB" w:rsidRDefault="004365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CB" w:rsidRDefault="004365CB">
      <w:pPr>
        <w:spacing w:before="0"/>
      </w:pPr>
      <w:r>
        <w:separator/>
      </w:r>
    </w:p>
  </w:footnote>
  <w:footnote w:type="continuationSeparator" w:id="0">
    <w:p w:rsidR="004365CB" w:rsidRDefault="004365C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5CB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000000" w:rsidRDefault="004365CB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65C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2199"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4365CB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42A3389F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673A63B6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70C62A14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99"/>
    <w:rsid w:val="004365CB"/>
    <w:rsid w:val="007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1C1B-6A3D-4424-B785-58D6AB9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Manager>Подчиненный</Manager>
  <Company>SPecialiST RePack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>внутренние болезни</dc:subject>
  <dc:creator>Андрей Рудиченко</dc:creator>
  <cp:keywords/>
  <cp:lastModifiedBy>Тест</cp:lastModifiedBy>
  <cp:revision>3</cp:revision>
  <cp:lastPrinted>1996-03-11T19:38:00Z</cp:lastPrinted>
  <dcterms:created xsi:type="dcterms:W3CDTF">2024-04-25T20:18:00Z</dcterms:created>
  <dcterms:modified xsi:type="dcterms:W3CDTF">2024-04-25T20:18:00Z</dcterms:modified>
</cp:coreProperties>
</file>