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C3" w:rsidRDefault="00F377C3">
      <w:pPr>
        <w:pStyle w:val="1"/>
        <w:ind w:firstLine="992"/>
        <w:rPr>
          <w:u w:val="single"/>
        </w:rPr>
      </w:pPr>
      <w:bookmarkStart w:id="0" w:name="_GoBack"/>
      <w:bookmarkEnd w:id="0"/>
      <w:r>
        <w:rPr>
          <w:u w:val="single"/>
        </w:rPr>
        <w:t>ПАСПОРТНАЯ    ЧАСТЬ</w:t>
      </w:r>
    </w:p>
    <w:p w:rsidR="00F377C3" w:rsidRDefault="00F377C3">
      <w:pPr>
        <w:pStyle w:val="2"/>
        <w:rPr>
          <w:lang w:val="en-US"/>
        </w:rPr>
      </w:pPr>
      <w:r>
        <w:t>Ф.И.О.     x</w:t>
      </w:r>
    </w:p>
    <w:p w:rsidR="00F377C3" w:rsidRDefault="00F377C3">
      <w:pPr>
        <w:pStyle w:val="2"/>
      </w:pPr>
      <w:r>
        <w:t>Возраст: 36 лет</w:t>
      </w:r>
    </w:p>
    <w:p w:rsidR="00F377C3" w:rsidRPr="00FD7CA4" w:rsidRDefault="00F377C3">
      <w:pPr>
        <w:pStyle w:val="2"/>
      </w:pPr>
      <w:r>
        <w:t xml:space="preserve">Место жительства:  </w:t>
      </w:r>
    </w:p>
    <w:p w:rsidR="00F377C3" w:rsidRDefault="00F377C3">
      <w:pPr>
        <w:pStyle w:val="2"/>
      </w:pPr>
      <w:r>
        <w:t>Профессия: медицинская сестра</w:t>
      </w:r>
    </w:p>
    <w:p w:rsidR="00F377C3" w:rsidRDefault="00F377C3">
      <w:pPr>
        <w:pStyle w:val="2"/>
      </w:pPr>
      <w:r>
        <w:t>Место работы:  АОЗТ  "Выбор"</w:t>
      </w:r>
    </w:p>
    <w:p w:rsidR="00F377C3" w:rsidRDefault="00F377C3">
      <w:pPr>
        <w:pStyle w:val="2"/>
      </w:pPr>
      <w:r>
        <w:t>Дата госпитализации: 5 октября 1996 года</w:t>
      </w:r>
    </w:p>
    <w:p w:rsidR="00F377C3" w:rsidRDefault="00F377C3">
      <w:pPr>
        <w:pStyle w:val="1"/>
        <w:rPr>
          <w:u w:val="single"/>
        </w:rPr>
      </w:pPr>
      <w:r>
        <w:br/>
      </w:r>
      <w:r>
        <w:br/>
      </w:r>
      <w:r>
        <w:rPr>
          <w:u w:val="single"/>
        </w:rPr>
        <w:t>STATUS  PRAESЕNS  SUBJECTIVUS</w:t>
      </w:r>
    </w:p>
    <w:p w:rsidR="00F377C3" w:rsidRDefault="00F377C3">
      <w:pPr>
        <w:pStyle w:val="2"/>
      </w:pPr>
      <w:r>
        <w:t>Жалобы на момент осмотра: на колющие, слабые боли слева в нижней части грудной клетки, постоянные, усиливающиеся при глубоком дыхании и кашле, уменьшающиеся, когда больная лежит на больном боку, на сухой к</w:t>
      </w:r>
      <w:r>
        <w:t>а</w:t>
      </w:r>
      <w:r>
        <w:t>шель и сл</w:t>
      </w:r>
      <w:r>
        <w:t>а</w:t>
      </w:r>
      <w:r>
        <w:t>бость.</w:t>
      </w:r>
    </w:p>
    <w:p w:rsidR="00F377C3" w:rsidRDefault="00F377C3">
      <w:pPr>
        <w:pStyle w:val="2"/>
      </w:pPr>
      <w:r>
        <w:t xml:space="preserve">Жалобы на момент поступления: на интенсивные, постоянные, режуще-колющие боли в левой половине грудной клетки, усиливающиеся при глубоком дыхании и ослабляющиеся при сдавлении левой половины грудной клетки, на кашель с выделением мокроты с прожилками крови, на слабость, тошноту, одышку и потрясающие ознобы. </w:t>
      </w:r>
    </w:p>
    <w:p w:rsidR="00F377C3" w:rsidRDefault="00F377C3">
      <w:pPr>
        <w:pStyle w:val="1"/>
        <w:rPr>
          <w:u w:val="single"/>
        </w:rPr>
      </w:pPr>
      <w:r>
        <w:rPr>
          <w:u w:val="single"/>
        </w:rPr>
        <w:t>ANAMNESIS  MORBI</w:t>
      </w:r>
    </w:p>
    <w:p w:rsidR="00F377C3" w:rsidRDefault="00F377C3">
      <w:pPr>
        <w:pStyle w:val="2"/>
      </w:pPr>
      <w:r>
        <w:t>Считает себя больной со 2 октября, когда остро поднялась темпер</w:t>
      </w:r>
      <w:r>
        <w:t>а</w:t>
      </w:r>
      <w:r>
        <w:t>тура тела до 39-40</w:t>
      </w:r>
      <w:r>
        <w:sym w:font="Symbol" w:char="F0B0"/>
      </w:r>
      <w:r>
        <w:t>С, внезапно почувствовала слабость, тошноту. К вечеру присоединился непродуктивный кашель и появились слабые, ноющие боли в левой половине грудной клетке. Принимала аспирин, но самочувствие уху</w:t>
      </w:r>
      <w:r>
        <w:t>д</w:t>
      </w:r>
      <w:r>
        <w:t>шалось: ночью кашель стал сильнее, появилось небольшое количество пр</w:t>
      </w:r>
      <w:r>
        <w:t>о</w:t>
      </w:r>
      <w:r>
        <w:t>зрачной мокроты. 3 октября вызвала участкового терапевта; после его осмотра был поставлен диагноз "Острое респираторное заболевание" и назначено лечение (ингаляции, бромгексин), больная принимала и ацетилс</w:t>
      </w:r>
      <w:r>
        <w:t>а</w:t>
      </w:r>
      <w:r>
        <w:t>лициловую кислоту, и эффералган-UPSA. Самочувствие больной не измен</w:t>
      </w:r>
      <w:r>
        <w:t>я</w:t>
      </w:r>
      <w:r>
        <w:t>лось. Ночью 5 октября самочувствие ухудшилось: усилился кашель, появ</w:t>
      </w:r>
      <w:r>
        <w:t>и</w:t>
      </w:r>
      <w:r>
        <w:t>лась мо</w:t>
      </w:r>
      <w:r>
        <w:t>к</w:t>
      </w:r>
      <w:r>
        <w:t>рота с прожилками крови, нарастала слабость, тошнота, появилась одышка, температура тела не снижалась (39</w:t>
      </w:r>
      <w:r>
        <w:sym w:font="Symbol" w:char="F0B0"/>
      </w:r>
      <w:r>
        <w:t>), усилились постоянные, кол</w:t>
      </w:r>
      <w:r>
        <w:t>ю</w:t>
      </w:r>
      <w:r>
        <w:t>ще-режущие боли в левой половине грудной клетки. Утром 5 октября больная вызвала участкового терапевта. После осмотра был поставлен диагноз "Л</w:t>
      </w:r>
      <w:r>
        <w:t>е</w:t>
      </w:r>
      <w:r>
        <w:t>восто-  ронняя нижнедолевая пневмония" и больная была направлена в бол</w:t>
      </w:r>
      <w:r>
        <w:t>ь</w:t>
      </w:r>
      <w:r>
        <w:t>ницу Святой Преподобной Мученицы Елизаветы с жалобами на постоянные, к</w:t>
      </w:r>
      <w:r>
        <w:t>о</w:t>
      </w:r>
      <w:r>
        <w:t xml:space="preserve">люще-режущие боли в левой половине грудной клетки, усиливающиеся при глубоком дыхании и ослабляющиеся при сдавлении левой половины грудной клетки, на кашель с выделением мокроты с прожилками крови, на слабость, одышку, тошноту и потрясающие ознобы. За время пребывания в больнице больной были проведены исследования: осмотр, рентгенография грудной </w:t>
      </w:r>
      <w:r>
        <w:lastRenderedPageBreak/>
        <w:t>клетки в 3-х проекциях, клинический анализ крови, биохимический анализ крови, микр</w:t>
      </w:r>
      <w:r>
        <w:t>о</w:t>
      </w:r>
      <w:r>
        <w:t>скопическое исследование мокроты, посев мокроты; был уточнен диагноз ("Острая плевропневмония слева в нижней доле") и назначено леч</w:t>
      </w:r>
      <w:r>
        <w:t>е</w:t>
      </w:r>
      <w:r>
        <w:t>ние (карбенициллин, гепарин, гемодез, эуфиллин, витаминотерапия). Сам</w:t>
      </w:r>
      <w:r>
        <w:t>о</w:t>
      </w:r>
      <w:r>
        <w:t>чувствие больной улучшилось: уменьшились слабость и кашель, он стал н</w:t>
      </w:r>
      <w:r>
        <w:t>е</w:t>
      </w:r>
      <w:r>
        <w:t xml:space="preserve">продуктивным, прошла тошнота, снизилась температура тела, уменьшились боли в грудной клетке. </w:t>
      </w:r>
    </w:p>
    <w:p w:rsidR="00F377C3" w:rsidRDefault="00F377C3">
      <w:pPr>
        <w:pStyle w:val="1"/>
        <w:rPr>
          <w:u w:val="single"/>
        </w:rPr>
      </w:pPr>
      <w:r>
        <w:rPr>
          <w:u w:val="single"/>
        </w:rPr>
        <w:t>ANAMNESIS   VITAE</w:t>
      </w:r>
    </w:p>
    <w:p w:rsidR="00F377C3" w:rsidRDefault="00F377C3">
      <w:pPr>
        <w:pStyle w:val="2"/>
      </w:pPr>
      <w:r>
        <w:t>Родилась 10 сентября 1960 года в городе Ленинграде в семье рабочих 1-м ребенком. Физически и интеллектуально развивалась нормально, от сверстников не отставала. С 7-ми лет пошла в школу. Училась хорошо. По окончании 9-ти классов училась в медучилище. После окончания которого работала медицинской сестрой в туберкулезном диспансере, затем проводн</w:t>
      </w:r>
      <w:r>
        <w:t>и</w:t>
      </w:r>
      <w:r>
        <w:t>ком на железной дороги. Материально обеспечена, проживает в трехкомна</w:t>
      </w:r>
      <w:r>
        <w:t>т</w:t>
      </w:r>
      <w:r>
        <w:t>ной квартире с семьей из 5-ти человек. Питание регулярное-3 раза в день, полноценное, разнообразное.</w:t>
      </w:r>
    </w:p>
    <w:p w:rsidR="00F377C3" w:rsidRDefault="00F377C3">
      <w:pPr>
        <w:pStyle w:val="1"/>
      </w:pPr>
      <w:r>
        <w:t>ПЕРЕНЕСЕННЫЕ   ЗАБОЛЕВАНИЯ</w:t>
      </w:r>
    </w:p>
    <w:p w:rsidR="00F377C3" w:rsidRDefault="00F377C3">
      <w:pPr>
        <w:pStyle w:val="2"/>
      </w:pPr>
      <w:r>
        <w:t>Перенесла детские инфекции (ветряная оспа, вирусный паротит, корь). В 1992 году была выполнена резекция кисты правого яичника. В 1994 году перенесла острый вирусный геп</w:t>
      </w:r>
      <w:r>
        <w:t>а</w:t>
      </w:r>
      <w:r>
        <w:t>тит типа А.</w:t>
      </w:r>
    </w:p>
    <w:p w:rsidR="00F377C3" w:rsidRDefault="00F377C3">
      <w:pPr>
        <w:pStyle w:val="1"/>
      </w:pPr>
      <w:r>
        <w:t>НАСЛЕДСТВЕННОСТЬ</w:t>
      </w:r>
    </w:p>
    <w:p w:rsidR="00F377C3" w:rsidRDefault="00F377C3">
      <w:pPr>
        <w:pStyle w:val="2"/>
      </w:pPr>
      <w:r>
        <w:t xml:space="preserve">Сын и дочь, и ближайшие родственники здоровы. </w:t>
      </w:r>
    </w:p>
    <w:p w:rsidR="00F377C3" w:rsidRDefault="00F377C3">
      <w:pPr>
        <w:pStyle w:val="1"/>
      </w:pPr>
      <w:r>
        <w:t>СЕМЕЙНЫЙ   АНАМНЕЗ</w:t>
      </w:r>
    </w:p>
    <w:p w:rsidR="00F377C3" w:rsidRDefault="00F377C3">
      <w:pPr>
        <w:pStyle w:val="2"/>
      </w:pPr>
      <w:r>
        <w:t>Замужем, имеет взрослую дочь и сына 8-ми лет.</w:t>
      </w:r>
    </w:p>
    <w:p w:rsidR="00F377C3" w:rsidRDefault="00F377C3">
      <w:pPr>
        <w:pStyle w:val="1"/>
      </w:pPr>
      <w:r>
        <w:t>ГИНЕКОЛОГИЧЕСКИЙ    АНАМНЕЗ</w:t>
      </w:r>
    </w:p>
    <w:p w:rsidR="00F377C3" w:rsidRDefault="00F377C3">
      <w:pPr>
        <w:pStyle w:val="2"/>
      </w:pPr>
      <w:r>
        <w:t>Менструации с 12 лет, регулярные 28 по 4 дня, умеренные. Береме</w:t>
      </w:r>
      <w:r>
        <w:t>н</w:t>
      </w:r>
      <w:r>
        <w:t>ностей-7, родов-2, абортов-5.</w:t>
      </w:r>
    </w:p>
    <w:p w:rsidR="00F377C3" w:rsidRDefault="00F377C3">
      <w:pPr>
        <w:pStyle w:val="1"/>
      </w:pPr>
      <w:r>
        <w:t>ВРЕДНЫЕ   ПРИВЫЧКИ</w:t>
      </w:r>
    </w:p>
    <w:p w:rsidR="00F377C3" w:rsidRDefault="00F377C3">
      <w:pPr>
        <w:pStyle w:val="2"/>
      </w:pPr>
      <w:r>
        <w:t>Курит с 18-ти лет. Алкоголь не употребляет. Наркотики не употре</w:t>
      </w:r>
      <w:r>
        <w:t>б</w:t>
      </w:r>
      <w:r>
        <w:t>ляет.</w:t>
      </w:r>
    </w:p>
    <w:p w:rsidR="00F377C3" w:rsidRDefault="00F377C3">
      <w:pPr>
        <w:pStyle w:val="1"/>
      </w:pPr>
      <w:r>
        <w:t>АЛЛЕРГОЛОГИЧЕСКИЙ   АНАМНЕЗ</w:t>
      </w:r>
    </w:p>
    <w:p w:rsidR="00F377C3" w:rsidRDefault="00F377C3">
      <w:pPr>
        <w:pStyle w:val="2"/>
      </w:pPr>
      <w:r>
        <w:t>Аллергические реакции на лекарственные препараты и пищевые проду</w:t>
      </w:r>
      <w:r>
        <w:t>к</w:t>
      </w:r>
      <w:r>
        <w:t>ты не отмечает.</w:t>
      </w:r>
    </w:p>
    <w:p w:rsidR="00F377C3" w:rsidRDefault="00F377C3">
      <w:pPr>
        <w:pStyle w:val="1"/>
      </w:pPr>
      <w:r>
        <w:t>ЭПИДЕМИОЛОГИЧЕСКИЙ   АНАМНЕЗ</w:t>
      </w:r>
    </w:p>
    <w:p w:rsidR="00F377C3" w:rsidRDefault="00F377C3">
      <w:pPr>
        <w:pStyle w:val="2"/>
      </w:pPr>
      <w:r>
        <w:t>Перенесла вирусный гепатит типа А. Венерические заболевания, мал</w:t>
      </w:r>
      <w:r>
        <w:t>я</w:t>
      </w:r>
      <w:r>
        <w:t>рию, тифы и туберкулез отрицает. За последние шесть месяцев кровь не п</w:t>
      </w:r>
      <w:r>
        <w:t>е</w:t>
      </w:r>
      <w:r>
        <w:t xml:space="preserve">реливалась, у стоматолога не лечилась, инъекции не производились, за пределы города не выезжала. Имела длительный контакт с больным ребенком </w:t>
      </w:r>
      <w:r>
        <w:lastRenderedPageBreak/>
        <w:t>гриппозной инфекцией. Стул  обычного цвета, регулярный-1 раз в день, оформленный, без прим</w:t>
      </w:r>
      <w:r>
        <w:t>е</w:t>
      </w:r>
      <w:r>
        <w:t>сей.</w:t>
      </w:r>
    </w:p>
    <w:p w:rsidR="00F377C3" w:rsidRDefault="00F377C3">
      <w:pPr>
        <w:pStyle w:val="1"/>
      </w:pPr>
      <w:r>
        <w:t>СТРАХОВОЙ    АНАМНЕЗ</w:t>
      </w:r>
    </w:p>
    <w:p w:rsidR="00F377C3" w:rsidRDefault="00F377C3">
      <w:pPr>
        <w:pStyle w:val="2"/>
      </w:pPr>
      <w:r>
        <w:t>Последний больничный лист с 3 октября 1996 года.</w:t>
      </w:r>
    </w:p>
    <w:p w:rsidR="00F377C3" w:rsidRDefault="00F377C3">
      <w:pPr>
        <w:pStyle w:val="1"/>
        <w:rPr>
          <w:u w:val="single"/>
        </w:rPr>
      </w:pPr>
      <w:r>
        <w:rPr>
          <w:u w:val="single"/>
        </w:rPr>
        <w:t>STATUS    PRAESENS    OBJECTIVUS</w:t>
      </w:r>
    </w:p>
    <w:p w:rsidR="00F377C3" w:rsidRDefault="00F377C3">
      <w:pPr>
        <w:pStyle w:val="1"/>
      </w:pPr>
      <w:r>
        <w:t>ОБЩИЙ   ОСМОТР</w:t>
      </w:r>
    </w:p>
    <w:p w:rsidR="00F377C3" w:rsidRDefault="00F377C3">
      <w:pPr>
        <w:pStyle w:val="2"/>
      </w:pPr>
      <w:r>
        <w:t>Состояние удовлетворительное. Сознание ясное. Положение активное. Нормостенического типа телосложения, умеренного питания. Внешний вид с</w:t>
      </w:r>
      <w:r>
        <w:t>о</w:t>
      </w:r>
      <w:r>
        <w:t>ответствует возрасту. Кожные покровы телесного цвета, обычной влажности. Кожа эластичная, тургор тканей сохранен. Дермагрофизм белый нестойкий. В правой подвздошной области имеется линейный послеоперационный рубец, размерами 8 на 0,5 см, поверхностный, розового цвета, эластической ко</w:t>
      </w:r>
      <w:r>
        <w:t>н</w:t>
      </w:r>
      <w:r>
        <w:t>систенции, безболезненный. Подкожно-жировая клетчатка выражена удовл</w:t>
      </w:r>
      <w:r>
        <w:t>е</w:t>
      </w:r>
      <w:r>
        <w:t>творительно, толщина складки на уровне пупка 4 см. Волосяной покров ра</w:t>
      </w:r>
      <w:r>
        <w:t>в</w:t>
      </w:r>
      <w:r>
        <w:t>номерный, симметричный, соответствует полу. Ногти овальной формы, роз</w:t>
      </w:r>
      <w:r>
        <w:t>о</w:t>
      </w:r>
      <w:r>
        <w:t>вого цвета, чистые.</w:t>
      </w:r>
    </w:p>
    <w:p w:rsidR="00F377C3" w:rsidRDefault="00F377C3">
      <w:pPr>
        <w:pStyle w:val="2"/>
      </w:pPr>
      <w:r>
        <w:t>Слизистая глаз розовая, влажная, чистые. Склеры бледные. Слизистая щек, мягкого и твердого неба, задней стенки глотки и небных дужек роз</w:t>
      </w:r>
      <w:r>
        <w:t>о</w:t>
      </w:r>
      <w:r>
        <w:t>вая, влажная, чистая. Миндалины не выходят за приделы небных дужек. Десна не изменены. Зубы без изменений. Язык обычных размеров, влажный, обложен белым налетом, сосочки выражены.</w:t>
      </w:r>
    </w:p>
    <w:p w:rsidR="00F377C3" w:rsidRDefault="00F377C3">
      <w:pPr>
        <w:pStyle w:val="2"/>
      </w:pPr>
      <w:r>
        <w:t>Пальпируются подчелюстные и подбородочные лимфоузлы овальной фо</w:t>
      </w:r>
      <w:r>
        <w:t>р</w:t>
      </w:r>
      <w:r>
        <w:t>мы, размерами 1 на 0,5 см, эластической консистенции, с подлежащими тк</w:t>
      </w:r>
      <w:r>
        <w:t>а</w:t>
      </w:r>
      <w:r>
        <w:t>нями не спаяны, безболезненные.</w:t>
      </w:r>
    </w:p>
    <w:p w:rsidR="00F377C3" w:rsidRDefault="00F377C3">
      <w:pPr>
        <w:pStyle w:val="2"/>
      </w:pPr>
      <w:r>
        <w:t>Осанка правильная, походка без особенностей. Суставы обычной ко</w:t>
      </w:r>
      <w:r>
        <w:t>н</w:t>
      </w:r>
      <w:r>
        <w:t>фигурации, симметричные, движения в них в полном объеме, безболезнен- ные. Мышцы развиты удовлетворительно, симметрично, тонус мышц сохранен. Рост 168 см, вес 70 кг.</w:t>
      </w:r>
    </w:p>
    <w:p w:rsidR="00F377C3" w:rsidRDefault="00F377C3">
      <w:pPr>
        <w:pStyle w:val="1"/>
      </w:pPr>
      <w:r>
        <w:t>СЕРДЕЧНО-СОСУДИСТАЯ    СИСТЕМА</w:t>
      </w:r>
    </w:p>
    <w:p w:rsidR="00F377C3" w:rsidRDefault="00F377C3">
      <w:pPr>
        <w:pStyle w:val="1"/>
      </w:pPr>
      <w:r>
        <w:t>Осмотр</w:t>
      </w:r>
    </w:p>
    <w:p w:rsidR="00F377C3" w:rsidRDefault="00F377C3">
      <w:pPr>
        <w:pStyle w:val="2"/>
      </w:pPr>
      <w:r>
        <w:t>Верхушечный толчок визуально не определяется.</w:t>
      </w:r>
    </w:p>
    <w:p w:rsidR="00F377C3" w:rsidRDefault="00F377C3">
      <w:pPr>
        <w:pStyle w:val="1"/>
      </w:pPr>
      <w:r>
        <w:t>Пальпация</w:t>
      </w:r>
    </w:p>
    <w:p w:rsidR="00F377C3" w:rsidRDefault="00F377C3">
      <w:pPr>
        <w:pStyle w:val="2"/>
      </w:pPr>
      <w:r>
        <w:t>Пульс симметричный, частотой 86 ударов в минуту, ритмичный, уд</w:t>
      </w:r>
      <w:r>
        <w:t>о</w:t>
      </w:r>
      <w:r>
        <w:t>влетворительного наполнения и напряжения. Верхушечный толчок не пальп</w:t>
      </w:r>
      <w:r>
        <w:t>и</w:t>
      </w:r>
      <w:r>
        <w:t>руется.</w:t>
      </w:r>
    </w:p>
    <w:p w:rsidR="00F377C3" w:rsidRDefault="00F377C3">
      <w:pPr>
        <w:pStyle w:val="1"/>
      </w:pPr>
      <w:r>
        <w:t>Перкуссия</w:t>
      </w:r>
    </w:p>
    <w:p w:rsidR="00F377C3" w:rsidRDefault="00F377C3">
      <w:pPr>
        <w:pStyle w:val="2"/>
      </w:pPr>
      <w:r>
        <w:t>Границы относительной сердечной тупости:</w:t>
      </w:r>
      <w:r>
        <w:br/>
        <w:t>Правая-в 4-м межреберье на 1 см кнаружи от правого края грудины</w:t>
      </w:r>
      <w:r>
        <w:br/>
        <w:t xml:space="preserve">Верхняя-на уровне 3-го ребра между l. sternalis et l. parasternalis </w:t>
      </w:r>
      <w:r>
        <w:lastRenderedPageBreak/>
        <w:t>sinistrae</w:t>
      </w:r>
      <w:r>
        <w:br/>
        <w:t>Левая-в 5-м межреберье, на 1,5 см кнутри от левой среднеключичной линии.</w:t>
      </w:r>
    </w:p>
    <w:p w:rsidR="00F377C3" w:rsidRDefault="00F377C3">
      <w:pPr>
        <w:pStyle w:val="2"/>
      </w:pPr>
      <w:r>
        <w:t>Границы абсолютной сердечной тупости:</w:t>
      </w:r>
      <w:r>
        <w:br/>
        <w:t>Правая-по левому краю грудины</w:t>
      </w:r>
      <w:r>
        <w:br/>
        <w:t>Верхняя-на уровне 4-го ребра</w:t>
      </w:r>
      <w:r>
        <w:br/>
        <w:t>Левая-на 1 см кнутри от границы относительной сердечной тупости</w:t>
      </w:r>
    </w:p>
    <w:p w:rsidR="00F377C3" w:rsidRDefault="00F377C3">
      <w:pPr>
        <w:pStyle w:val="2"/>
      </w:pPr>
      <w:r>
        <w:t>Сосудистый пучок не выходит за пределы грудины в 1-м и 2-м межр</w:t>
      </w:r>
      <w:r>
        <w:t>е</w:t>
      </w:r>
      <w:r>
        <w:t>берьях</w:t>
      </w:r>
    </w:p>
    <w:p w:rsidR="00F377C3" w:rsidRDefault="00F377C3">
      <w:pPr>
        <w:pStyle w:val="1"/>
      </w:pPr>
      <w:r>
        <w:t>Аускультация</w:t>
      </w:r>
    </w:p>
    <w:p w:rsidR="00F377C3" w:rsidRDefault="00F377C3">
      <w:pPr>
        <w:pStyle w:val="2"/>
      </w:pPr>
      <w:r>
        <w:t>Тоны сердца ритмичные, ясные, звучные; соотношение тонов не изм</w:t>
      </w:r>
      <w:r>
        <w:t>е</w:t>
      </w:r>
      <w:r>
        <w:t>нено.</w:t>
      </w:r>
    </w:p>
    <w:p w:rsidR="00F377C3" w:rsidRDefault="00F377C3">
      <w:pPr>
        <w:pStyle w:val="2"/>
      </w:pPr>
      <w:r>
        <w:t>Артериальное давление 110/70 мм рт. ст.</w:t>
      </w:r>
    </w:p>
    <w:p w:rsidR="00F377C3" w:rsidRDefault="00F377C3">
      <w:pPr>
        <w:pStyle w:val="1"/>
      </w:pPr>
      <w:r>
        <w:t>ДЫХАТЕЛЬНАЯ    СИСТЕМА</w:t>
      </w:r>
    </w:p>
    <w:p w:rsidR="00F377C3" w:rsidRDefault="00F377C3">
      <w:pPr>
        <w:pStyle w:val="1"/>
      </w:pPr>
      <w:r>
        <w:t>Осмотр</w:t>
      </w:r>
    </w:p>
    <w:p w:rsidR="00F377C3" w:rsidRDefault="00F377C3">
      <w:pPr>
        <w:pStyle w:val="2"/>
      </w:pPr>
      <w:r>
        <w:t>Дыхание через нос, свободное, ритмичное, поверхностное. Тип дых</w:t>
      </w:r>
      <w:r>
        <w:t>а</w:t>
      </w:r>
      <w:r>
        <w:t>ния- грудной. Частота дыхательных движений 22 в минуту. Форма грудной клетки правильная, симметричная, левая половина грудной клетки отстает от правой во время дыхания. Ключицы и лопатки симметричны. Лопатки пло</w:t>
      </w:r>
      <w:r>
        <w:t>т</w:t>
      </w:r>
      <w:r>
        <w:t>но прилежат к задней стенки грудной клетки. Ход ребер косой. Надключи</w:t>
      </w:r>
      <w:r>
        <w:t>ч</w:t>
      </w:r>
      <w:r>
        <w:t>ные и подключичные ямки выражены хорошо. Межреберные промежутки просл</w:t>
      </w:r>
      <w:r>
        <w:t>е</w:t>
      </w:r>
      <w:r>
        <w:t>живаются.</w:t>
      </w:r>
    </w:p>
    <w:p w:rsidR="00F377C3" w:rsidRDefault="00F377C3">
      <w:pPr>
        <w:pStyle w:val="1"/>
      </w:pPr>
      <w:r>
        <w:t>Пальпация</w:t>
      </w:r>
    </w:p>
    <w:p w:rsidR="00F377C3" w:rsidRDefault="00F377C3">
      <w:pPr>
        <w:pStyle w:val="2"/>
      </w:pPr>
      <w:r>
        <w:t>Грудная клетка эластичная, безболезненная. Голосовое дрожание ус</w:t>
      </w:r>
      <w:r>
        <w:t>и</w:t>
      </w:r>
      <w:r>
        <w:t>лено слева в нижней части грудной клетки.</w:t>
      </w:r>
    </w:p>
    <w:p w:rsidR="00F377C3" w:rsidRDefault="00F377C3">
      <w:pPr>
        <w:pStyle w:val="1"/>
      </w:pPr>
      <w:r>
        <w:t>Перкуссия</w:t>
      </w:r>
    </w:p>
    <w:p w:rsidR="00F377C3" w:rsidRDefault="00F377C3">
      <w:pPr>
        <w:pStyle w:val="2"/>
        <w:rPr>
          <w:u w:val="single"/>
        </w:rPr>
      </w:pPr>
      <w:r>
        <w:rPr>
          <w:u w:val="single"/>
        </w:rPr>
        <w:t>Топографическая  перкуссия.</w:t>
      </w:r>
    </w:p>
    <w:p w:rsidR="00F377C3" w:rsidRDefault="00F377C3">
      <w:pPr>
        <w:pStyle w:val="2"/>
      </w:pPr>
      <w:r>
        <w:t>Нижние границы правого легкого:</w:t>
      </w:r>
      <w:r>
        <w:br/>
        <w:t>по l. parasternalis- верхний край 6-го ребра</w:t>
      </w:r>
      <w:r>
        <w:br/>
        <w:t>по l. medioclavicularis- нижний край 6-го ребра</w:t>
      </w:r>
      <w:r>
        <w:br/>
        <w:t>по l. axillaris anterior- 7 ребро</w:t>
      </w:r>
      <w:r>
        <w:br/>
        <w:t>по l. axillaris media- 8 ребро</w:t>
      </w:r>
      <w:r>
        <w:br/>
        <w:t>по l. axillaris posterior- 9 ребро</w:t>
      </w:r>
      <w:r>
        <w:br/>
        <w:t>по l. scapuiaris- 10 ребро</w:t>
      </w:r>
      <w:r>
        <w:br/>
        <w:t>по l. paravertebralis- на уровне остистого отростка 11-го грудного п</w:t>
      </w:r>
      <w:r>
        <w:t>о</w:t>
      </w:r>
      <w:r>
        <w:t>звонка</w:t>
      </w:r>
    </w:p>
    <w:p w:rsidR="00F377C3" w:rsidRDefault="00F377C3">
      <w:pPr>
        <w:pStyle w:val="2"/>
      </w:pPr>
      <w:r>
        <w:t>Нижние границы левого легкого:</w:t>
      </w:r>
      <w:r>
        <w:br/>
        <w:t>по l. parasternalis- -------</w:t>
      </w:r>
      <w:r>
        <w:br/>
        <w:t>по l. medioclavicularis- -------</w:t>
      </w:r>
      <w:r>
        <w:br/>
        <w:t>по l. axillaris anterior- 7 ребро</w:t>
      </w:r>
      <w:r>
        <w:br/>
        <w:t>по l. axillaris media- 9 ребро</w:t>
      </w:r>
      <w:r>
        <w:br/>
      </w:r>
      <w:r>
        <w:lastRenderedPageBreak/>
        <w:t>по l. axillaris posterior- 9 ребро</w:t>
      </w:r>
      <w:r>
        <w:br/>
        <w:t>по l. scapuiaris- 10 ребро</w:t>
      </w:r>
      <w:r>
        <w:br/>
        <w:t>по l. paravertebralis- на уровне остистого отростка 11-го грудного п</w:t>
      </w:r>
      <w:r>
        <w:t>о</w:t>
      </w:r>
      <w:r>
        <w:t>звонка</w:t>
      </w:r>
    </w:p>
    <w:p w:rsidR="00F377C3" w:rsidRDefault="00F377C3">
      <w:pPr>
        <w:pStyle w:val="2"/>
      </w:pPr>
      <w:r>
        <w:t xml:space="preserve">Верхние границы легких: </w:t>
      </w:r>
      <w:r>
        <w:br/>
        <w:t>Спереди на 3 см выше ключицы.</w:t>
      </w:r>
      <w:r>
        <w:br/>
        <w:t>Сзади на уровне остистого отростка 7 шейного позвонка.</w:t>
      </w:r>
    </w:p>
    <w:p w:rsidR="00F377C3" w:rsidRDefault="00F377C3">
      <w:pPr>
        <w:pStyle w:val="2"/>
      </w:pPr>
      <w:r>
        <w:t>Активная подвижность нижнего легочного края правого легкого по средней аксилярной линии:</w:t>
      </w:r>
      <w:r>
        <w:br/>
        <w:t>на вдохе 4 см</w:t>
      </w:r>
      <w:r>
        <w:br/>
        <w:t>на выдохе 4 см</w:t>
      </w:r>
    </w:p>
    <w:p w:rsidR="00F377C3" w:rsidRDefault="00F377C3">
      <w:pPr>
        <w:pStyle w:val="2"/>
      </w:pPr>
      <w:r>
        <w:t>Активная подвижность нижнего легочного края левого легкого по средней аксилярной линии:</w:t>
      </w:r>
      <w:r>
        <w:br/>
        <w:t>на вдохе 2 см</w:t>
      </w:r>
      <w:r>
        <w:br/>
        <w:t>на выдохе 2 см</w:t>
      </w:r>
    </w:p>
    <w:p w:rsidR="00F377C3" w:rsidRDefault="00F377C3">
      <w:pPr>
        <w:pStyle w:val="2"/>
        <w:rPr>
          <w:u w:val="single"/>
        </w:rPr>
      </w:pPr>
      <w:r>
        <w:rPr>
          <w:u w:val="single"/>
        </w:rPr>
        <w:t>Сравнительная перкуссия:</w:t>
      </w:r>
    </w:p>
    <w:p w:rsidR="00F377C3" w:rsidRDefault="00F377C3">
      <w:pPr>
        <w:pStyle w:val="2"/>
      </w:pPr>
      <w:r>
        <w:t>Над симметричными участками легочной ткани определяется ясный л</w:t>
      </w:r>
      <w:r>
        <w:t>е</w:t>
      </w:r>
      <w:r>
        <w:t>гочный звук. Определяется притупление перкуторного звука слева в подл</w:t>
      </w:r>
      <w:r>
        <w:t>о</w:t>
      </w:r>
      <w:r>
        <w:t>паточной области.</w:t>
      </w:r>
    </w:p>
    <w:p w:rsidR="00F377C3" w:rsidRDefault="00F377C3">
      <w:pPr>
        <w:pStyle w:val="1"/>
      </w:pPr>
      <w:r>
        <w:t>Аускультация</w:t>
      </w:r>
    </w:p>
    <w:p w:rsidR="00F377C3" w:rsidRDefault="00F377C3">
      <w:pPr>
        <w:pStyle w:val="2"/>
      </w:pPr>
      <w:r>
        <w:t>Дыхание жесткое. Ослабление дыхания слева в подлопаточной области. Тамже выслушиваются влажные мелкопузырчатые хрипы и слабый шум трения плевры.</w:t>
      </w:r>
    </w:p>
    <w:p w:rsidR="00F377C3" w:rsidRDefault="00F377C3">
      <w:pPr>
        <w:pStyle w:val="1"/>
      </w:pPr>
      <w:r>
        <w:t>ПИЩЕВАРИТЕЛЬНАЯ СИСТЕМА</w:t>
      </w:r>
    </w:p>
    <w:p w:rsidR="00F377C3" w:rsidRDefault="00F377C3">
      <w:pPr>
        <w:pStyle w:val="1"/>
      </w:pPr>
      <w:r>
        <w:t>Осмотр</w:t>
      </w:r>
    </w:p>
    <w:p w:rsidR="00F377C3" w:rsidRDefault="00F377C3">
      <w:pPr>
        <w:pStyle w:val="2"/>
      </w:pPr>
      <w:r>
        <w:t>Живот правильной формы, симметричный, не участвует в акте дыхания, пупок вт</w:t>
      </w:r>
      <w:r>
        <w:t>я</w:t>
      </w:r>
      <w:r>
        <w:t>нут.</w:t>
      </w:r>
    </w:p>
    <w:p w:rsidR="00F377C3" w:rsidRDefault="00F377C3">
      <w:pPr>
        <w:pStyle w:val="1"/>
      </w:pPr>
      <w:r>
        <w:t>Пальпация</w:t>
      </w:r>
    </w:p>
    <w:p w:rsidR="00F377C3" w:rsidRDefault="00F377C3">
      <w:pPr>
        <w:pStyle w:val="2"/>
      </w:pPr>
      <w:r>
        <w:rPr>
          <w:u w:val="single"/>
        </w:rPr>
        <w:t xml:space="preserve">Поверхностная: </w:t>
      </w:r>
      <w:r>
        <w:t xml:space="preserve">Живот мягкий, безболезненный. </w:t>
      </w:r>
    </w:p>
    <w:p w:rsidR="00F377C3" w:rsidRDefault="00F377C3">
      <w:pPr>
        <w:pStyle w:val="2"/>
      </w:pPr>
      <w:r>
        <w:rPr>
          <w:u w:val="single"/>
        </w:rPr>
        <w:t>Глубокая:</w:t>
      </w:r>
      <w:r>
        <w:t xml:space="preserve"> Сигмовидная кишка пальпируется в левой подвздошной обл</w:t>
      </w:r>
      <w:r>
        <w:t>а</w:t>
      </w:r>
      <w:r>
        <w:t>сти в виде эластического цилиндра, с ровной поверхностью шириной 1,5 см, подвижная, не урчащая, безболезненная. Слепая кишка пальпируется в т</w:t>
      </w:r>
      <w:r>
        <w:t>и</w:t>
      </w:r>
      <w:r>
        <w:t>пичном месте в виде цилиндра эластической консистенции, с ровной повер</w:t>
      </w:r>
      <w:r>
        <w:t>х</w:t>
      </w:r>
      <w:r>
        <w:t>ностью, шириной 2 см, подвижная, не урчащая, безболезненная. Поп</w:t>
      </w:r>
      <w:r>
        <w:t>е</w:t>
      </w:r>
      <w:r>
        <w:t>речно-ободочная кишка не пальпируется. Желудок не пальпируется.</w:t>
      </w:r>
    </w:p>
    <w:p w:rsidR="00F377C3" w:rsidRDefault="00F377C3">
      <w:pPr>
        <w:pStyle w:val="2"/>
      </w:pPr>
      <w:r>
        <w:t>Нижний край печени острый, ровный, эластичный, безболезненный, не выходит из-под края реберной дуги; поверхность печени гладкая. Желчный пузырь не пальпируется. Симптомы Мерфи, Ортнера, френикус- отрицател</w:t>
      </w:r>
      <w:r>
        <w:t>ь</w:t>
      </w:r>
      <w:r>
        <w:t>ные. Селезенка не пальпируе</w:t>
      </w:r>
      <w:r>
        <w:t>т</w:t>
      </w:r>
      <w:r>
        <w:t>ся.</w:t>
      </w:r>
    </w:p>
    <w:p w:rsidR="00F377C3" w:rsidRDefault="00F377C3">
      <w:pPr>
        <w:pStyle w:val="1"/>
      </w:pPr>
      <w:r>
        <w:lastRenderedPageBreak/>
        <w:t>Перкуссия</w:t>
      </w:r>
    </w:p>
    <w:p w:rsidR="00F377C3" w:rsidRDefault="00F377C3">
      <w:pPr>
        <w:pStyle w:val="2"/>
      </w:pPr>
      <w:r>
        <w:t>Размеры печени по Курлову: по правой среднеключичной линии 10 см, по передней срединной линии 9 см, по левой реберной дуге 7 см. Верхняя граница селезенки по левой среднеоксилярной линии на 9 ребре, нижняя на 11 ребре.</w:t>
      </w:r>
    </w:p>
    <w:p w:rsidR="00F377C3" w:rsidRDefault="00F377C3">
      <w:pPr>
        <w:pStyle w:val="1"/>
      </w:pPr>
      <w:r>
        <w:t>МОЧЕВЫДЕЛИТЕЛЬНАЯ    СИСТЕМА</w:t>
      </w:r>
    </w:p>
    <w:p w:rsidR="00F377C3" w:rsidRDefault="00F377C3">
      <w:pPr>
        <w:pStyle w:val="2"/>
      </w:pPr>
      <w:r>
        <w:t>В области поясницы видимых изменений не обнаружено. Почки не паль-пируются. Симптом поколачивания по поясничной области отрицательный.</w:t>
      </w:r>
    </w:p>
    <w:p w:rsidR="00F377C3" w:rsidRDefault="00F377C3">
      <w:pPr>
        <w:pStyle w:val="1"/>
        <w:rPr>
          <w:u w:val="single"/>
        </w:rPr>
      </w:pPr>
      <w:r>
        <w:rPr>
          <w:u w:val="single"/>
        </w:rPr>
        <w:t>ПРЕДВАРИТЕЛЬНЫЙ    ДИАГНОЗ    И    ЕГО    ОБОСНОВАНИЕ   (ПЕРВИ</w:t>
      </w:r>
      <w:r>
        <w:rPr>
          <w:u w:val="single"/>
        </w:rPr>
        <w:t>Ч</w:t>
      </w:r>
      <w:r>
        <w:rPr>
          <w:u w:val="single"/>
        </w:rPr>
        <w:t>НОЕ     ПРЕДСТАВЛЕНИЕ    О     БОЛЬНОМ)</w:t>
      </w:r>
    </w:p>
    <w:p w:rsidR="00F377C3" w:rsidRDefault="00F377C3">
      <w:pPr>
        <w:pStyle w:val="2"/>
      </w:pPr>
      <w:r>
        <w:t>Больная-женщина средних лет без особых конституциональных особе</w:t>
      </w:r>
      <w:r>
        <w:t>н</w:t>
      </w:r>
      <w:r>
        <w:t>ностей, вид соответствует возрасту и нормальному социальному положению. Ведущими симптомами у нее являются постоянные, не интенсивные, колющие боли слева в подлопаточной области, усиливающиеся при глубоком дыхании и кашле, и уменьшающиеся при сдавлении левой половины грудной клетки, с</w:t>
      </w:r>
      <w:r>
        <w:t>у</w:t>
      </w:r>
      <w:r>
        <w:t>хой кашель и слабость. При поступлении ведущими симптомами были высокая температура тела (39</w:t>
      </w:r>
      <w:r>
        <w:sym w:font="Symbol" w:char="F0B0"/>
      </w:r>
      <w:r>
        <w:t>С)-не снижающаяся несколько дней, постоянные, инте</w:t>
      </w:r>
      <w:r>
        <w:t>н</w:t>
      </w:r>
      <w:r>
        <w:t>сивные, колюще-режущие боли в левой половине грудной клетки, усиливающ</w:t>
      </w:r>
      <w:r>
        <w:t>и</w:t>
      </w:r>
      <w:r>
        <w:t>еся при глубоком дыхании и кашле и ослабляющиеся при сдавлении левой п</w:t>
      </w:r>
      <w:r>
        <w:t>о</w:t>
      </w:r>
      <w:r>
        <w:t>ловины грудной клетки, кашель с выделением мокроты с прожилками крови, одышка, сильная слабость, тошнота. Из анамнеза заболевания обращает на себя внимание острое развитие всех симптомов, высокая лихорадка (39-40</w:t>
      </w:r>
      <w:r>
        <w:sym w:font="Symbol" w:char="F0B0"/>
      </w:r>
      <w:r>
        <w:t>С),не проходящая несколько дней, нарастание болей в левой половине грудной клетки (с 2 по 5 октября) от слабых до интенсивных, учащение кашля и появление большого количества мокроты с прожилками крови, нара</w:t>
      </w:r>
      <w:r>
        <w:t>с</w:t>
      </w:r>
      <w:r>
        <w:t>тающая одышка, слабость и тошнота; причем проводимое лечение (бромге</w:t>
      </w:r>
      <w:r>
        <w:t>к</w:t>
      </w:r>
      <w:r>
        <w:t>син, ингаляции, аспирин) не помогало. Из объективных данных интерес представляет неравномерное участие в акте дыхания правой и левой половин грудной клетки, поверхностное дыхание, усиление голосового дрожания сл</w:t>
      </w:r>
      <w:r>
        <w:t>е</w:t>
      </w:r>
      <w:r>
        <w:t>ва в нижней части грудной клетки, преобладание тамже притупленного пе</w:t>
      </w:r>
      <w:r>
        <w:t>р</w:t>
      </w:r>
      <w:r>
        <w:t>куторного звука, уменьшение активной подвижности нижнего края левого легкого, жесткое дыхание, ослабление дыхания и влажные, мелкопузырчатые хрипы слева в подлопаточной области. Перечисленный симптомокомплекс по</w:t>
      </w:r>
      <w:r>
        <w:t>з</w:t>
      </w:r>
      <w:r>
        <w:t>воляет заподозрить у больной левостороннюю нижнедолевую пневмонию. Эт</w:t>
      </w:r>
      <w:r>
        <w:t>о</w:t>
      </w:r>
      <w:r>
        <w:t>му способствуют и сведения из анамнеза жизни: длительный контакт с ребе</w:t>
      </w:r>
      <w:r>
        <w:t>н</w:t>
      </w:r>
      <w:r>
        <w:t>ком, болеющим гриппом, и курение больной. Так как у больной присутс</w:t>
      </w:r>
      <w:r>
        <w:t>т</w:t>
      </w:r>
      <w:r>
        <w:t>вуют сильные боли, усиливающиеся при глубоком дыхании и ослабляющиеся при сдавлении грудной клетки, и шум трения плевры, можно говорить, что в процесс задействована плевра, то есть пневмонии сопутствует сухой пле</w:t>
      </w:r>
      <w:r>
        <w:t>в</w:t>
      </w:r>
      <w:r>
        <w:t>рит. Диагноз будет звучать: "Острая левосторонняя нижнедолевая пневм</w:t>
      </w:r>
      <w:r>
        <w:t>о</w:t>
      </w:r>
      <w:r>
        <w:t>ния. Паропневмонический левосторонний фибринозный плеврит". Для оказания первой помощи больной необходима антибактериальная терапия антибиотиками широкого спектра действия (карбенициллин 1,0), дезинтоксикационная тер</w:t>
      </w:r>
      <w:r>
        <w:t>а</w:t>
      </w:r>
      <w:r>
        <w:t>пия (применение гемодеза, обильного питья, лазикса, кальция глюконата, натрия тиосульфата), для уменьшения болей-применение анальгетиков (анальгина с димедролом). Для уточнения диагноза и дифференцировки с другими патологическими состояниями (очаговая пневмония, сливная пневм</w:t>
      </w:r>
      <w:r>
        <w:t>о</w:t>
      </w:r>
      <w:r>
        <w:t>ния, выпотной плеврит, инфаркт легкого) необходимо проведение лаборато</w:t>
      </w:r>
      <w:r>
        <w:t>р</w:t>
      </w:r>
      <w:r>
        <w:t>но-инструментальных исследований: клинического анализа крови, биохимич</w:t>
      </w:r>
      <w:r>
        <w:t>е</w:t>
      </w:r>
      <w:r>
        <w:t>ского анализа крови, микроскопического исследования мокроты, посева мо</w:t>
      </w:r>
      <w:r>
        <w:t>к</w:t>
      </w:r>
      <w:r>
        <w:t>роты для установления микрофлоры и чувствительности ее к антибиотикам, рентгенографии грудной клетки в 3-х проекциях, бронхоск</w:t>
      </w:r>
      <w:r>
        <w:t>о</w:t>
      </w:r>
      <w:r>
        <w:t xml:space="preserve">пии. </w:t>
      </w:r>
    </w:p>
    <w:p w:rsidR="00F377C3" w:rsidRDefault="00F377C3">
      <w:pPr>
        <w:pStyle w:val="1"/>
        <w:rPr>
          <w:rFonts w:ascii="Courier New" w:hAnsi="Courier New"/>
          <w:kern w:val="0"/>
          <w:sz w:val="24"/>
        </w:rPr>
      </w:pPr>
    </w:p>
    <w:p w:rsidR="00F377C3" w:rsidRDefault="00F377C3">
      <w:pPr>
        <w:pStyle w:val="1"/>
        <w:rPr>
          <w:u w:val="single"/>
        </w:rPr>
      </w:pPr>
      <w:r>
        <w:rPr>
          <w:u w:val="single"/>
        </w:rPr>
        <w:t>ПЛАН   ОБСЛЕДОВАНИЯ</w:t>
      </w:r>
    </w:p>
    <w:p w:rsidR="00F377C3" w:rsidRDefault="00F377C3">
      <w:pPr>
        <w:pStyle w:val="2"/>
      </w:pPr>
      <w:r>
        <w:t>Лабораторные исследования:</w:t>
      </w:r>
    </w:p>
    <w:p w:rsidR="00F377C3" w:rsidRDefault="00F377C3">
      <w:pPr>
        <w:pStyle w:val="a8"/>
        <w:numPr>
          <w:ilvl w:val="0"/>
          <w:numId w:val="1"/>
        </w:numPr>
      </w:pPr>
      <w:r>
        <w:t>Клинический анализ крови. Назначаем для выявления в крови признаков острого воспаления: выраженного лейкоцитоза с преобладанием в лейкоц</w:t>
      </w:r>
      <w:r>
        <w:t>и</w:t>
      </w:r>
      <w:r>
        <w:t>тарной формуле нейтрофилов, в том числе юных форм, повышенного СОЭ.</w:t>
      </w:r>
    </w:p>
    <w:p w:rsidR="00F377C3" w:rsidRDefault="00F377C3">
      <w:pPr>
        <w:pStyle w:val="a8"/>
        <w:numPr>
          <w:ilvl w:val="0"/>
          <w:numId w:val="1"/>
        </w:numPr>
      </w:pPr>
      <w:r>
        <w:t>Биохимический анализ крови. В нем нас интересуют показатели количества общего белка, белковых фракций, активности аминотрансфераз (они могут изменяться под действием интоксикации). Так как больная перенесла г</w:t>
      </w:r>
      <w:r>
        <w:t>е</w:t>
      </w:r>
      <w:r>
        <w:t>патит обязателен показатель билируб</w:t>
      </w:r>
      <w:r>
        <w:t>и</w:t>
      </w:r>
      <w:r>
        <w:t>на.</w:t>
      </w:r>
    </w:p>
    <w:p w:rsidR="00F377C3" w:rsidRDefault="00F377C3">
      <w:pPr>
        <w:pStyle w:val="a8"/>
        <w:numPr>
          <w:ilvl w:val="0"/>
          <w:numId w:val="1"/>
        </w:numPr>
      </w:pPr>
      <w:r>
        <w:t>Анализ мочи. Назначаем для оценки дезинтоксикационной функции почек.</w:t>
      </w:r>
    </w:p>
    <w:p w:rsidR="00F377C3" w:rsidRDefault="00F377C3">
      <w:pPr>
        <w:pStyle w:val="a8"/>
        <w:numPr>
          <w:ilvl w:val="0"/>
          <w:numId w:val="1"/>
        </w:numPr>
      </w:pPr>
      <w:r>
        <w:t>Микроскопическое исследование мокроты и посев мокроты. Назначаем для установления этиологии заболевания и определения чувствительности ми</w:t>
      </w:r>
      <w:r>
        <w:t>к</w:t>
      </w:r>
      <w:r>
        <w:t>рофлоры к антибиотикам.</w:t>
      </w:r>
    </w:p>
    <w:p w:rsidR="00F377C3" w:rsidRDefault="00F377C3">
      <w:pPr>
        <w:pStyle w:val="2"/>
      </w:pPr>
      <w:r>
        <w:t>Инструментальные исследования:</w:t>
      </w:r>
    </w:p>
    <w:p w:rsidR="00F377C3" w:rsidRDefault="00F377C3">
      <w:pPr>
        <w:pStyle w:val="a8"/>
        <w:numPr>
          <w:ilvl w:val="0"/>
          <w:numId w:val="2"/>
        </w:numPr>
      </w:pPr>
      <w:r>
        <w:t>Рентгенография грудной клетки в 3-х проекциях. Позволит по форме з</w:t>
      </w:r>
      <w:r>
        <w:t>а</w:t>
      </w:r>
      <w:r>
        <w:t>темнения уточнить диагноз пневмонии (ожидаем диффузное затемнение ни</w:t>
      </w:r>
      <w:r>
        <w:t>ж</w:t>
      </w:r>
      <w:r>
        <w:t>ней левой доли), оценить корни легких и не пораженную ткань легкого.</w:t>
      </w:r>
    </w:p>
    <w:p w:rsidR="00F377C3" w:rsidRDefault="00F377C3">
      <w:pPr>
        <w:pStyle w:val="a8"/>
        <w:numPr>
          <w:ilvl w:val="0"/>
          <w:numId w:val="2"/>
        </w:numPr>
      </w:pPr>
      <w:r>
        <w:t xml:space="preserve">Фибробронхоскопия. Назначаем для выявления заинтересованности трахеи и главных бронхов в патологическом процессе. </w:t>
      </w:r>
    </w:p>
    <w:p w:rsidR="00F377C3" w:rsidRDefault="00F377C3">
      <w:pPr>
        <w:pStyle w:val="a8"/>
        <w:numPr>
          <w:ilvl w:val="0"/>
          <w:numId w:val="0"/>
        </w:numPr>
        <w:ind w:left="567" w:hanging="283"/>
      </w:pPr>
    </w:p>
    <w:p w:rsidR="00F377C3" w:rsidRDefault="00F377C3">
      <w:pPr>
        <w:pStyle w:val="1"/>
        <w:rPr>
          <w:u w:val="single"/>
        </w:rPr>
      </w:pPr>
      <w:r>
        <w:rPr>
          <w:u w:val="single"/>
        </w:rPr>
        <w:t>РЕЗУЛЬТАТЫ    ЛАБОРАТОРНО-ИНСТРУМЕНТАЛЬНЫХ   ИССЛЕДОВАНИЙ</w:t>
      </w:r>
    </w:p>
    <w:p w:rsidR="00F377C3" w:rsidRDefault="00F377C3">
      <w:pPr>
        <w:pStyle w:val="2"/>
      </w:pPr>
      <w:r>
        <w:t>Результаты лабораторных исследований:</w:t>
      </w:r>
    </w:p>
    <w:p w:rsidR="00F377C3" w:rsidRDefault="00F377C3">
      <w:pPr>
        <w:pStyle w:val="a8"/>
        <w:numPr>
          <w:ilvl w:val="0"/>
          <w:numId w:val="3"/>
        </w:numPr>
      </w:pPr>
      <w:r>
        <w:t>Клинический анализ крови.</w:t>
      </w:r>
      <w:r>
        <w:br/>
        <w:t>Эритроциты- 4,5х10^12/л</w:t>
      </w:r>
      <w:r>
        <w:br/>
        <w:t>Hb- 120 г/л</w:t>
      </w:r>
      <w:r>
        <w:br/>
        <w:t>Цвет. показатель- 0,98</w:t>
      </w:r>
      <w:r>
        <w:br/>
        <w:t>Лейкоциты- 9,2х10^9/л</w:t>
      </w:r>
      <w:r>
        <w:br/>
        <w:t xml:space="preserve">    палочкоядерные- 7%</w:t>
      </w:r>
      <w:r>
        <w:br/>
        <w:t xml:space="preserve">    сегментоядерные- 63%</w:t>
      </w:r>
      <w:r>
        <w:br/>
        <w:t xml:space="preserve">    Лимфоцитов- 20%</w:t>
      </w:r>
      <w:r>
        <w:br/>
        <w:t xml:space="preserve">    Моноцитов- 9%</w:t>
      </w:r>
      <w:r>
        <w:br/>
        <w:t>CОЭ- 62 мм/ч</w:t>
      </w:r>
    </w:p>
    <w:p w:rsidR="00F377C3" w:rsidRDefault="00F377C3">
      <w:pPr>
        <w:pStyle w:val="a8"/>
        <w:numPr>
          <w:ilvl w:val="0"/>
          <w:numId w:val="3"/>
        </w:numPr>
      </w:pPr>
      <w:r>
        <w:t>Биохимический анализ крови.</w:t>
      </w:r>
      <w:r>
        <w:br/>
        <w:t>Общ. белок  76 г/л</w:t>
      </w:r>
      <w:r>
        <w:br/>
        <w:t>АСТ  1,0 ммоль/л</w:t>
      </w:r>
      <w:r>
        <w:br/>
        <w:t xml:space="preserve">АЛТ  0,7 ммоль/л </w:t>
      </w:r>
      <w:r>
        <w:br/>
        <w:t>Билирубин общ.  13 мкмоль/л</w:t>
      </w:r>
      <w:r>
        <w:br/>
        <w:t>Сахар  5,5 ммоль/л</w:t>
      </w:r>
      <w:r>
        <w:br/>
        <w:t>Мочевина  4,6 ммоль/л</w:t>
      </w:r>
    </w:p>
    <w:p w:rsidR="00F377C3" w:rsidRDefault="00F377C3">
      <w:pPr>
        <w:pStyle w:val="a8"/>
        <w:numPr>
          <w:ilvl w:val="0"/>
          <w:numId w:val="3"/>
        </w:numPr>
      </w:pPr>
      <w:r>
        <w:t>Анализ мочи.</w:t>
      </w:r>
      <w:r>
        <w:br/>
        <w:t>Цвет  темно-желтый               Белок  0,078 г/л</w:t>
      </w:r>
      <w:r>
        <w:br/>
        <w:t>Прозрачность  Прозрачная         Сахар  0</w:t>
      </w:r>
      <w:r>
        <w:br/>
        <w:t>Реакция  щелочная                Уробилин  (-)</w:t>
      </w:r>
      <w:r>
        <w:br/>
        <w:t>Уд. вес  1,026                   Желч. пигменты  (-)</w:t>
      </w:r>
      <w:r>
        <w:br/>
        <w:t>Лейкоциты  1-3 в поле зрения</w:t>
      </w:r>
      <w:r>
        <w:br/>
        <w:t>Эритроциты  свеж. 0-1 в поле зрения</w:t>
      </w:r>
      <w:r>
        <w:br/>
        <w:t>Эпителий плоский  0-1  в поле зрения</w:t>
      </w:r>
      <w:r>
        <w:br/>
        <w:t>Кристаллы: оксалатов небольшое количество</w:t>
      </w:r>
    </w:p>
    <w:p w:rsidR="00F377C3" w:rsidRDefault="00F377C3">
      <w:pPr>
        <w:pStyle w:val="a8"/>
        <w:numPr>
          <w:ilvl w:val="0"/>
          <w:numId w:val="3"/>
        </w:numPr>
      </w:pPr>
      <w:r>
        <w:t>Анализ мокроты.</w:t>
      </w:r>
      <w:r>
        <w:br/>
        <w:t>Жидкой консистенции, желтого цвета</w:t>
      </w:r>
      <w:r>
        <w:br/>
        <w:t>Эпителия  1 в поле зрения</w:t>
      </w:r>
      <w:r>
        <w:br/>
        <w:t>Лейкоцитов  150-200-250  в поле зрения</w:t>
      </w:r>
      <w:r>
        <w:br/>
        <w:t>Эритроцитов  3-10-15  в поле зрения</w:t>
      </w:r>
      <w:r>
        <w:br/>
        <w:t>Альвеолярных макрофагов  3-5-8  в поле зрения</w:t>
      </w:r>
      <w:r>
        <w:br/>
        <w:t>ВК не обнаружены</w:t>
      </w:r>
    </w:p>
    <w:p w:rsidR="00F377C3" w:rsidRDefault="00F377C3">
      <w:pPr>
        <w:pStyle w:val="2"/>
      </w:pPr>
      <w:r>
        <w:t>Результаты инструментальных исследований:</w:t>
      </w:r>
    </w:p>
    <w:p w:rsidR="00F377C3" w:rsidRDefault="00F377C3">
      <w:pPr>
        <w:pStyle w:val="a8"/>
        <w:numPr>
          <w:ilvl w:val="0"/>
          <w:numId w:val="4"/>
        </w:numPr>
      </w:pPr>
      <w:r>
        <w:t>Рентгеноскопия грудной клетки.</w:t>
      </w:r>
      <w:r>
        <w:br/>
        <w:t>Заключение: Тотальная пневмоническая инфильтрация в нижней доле левого легкого. Корни легких реактивно суженные. Усиление легочного рисунка справа за счет гиперемии. Затемнение левого синуса. Сердце и аорта по возра</w:t>
      </w:r>
      <w:r>
        <w:t>с</w:t>
      </w:r>
      <w:r>
        <w:t>ту.</w:t>
      </w:r>
      <w:r>
        <w:br/>
        <w:t>Диагноз: Левосторонняя плевропневмония нижней доли.</w:t>
      </w:r>
    </w:p>
    <w:p w:rsidR="00F377C3" w:rsidRDefault="00F377C3">
      <w:pPr>
        <w:pStyle w:val="a8"/>
        <w:numPr>
          <w:ilvl w:val="0"/>
          <w:numId w:val="4"/>
        </w:numPr>
      </w:pPr>
      <w:r>
        <w:t>Фибробронхоскопия.</w:t>
      </w:r>
      <w:r>
        <w:br/>
        <w:t>Заключение: Под местной анестезией (Sol. Lidocaini 10%-10ml et Sol. Lidocaini 2%-5,0) фибробронхоскоп введен в трахею. Кольца трахеи выр</w:t>
      </w:r>
      <w:r>
        <w:t>а</w:t>
      </w:r>
      <w:r>
        <w:t xml:space="preserve">жены хорошо, мембранозная часть подвижная; картина острая; со стороны главных, долевых и устьев сегментарных бронхов органических изменений не выявлено. </w:t>
      </w:r>
    </w:p>
    <w:p w:rsidR="00F377C3" w:rsidRDefault="00F377C3">
      <w:pPr>
        <w:pStyle w:val="1"/>
        <w:rPr>
          <w:u w:val="single"/>
        </w:rPr>
      </w:pPr>
      <w:r>
        <w:rPr>
          <w:u w:val="single"/>
        </w:rPr>
        <w:t>КЛ</w:t>
      </w:r>
      <w:r>
        <w:rPr>
          <w:u w:val="single"/>
        </w:rPr>
        <w:t>И</w:t>
      </w:r>
      <w:r>
        <w:rPr>
          <w:u w:val="single"/>
        </w:rPr>
        <w:t>НИЧЕСКИЙ   ДИАГНОЗ   И    ЕГО    ОБОСНОВАНИЕ</w:t>
      </w:r>
    </w:p>
    <w:p w:rsidR="00F377C3" w:rsidRDefault="00F377C3">
      <w:pPr>
        <w:pStyle w:val="2"/>
      </w:pPr>
      <w:r>
        <w:t>Анализируя весь симптомокомплекс у больной, то есть жалобы на м</w:t>
      </w:r>
      <w:r>
        <w:t>о</w:t>
      </w:r>
      <w:r>
        <w:t>мент поступления на постоянные, интенсивные, колюще-режущие боли в левой половине грудной клетки, усиливающиеся при глубоком дыхании и кашле и ослабляющиеся при сдавлении левой половины грудной клетки, на кашель с выделением мокроты с прожилками крови, на слабость и тошноту, одышку и ознобы; данные из анамнеза заболевания: резкое развитие всех симптомов, высокая лихорадка (39-40</w:t>
      </w:r>
      <w:r>
        <w:sym w:font="Symbol" w:char="F0B0"/>
      </w:r>
      <w:r>
        <w:t>С), не спадающая несколько дней, нарастание б</w:t>
      </w:r>
      <w:r>
        <w:t>о</w:t>
      </w:r>
      <w:r>
        <w:t>лей (от слабых до интенсивных), слабости, тошноты, учащение кашля и п</w:t>
      </w:r>
      <w:r>
        <w:t>о</w:t>
      </w:r>
      <w:r>
        <w:t>явление большого количества мокроты с прожилками крови, присоединение одышки и неэффективность лечения; данные из анамнеза жизни: длительный контакт с ребенком, болеющим гриппом, курение больной; данные объекти</w:t>
      </w:r>
      <w:r>
        <w:t>в</w:t>
      </w:r>
      <w:r>
        <w:t>ного исследования: отставание левой половины грудной клетки при акте д</w:t>
      </w:r>
      <w:r>
        <w:t>ы</w:t>
      </w:r>
      <w:r>
        <w:t>хания, поверхностное дыхание, усиление голосового дрожания слева в ни</w:t>
      </w:r>
      <w:r>
        <w:t>ж</w:t>
      </w:r>
      <w:r>
        <w:t>ней части грудной клетки, уменьшение подвижности нижнего легочного края левого легкого, притупление перкуторного звука слева в подлопаточной о</w:t>
      </w:r>
      <w:r>
        <w:t>б</w:t>
      </w:r>
      <w:r>
        <w:t>ласти, ослабление дыхания и наличие влажных мелкопузырчатых хрипов,шум трения плевры там же; данные лабораторно-инструментальных исследований: наличие в крови лейкоцитоза (9,2*10</w:t>
      </w:r>
      <w:r>
        <w:sym w:font="Courier New" w:char="005E"/>
      </w:r>
      <w:r>
        <w:t>9/л) с преобладанием в лейкоцитарной формуле нейтрофилов и палочкоядерных, увеличение СОЭ до 62 мм/ч, наличие в мокроте лейкоцитов (150-250 в п/з), эритроцитов (3-15 в п/з), альве</w:t>
      </w:r>
      <w:r>
        <w:t>о</w:t>
      </w:r>
      <w:r>
        <w:t>лярных макрофагов (3-8 в п/з), при рентгенологическом исследовании гру</w:t>
      </w:r>
      <w:r>
        <w:t>д</w:t>
      </w:r>
      <w:r>
        <w:t>ной клетки- обнаружение тотальной пневмонической инфильтрации в нижней доле левого легкого, реактивного сужения корней легких, усиления лего</w:t>
      </w:r>
      <w:r>
        <w:t>ч</w:t>
      </w:r>
      <w:r>
        <w:t>ного рисунка справа за счет гиперемии, затемнения левого синуса, и при бронхоскопии обнаружение острого процесса в трахеи, главных, долевых и устьев сегментарных бронхов, мы можем выделить несколько главных синдр</w:t>
      </w:r>
      <w:r>
        <w:t>о</w:t>
      </w:r>
      <w:r>
        <w:t>мов: болевого, интоксикационного, дыхательной недостаточности и воспал</w:t>
      </w:r>
      <w:r>
        <w:t>е</w:t>
      </w:r>
      <w:r>
        <w:t>ния плевры. Данные объективного и лабораторно-инструментального исслед</w:t>
      </w:r>
      <w:r>
        <w:t>о</w:t>
      </w:r>
      <w:r>
        <w:t>ваний позволяют связать эти синдромы с поражением нижней доли левого легкого, характерного для пневмонии, осложненной сухим (фибринозным) плевритом. Окончательный диагноз будет звучать: "Острая левосторонняя нижнедолевая пневмония. Парапневмонический левосторонний фибринозный плеврит".</w:t>
      </w:r>
    </w:p>
    <w:p w:rsidR="00F377C3" w:rsidRDefault="00F377C3">
      <w:pPr>
        <w:pStyle w:val="2"/>
      </w:pPr>
      <w:r>
        <w:t>Клинический диагноз: Острая левосторонняя нижнедолевая пневмония. Парапневмонический левосторонний фибринозный плеврит.</w:t>
      </w:r>
    </w:p>
    <w:p w:rsidR="00F377C3" w:rsidRDefault="00F377C3">
      <w:pPr>
        <w:pStyle w:val="1"/>
        <w:rPr>
          <w:u w:val="single"/>
        </w:rPr>
      </w:pPr>
      <w:r>
        <w:rPr>
          <w:u w:val="single"/>
        </w:rPr>
        <w:t>ЛЕЧЕНИЕ</w:t>
      </w:r>
    </w:p>
    <w:p w:rsidR="00F377C3" w:rsidRDefault="00F377C3">
      <w:pPr>
        <w:pStyle w:val="2"/>
      </w:pPr>
      <w:r>
        <w:t>Лечение заболевания.</w:t>
      </w:r>
    </w:p>
    <w:p w:rsidR="00F377C3" w:rsidRDefault="00F377C3">
      <w:pPr>
        <w:pStyle w:val="a8"/>
        <w:numPr>
          <w:ilvl w:val="0"/>
          <w:numId w:val="5"/>
        </w:numPr>
      </w:pPr>
      <w:r>
        <w:t>Наибольшее значение в комплексном лечении острых пневмоний принадлежит адекватному назначению антибактериальных препаратов: антибиотиков, сульфаниламидов, препаратов нитрофуранового ряда. Основными принципами антибактериальной терапии являются раннее начало лечения, учет вида возбудителя и его чувствительности к препарату, применение адекватных доз и оптимального ритма введения, обеспечивающих лечебную концентр</w:t>
      </w:r>
      <w:r>
        <w:t>а</w:t>
      </w:r>
      <w:r>
        <w:t>цию препарата в очаге поражения. До получения результатов бактериол</w:t>
      </w:r>
      <w:r>
        <w:t>о</w:t>
      </w:r>
      <w:r>
        <w:t>гического исследования, а также в случаях невозможности идентифицир</w:t>
      </w:r>
      <w:r>
        <w:t>о</w:t>
      </w:r>
      <w:r>
        <w:t>вать возбудитель антибактериальные препараты назначают с учетом хара</w:t>
      </w:r>
      <w:r>
        <w:t>к</w:t>
      </w:r>
      <w:r>
        <w:t>тера клинической картины и тяжести заболевания. При этом применяют бактерицидные антибиотики широкого спектра действия, обычно полусинт</w:t>
      </w:r>
      <w:r>
        <w:t>е</w:t>
      </w:r>
      <w:r>
        <w:t>тические пенициллины и цефалоспорины. Например:</w:t>
      </w:r>
      <w:r>
        <w:br/>
        <w:t>1)</w:t>
      </w:r>
      <w:r>
        <w:rPr>
          <w:u w:val="single"/>
        </w:rPr>
        <w:t>Карбенициллин.</w:t>
      </w:r>
      <w:r>
        <w:t xml:space="preserve"> Синтетический пенициллин. Обладает бактерицидным де</w:t>
      </w:r>
      <w:r>
        <w:t>й</w:t>
      </w:r>
      <w:r>
        <w:t>ствием в отношении грамотрицательных и грамположительных микрооргани</w:t>
      </w:r>
      <w:r>
        <w:t>з</w:t>
      </w:r>
      <w:r>
        <w:t>мов. Показания: инфекционные заболевания, вызванные микроорганизмами, чувствительными к этому препарату. Побочное действие: аллергические реа</w:t>
      </w:r>
      <w:r>
        <w:t>к</w:t>
      </w:r>
      <w:r>
        <w:t>ции.</w:t>
      </w:r>
      <w:r>
        <w:br/>
        <w:t>Rp.: Carbenicillini-dinatrici 1,0</w:t>
      </w:r>
      <w:r>
        <w:br/>
        <w:t xml:space="preserve">     D.T.D.N. 20</w:t>
      </w:r>
      <w:r>
        <w:br/>
        <w:t xml:space="preserve">     S. Содержимое флакона растворить в 5 мл физиологического раств</w:t>
      </w:r>
      <w:r>
        <w:t>о</w:t>
      </w:r>
      <w:r>
        <w:t>-</w:t>
      </w:r>
      <w:r>
        <w:br/>
        <w:t xml:space="preserve">        ра, вводить внутримышечно 4 раза в сутки.</w:t>
      </w:r>
      <w:r>
        <w:br/>
        <w:t>2)</w:t>
      </w:r>
      <w:r>
        <w:rPr>
          <w:u w:val="single"/>
        </w:rPr>
        <w:t>Гентамицин.</w:t>
      </w:r>
      <w:r>
        <w:t xml:space="preserve"> Антибиотик-аминогликозид. Обладает бактерицидным де</w:t>
      </w:r>
      <w:r>
        <w:t>й</w:t>
      </w:r>
      <w:r>
        <w:t>ствием в отношении грамотрицательных и грамположительных микрооргани</w:t>
      </w:r>
      <w:r>
        <w:t>з</w:t>
      </w:r>
      <w:r>
        <w:t>мов. Показания: инфекционные заболевания, вызванные микроорганизмами, чувствительными к этому препарату. Побочные действия: аллергические реакции, ототоксическое и нефротоксическое действие.</w:t>
      </w:r>
      <w:r>
        <w:br/>
        <w:t>Rp.: Sol. Gentamycini sulfatis 4%-2ml</w:t>
      </w:r>
      <w:r>
        <w:br/>
        <w:t xml:space="preserve">     D.T.D.N. 15</w:t>
      </w:r>
      <w:r>
        <w:br/>
        <w:t xml:space="preserve">     S. Вводить по 2 мл внутримышечно 3 раза в сутки.</w:t>
      </w:r>
    </w:p>
    <w:p w:rsidR="00F377C3" w:rsidRDefault="00F377C3">
      <w:pPr>
        <w:pStyle w:val="a8"/>
        <w:numPr>
          <w:ilvl w:val="0"/>
          <w:numId w:val="5"/>
        </w:numPr>
      </w:pPr>
      <w:r>
        <w:t>Дезинтоксикационная терапия. Назначают:</w:t>
      </w:r>
      <w:r>
        <w:br/>
        <w:t>1)Обильное питье.</w:t>
      </w:r>
      <w:r>
        <w:br/>
        <w:t>2)</w:t>
      </w:r>
      <w:r>
        <w:rPr>
          <w:u w:val="single"/>
        </w:rPr>
        <w:t>Гемодез.</w:t>
      </w:r>
      <w:r>
        <w:t xml:space="preserve"> Группа плазмозамещающих растворов. Механизм действия: об</w:t>
      </w:r>
      <w:r>
        <w:t>у</w:t>
      </w:r>
      <w:r>
        <w:t>словлен способностью низкомолекулярного поливинил пирролидона связ</w:t>
      </w:r>
      <w:r>
        <w:t>ы</w:t>
      </w:r>
      <w:r>
        <w:t>вать токсины, циркулирующие в крови, и быстро выводить их из органи</w:t>
      </w:r>
      <w:r>
        <w:t>з</w:t>
      </w:r>
      <w:r>
        <w:t>ма. Показания: для дезинтоксикации организма при токсических формах острых легочных, желудочно-кишечных заболеваний, ожоговой болезни. П</w:t>
      </w:r>
      <w:r>
        <w:t>о</w:t>
      </w:r>
      <w:r>
        <w:t>бочные действия: понижение артериального давления, тахикардия, затру</w:t>
      </w:r>
      <w:r>
        <w:t>д</w:t>
      </w:r>
      <w:r>
        <w:t>нение дыхания.</w:t>
      </w:r>
      <w:r>
        <w:br/>
        <w:t>Rp.: Sol. Haemodesi 400,0</w:t>
      </w:r>
      <w:r>
        <w:br/>
        <w:t xml:space="preserve">     D.T.D.N. 2</w:t>
      </w:r>
      <w:r>
        <w:br/>
        <w:t xml:space="preserve">     S. Вводить по 400 мл внутривенно, капельно, медленно через день.</w:t>
      </w:r>
      <w:r>
        <w:br/>
        <w:t>3)</w:t>
      </w:r>
      <w:r>
        <w:rPr>
          <w:u w:val="single"/>
        </w:rPr>
        <w:t>Кальция глюконат.</w:t>
      </w:r>
      <w:r>
        <w:t xml:space="preserve"> Назначаем как средство, уменьшающее проницаемость сосудов при эксудативных процессах (пневмония, выпотной плеврит) и как дезинтоксикационное средство. Побочные действия: тошнота, рвота, п</w:t>
      </w:r>
      <w:r>
        <w:t>о</w:t>
      </w:r>
      <w:r>
        <w:t>нос, замедление пульса.</w:t>
      </w:r>
      <w:r>
        <w:br/>
        <w:t>Rp.: Sol. Calcii gluconatis 10%-10ml</w:t>
      </w:r>
      <w:r>
        <w:br/>
        <w:t xml:space="preserve">     D.T.D.N. 5 in ampull.</w:t>
      </w:r>
      <w:r>
        <w:br/>
        <w:t xml:space="preserve">     S. Вводить по 10 мл внутри мышечно 1 раз в день-днем, через день.</w:t>
      </w:r>
      <w:r>
        <w:br/>
        <w:t>4)</w:t>
      </w:r>
      <w:r>
        <w:rPr>
          <w:u w:val="single"/>
        </w:rPr>
        <w:t>Натрия тиосульфат.</w:t>
      </w:r>
      <w:r>
        <w:t xml:space="preserve"> Механизм действия: оказывает противотоксическое, противовоспалительное и десинсибилизирующее действие. Показания: отравление солями тяжелых металлов, тяжелые инфекционные заболевания, кожные заболевания.</w:t>
      </w:r>
      <w:r>
        <w:br/>
      </w:r>
      <w:r w:rsidRPr="00FD7CA4">
        <w:rPr>
          <w:lang w:val="en-US"/>
        </w:rPr>
        <w:t>Rp.: Sol. Natrii thiosulfatis 30%-10ml</w:t>
      </w:r>
      <w:r w:rsidRPr="00FD7CA4">
        <w:rPr>
          <w:lang w:val="en-US"/>
        </w:rPr>
        <w:br/>
        <w:t xml:space="preserve">     D.T.D.N. 5 in ampull.</w:t>
      </w:r>
      <w:r w:rsidRPr="00FD7CA4">
        <w:rPr>
          <w:lang w:val="en-US"/>
        </w:rPr>
        <w:br/>
        <w:t xml:space="preserve">     </w:t>
      </w:r>
      <w:r>
        <w:t xml:space="preserve">S. Вводить внутривенно, медленно по 10 мл 1 раз в день, через </w:t>
      </w:r>
      <w:r>
        <w:br/>
        <w:t xml:space="preserve">        день.</w:t>
      </w:r>
      <w:r>
        <w:br/>
        <w:t>5)</w:t>
      </w:r>
      <w:r>
        <w:rPr>
          <w:u w:val="single"/>
        </w:rPr>
        <w:t>Лазикс.</w:t>
      </w:r>
      <w:r>
        <w:t xml:space="preserve"> (Фуросемид). Салуретик. Механизм действия: угнетение реа</w:t>
      </w:r>
      <w:r>
        <w:t>б</w:t>
      </w:r>
      <w:r>
        <w:t>сорбции Na и Cl в роксимальных, дистальных извитых канальцах и в обл</w:t>
      </w:r>
      <w:r>
        <w:t>а</w:t>
      </w:r>
      <w:r>
        <w:t>сти восходящего отдела петли Генле. Показания: усиление диуреза и в</w:t>
      </w:r>
      <w:r>
        <w:t>ы</w:t>
      </w:r>
      <w:r>
        <w:t>ведения токсических продуктов. Побочные действия: тошнота, понос, г</w:t>
      </w:r>
      <w:r>
        <w:t>и</w:t>
      </w:r>
      <w:r>
        <w:t>перемия кожи, зуд, гипотензия, интерстициальный нефрит.</w:t>
      </w:r>
      <w:r>
        <w:br/>
      </w:r>
      <w:r w:rsidRPr="00FD7CA4">
        <w:rPr>
          <w:lang w:val="en-US"/>
        </w:rPr>
        <w:t>Rp.: Sol. "Lasix" (20mg)</w:t>
      </w:r>
      <w:r w:rsidRPr="00FD7CA4">
        <w:rPr>
          <w:lang w:val="en-US"/>
        </w:rPr>
        <w:br/>
        <w:t xml:space="preserve">     D.T.D.N. 3 in ampull.</w:t>
      </w:r>
      <w:r w:rsidRPr="00FD7CA4">
        <w:rPr>
          <w:lang w:val="en-US"/>
        </w:rPr>
        <w:br/>
        <w:t xml:space="preserve">     </w:t>
      </w:r>
      <w:r>
        <w:t>S. Вводить по 20 мг внутривенно 1 раз в день, через день.</w:t>
      </w:r>
    </w:p>
    <w:p w:rsidR="00F377C3" w:rsidRDefault="00F377C3">
      <w:pPr>
        <w:pStyle w:val="a8"/>
        <w:numPr>
          <w:ilvl w:val="0"/>
          <w:numId w:val="5"/>
        </w:numPr>
      </w:pPr>
      <w:r>
        <w:t>Назначение витаминотерапии. Лечение симптоматическое или назначение поливитаминов.</w:t>
      </w:r>
    </w:p>
    <w:p w:rsidR="00F377C3" w:rsidRDefault="00F377C3">
      <w:pPr>
        <w:pStyle w:val="a8"/>
        <w:numPr>
          <w:ilvl w:val="0"/>
          <w:numId w:val="5"/>
        </w:numPr>
      </w:pPr>
      <w:r>
        <w:t>Назначение анальгетиков для купирования болевого синдрома.</w:t>
      </w:r>
      <w:r>
        <w:br/>
        <w:t>1)</w:t>
      </w:r>
      <w:r>
        <w:rPr>
          <w:u w:val="single"/>
        </w:rPr>
        <w:t>Анальгин.</w:t>
      </w:r>
      <w:r>
        <w:t xml:space="preserve"> Ненаркотический анальгетик. Обладает выраженным анальгез</w:t>
      </w:r>
      <w:r>
        <w:t>и</w:t>
      </w:r>
      <w:r>
        <w:t>рующим, ражопонижающим и противоваспалительным действием. Показания: боли различного происхождения. Побочные действия: угнетение кроветв</w:t>
      </w:r>
      <w:r>
        <w:t>о</w:t>
      </w:r>
      <w:r>
        <w:t>рения и аллергические реакции.</w:t>
      </w:r>
      <w:r>
        <w:br/>
        <w:t>Rp.: Sol. Analgini 50%-2ml</w:t>
      </w:r>
      <w:r>
        <w:br/>
        <w:t xml:space="preserve">     D.T.D.N. 5 in ampull.</w:t>
      </w:r>
      <w:r>
        <w:br/>
        <w:t xml:space="preserve">     S. Вводить внутримышечно по 2 мл по необходимости.</w:t>
      </w:r>
      <w:r>
        <w:br/>
        <w:t xml:space="preserve">2)Для потенцирования действия анальгина применяем </w:t>
      </w:r>
      <w:r>
        <w:rPr>
          <w:u w:val="single"/>
        </w:rPr>
        <w:t>димедрол</w:t>
      </w:r>
      <w:r>
        <w:t>. Антигист</w:t>
      </w:r>
      <w:r>
        <w:t>а</w:t>
      </w:r>
      <w:r>
        <w:t>минный препарат. Механизм действия: блокирует Н</w:t>
      </w:r>
      <w:r>
        <w:rPr>
          <w:vertAlign w:val="subscript"/>
        </w:rPr>
        <w:t>1</w:t>
      </w:r>
      <w:r>
        <w:t>-рецепторы, расслабляет гладкую мускулатуру, обладает седативным действием. Показание: успок</w:t>
      </w:r>
      <w:r>
        <w:t>а</w:t>
      </w:r>
      <w:r>
        <w:t>ивающее и снотворное действие. Побочные действия: сонливость и общая слабость.</w:t>
      </w:r>
      <w:r>
        <w:br/>
      </w:r>
      <w:r w:rsidRPr="00FD7CA4">
        <w:rPr>
          <w:lang w:val="en-US"/>
        </w:rPr>
        <w:t>Rp.: Sol. Dimedroli 1%-1ml</w:t>
      </w:r>
      <w:r w:rsidRPr="00FD7CA4">
        <w:rPr>
          <w:lang w:val="en-US"/>
        </w:rPr>
        <w:br/>
        <w:t xml:space="preserve">     D.T.D.N. 5 in ampull.</w:t>
      </w:r>
      <w:r w:rsidRPr="00FD7CA4">
        <w:rPr>
          <w:lang w:val="en-US"/>
        </w:rPr>
        <w:br/>
        <w:t xml:space="preserve">     </w:t>
      </w:r>
      <w:r>
        <w:t>S. По 1 мл внутримышечно при необходимости.</w:t>
      </w:r>
    </w:p>
    <w:p w:rsidR="00F377C3" w:rsidRDefault="00F377C3">
      <w:pPr>
        <w:pStyle w:val="a8"/>
        <w:numPr>
          <w:ilvl w:val="0"/>
          <w:numId w:val="5"/>
        </w:numPr>
      </w:pPr>
      <w:r>
        <w:t>Борьба с дыхательной недостаточностью. Препаратом выбора является э</w:t>
      </w:r>
      <w:r>
        <w:t>у</w:t>
      </w:r>
      <w:r>
        <w:t>филлин.</w:t>
      </w:r>
      <w:r>
        <w:br/>
      </w:r>
      <w:r>
        <w:rPr>
          <w:u w:val="single"/>
        </w:rPr>
        <w:t>Эуфиллин.</w:t>
      </w:r>
      <w:r>
        <w:t xml:space="preserve"> Спазмолитик. Механизм действия: расслабляет мышцы бронхов, понижает сопротивление кровеносных сосудов, понижает давление в сист</w:t>
      </w:r>
      <w:r>
        <w:t>е</w:t>
      </w:r>
      <w:r>
        <w:t>ме легочной артерии, увеличивает почечный кровоток, оказывает диурет</w:t>
      </w:r>
      <w:r>
        <w:t>и</w:t>
      </w:r>
      <w:r>
        <w:t>ческое действие. Показания: гипертензия в малом круге кровообращения. Побочные явления: дерматит, лихорадочная реакция.</w:t>
      </w:r>
      <w:r>
        <w:br/>
      </w:r>
      <w:r w:rsidRPr="00FD7CA4">
        <w:rPr>
          <w:lang w:val="en-US"/>
        </w:rPr>
        <w:t>Rp.: Sol. Euphyllini 2,4%-10ml</w:t>
      </w:r>
      <w:r w:rsidRPr="00FD7CA4">
        <w:rPr>
          <w:lang w:val="en-US"/>
        </w:rPr>
        <w:br/>
        <w:t xml:space="preserve">     D.T.D.N. 2 in ampull.</w:t>
      </w:r>
      <w:r w:rsidRPr="00FD7CA4">
        <w:rPr>
          <w:lang w:val="en-US"/>
        </w:rPr>
        <w:br/>
        <w:t xml:space="preserve">     </w:t>
      </w:r>
      <w:r>
        <w:t>S. Вводить внутривенно, капельно по 10 мл, предварительно разве</w:t>
      </w:r>
      <w:r>
        <w:t>с</w:t>
      </w:r>
      <w:r>
        <w:t xml:space="preserve">-   </w:t>
      </w:r>
      <w:r>
        <w:br/>
        <w:t xml:space="preserve">        ти в 200 мл физиологического раствора.</w:t>
      </w:r>
    </w:p>
    <w:p w:rsidR="00F377C3" w:rsidRDefault="00F377C3">
      <w:pPr>
        <w:pStyle w:val="a8"/>
        <w:numPr>
          <w:ilvl w:val="0"/>
          <w:numId w:val="5"/>
        </w:numPr>
      </w:pPr>
      <w:r>
        <w:t>Улучшение дренажной функции и бронхиальной проходимости достигается назначением отхаркивающих (йодид калия, мукалтин, бромгексин, те</w:t>
      </w:r>
      <w:r>
        <w:t>р</w:t>
      </w:r>
      <w:r>
        <w:t>мопсис), бронхолитических средств, ферментных препаратов (трипсина, химотрипсина, рибонуклеазы, камфоры).</w:t>
      </w:r>
      <w:r>
        <w:br/>
      </w:r>
      <w:r>
        <w:rPr>
          <w:u w:val="single"/>
        </w:rPr>
        <w:t>Бромгексин.</w:t>
      </w:r>
      <w:r>
        <w:t xml:space="preserve"> Муколитик. Механизм действия: муколитический эффект связан с деполимеризацией и разжижением мукопротеиновых и мукополисахаридных волокон, стимулирует образование сурфактанта. Показания: бронхиты, пневмонии, бронхиальная астма, туберкулез легких. Побочные действия: аллерг</w:t>
      </w:r>
      <w:r>
        <w:t>и</w:t>
      </w:r>
      <w:r>
        <w:t>ческие реакции, диспепсические расстройства.</w:t>
      </w:r>
      <w:r>
        <w:br/>
        <w:t>Rp.: Tab. Bromhexini 0,008</w:t>
      </w:r>
      <w:r>
        <w:br/>
        <w:t xml:space="preserve">     D.T.D.N. 40</w:t>
      </w:r>
      <w:r>
        <w:br/>
        <w:t xml:space="preserve">     S. По 2 таблетки 3 раза в день.</w:t>
      </w:r>
    </w:p>
    <w:p w:rsidR="00F377C3" w:rsidRDefault="00F377C3">
      <w:pPr>
        <w:pStyle w:val="a8"/>
        <w:numPr>
          <w:ilvl w:val="0"/>
          <w:numId w:val="5"/>
        </w:numPr>
      </w:pPr>
      <w:r>
        <w:t>Для ускорения рассасывания воспалительного процесса, улучшения дрена</w:t>
      </w:r>
      <w:r>
        <w:t>ж</w:t>
      </w:r>
      <w:r>
        <w:t>ной функции, уменьшение вязкости мокроты назначают физиотерапевтич</w:t>
      </w:r>
      <w:r>
        <w:t>е</w:t>
      </w:r>
      <w:r>
        <w:t>ское лечение: ингаляции щелочей, бронхолитиков, отхаркивающих, эле</w:t>
      </w:r>
      <w:r>
        <w:t>к</w:t>
      </w:r>
      <w:r>
        <w:t>трофорез хлорида кальция, аскорбиновой кислоты, цинка, йода, гепарина, лидазы, УВЧ-терапия, микроволновая терапия, иглоукалывание, массаж грудной клетки, ЛФК, ПУФ носовых ходов.</w:t>
      </w:r>
    </w:p>
    <w:p w:rsidR="00F377C3" w:rsidRDefault="00F377C3">
      <w:pPr>
        <w:pStyle w:val="2"/>
      </w:pPr>
      <w:r>
        <w:t>Лечение больного.</w:t>
      </w:r>
    </w:p>
    <w:p w:rsidR="00F377C3" w:rsidRDefault="00F377C3">
      <w:pPr>
        <w:pStyle w:val="a8"/>
        <w:numPr>
          <w:ilvl w:val="0"/>
          <w:numId w:val="6"/>
        </w:numPr>
        <w:ind w:left="568" w:hanging="284"/>
      </w:pPr>
      <w:r>
        <w:t>Назначаем диету № 15, режим 1.</w:t>
      </w:r>
    </w:p>
    <w:p w:rsidR="00F377C3" w:rsidRDefault="00F377C3">
      <w:pPr>
        <w:pStyle w:val="a8"/>
        <w:numPr>
          <w:ilvl w:val="0"/>
          <w:numId w:val="6"/>
        </w:numPr>
      </w:pPr>
      <w:r>
        <w:t>Антибактериальная терапия. Назначаем карбенициллин и гентамицин.</w:t>
      </w:r>
      <w:r>
        <w:br/>
        <w:t>Rp.: Carbenicillini-dinatrici 1,0</w:t>
      </w:r>
      <w:r>
        <w:br/>
        <w:t xml:space="preserve">     D.T.D.N. 20</w:t>
      </w:r>
      <w:r>
        <w:br/>
        <w:t xml:space="preserve">     S. Содержимое флакона растворить в 5 мл физиологического раств</w:t>
      </w:r>
      <w:r>
        <w:t>о</w:t>
      </w:r>
      <w:r>
        <w:t>-</w:t>
      </w:r>
      <w:r>
        <w:br/>
        <w:t xml:space="preserve">        ра, вводить внутримышечно 4 раза в сутки.</w:t>
      </w:r>
      <w:r>
        <w:br/>
        <w:t xml:space="preserve">                               #</w:t>
      </w:r>
      <w:r>
        <w:br/>
        <w:t>Rp.: Sol. Gentamycini sulfatis 4%-2ml</w:t>
      </w:r>
      <w:r>
        <w:br/>
        <w:t xml:space="preserve">     D.T.D.N. 15</w:t>
      </w:r>
      <w:r>
        <w:br/>
        <w:t xml:space="preserve">     S. Вводить по 2 мл внутримышечно 3 раза в сутки.</w:t>
      </w:r>
    </w:p>
    <w:p w:rsidR="00F377C3" w:rsidRDefault="00F377C3">
      <w:pPr>
        <w:pStyle w:val="a8"/>
        <w:numPr>
          <w:ilvl w:val="0"/>
          <w:numId w:val="6"/>
        </w:numPr>
      </w:pPr>
      <w:r>
        <w:t>Проводим дезинтоксикационную терапию. Для этого назначаем гемодез, кальция глюконат, натрия тиосульфат, лазикс.</w:t>
      </w:r>
      <w:r>
        <w:br/>
        <w:t>Rp.: Sol. Haemodesi 400,0</w:t>
      </w:r>
      <w:r>
        <w:br/>
        <w:t xml:space="preserve">     D.T.D.N. 2</w:t>
      </w:r>
      <w:r>
        <w:br/>
        <w:t xml:space="preserve">     S. Вводить по 400 мл внутривенно, капельно, медленно через день.</w:t>
      </w:r>
      <w:r>
        <w:br/>
        <w:t xml:space="preserve">                               </w:t>
      </w:r>
      <w:r w:rsidRPr="00FD7CA4">
        <w:rPr>
          <w:lang w:val="en-US"/>
        </w:rPr>
        <w:t>#</w:t>
      </w:r>
      <w:r w:rsidRPr="00FD7CA4">
        <w:rPr>
          <w:lang w:val="en-US"/>
        </w:rPr>
        <w:br/>
        <w:t>Rp.: Sol. Calcii gluconatis 10%-10ml</w:t>
      </w:r>
      <w:r w:rsidRPr="00FD7CA4">
        <w:rPr>
          <w:lang w:val="en-US"/>
        </w:rPr>
        <w:br/>
        <w:t xml:space="preserve">     D.T.D.N. 5 in ampull.</w:t>
      </w:r>
      <w:r w:rsidRPr="00FD7CA4">
        <w:rPr>
          <w:lang w:val="en-US"/>
        </w:rPr>
        <w:br/>
        <w:t xml:space="preserve">     </w:t>
      </w:r>
      <w:r>
        <w:t>S. Вводить по 10 мл внутри мышечно 1 раз в день-днем, через день.</w:t>
      </w:r>
      <w:r>
        <w:br/>
        <w:t xml:space="preserve">                               </w:t>
      </w:r>
      <w:r w:rsidRPr="00FD7CA4">
        <w:rPr>
          <w:lang w:val="en-US"/>
        </w:rPr>
        <w:t>#</w:t>
      </w:r>
      <w:r w:rsidRPr="00FD7CA4">
        <w:rPr>
          <w:lang w:val="en-US"/>
        </w:rPr>
        <w:br/>
        <w:t>Rp.: Sol. Natrii thiosulfatis 30%-10ml</w:t>
      </w:r>
      <w:r w:rsidRPr="00FD7CA4">
        <w:rPr>
          <w:lang w:val="en-US"/>
        </w:rPr>
        <w:br/>
        <w:t xml:space="preserve">     D.T.D.N. 5 in ampull.</w:t>
      </w:r>
      <w:r w:rsidRPr="00FD7CA4">
        <w:rPr>
          <w:lang w:val="en-US"/>
        </w:rPr>
        <w:br/>
        <w:t xml:space="preserve">     </w:t>
      </w:r>
      <w:r>
        <w:t xml:space="preserve">S. Вводить внутривенно, медленно по 10 мл 1 раз в день, через </w:t>
      </w:r>
      <w:r>
        <w:br/>
        <w:t xml:space="preserve">        день.</w:t>
      </w:r>
      <w:r>
        <w:br/>
        <w:t xml:space="preserve">                               </w:t>
      </w:r>
      <w:r w:rsidRPr="00FD7CA4">
        <w:rPr>
          <w:lang w:val="en-US"/>
        </w:rPr>
        <w:t>#</w:t>
      </w:r>
      <w:r w:rsidRPr="00FD7CA4">
        <w:rPr>
          <w:lang w:val="en-US"/>
        </w:rPr>
        <w:br/>
        <w:t>Rp.: Sol. "Lasix" (20mg)</w:t>
      </w:r>
      <w:r w:rsidRPr="00FD7CA4">
        <w:rPr>
          <w:lang w:val="en-US"/>
        </w:rPr>
        <w:br/>
        <w:t xml:space="preserve">     D.T.D.N. 3 in ampull.</w:t>
      </w:r>
      <w:r w:rsidRPr="00FD7CA4">
        <w:rPr>
          <w:lang w:val="en-US"/>
        </w:rPr>
        <w:br/>
        <w:t xml:space="preserve">     </w:t>
      </w:r>
      <w:r>
        <w:t>S. Вводить по 20 мг внутривенно 1 раз в день, через день.</w:t>
      </w:r>
    </w:p>
    <w:p w:rsidR="00F377C3" w:rsidRDefault="00F377C3">
      <w:pPr>
        <w:pStyle w:val="a8"/>
        <w:numPr>
          <w:ilvl w:val="0"/>
          <w:numId w:val="6"/>
        </w:numPr>
      </w:pPr>
      <w:r>
        <w:t>Снимаем болевой синдром анальгином с димедролом.</w:t>
      </w:r>
      <w:r>
        <w:br/>
      </w:r>
      <w:r w:rsidRPr="00FD7CA4">
        <w:rPr>
          <w:lang w:val="en-US"/>
        </w:rPr>
        <w:t>Rp.: Sol. Analgini 50%-2ml</w:t>
      </w:r>
      <w:r w:rsidRPr="00FD7CA4">
        <w:rPr>
          <w:lang w:val="en-US"/>
        </w:rPr>
        <w:br/>
        <w:t xml:space="preserve">     D.T.D.N. 5 in ampull.</w:t>
      </w:r>
      <w:r w:rsidRPr="00FD7CA4">
        <w:rPr>
          <w:lang w:val="en-US"/>
        </w:rPr>
        <w:br/>
        <w:t xml:space="preserve">     </w:t>
      </w:r>
      <w:r>
        <w:t>S. Вводить внутримышечно по 2 мл по необходимости.</w:t>
      </w:r>
      <w:r>
        <w:br/>
        <w:t xml:space="preserve">                             #</w:t>
      </w:r>
      <w:r>
        <w:br/>
        <w:t>Rp.: Sol. Dimedroli 1%-1ml</w:t>
      </w:r>
      <w:r>
        <w:br/>
        <w:t xml:space="preserve">     D.T.D.N. 5 in ampull.</w:t>
      </w:r>
      <w:r>
        <w:br/>
        <w:t xml:space="preserve">     S. По 1 мл внутримышечно при необходимости.</w:t>
      </w:r>
    </w:p>
    <w:p w:rsidR="00F377C3" w:rsidRDefault="00F377C3">
      <w:pPr>
        <w:pStyle w:val="a8"/>
        <w:numPr>
          <w:ilvl w:val="0"/>
          <w:numId w:val="6"/>
        </w:numPr>
      </w:pPr>
      <w:r>
        <w:t>Для борьбы с дыхательной недостаточностью применяем эуфиллин.</w:t>
      </w:r>
      <w:r>
        <w:br/>
      </w:r>
      <w:r w:rsidRPr="00FD7CA4">
        <w:rPr>
          <w:lang w:val="en-US"/>
        </w:rPr>
        <w:t>Rp.: Sol. Euphyllini 2,4%-10ml</w:t>
      </w:r>
      <w:r w:rsidRPr="00FD7CA4">
        <w:rPr>
          <w:lang w:val="en-US"/>
        </w:rPr>
        <w:br/>
        <w:t xml:space="preserve">     D.T.D.N. 2 in ampull.</w:t>
      </w:r>
      <w:r w:rsidRPr="00FD7CA4">
        <w:rPr>
          <w:lang w:val="en-US"/>
        </w:rPr>
        <w:br/>
        <w:t xml:space="preserve">     </w:t>
      </w:r>
      <w:r>
        <w:t>S. Вводить внутривенно, капельно по 10 мл, предварительно разве</w:t>
      </w:r>
      <w:r>
        <w:t>с</w:t>
      </w:r>
      <w:r>
        <w:t xml:space="preserve">-   </w:t>
      </w:r>
      <w:r>
        <w:br/>
        <w:t xml:space="preserve">        ти в 200 мл физиологического раствора.</w:t>
      </w:r>
    </w:p>
    <w:p w:rsidR="00F377C3" w:rsidRDefault="00F377C3">
      <w:pPr>
        <w:pStyle w:val="a8"/>
        <w:numPr>
          <w:ilvl w:val="0"/>
          <w:numId w:val="6"/>
        </w:numPr>
      </w:pPr>
      <w:r>
        <w:t>Для разжижения мокроты и улучшения дренажной функции назначаем мукол</w:t>
      </w:r>
      <w:r>
        <w:t>и</w:t>
      </w:r>
      <w:r>
        <w:t>тик бромгексин.</w:t>
      </w:r>
      <w:r>
        <w:br/>
        <w:t>Rp.: Tab. Bromhexini 0,008</w:t>
      </w:r>
      <w:r>
        <w:br/>
        <w:t xml:space="preserve">     D.T.D.N. 40</w:t>
      </w:r>
      <w:r>
        <w:br/>
        <w:t xml:space="preserve">     S. По 2 таблетки 3 раза в день.</w:t>
      </w:r>
    </w:p>
    <w:p w:rsidR="00F377C3" w:rsidRDefault="00F377C3">
      <w:pPr>
        <w:pStyle w:val="a8"/>
        <w:numPr>
          <w:ilvl w:val="0"/>
          <w:numId w:val="6"/>
        </w:numPr>
      </w:pPr>
      <w:r>
        <w:t>Для улучшения рассасывания воспалительного инфильтрата и быстрейшего выздоровления назначаем физиотерапию: УВЧ-терапию грудной клетки сл</w:t>
      </w:r>
      <w:r>
        <w:t>е</w:t>
      </w:r>
      <w:r>
        <w:t>ва, электрофорез цинка и йода в грудную клетку, массаж грудной клетки, ингаляции, ПУФ носовых ходов.</w:t>
      </w:r>
    </w:p>
    <w:p w:rsidR="00F377C3" w:rsidRDefault="00F377C3">
      <w:pPr>
        <w:pStyle w:val="1"/>
        <w:rPr>
          <w:u w:val="single"/>
        </w:rPr>
      </w:pPr>
      <w:r>
        <w:rPr>
          <w:u w:val="single"/>
        </w:rPr>
        <w:t>ДНЕВНИК    КУРАЦИИ</w:t>
      </w:r>
    </w:p>
    <w:tbl>
      <w:tblPr>
        <w:tblW w:w="0" w:type="auto"/>
        <w:tblInd w:w="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7" w:firstRow="0" w:lastRow="0" w:firstColumn="0" w:lastColumn="0" w:noHBand="0" w:noVBand="0"/>
      </w:tblPr>
      <w:tblGrid>
        <w:gridCol w:w="1843"/>
        <w:gridCol w:w="5670"/>
        <w:gridCol w:w="3118"/>
      </w:tblGrid>
      <w:tr w:rsidR="00F377C3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F377C3" w:rsidRDefault="00F377C3">
            <w:pPr>
              <w:ind w:right="214" w:firstLine="213"/>
            </w:pPr>
            <w:r>
              <w:t>Число</w:t>
            </w:r>
            <w:r>
              <w:br/>
              <w:t>Т. У-В</w:t>
            </w:r>
          </w:p>
        </w:tc>
        <w:tc>
          <w:tcPr>
            <w:tcW w:w="5670" w:type="dxa"/>
          </w:tcPr>
          <w:p w:rsidR="00F377C3" w:rsidRDefault="00F377C3">
            <w:pPr>
              <w:ind w:firstLine="213"/>
            </w:pPr>
            <w:r>
              <w:t>Результаты  исследования</w:t>
            </w:r>
          </w:p>
        </w:tc>
        <w:tc>
          <w:tcPr>
            <w:tcW w:w="3118" w:type="dxa"/>
          </w:tcPr>
          <w:p w:rsidR="00F377C3" w:rsidRDefault="00F377C3">
            <w:pPr>
              <w:ind w:firstLine="213"/>
            </w:pPr>
            <w:r>
              <w:t>Назначения</w:t>
            </w:r>
          </w:p>
        </w:tc>
      </w:tr>
      <w:tr w:rsidR="00F377C3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F377C3" w:rsidRDefault="00F377C3">
            <w:pPr>
              <w:ind w:firstLine="213"/>
            </w:pPr>
            <w:r>
              <w:t>14.10.96</w:t>
            </w:r>
            <w:r>
              <w:br/>
              <w:t>36,6-36,5</w:t>
            </w:r>
            <w:r>
              <w:sym w:font="Courier New" w:char="00B0"/>
            </w:r>
            <w:r>
              <w:t>С</w:t>
            </w:r>
          </w:p>
        </w:tc>
        <w:tc>
          <w:tcPr>
            <w:tcW w:w="5670" w:type="dxa"/>
          </w:tcPr>
          <w:p w:rsidR="00F377C3" w:rsidRDefault="00F377C3">
            <w:pPr>
              <w:ind w:firstLine="213"/>
            </w:pPr>
            <w:r>
              <w:t>Жалобы на слабые, колющие боли в левой половине грудной клетки, усиливающиеся при глубоком дыхании и кашле, и ослабляющиеся при сдавлении грудной клетки, на кашель и слабость. Сознание ясное. Кожа телесного цвета, слизистые влажные, розовые, чистые. Пульс 82 уд/мин, АД 110/80 мм.рт.ст. Тоны сердца звучные, ясные, ритмичные. Отстав</w:t>
            </w:r>
            <w:r>
              <w:t>а</w:t>
            </w:r>
            <w:r>
              <w:t>ние левой половины грудной клетки при акте дыхания. Усиление голосового дрожания сл</w:t>
            </w:r>
            <w:r>
              <w:t>е</w:t>
            </w:r>
            <w:r>
              <w:t>ва в подлопаточной области. Жесткое дых</w:t>
            </w:r>
            <w:r>
              <w:t>а</w:t>
            </w:r>
            <w:r>
              <w:t>ние. Ослабление дыхания и наличие влажных, мелкопузырчатых хрипов, слабого шума тр</w:t>
            </w:r>
            <w:r>
              <w:t>е</w:t>
            </w:r>
            <w:r>
              <w:t>ния плевры слева в подлопаточной области. Живот мягкий, безболезненный. Физиологич</w:t>
            </w:r>
            <w:r>
              <w:t>е</w:t>
            </w:r>
            <w:r>
              <w:t>ские отправл</w:t>
            </w:r>
            <w:r>
              <w:t>е</w:t>
            </w:r>
            <w:r>
              <w:t>ния в норме.</w:t>
            </w:r>
          </w:p>
        </w:tc>
        <w:tc>
          <w:tcPr>
            <w:tcW w:w="3118" w:type="dxa"/>
          </w:tcPr>
          <w:p w:rsidR="00F377C3" w:rsidRDefault="00F377C3">
            <w:pPr>
              <w:ind w:right="71" w:firstLine="213"/>
            </w:pPr>
            <w:r>
              <w:t>Диета №15, Режим 1</w:t>
            </w:r>
            <w:r>
              <w:br/>
              <w:t>Carbenicillini 1,0* в/м 4 р/с</w:t>
            </w:r>
            <w:r>
              <w:br/>
              <w:t xml:space="preserve">          #</w:t>
            </w:r>
            <w:r>
              <w:br/>
              <w:t xml:space="preserve">Sol. </w:t>
            </w:r>
            <w:r w:rsidRPr="00FD7CA4">
              <w:rPr>
                <w:lang w:val="en-US"/>
              </w:rPr>
              <w:t>Analgini 50%-2ml+</w:t>
            </w:r>
            <w:r w:rsidRPr="00FD7CA4">
              <w:rPr>
                <w:lang w:val="en-US"/>
              </w:rPr>
              <w:br/>
              <w:t>Sol. Dimedroli 1%-1ml</w:t>
            </w:r>
            <w:r w:rsidRPr="00FD7CA4">
              <w:rPr>
                <w:lang w:val="en-US"/>
              </w:rPr>
              <w:br/>
            </w:r>
            <w:r>
              <w:t>в</w:t>
            </w:r>
            <w:r w:rsidRPr="00FD7CA4">
              <w:rPr>
                <w:lang w:val="en-US"/>
              </w:rPr>
              <w:t>/</w:t>
            </w:r>
            <w:r>
              <w:t>м</w:t>
            </w:r>
            <w:r w:rsidRPr="00FD7CA4">
              <w:rPr>
                <w:lang w:val="en-US"/>
              </w:rPr>
              <w:t xml:space="preserve"> 2 </w:t>
            </w:r>
            <w:r>
              <w:t>р</w:t>
            </w:r>
            <w:r w:rsidRPr="00FD7CA4">
              <w:rPr>
                <w:lang w:val="en-US"/>
              </w:rPr>
              <w:t>/</w:t>
            </w:r>
            <w:r>
              <w:t>д</w:t>
            </w:r>
            <w:r w:rsidRPr="00FD7CA4">
              <w:rPr>
                <w:lang w:val="en-US"/>
              </w:rPr>
              <w:br/>
              <w:t xml:space="preserve">           #</w:t>
            </w:r>
            <w:r w:rsidRPr="00FD7CA4">
              <w:rPr>
                <w:lang w:val="en-US"/>
              </w:rPr>
              <w:br/>
              <w:t xml:space="preserve">Sol. </w:t>
            </w:r>
            <w:r>
              <w:t>Calcii gluconati 10%-10ml в/м 1 р/д</w:t>
            </w:r>
            <w:r>
              <w:br/>
              <w:t xml:space="preserve">           #</w:t>
            </w:r>
            <w:r>
              <w:br/>
              <w:t>Sol. Natrii tijsulfati</w:t>
            </w:r>
            <w:r>
              <w:br/>
              <w:t>30%-10ml в/в медленно 1 р/д</w:t>
            </w:r>
            <w:r>
              <w:br/>
              <w:t xml:space="preserve">           #</w:t>
            </w:r>
            <w:r>
              <w:br/>
              <w:t>Sol. Haemodesi 400,0 в/в капельно 1 р/д</w:t>
            </w:r>
            <w:r>
              <w:br/>
              <w:t xml:space="preserve">           #</w:t>
            </w:r>
            <w:r>
              <w:br/>
              <w:t>Sol. "Lasix" 20mg в/в 1 р/д</w:t>
            </w:r>
            <w:r>
              <w:br/>
              <w:t xml:space="preserve">             </w:t>
            </w:r>
          </w:p>
        </w:tc>
      </w:tr>
      <w:tr w:rsidR="00F377C3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F377C3" w:rsidRDefault="00F377C3">
            <w:pPr>
              <w:ind w:firstLine="213"/>
            </w:pPr>
            <w:r>
              <w:t>15.10.96</w:t>
            </w:r>
            <w:r>
              <w:br/>
              <w:t>36,7-36,5</w:t>
            </w:r>
            <w:r>
              <w:sym w:font="Courier New" w:char="00B0"/>
            </w:r>
            <w:r>
              <w:t>С</w:t>
            </w:r>
          </w:p>
        </w:tc>
        <w:tc>
          <w:tcPr>
            <w:tcW w:w="5670" w:type="dxa"/>
          </w:tcPr>
          <w:p w:rsidR="00F377C3" w:rsidRDefault="00F377C3">
            <w:pPr>
              <w:ind w:right="72" w:firstLine="213"/>
            </w:pPr>
            <w:r>
              <w:t>Жалобы на слабые, колющие боли в левой п</w:t>
            </w:r>
            <w:r>
              <w:t>о</w:t>
            </w:r>
            <w:r>
              <w:t>ловине грудной клетки, на кашель и сл</w:t>
            </w:r>
            <w:r>
              <w:t>а</w:t>
            </w:r>
            <w:r>
              <w:t>бость. Самочувствие удовлетворительное. Слизистые розовые, влажные, чистые. Пульс 80 уд/мин. АД 110/70 мм.рт.ст. Дыхание п</w:t>
            </w:r>
            <w:r>
              <w:t>о</w:t>
            </w:r>
            <w:r>
              <w:t>верхностное. ЧД 22/мин. Усиление голосового дрожания, ослабление дыхания, наличие сл</w:t>
            </w:r>
            <w:r>
              <w:t>а</w:t>
            </w:r>
            <w:r>
              <w:t>бых влажных, мелкопузырчатых хрипов и сл</w:t>
            </w:r>
            <w:r>
              <w:t>а</w:t>
            </w:r>
            <w:r>
              <w:t>бого шума трения плевры слева в подлопато</w:t>
            </w:r>
            <w:r>
              <w:t>ч</w:t>
            </w:r>
            <w:r>
              <w:t>ной области. Жесткое д</w:t>
            </w:r>
            <w:r>
              <w:t>ы</w:t>
            </w:r>
            <w:r>
              <w:t>хание. Притупление перкуторного звука тамже. Живот мягкий, безболезненный. Физиологические отправления в но</w:t>
            </w:r>
            <w:r>
              <w:t>р</w:t>
            </w:r>
            <w:r>
              <w:t xml:space="preserve">ме. </w:t>
            </w:r>
          </w:p>
        </w:tc>
        <w:tc>
          <w:tcPr>
            <w:tcW w:w="3118" w:type="dxa"/>
          </w:tcPr>
          <w:p w:rsidR="00F377C3" w:rsidRDefault="00F377C3">
            <w:pPr>
              <w:ind w:right="72" w:firstLine="213"/>
            </w:pPr>
            <w:r>
              <w:t>То же +</w:t>
            </w:r>
            <w:r>
              <w:br/>
              <w:t>Sol. Euphyllini 2,4%-10ml, развести в 200 мл физр-ра, в/в капельно 1 р/д</w:t>
            </w:r>
            <w:r>
              <w:br/>
              <w:t xml:space="preserve">           #</w:t>
            </w:r>
            <w:r>
              <w:br/>
              <w:t>Tab. Bromhexini 0,008 по 2 табл. 3 р/д</w:t>
            </w:r>
          </w:p>
        </w:tc>
      </w:tr>
      <w:tr w:rsidR="00F377C3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F377C3" w:rsidRDefault="00F377C3">
            <w:pPr>
              <w:ind w:firstLine="213"/>
            </w:pPr>
            <w:r>
              <w:t>16.10.96</w:t>
            </w:r>
            <w:r>
              <w:br/>
              <w:t>36,6-37,8</w:t>
            </w:r>
            <w:r>
              <w:sym w:font="Courier New" w:char="00B0"/>
            </w:r>
            <w:r>
              <w:t>С</w:t>
            </w:r>
          </w:p>
        </w:tc>
        <w:tc>
          <w:tcPr>
            <w:tcW w:w="5670" w:type="dxa"/>
          </w:tcPr>
          <w:p w:rsidR="00F377C3" w:rsidRDefault="00F377C3">
            <w:pPr>
              <w:ind w:right="72" w:firstLine="213"/>
            </w:pPr>
            <w:r>
              <w:t>Жалобы на кашель, насморк, озноб, головную боль. Сознание ясное. Самочувствие ухудш</w:t>
            </w:r>
            <w:r>
              <w:t>и</w:t>
            </w:r>
            <w:r>
              <w:t>лось. Кожные покровы бледные. Слизистая п</w:t>
            </w:r>
            <w:r>
              <w:t>о</w:t>
            </w:r>
            <w:r>
              <w:t>лости рта гиперимирована. Пульс 90 уд/мин. АД 100/60 мм.рт.ст. Дыхание жесткое. Усил</w:t>
            </w:r>
            <w:r>
              <w:t>е</w:t>
            </w:r>
            <w:r>
              <w:t>ние голосового дрожания и ослабления дых</w:t>
            </w:r>
            <w:r>
              <w:t>а</w:t>
            </w:r>
            <w:r>
              <w:t>ния, наличие крепитации слева в подлопато</w:t>
            </w:r>
            <w:r>
              <w:t>ч</w:t>
            </w:r>
            <w:r>
              <w:t>ной обла</w:t>
            </w:r>
            <w:r>
              <w:t>с</w:t>
            </w:r>
            <w:r>
              <w:t>ти. Притупление перкуторного звука тамже. Живот мягкий, безболезненный. Сим</w:t>
            </w:r>
            <w:r>
              <w:t>п</w:t>
            </w:r>
            <w:r>
              <w:t>том поколачивания по поясничной области о</w:t>
            </w:r>
            <w:r>
              <w:t>т</w:t>
            </w:r>
            <w:r>
              <w:t>рицательный. Стул и диурез в норме.</w:t>
            </w:r>
          </w:p>
        </w:tc>
        <w:tc>
          <w:tcPr>
            <w:tcW w:w="3118" w:type="dxa"/>
          </w:tcPr>
          <w:p w:rsidR="00F377C3" w:rsidRDefault="00F377C3">
            <w:pPr>
              <w:ind w:right="72" w:firstLine="213"/>
            </w:pPr>
            <w:r>
              <w:t>То же, но отменить гемодез и лазикс. Назначить ингаляции.</w:t>
            </w:r>
          </w:p>
        </w:tc>
      </w:tr>
      <w:tr w:rsidR="00F377C3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F377C3" w:rsidRDefault="00F377C3">
            <w:pPr>
              <w:ind w:firstLine="213"/>
            </w:pPr>
            <w:r>
              <w:t>17.10.96</w:t>
            </w:r>
            <w:r>
              <w:br/>
              <w:t>36,7-36,4</w:t>
            </w:r>
            <w:r>
              <w:sym w:font="Courier New" w:char="00B0"/>
            </w:r>
            <w:r>
              <w:t>С</w:t>
            </w:r>
          </w:p>
        </w:tc>
        <w:tc>
          <w:tcPr>
            <w:tcW w:w="5670" w:type="dxa"/>
          </w:tcPr>
          <w:p w:rsidR="00F377C3" w:rsidRDefault="00F377C3">
            <w:pPr>
              <w:ind w:right="72" w:firstLine="213"/>
            </w:pPr>
            <w:r>
              <w:t>Жалобы на сухой кашель. Сознание ясное. Самочувствие удовлетворительное. Кожные п</w:t>
            </w:r>
            <w:r>
              <w:t>о</w:t>
            </w:r>
            <w:r>
              <w:t>кровы телесного цвета. Слизистые розовые, влажные, чистые. Пульс 70 уд/мин. АД 100/60 мм.рт.ст. Тоны сердца ясные, звучные, ри</w:t>
            </w:r>
            <w:r>
              <w:t>т</w:t>
            </w:r>
            <w:r>
              <w:t>мичные. Обе половины грудной клетки один</w:t>
            </w:r>
            <w:r>
              <w:t>а</w:t>
            </w:r>
            <w:r>
              <w:t>ково участвуют в акте дыхания. Дыхание жесткое. Крепитация слева в подлопаточной области. Живот мягкий, безболезненный. Ф</w:t>
            </w:r>
            <w:r>
              <w:t>и</w:t>
            </w:r>
            <w:r>
              <w:t>зиологические отправления в норме.</w:t>
            </w:r>
          </w:p>
        </w:tc>
        <w:tc>
          <w:tcPr>
            <w:tcW w:w="3118" w:type="dxa"/>
          </w:tcPr>
          <w:p w:rsidR="00F377C3" w:rsidRDefault="00F377C3">
            <w:pPr>
              <w:ind w:right="72" w:firstLine="213"/>
            </w:pPr>
            <w:r>
              <w:t>Те же. Анальгин и д</w:t>
            </w:r>
            <w:r>
              <w:t>и</w:t>
            </w:r>
            <w:r>
              <w:t>медрол по необходим</w:t>
            </w:r>
            <w:r>
              <w:t>о</w:t>
            </w:r>
            <w:r>
              <w:t>сти.</w:t>
            </w:r>
          </w:p>
        </w:tc>
      </w:tr>
      <w:tr w:rsidR="00F377C3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F377C3" w:rsidRDefault="00F377C3">
            <w:pPr>
              <w:ind w:firstLine="213"/>
            </w:pPr>
            <w:r>
              <w:t>18.10.96</w:t>
            </w:r>
            <w:r>
              <w:br/>
              <w:t>36,0-36,6</w:t>
            </w:r>
            <w:r>
              <w:sym w:font="Courier New" w:char="00B0"/>
            </w:r>
            <w:r>
              <w:t>С</w:t>
            </w:r>
          </w:p>
        </w:tc>
        <w:tc>
          <w:tcPr>
            <w:tcW w:w="5670" w:type="dxa"/>
          </w:tcPr>
          <w:p w:rsidR="00F377C3" w:rsidRDefault="00F377C3">
            <w:pPr>
              <w:ind w:right="72" w:firstLine="213"/>
            </w:pPr>
            <w:r>
              <w:t>Жалобы на сухой кашель. Сознание ясное. Самочувствие удовлетворительное. Кожные п</w:t>
            </w:r>
            <w:r>
              <w:t>о</w:t>
            </w:r>
            <w:r>
              <w:t>кровы телесного цвета. Слизистые розовые, влажные, чистые. Пульс 70 уд/мин. АД 100/60 мм.рт.ст. Тоны сердца ясные, звучные, ри</w:t>
            </w:r>
            <w:r>
              <w:t>т</w:t>
            </w:r>
            <w:r>
              <w:t>мичные. Обе половины грудной клетки один</w:t>
            </w:r>
            <w:r>
              <w:t>а</w:t>
            </w:r>
            <w:r>
              <w:t>ково участвуют в акте дыхания. Дыхание жесткое. Крепитация слева в подлопаточной области. Живот мягкий, безболезненный. Ф</w:t>
            </w:r>
            <w:r>
              <w:t>и</w:t>
            </w:r>
            <w:r>
              <w:t>зиологические отправления в норме.</w:t>
            </w:r>
          </w:p>
        </w:tc>
        <w:tc>
          <w:tcPr>
            <w:tcW w:w="3118" w:type="dxa"/>
          </w:tcPr>
          <w:p w:rsidR="00F377C3" w:rsidRDefault="00F377C3">
            <w:pPr>
              <w:ind w:right="72" w:firstLine="213"/>
            </w:pPr>
            <w:r>
              <w:t>Те же + УВЧ-терапия грудной клетки слева, электрофорез цинка и й</w:t>
            </w:r>
            <w:r>
              <w:t>о</w:t>
            </w:r>
            <w:r>
              <w:t>да в грудную клетку.</w:t>
            </w:r>
          </w:p>
        </w:tc>
      </w:tr>
      <w:tr w:rsidR="00F377C3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F377C3" w:rsidRDefault="00F377C3">
            <w:pPr>
              <w:ind w:firstLine="213"/>
            </w:pPr>
            <w:r>
              <w:t>19.10.96</w:t>
            </w:r>
            <w:r>
              <w:br/>
              <w:t>36,5-36,6</w:t>
            </w:r>
            <w:r>
              <w:sym w:font="Courier New" w:char="00B0"/>
            </w:r>
            <w:r>
              <w:t>С</w:t>
            </w:r>
          </w:p>
        </w:tc>
        <w:tc>
          <w:tcPr>
            <w:tcW w:w="5670" w:type="dxa"/>
          </w:tcPr>
          <w:p w:rsidR="00F377C3" w:rsidRDefault="00F377C3">
            <w:pPr>
              <w:ind w:right="72" w:firstLine="213"/>
            </w:pPr>
            <w:r>
              <w:t>Жалоб нет. Самочувствие удовлетворител</w:t>
            </w:r>
            <w:r>
              <w:t>ь</w:t>
            </w:r>
            <w:r>
              <w:t>ное. Сознание ясное. Кожные покровы и вид</w:t>
            </w:r>
            <w:r>
              <w:t>и</w:t>
            </w:r>
            <w:r>
              <w:t>мые сл</w:t>
            </w:r>
            <w:r>
              <w:t>и</w:t>
            </w:r>
            <w:r>
              <w:t>зистые без видимых изменений. Пульс 66 уд/мин. АД 110/70 мм.рт.ст. Тоны сердца ясные, звучные, ритмичные. Дыхание везик</w:t>
            </w:r>
            <w:r>
              <w:t>у</w:t>
            </w:r>
            <w:r>
              <w:t>лярное. Крепитация слева в подлопаточной обла</w:t>
            </w:r>
            <w:r>
              <w:t>с</w:t>
            </w:r>
            <w:r>
              <w:t>ти. Живот мягкий, безболезненный. Стул и ди</w:t>
            </w:r>
            <w:r>
              <w:t>у</w:t>
            </w:r>
            <w:r>
              <w:t>рез не изменен.</w:t>
            </w:r>
          </w:p>
        </w:tc>
        <w:tc>
          <w:tcPr>
            <w:tcW w:w="3118" w:type="dxa"/>
          </w:tcPr>
          <w:p w:rsidR="00F377C3" w:rsidRDefault="00F377C3">
            <w:pPr>
              <w:ind w:right="72" w:firstLine="213"/>
            </w:pPr>
            <w:r>
              <w:t>Те же+ массаж грудной клетки, ПУФ носовых х</w:t>
            </w:r>
            <w:r>
              <w:t>о</w:t>
            </w:r>
            <w:r>
              <w:t>дов.</w:t>
            </w:r>
          </w:p>
          <w:p w:rsidR="00F377C3" w:rsidRDefault="00F377C3">
            <w:pPr>
              <w:ind w:right="72" w:firstLine="213"/>
            </w:pPr>
            <w:r>
              <w:t xml:space="preserve"> </w:t>
            </w:r>
          </w:p>
        </w:tc>
      </w:tr>
    </w:tbl>
    <w:p w:rsidR="00F377C3" w:rsidRDefault="00F377C3">
      <w:pPr>
        <w:pStyle w:val="2"/>
      </w:pPr>
      <w:r>
        <w:br/>
      </w:r>
    </w:p>
    <w:p w:rsidR="00F377C3" w:rsidRDefault="00F377C3">
      <w:pPr>
        <w:pStyle w:val="1"/>
        <w:rPr>
          <w:u w:val="single"/>
        </w:rPr>
      </w:pPr>
      <w:r>
        <w:rPr>
          <w:u w:val="single"/>
        </w:rPr>
        <w:t>ПРОГНОЗ</w:t>
      </w:r>
    </w:p>
    <w:p w:rsidR="00F377C3" w:rsidRDefault="00F377C3">
      <w:pPr>
        <w:pStyle w:val="2"/>
        <w:keepNext w:val="0"/>
      </w:pPr>
      <w:r>
        <w:t>Прогноз для жизни благоприятный. Возможно полное выздоровление при адекватном лечении и проведении соответствующей реабилитации. Также во</w:t>
      </w:r>
      <w:r>
        <w:t>з</w:t>
      </w:r>
      <w:r>
        <w:t>можно полное восстановление работоспособности.</w:t>
      </w:r>
    </w:p>
    <w:p w:rsidR="00F377C3" w:rsidRDefault="00F377C3">
      <w:pPr>
        <w:pStyle w:val="1"/>
      </w:pPr>
      <w:r>
        <w:rPr>
          <w:u w:val="single"/>
        </w:rPr>
        <w:t>ПРОФИЛАКТИКА</w:t>
      </w:r>
    </w:p>
    <w:p w:rsidR="00F377C3" w:rsidRDefault="00F377C3">
      <w:pPr>
        <w:pStyle w:val="2"/>
        <w:keepNext w:val="0"/>
      </w:pPr>
      <w:r>
        <w:t>Профилактика только не специфическая - 1) проведение профилактич</w:t>
      </w:r>
      <w:r>
        <w:t>е</w:t>
      </w:r>
      <w:r>
        <w:t>ских осмотров для выявления очагов хронической инфекции; 2) санация п</w:t>
      </w:r>
      <w:r>
        <w:t>о</w:t>
      </w:r>
      <w:r>
        <w:t>лости рта и зева; 3) оздоровление санитарных условий в учебных и рабочих помещениях, борьба с запыленностью воздуха; 4) своевременность и широкое проведение профилактических прививок; 5) борьба с курением и алкоголи</w:t>
      </w:r>
      <w:r>
        <w:t>з</w:t>
      </w:r>
      <w:r>
        <w:t>мом; 6) закаливание организма; 7) широкая санитарно-просветительная р</w:t>
      </w:r>
      <w:r>
        <w:t>а</w:t>
      </w:r>
      <w:r>
        <w:t>бота среди населения.</w:t>
      </w:r>
    </w:p>
    <w:p w:rsidR="00F377C3" w:rsidRDefault="00F377C3">
      <w:pPr>
        <w:pStyle w:val="1"/>
        <w:keepNext w:val="0"/>
        <w:rPr>
          <w:u w:val="single"/>
        </w:rPr>
      </w:pPr>
      <w:r>
        <w:rPr>
          <w:u w:val="single"/>
        </w:rPr>
        <w:t>ЭПИКРИЗ</w:t>
      </w:r>
    </w:p>
    <w:p w:rsidR="00F377C3" w:rsidRDefault="00F377C3">
      <w:pPr>
        <w:pStyle w:val="2"/>
      </w:pPr>
      <w:r>
        <w:t>Больная поступила в больницу 5 октября 1996 года с жалобами на п</w:t>
      </w:r>
      <w:r>
        <w:t>о</w:t>
      </w:r>
      <w:r>
        <w:t>стоянные колюще-режущие боли в левой половине грудной клетки, интенси</w:t>
      </w:r>
      <w:r>
        <w:t>в</w:t>
      </w:r>
      <w:r>
        <w:t>ные, усиливающиеся при глубоком дыхании и кашле, уменьшающиеся при сда</w:t>
      </w:r>
      <w:r>
        <w:t>в</w:t>
      </w:r>
      <w:r>
        <w:t>лении левой половины грудной клетки, на кашель с выделением мокроты с прожилками крови, на слабость, одышку, тошноту и ознобы. За время преб</w:t>
      </w:r>
      <w:r>
        <w:t>ы</w:t>
      </w:r>
      <w:r>
        <w:t>вания в больнице больная была осмотрена и ей были проведены лаборато</w:t>
      </w:r>
      <w:r>
        <w:t>р</w:t>
      </w:r>
      <w:r>
        <w:t>но-инструментальные исследования: клинический анализ крови, биохимический анализ крови, анализ мочи, микроскопическое исследование мокроты, рен</w:t>
      </w:r>
      <w:r>
        <w:t>т</w:t>
      </w:r>
      <w:r>
        <w:t>генография грудной клетки в трех проекциях, бронхоскопия. При этом было выявлено отставание левой половины грудной клетки в акте дыхания, усил</w:t>
      </w:r>
      <w:r>
        <w:t>е</w:t>
      </w:r>
      <w:r>
        <w:t>ние голосового дрожания, ослабление дыхания, наличие влажных мелкопузы</w:t>
      </w:r>
      <w:r>
        <w:t>р</w:t>
      </w:r>
      <w:r>
        <w:t>чатых хрипов и шума трения плевры слева в подлопаточной области, умен</w:t>
      </w:r>
      <w:r>
        <w:t>ь</w:t>
      </w:r>
      <w:r>
        <w:t>шение подвижности нижнего легочного края левого легкого, жесткое дых</w:t>
      </w:r>
      <w:r>
        <w:t>а</w:t>
      </w:r>
      <w:r>
        <w:t>ние, притупление перкуторного звука слева в подлопаточной области; ле</w:t>
      </w:r>
      <w:r>
        <w:t>й</w:t>
      </w:r>
      <w:r>
        <w:t>коцитоз с нейтрофилёзом, повышенная СОЭ; в мокроте большое количество лейкоцитов, эритроцитов, альвеолярных макрофагов; при рентгенологическом исследовании - тотальная пневмоническая инфильтрация нижней доли левого легкого, реактивное сужение корней легких усиление легочного рисунка справа за счет гиперемии, наличии жидкости в левом синусе; наличие острого процесса в дренажной системе легких при бронхоскопии. Данные и</w:t>
      </w:r>
      <w:r>
        <w:t>с</w:t>
      </w:r>
      <w:r>
        <w:t>следований позволили поставить диагноз: "Острая левосторонняя нижнедол</w:t>
      </w:r>
      <w:r>
        <w:t>е</w:t>
      </w:r>
      <w:r>
        <w:t>вая пневмония. Парапневмонический левосторонний фибринозный плеврит". Проводилось лечение: медикоментозное (бромгексин, карбинициллин, гем</w:t>
      </w:r>
      <w:r>
        <w:t>о</w:t>
      </w:r>
      <w:r>
        <w:t>дез, гентамицин, кальция глюконат, натрия тиосульфат, эуфиллин) и физи</w:t>
      </w:r>
      <w:r>
        <w:t>о</w:t>
      </w:r>
      <w:r>
        <w:t>тер</w:t>
      </w:r>
      <w:r>
        <w:t>а</w:t>
      </w:r>
      <w:r>
        <w:t>пия (УВЧ-терапия, электрофорез цинка и йода в грудную клетку, массаж грудной клетки, ПУФ носовых ходов). Самочувствие больной улучшилось: п</w:t>
      </w:r>
      <w:r>
        <w:t>е</w:t>
      </w:r>
      <w:r>
        <w:t>рестали беспокоить боли, прошла слабость, одышка, перестала выделяться мокрота. Для полного выздоровления показано курортно-санаторное лечение.</w:t>
      </w:r>
    </w:p>
    <w:p w:rsidR="00F377C3" w:rsidRDefault="00F377C3">
      <w:pPr>
        <w:pStyle w:val="2"/>
      </w:pPr>
    </w:p>
    <w:sectPr w:rsidR="00F377C3">
      <w:headerReference w:type="even" r:id="rId8"/>
      <w:headerReference w:type="default" r:id="rId9"/>
      <w:pgSz w:w="11907" w:h="16840" w:code="9"/>
      <w:pgMar w:top="397" w:right="284" w:bottom="2325" w:left="567" w:header="0" w:footer="708" w:gutter="0"/>
      <w:paperSrc w:first="4" w:other="4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299" w:rsidRDefault="00947299">
      <w:pPr>
        <w:spacing w:before="0"/>
      </w:pPr>
      <w:r>
        <w:separator/>
      </w:r>
    </w:p>
  </w:endnote>
  <w:endnote w:type="continuationSeparator" w:id="0">
    <w:p w:rsidR="00947299" w:rsidRDefault="0094729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299" w:rsidRDefault="00947299">
      <w:pPr>
        <w:spacing w:before="0"/>
      </w:pPr>
      <w:r>
        <w:separator/>
      </w:r>
    </w:p>
  </w:footnote>
  <w:footnote w:type="continuationSeparator" w:id="0">
    <w:p w:rsidR="00947299" w:rsidRDefault="0094729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7C3" w:rsidRDefault="00F377C3">
    <w:pPr>
      <w:pStyle w:val="a4"/>
      <w:framePr w:wrap="around" w:vAnchor="text" w:hAnchor="margin" w:xAlign="right" w:y="1"/>
      <w:rPr>
        <w:rStyle w:val="a9"/>
        <w:sz w:val="23"/>
      </w:rPr>
    </w:pPr>
    <w:r>
      <w:rPr>
        <w:rStyle w:val="a9"/>
        <w:sz w:val="23"/>
      </w:rPr>
      <w:fldChar w:fldCharType="begin"/>
    </w:r>
    <w:r>
      <w:rPr>
        <w:rStyle w:val="a9"/>
        <w:sz w:val="23"/>
      </w:rPr>
      <w:instrText xml:space="preserve">PAGE  </w:instrText>
    </w:r>
    <w:r>
      <w:rPr>
        <w:rStyle w:val="a9"/>
        <w:sz w:val="23"/>
      </w:rPr>
      <w:fldChar w:fldCharType="end"/>
    </w:r>
  </w:p>
  <w:p w:rsidR="00F377C3" w:rsidRDefault="00F377C3">
    <w:pPr>
      <w:pStyle w:val="a4"/>
      <w:ind w:right="360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7C3" w:rsidRDefault="00F377C3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97E02">
      <w:rPr>
        <w:rStyle w:val="a9"/>
        <w:noProof/>
      </w:rPr>
      <w:t>3</w:t>
    </w:r>
    <w:r>
      <w:rPr>
        <w:rStyle w:val="a9"/>
      </w:rPr>
      <w:fldChar w:fldCharType="end"/>
    </w:r>
  </w:p>
  <w:p w:rsidR="00F377C3" w:rsidRDefault="00F377C3">
    <w:pPr>
      <w:pStyle w:val="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7065"/>
    <w:multiLevelType w:val="singleLevel"/>
    <w:tmpl w:val="42D078E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>
    <w:nsid w:val="272F0220"/>
    <w:multiLevelType w:val="singleLevel"/>
    <w:tmpl w:val="42D078E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">
    <w:nsid w:val="3D10539F"/>
    <w:multiLevelType w:val="singleLevel"/>
    <w:tmpl w:val="42D078E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3">
    <w:nsid w:val="45D956C5"/>
    <w:multiLevelType w:val="singleLevel"/>
    <w:tmpl w:val="42D078E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4">
    <w:nsid w:val="4A671C4D"/>
    <w:multiLevelType w:val="singleLevel"/>
    <w:tmpl w:val="42D078E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>
    <w:nsid w:val="757A0904"/>
    <w:multiLevelType w:val="singleLevel"/>
    <w:tmpl w:val="42D078E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A4"/>
    <w:rsid w:val="00362375"/>
    <w:rsid w:val="00497E02"/>
    <w:rsid w:val="00776726"/>
    <w:rsid w:val="00947299"/>
    <w:rsid w:val="00F377C3"/>
    <w:rsid w:val="00F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ротокол"/>
    <w:qFormat/>
    <w:pPr>
      <w:tabs>
        <w:tab w:val="right" w:pos="12191"/>
      </w:tabs>
      <w:spacing w:before="120"/>
      <w:ind w:right="284" w:firstLine="709"/>
    </w:pPr>
    <w:rPr>
      <w:rFonts w:ascii="Courier New" w:hAnsi="Courier New"/>
      <w:spacing w:val="-20"/>
      <w:sz w:val="24"/>
    </w:rPr>
  </w:style>
  <w:style w:type="paragraph" w:styleId="1">
    <w:name w:val="heading 1"/>
    <w:basedOn w:val="a0"/>
    <w:next w:val="2"/>
    <w:qFormat/>
    <w:pPr>
      <w:keepNext/>
      <w:spacing w:before="0" w:after="120"/>
      <w:ind w:left="284" w:firstLine="0"/>
      <w:outlineLvl w:val="0"/>
    </w:pPr>
    <w:rPr>
      <w:b w:val="0"/>
      <w:spacing w:val="0"/>
      <w:sz w:val="28"/>
    </w:rPr>
  </w:style>
  <w:style w:type="paragraph" w:styleId="2">
    <w:name w:val="heading 2"/>
    <w:basedOn w:val="a"/>
    <w:qFormat/>
    <w:pPr>
      <w:keepNext/>
      <w:spacing w:before="240" w:after="60"/>
      <w:ind w:left="284" w:firstLine="851"/>
      <w:outlineLvl w:val="1"/>
    </w:pPr>
    <w:rPr>
      <w:spacing w:val="0"/>
    </w:rPr>
  </w:style>
  <w:style w:type="paragraph" w:styleId="3">
    <w:name w:val="heading 3"/>
    <w:basedOn w:val="a"/>
    <w:next w:val="a"/>
    <w:qFormat/>
    <w:pPr>
      <w:keepNext/>
      <w:spacing w:before="0"/>
      <w:ind w:left="284" w:firstLine="0"/>
      <w:outlineLvl w:val="2"/>
    </w:pPr>
    <w:rPr>
      <w:spacing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lear" w:pos="12191"/>
        <w:tab w:val="center" w:pos="4536"/>
        <w:tab w:val="right" w:pos="9072"/>
      </w:tabs>
    </w:pPr>
  </w:style>
  <w:style w:type="paragraph" w:customStyle="1" w:styleId="a5">
    <w:name w:val="Присутствовали"/>
    <w:basedOn w:val="a"/>
    <w:next w:val="2"/>
    <w:pPr>
      <w:spacing w:before="240" w:after="240"/>
      <w:ind w:left="2410" w:hanging="2126"/>
    </w:pPr>
    <w:rPr>
      <w:spacing w:val="0"/>
    </w:rPr>
  </w:style>
  <w:style w:type="paragraph" w:customStyle="1" w:styleId="a6">
    <w:name w:val="Слушали"/>
    <w:basedOn w:val="2"/>
    <w:next w:val="a7"/>
    <w:pPr>
      <w:keepNext w:val="0"/>
      <w:spacing w:before="60" w:after="0"/>
      <w:ind w:left="1418" w:hanging="1134"/>
      <w:outlineLvl w:val="9"/>
    </w:pPr>
  </w:style>
  <w:style w:type="paragraph" w:customStyle="1" w:styleId="a8">
    <w:name w:val="Повестка"/>
    <w:basedOn w:val="a"/>
    <w:pPr>
      <w:spacing w:before="0" w:after="120"/>
      <w:ind w:left="567" w:hanging="283"/>
    </w:pPr>
    <w:rPr>
      <w:spacing w:val="0"/>
    </w:rPr>
  </w:style>
  <w:style w:type="paragraph" w:customStyle="1" w:styleId="a7">
    <w:name w:val="Постановили"/>
    <w:basedOn w:val="a6"/>
    <w:next w:val="2"/>
    <w:pPr>
      <w:spacing w:before="0"/>
      <w:ind w:left="1985" w:hanging="1701"/>
    </w:pPr>
  </w:style>
  <w:style w:type="paragraph" w:styleId="a0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9">
    <w:name w:val="page number"/>
    <w:basedOn w:val="a1"/>
  </w:style>
  <w:style w:type="paragraph" w:styleId="aa">
    <w:name w:val="footer"/>
    <w:basedOn w:val="a"/>
    <w:pPr>
      <w:tabs>
        <w:tab w:val="clear" w:pos="12191"/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ротокол"/>
    <w:qFormat/>
    <w:pPr>
      <w:tabs>
        <w:tab w:val="right" w:pos="12191"/>
      </w:tabs>
      <w:spacing w:before="120"/>
      <w:ind w:right="284" w:firstLine="709"/>
    </w:pPr>
    <w:rPr>
      <w:rFonts w:ascii="Courier New" w:hAnsi="Courier New"/>
      <w:spacing w:val="-20"/>
      <w:sz w:val="24"/>
    </w:rPr>
  </w:style>
  <w:style w:type="paragraph" w:styleId="1">
    <w:name w:val="heading 1"/>
    <w:basedOn w:val="a0"/>
    <w:next w:val="2"/>
    <w:qFormat/>
    <w:pPr>
      <w:keepNext/>
      <w:spacing w:before="0" w:after="120"/>
      <w:ind w:left="284" w:firstLine="0"/>
      <w:outlineLvl w:val="0"/>
    </w:pPr>
    <w:rPr>
      <w:b w:val="0"/>
      <w:spacing w:val="0"/>
      <w:sz w:val="28"/>
    </w:rPr>
  </w:style>
  <w:style w:type="paragraph" w:styleId="2">
    <w:name w:val="heading 2"/>
    <w:basedOn w:val="a"/>
    <w:qFormat/>
    <w:pPr>
      <w:keepNext/>
      <w:spacing w:before="240" w:after="60"/>
      <w:ind w:left="284" w:firstLine="851"/>
      <w:outlineLvl w:val="1"/>
    </w:pPr>
    <w:rPr>
      <w:spacing w:val="0"/>
    </w:rPr>
  </w:style>
  <w:style w:type="paragraph" w:styleId="3">
    <w:name w:val="heading 3"/>
    <w:basedOn w:val="a"/>
    <w:next w:val="a"/>
    <w:qFormat/>
    <w:pPr>
      <w:keepNext/>
      <w:spacing w:before="0"/>
      <w:ind w:left="284" w:firstLine="0"/>
      <w:outlineLvl w:val="2"/>
    </w:pPr>
    <w:rPr>
      <w:spacing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lear" w:pos="12191"/>
        <w:tab w:val="center" w:pos="4536"/>
        <w:tab w:val="right" w:pos="9072"/>
      </w:tabs>
    </w:pPr>
  </w:style>
  <w:style w:type="paragraph" w:customStyle="1" w:styleId="a5">
    <w:name w:val="Присутствовали"/>
    <w:basedOn w:val="a"/>
    <w:next w:val="2"/>
    <w:pPr>
      <w:spacing w:before="240" w:after="240"/>
      <w:ind w:left="2410" w:hanging="2126"/>
    </w:pPr>
    <w:rPr>
      <w:spacing w:val="0"/>
    </w:rPr>
  </w:style>
  <w:style w:type="paragraph" w:customStyle="1" w:styleId="a6">
    <w:name w:val="Слушали"/>
    <w:basedOn w:val="2"/>
    <w:next w:val="a7"/>
    <w:pPr>
      <w:keepNext w:val="0"/>
      <w:spacing w:before="60" w:after="0"/>
      <w:ind w:left="1418" w:hanging="1134"/>
      <w:outlineLvl w:val="9"/>
    </w:pPr>
  </w:style>
  <w:style w:type="paragraph" w:customStyle="1" w:styleId="a8">
    <w:name w:val="Повестка"/>
    <w:basedOn w:val="a"/>
    <w:pPr>
      <w:spacing w:before="0" w:after="120"/>
      <w:ind w:left="567" w:hanging="283"/>
    </w:pPr>
    <w:rPr>
      <w:spacing w:val="0"/>
    </w:rPr>
  </w:style>
  <w:style w:type="paragraph" w:customStyle="1" w:styleId="a7">
    <w:name w:val="Постановили"/>
    <w:basedOn w:val="a6"/>
    <w:next w:val="2"/>
    <w:pPr>
      <w:spacing w:before="0"/>
      <w:ind w:left="1985" w:hanging="1701"/>
    </w:pPr>
  </w:style>
  <w:style w:type="paragraph" w:styleId="a0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9">
    <w:name w:val="page number"/>
    <w:basedOn w:val="a1"/>
  </w:style>
  <w:style w:type="paragraph" w:styleId="aa">
    <w:name w:val="footer"/>
    <w:basedOn w:val="a"/>
    <w:pPr>
      <w:tabs>
        <w:tab w:val="clear" w:pos="12191"/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WORD\PROT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PROT24.DOT</Template>
  <TotalTime>0</TotalTime>
  <Pages>6</Pages>
  <Words>4826</Words>
  <Characters>27514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</vt:lpstr>
    </vt:vector>
  </TitlesOfParts>
  <Company>Мой оффис</Company>
  <LinksUpToDate>false</LinksUpToDate>
  <CharactersWithSpaces>32276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subject>внутренние болезни</dc:subject>
  <dc:creator>Андрей Рудиченко</dc:creator>
  <cp:keywords>повестк</cp:keywords>
  <dc:description>протокол АМЭП от 16.12.95.</dc:description>
  <cp:lastModifiedBy>Igor</cp:lastModifiedBy>
  <cp:revision>2</cp:revision>
  <cp:lastPrinted>1996-10-22T21:07:00Z</cp:lastPrinted>
  <dcterms:created xsi:type="dcterms:W3CDTF">2024-03-11T08:06:00Z</dcterms:created>
  <dcterms:modified xsi:type="dcterms:W3CDTF">2024-03-11T08:06:00Z</dcterms:modified>
</cp:coreProperties>
</file>