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5DAA">
      <w:pPr>
        <w:spacing w:line="360" w:lineRule="auto"/>
        <w:jc w:val="both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План реферата:</w:t>
      </w:r>
    </w:p>
    <w:p w:rsidR="00000000" w:rsidRDefault="00BD5DAA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острого аппендицита.</w:t>
      </w:r>
    </w:p>
    <w:p w:rsidR="00000000" w:rsidRDefault="00BD5DAA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Вс</w:t>
      </w:r>
      <w:r>
        <w:rPr>
          <w:rFonts w:ascii="Arial" w:hAnsi="Arial"/>
          <w:sz w:val="28"/>
        </w:rPr>
        <w:t>тречаемость острого аппендицита.</w:t>
      </w:r>
    </w:p>
    <w:p w:rsidR="00000000" w:rsidRDefault="00BD5DAA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Топографическая анатомия, строение, кровоснабжение, лимфатический</w:t>
      </w:r>
      <w:r>
        <w:rPr>
          <w:rFonts w:ascii="Arial" w:hAnsi="Arial"/>
          <w:sz w:val="28"/>
        </w:rPr>
        <w:tab/>
        <w:t xml:space="preserve"> отток  червеобразного отростка.</w:t>
      </w:r>
    </w:p>
    <w:p w:rsidR="00000000" w:rsidRDefault="00BD5DAA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Клинико-морфологическая классификация аппендицита.</w:t>
      </w:r>
    </w:p>
    <w:p w:rsidR="00000000" w:rsidRDefault="00BD5DAA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Дифференциальная диагностика острого аппендицита.</w:t>
      </w:r>
    </w:p>
    <w:p w:rsidR="00000000" w:rsidRDefault="00BD5DAA">
      <w:pPr>
        <w:numPr>
          <w:ilvl w:val="0"/>
          <w:numId w:val="29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Правосторонняя почечная</w:t>
      </w:r>
      <w:r>
        <w:rPr>
          <w:rFonts w:ascii="Arial" w:hAnsi="Arial"/>
          <w:sz w:val="28"/>
        </w:rPr>
        <w:t xml:space="preserve"> колика</w:t>
      </w:r>
    </w:p>
    <w:p w:rsidR="00000000" w:rsidRDefault="00BD5DAA">
      <w:pPr>
        <w:numPr>
          <w:ilvl w:val="0"/>
          <w:numId w:val="29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Острый холецистит</w:t>
      </w:r>
    </w:p>
    <w:p w:rsidR="00000000" w:rsidRDefault="00BD5DAA">
      <w:pPr>
        <w:numPr>
          <w:ilvl w:val="0"/>
          <w:numId w:val="29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Острый панкреатит</w:t>
      </w:r>
    </w:p>
    <w:p w:rsidR="00000000" w:rsidRDefault="00BD5DAA">
      <w:pPr>
        <w:numPr>
          <w:ilvl w:val="0"/>
          <w:numId w:val="29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Острая кишечная непроходимость</w:t>
      </w:r>
    </w:p>
    <w:p w:rsidR="00000000" w:rsidRDefault="00BD5DAA">
      <w:pPr>
        <w:numPr>
          <w:ilvl w:val="0"/>
          <w:numId w:val="29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Перфоративная язва желудка и двенадцатиперстной кишки</w:t>
      </w:r>
    </w:p>
    <w:p w:rsidR="00000000" w:rsidRDefault="00BD5DAA">
      <w:pPr>
        <w:numPr>
          <w:ilvl w:val="0"/>
          <w:numId w:val="29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Заболевания женских внутренних половых органов</w:t>
      </w:r>
    </w:p>
    <w:p w:rsidR="00000000" w:rsidRDefault="00BD5DAA">
      <w:pPr>
        <w:numPr>
          <w:ilvl w:val="0"/>
          <w:numId w:val="29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Мезаденит</w:t>
      </w:r>
    </w:p>
    <w:p w:rsidR="00000000" w:rsidRDefault="00BD5DAA">
      <w:pPr>
        <w:numPr>
          <w:ilvl w:val="0"/>
          <w:numId w:val="29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Дивертикулит</w:t>
      </w:r>
    </w:p>
    <w:p w:rsidR="00000000" w:rsidRDefault="00BD5DAA">
      <w:pPr>
        <w:numPr>
          <w:ilvl w:val="0"/>
          <w:numId w:val="29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Болезнь Крона</w:t>
      </w:r>
    </w:p>
    <w:p w:rsidR="00000000" w:rsidRDefault="00BD5DAA">
      <w:pPr>
        <w:numPr>
          <w:ilvl w:val="0"/>
          <w:numId w:val="29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Острый гастроэнтероколит</w:t>
      </w:r>
    </w:p>
    <w:p w:rsidR="00000000" w:rsidRDefault="00BD5DAA">
      <w:pPr>
        <w:numPr>
          <w:ilvl w:val="0"/>
          <w:numId w:val="29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Правосторонняя ниж</w:t>
      </w:r>
      <w:r>
        <w:rPr>
          <w:rFonts w:ascii="Arial" w:hAnsi="Arial"/>
          <w:sz w:val="28"/>
        </w:rPr>
        <w:t>недолевая пневмония или плевропневмония</w:t>
      </w:r>
    </w:p>
    <w:p w:rsidR="00000000" w:rsidRDefault="00BD5DAA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Диференциальная диагностика осложнений аппендицита:</w:t>
      </w:r>
    </w:p>
    <w:p w:rsidR="00000000" w:rsidRDefault="00BD5DAA">
      <w:pPr>
        <w:numPr>
          <w:ilvl w:val="0"/>
          <w:numId w:val="22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Перитонит</w:t>
      </w:r>
    </w:p>
    <w:p w:rsidR="00000000" w:rsidRDefault="00BD5DAA">
      <w:pPr>
        <w:numPr>
          <w:ilvl w:val="0"/>
          <w:numId w:val="22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Аппендикулярный инфильтрат</w:t>
      </w:r>
    </w:p>
    <w:p w:rsidR="00000000" w:rsidRDefault="00BD5DAA">
      <w:pPr>
        <w:numPr>
          <w:ilvl w:val="0"/>
          <w:numId w:val="22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Гнойники различной локализации</w:t>
      </w:r>
    </w:p>
    <w:p w:rsidR="00000000" w:rsidRDefault="00BD5DAA">
      <w:pPr>
        <w:numPr>
          <w:ilvl w:val="0"/>
          <w:numId w:val="22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Пилефлебит</w:t>
      </w:r>
    </w:p>
    <w:p w:rsidR="00000000" w:rsidRDefault="00BD5DAA">
      <w:pPr>
        <w:numPr>
          <w:ilvl w:val="0"/>
          <w:numId w:val="22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Кишечные свищи</w:t>
      </w:r>
    </w:p>
    <w:p w:rsidR="00000000" w:rsidRDefault="00BD5DAA">
      <w:pPr>
        <w:pStyle w:val="a3"/>
        <w:rPr>
          <w:rFonts w:ascii="Arial" w:hAnsi="Arial"/>
        </w:rPr>
      </w:pPr>
    </w:p>
    <w:p w:rsidR="00000000" w:rsidRDefault="00BD5DAA">
      <w:pPr>
        <w:pStyle w:val="a3"/>
        <w:rPr>
          <w:rFonts w:ascii="Arial" w:hAnsi="Arial"/>
        </w:rPr>
      </w:pPr>
    </w:p>
    <w:p w:rsidR="00000000" w:rsidRDefault="00BD5DAA">
      <w:pPr>
        <w:pStyle w:val="a3"/>
        <w:rPr>
          <w:rFonts w:ascii="Arial" w:hAnsi="Arial"/>
        </w:rPr>
      </w:pPr>
    </w:p>
    <w:p w:rsidR="00000000" w:rsidRDefault="00BD5DAA">
      <w:pPr>
        <w:pStyle w:val="a3"/>
        <w:rPr>
          <w:rFonts w:ascii="Arial" w:hAnsi="Arial"/>
        </w:rPr>
      </w:pPr>
    </w:p>
    <w:p w:rsidR="00000000" w:rsidRDefault="00BD5DAA">
      <w:pPr>
        <w:pStyle w:val="a3"/>
        <w:rPr>
          <w:rFonts w:ascii="Arial" w:hAnsi="Arial"/>
        </w:rPr>
      </w:pPr>
    </w:p>
    <w:p w:rsidR="00000000" w:rsidRDefault="00BD5DAA">
      <w:pPr>
        <w:pStyle w:val="a3"/>
        <w:rPr>
          <w:rFonts w:ascii="Arial" w:hAnsi="Arial"/>
        </w:rPr>
      </w:pPr>
      <w:r>
        <w:rPr>
          <w:rFonts w:ascii="Arial" w:hAnsi="Arial"/>
        </w:rPr>
        <w:lastRenderedPageBreak/>
        <w:t>Определение.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Острый аппендицит - острое воспаление червеобразного</w:t>
      </w:r>
      <w:r>
        <w:rPr>
          <w:rFonts w:ascii="Arial" w:hAnsi="Arial"/>
          <w:sz w:val="28"/>
        </w:rPr>
        <w:t xml:space="preserve"> отростка слепой кишки.</w:t>
      </w:r>
    </w:p>
    <w:p w:rsidR="00000000" w:rsidRDefault="00BD5DAA">
      <w:pPr>
        <w:pStyle w:val="a3"/>
        <w:rPr>
          <w:rFonts w:ascii="Arial" w:hAnsi="Arial"/>
        </w:rPr>
      </w:pPr>
      <w:r>
        <w:rPr>
          <w:rFonts w:ascii="Arial" w:hAnsi="Arial"/>
        </w:rPr>
        <w:t>Эпидемиология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Острый аппендицит является одним из наиболее част встречающихся заболеваний и занимает первое место среди острых хирургических заболеваний органов брюшной полости. Заболеваемость острым аппендицитом составляет 4-6 слу</w:t>
      </w:r>
      <w:r>
        <w:rPr>
          <w:rFonts w:ascii="Arial" w:hAnsi="Arial"/>
          <w:sz w:val="28"/>
        </w:rPr>
        <w:t>чаев на 1000 населения. В течение своей жизни 6% современных жителей планеты имеют шанс перенести это заболевние. Принимаю во внимание высокую частоту встречаемости и серьезную опасность острого аппендицита, при обследовании любого пациента с жалобами на б</w:t>
      </w:r>
      <w:r>
        <w:rPr>
          <w:rFonts w:ascii="Arial" w:hAnsi="Arial"/>
          <w:sz w:val="28"/>
        </w:rPr>
        <w:t>оли в обалсти живота врач в первую очередь должен исключить именно этот диагноз.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В зависимости от возраста и физиологического состояния пациента индивидуальных особенностей строения и локализации отростка, стадии заболеваний и распространенности воспалит</w:t>
      </w:r>
      <w:r>
        <w:rPr>
          <w:rFonts w:ascii="Arial" w:hAnsi="Arial"/>
          <w:sz w:val="28"/>
        </w:rPr>
        <w:t>ельного процесса,  а также по целому ряду других причин, клиническая картина острого аппендицита имеет большое число различных вариантом, что в ряде случаев делает правильную и своевременную диагностику этого заболевания весьма затруднительной.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Все вышес</w:t>
      </w:r>
      <w:r>
        <w:rPr>
          <w:rFonts w:ascii="Arial" w:hAnsi="Arial"/>
          <w:sz w:val="28"/>
        </w:rPr>
        <w:t>казанное является одной из причин того, что летальность при остром аппендиците на протяжении последних 20 лет практически не изменилась, оставаясь в пределах 0.05-0.11%. диагностические ошибки при этом заболевании встречаются в 12-31% случаев. При выполнен</w:t>
      </w:r>
      <w:r>
        <w:rPr>
          <w:rFonts w:ascii="Arial" w:hAnsi="Arial"/>
          <w:sz w:val="28"/>
        </w:rPr>
        <w:t xml:space="preserve">ии аппендэктомии классическим сопосбом часто в (10-15%) случаев, удаляется неизмененный отросток. Современные лапароскопические методики позволяют значительно снизить число подобных "необоснованных" аппендэктомий. Осложнения острого аппендицита отмечаются </w:t>
      </w:r>
      <w:r>
        <w:rPr>
          <w:rFonts w:ascii="Arial" w:hAnsi="Arial"/>
          <w:sz w:val="28"/>
        </w:rPr>
        <w:t xml:space="preserve">в среднем у 10% больных, частота их резко </w:t>
      </w:r>
      <w:r>
        <w:rPr>
          <w:rFonts w:ascii="Arial" w:hAnsi="Arial"/>
          <w:sz w:val="28"/>
        </w:rPr>
        <w:lastRenderedPageBreak/>
        <w:t>возрастает у детей и людей пожилого и старческого возраста и не имеет тенденции к снижению.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pStyle w:val="a3"/>
        <w:rPr>
          <w:rFonts w:ascii="Arial" w:hAnsi="Arial"/>
        </w:rPr>
      </w:pPr>
      <w:r>
        <w:rPr>
          <w:rFonts w:ascii="Arial" w:hAnsi="Arial"/>
        </w:rPr>
        <w:t>Анатомия и физиология червеобразного отростка.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Аппендикс - отросток, отходящий от медиальной поверхности слепо кишки и </w:t>
      </w:r>
      <w:r>
        <w:rPr>
          <w:rFonts w:ascii="Arial" w:hAnsi="Arial"/>
          <w:sz w:val="28"/>
        </w:rPr>
        <w:t>являющийся выростом ее стенки. Слепая кишка - начальный отдел толстой кишки, который располагается ниже впадения в нее терминального отдела подвздошной кишки, который располагается ниже впадения в нее терминального отдела подвздошной кишки. Величина и форм</w:t>
      </w:r>
      <w:r>
        <w:rPr>
          <w:rFonts w:ascii="Arial" w:hAnsi="Arial"/>
          <w:sz w:val="28"/>
        </w:rPr>
        <w:t>а слепой кишки вариабельны. Длина ее составляет от 1.0 до 13.0 см (в среднем 5-7 см), диаметр - 6.0 - 8.0 см. Чаще всего  (в 80%) случаев она располагается в правой подздошной области. Дно (купол) слепой кишки проецируется на 4 - 5 см выше середни пупартов</w:t>
      </w:r>
      <w:r>
        <w:rPr>
          <w:rFonts w:ascii="Arial" w:hAnsi="Arial"/>
          <w:sz w:val="28"/>
        </w:rPr>
        <w:t>ой связки, а при наполненном состоянии - непосредственно над этой связкой. Наиболее частыми отклонениями от нормального положения слепой кишки являются высокое, или подпеченочное - на уровне 1 поясничного позвонка, и низкое, или тазовое, - на уровне 2-3 кр</w:t>
      </w:r>
      <w:r>
        <w:rPr>
          <w:rFonts w:ascii="Arial" w:hAnsi="Arial"/>
          <w:sz w:val="28"/>
        </w:rPr>
        <w:t>естцовых позвонков. Слепая кишка в 90-96% случаев со всех соторон покрыта брюшиной, то есть располагается интраперитонеально, что обусловливает ее подвижность.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Червеобразный отросток отходит от лсепой кишки в месте слияния трех </w:t>
      </w:r>
      <w:r>
        <w:rPr>
          <w:rFonts w:ascii="Arial" w:hAnsi="Arial"/>
          <w:sz w:val="28"/>
          <w:lang w:val="en-US"/>
        </w:rPr>
        <w:t>taenia</w:t>
      </w:r>
      <w:r>
        <w:rPr>
          <w:rFonts w:ascii="Arial" w:hAnsi="Arial"/>
          <w:sz w:val="28"/>
        </w:rPr>
        <w:t xml:space="preserve">   на 2-3 см ниже ур</w:t>
      </w:r>
      <w:r>
        <w:rPr>
          <w:rFonts w:ascii="Arial" w:hAnsi="Arial"/>
          <w:sz w:val="28"/>
        </w:rPr>
        <w:t>овня впадения подвздошной кишки в слепую. Средня длина его 8-10 см, однако, описаны случаи нахождения очень коротких и очень длинных (до 50 см) отростков. Свободный конец (верхушка) отростка может находится в различных положениях. Ретроцекальное расположен</w:t>
      </w:r>
      <w:r>
        <w:rPr>
          <w:rFonts w:ascii="Arial" w:hAnsi="Arial"/>
          <w:sz w:val="28"/>
        </w:rPr>
        <w:t>ие отростка наблюдается в 10-15% случаев, при этом в очень редких случаях отросток лежит не только позади слепой кишки, но и внебрюшинно (ретроперитонеальное положение отростка).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  Вариабельность расположения слепой кишки и самого аппендикса является одним</w:t>
      </w:r>
      <w:r>
        <w:rPr>
          <w:rFonts w:ascii="Arial" w:hAnsi="Arial"/>
          <w:sz w:val="28"/>
        </w:rPr>
        <w:t xml:space="preserve"> из факторов, обуславливающих различную локализацию болей и многообразие вариантов клинической картины при развитии воспаления червеобразного отростка, а также возникающие иногда трудности его обнаружения во время операции.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Червеообразный отросток имеет </w:t>
      </w:r>
      <w:r>
        <w:rPr>
          <w:rFonts w:ascii="Arial" w:hAnsi="Arial"/>
          <w:sz w:val="28"/>
        </w:rPr>
        <w:t xml:space="preserve">собственную брыжеечку треугольной формы, направляющуюся к слепой кишке и конечному отделу подвздошной. Брыжейка содержит жировую ткань, сосуды, нервы и несколько мелких лимфатических сосудовю. Кроме того, часто отросток имеет еще одну постоянную связку - </w:t>
      </w:r>
      <w:r>
        <w:rPr>
          <w:rFonts w:ascii="Arial" w:hAnsi="Arial"/>
          <w:sz w:val="28"/>
          <w:lang w:val="en-US"/>
        </w:rPr>
        <w:t>L</w:t>
      </w:r>
      <w:r>
        <w:rPr>
          <w:rFonts w:ascii="Arial" w:hAnsi="Arial"/>
          <w:sz w:val="28"/>
          <w:lang w:val="en-US"/>
        </w:rPr>
        <w:t>ig. Appendico-ovarien Clodo</w:t>
      </w:r>
      <w:r>
        <w:rPr>
          <w:rFonts w:ascii="Arial" w:hAnsi="Arial"/>
          <w:sz w:val="28"/>
        </w:rPr>
        <w:t xml:space="preserve"> , идущую к правому яичнику. В этой связке есть небольшая артерия и лимфатические сосуды, тесно связывающие кровеносную и лимфатическую системы правого яичника и червеообразного отростка. У основания червеобразного отростка имеют</w:t>
      </w:r>
      <w:r>
        <w:rPr>
          <w:rFonts w:ascii="Arial" w:hAnsi="Arial"/>
          <w:sz w:val="28"/>
        </w:rPr>
        <w:t>ся складки и карманы брюшины, которые способствуют в ряде случаев отграничению воспалительного процесса.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 xml:space="preserve">  Кровоснабжается червеобразный отросток от а.</w:t>
      </w:r>
      <w:r>
        <w:rPr>
          <w:rFonts w:ascii="Arial" w:hAnsi="Arial"/>
          <w:sz w:val="28"/>
          <w:lang w:val="en-US"/>
        </w:rPr>
        <w:t>ileocolica  через a.appendicularis  , которая проходит в толще брыжейки отростка и может быть представлен</w:t>
      </w:r>
      <w:r>
        <w:rPr>
          <w:rFonts w:ascii="Arial" w:hAnsi="Arial"/>
          <w:sz w:val="28"/>
          <w:lang w:val="en-US"/>
        </w:rPr>
        <w:t>а одной или несколькими ветками. Венозный отток осуществляется по одноименным венами в верхнюю брыжеечную и далее в воротную вену. Кроме того, имеются тесные коллатеральные связи с нижней полой веной (через a.subrenalis), а также с венами почек, правого мо</w:t>
      </w:r>
      <w:r>
        <w:rPr>
          <w:rFonts w:ascii="Arial" w:hAnsi="Arial"/>
          <w:sz w:val="28"/>
          <w:lang w:val="en-US"/>
        </w:rPr>
        <w:t>четочника, забрюшинного пространства. Лимфатические сосуды начинаются в виде капилляров в слизистой оболчке червеобразного отростка. У основания крипт образуется первая капиллярная сеть, которая соединяется с более мощной подслизистой сетью. Последняя опут</w:t>
      </w:r>
      <w:r>
        <w:rPr>
          <w:rFonts w:ascii="Arial" w:hAnsi="Arial"/>
          <w:sz w:val="28"/>
          <w:lang w:val="en-US"/>
        </w:rPr>
        <w:t xml:space="preserve">ывает лимфатические фолликулы. Затем лимфатические сосуды, сливаясь и проникая через мышечную оболочку, дренируется в лимфатические узлы брыжейки, расположенные в области илеоцекального угла и далее - в общий ток </w:t>
      </w:r>
      <w:r>
        <w:rPr>
          <w:rFonts w:ascii="Arial" w:hAnsi="Arial"/>
          <w:sz w:val="28"/>
          <w:lang w:val="en-US"/>
        </w:rPr>
        <w:lastRenderedPageBreak/>
        <w:t>лимфы из кишечника. Главными лимфатическими</w:t>
      </w:r>
      <w:r>
        <w:rPr>
          <w:rFonts w:ascii="Arial" w:hAnsi="Arial"/>
          <w:sz w:val="28"/>
          <w:lang w:val="en-US"/>
        </w:rPr>
        <w:t xml:space="preserve"> узлами червеообразного отростка являются две группы: аппендикулярные и илеоцекальные. Следует отметить, что имеются тесные связи лимфатических систем червеобразного отростка и других органов: слепой кишки, правой почки, двенадцатиперстной кишки, желудка.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 xml:space="preserve">  Существование столь разветвленных сосудистых связей делает поянтной возможность различных путей распространения инфекции при остром аппендиците и развития гнойных осложнений, как восходящий тромбоз вен брыжейки, тромбофлебит воротной вены (пилефлебит), ф</w:t>
      </w:r>
      <w:r>
        <w:rPr>
          <w:rFonts w:ascii="Arial" w:hAnsi="Arial"/>
          <w:sz w:val="28"/>
          <w:lang w:val="en-US"/>
        </w:rPr>
        <w:t>легмона забрюшинной клетчатки, абсцессы печени и почек.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 xml:space="preserve">  Иннервация червеобразного отростка осуществляется за счет ветвей верхнего брыжеечного сплетения и, частично, за счет нервов солнечного сплетения. Это объясняет широкое распространеие и разнообразную</w:t>
      </w:r>
      <w:r>
        <w:rPr>
          <w:rFonts w:ascii="Arial" w:hAnsi="Arial"/>
          <w:sz w:val="28"/>
          <w:lang w:val="en-US"/>
        </w:rPr>
        <w:t xml:space="preserve"> локализацию болей в начале заболевания, в частности - симптом Кохера: первичную локализацию болей в эпигастральной области.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 xml:space="preserve">  Стенка червеобразного отростка представлена серозной, мышечной и слизистой оболочками. Мышечная оболочка имеет два слоя: наружный</w:t>
      </w:r>
      <w:r>
        <w:rPr>
          <w:rFonts w:ascii="Arial" w:hAnsi="Arial"/>
          <w:sz w:val="28"/>
          <w:lang w:val="en-US"/>
        </w:rPr>
        <w:t xml:space="preserve"> - продольный, и внутренний - циркулярный. Важен в функциональном отношении подслизистый слой. Он пронизан крестообразно перекрещивающимися коллагеновыми и эластическими волокнами. Между ними располагаются множественные лимфатические фолликулы. У взрослых </w:t>
      </w:r>
      <w:r>
        <w:rPr>
          <w:rFonts w:ascii="Arial" w:hAnsi="Arial"/>
          <w:sz w:val="28"/>
          <w:lang w:val="en-US"/>
        </w:rPr>
        <w:t>число фолликулов на 1 см</w:t>
      </w:r>
      <w:r>
        <w:rPr>
          <w:rFonts w:ascii="Arial" w:hAnsi="Arial"/>
          <w:sz w:val="28"/>
          <w:vertAlign w:val="superscript"/>
          <w:lang w:val="en-US"/>
        </w:rPr>
        <w:t>2</w:t>
      </w:r>
      <w:r>
        <w:rPr>
          <w:rFonts w:ascii="Arial" w:hAnsi="Arial"/>
          <w:sz w:val="28"/>
          <w:lang w:val="en-US"/>
        </w:rPr>
        <w:t xml:space="preserve"> достигает 70-80, а общее их количество достигает 1200-1500 при диаметре фолликула 0.5 - 1.5 мм. Слизистая оболочка образует складки и крипты. В глубине крипт располагаются клетки Панета,  а также клетки Кульчицкого продуцирующие с</w:t>
      </w:r>
      <w:r>
        <w:rPr>
          <w:rFonts w:ascii="Arial" w:hAnsi="Arial"/>
          <w:sz w:val="28"/>
          <w:lang w:val="en-US"/>
        </w:rPr>
        <w:t>еротонин. Эпителий слизистой оболочки однорядный призматический с большим числом бокаловидный клеток, вырабатывающих слизь.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lastRenderedPageBreak/>
        <w:t xml:space="preserve">  Физиологические функции червеообразного отростка немногочисленны:</w:t>
      </w:r>
    </w:p>
    <w:p w:rsidR="00000000" w:rsidRDefault="00BD5D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двигательная функция обеспечивается мышечным слоем. При ее недос</w:t>
      </w:r>
      <w:r>
        <w:rPr>
          <w:rFonts w:ascii="Arial" w:hAnsi="Arial"/>
          <w:sz w:val="28"/>
          <w:lang w:val="en-US"/>
        </w:rPr>
        <w:t>таточности в просвете отростка происходит застой содержимого, образуются каловые камни, задерживаются инородные тела, гельминты.</w:t>
      </w:r>
    </w:p>
    <w:p w:rsidR="00000000" w:rsidRDefault="00BD5D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Секреторная фнукция обеспечивает продукцию слизи и некоторых ферментов.</w:t>
      </w:r>
    </w:p>
    <w:p w:rsidR="00000000" w:rsidRDefault="00BD5D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Продукция иммуноглобулинов.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  <w:lang w:val="en-US"/>
        </w:rPr>
      </w:pPr>
    </w:p>
    <w:p w:rsidR="00000000" w:rsidRDefault="00BD5DAA">
      <w:pPr>
        <w:pStyle w:val="a3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Этиопатогенез острого аппе</w:t>
      </w:r>
      <w:r>
        <w:rPr>
          <w:rFonts w:ascii="Arial" w:hAnsi="Arial"/>
          <w:lang w:val="en-US"/>
        </w:rPr>
        <w:t>ндицита.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Острый аппендицит - полиэтиологическое заболевание. В основе воспалительного процесса лежит бактериальный фактор. По своему характеру флора может быть специфичекой и неспецифической.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Специфическое восплаение отростка может быть при туберкулезе,</w:t>
      </w:r>
      <w:r>
        <w:rPr>
          <w:rFonts w:ascii="Arial" w:hAnsi="Arial"/>
          <w:sz w:val="28"/>
        </w:rPr>
        <w:t xml:space="preserve"> бациллярной дизентерии, брюшном тифе. Кроме того, заболевание может быть вызвано простейшими: балантидиями, патогенными амебами, трихомонадами.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Однако, в преобладающем большинстве случаев острый аппендицит связан с неспецифической инфекцией смешанного х</w:t>
      </w:r>
      <w:r>
        <w:rPr>
          <w:rFonts w:ascii="Arial" w:hAnsi="Arial"/>
          <w:sz w:val="28"/>
        </w:rPr>
        <w:t>арактера: кишечная палочка, стафилококк, стрептококк, анаэробные микроорганизмы. нАиболее характерным возбудителем является кишечная палочка. Эта микрофлора постоянно находится в кишечнике, не только не оказывая вредного влияния, но являясь необходимым фак</w:t>
      </w:r>
      <w:r>
        <w:rPr>
          <w:rFonts w:ascii="Arial" w:hAnsi="Arial"/>
          <w:sz w:val="28"/>
        </w:rPr>
        <w:t>тором нормального пищеварения. Лишь при появлении неблагоприятных условий возникающих в червеобразном отростке, она проявляется свои патогенные свойства.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Способствующими факторами являются:</w:t>
      </w:r>
    </w:p>
    <w:p w:rsidR="00000000" w:rsidRDefault="00BD5DAA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Обструкция просвета червеобразного отростка, вызывающая застой с</w:t>
      </w:r>
      <w:r>
        <w:rPr>
          <w:rFonts w:ascii="Arial" w:hAnsi="Arial"/>
          <w:sz w:val="28"/>
        </w:rPr>
        <w:t xml:space="preserve">одержимого или образование замкнутой полости. </w:t>
      </w:r>
      <w:r>
        <w:rPr>
          <w:rFonts w:ascii="Arial" w:hAnsi="Arial"/>
          <w:sz w:val="28"/>
        </w:rPr>
        <w:lastRenderedPageBreak/>
        <w:t>Закупорка может быть обусловлена копролитами, лимфоидной гипертрофией, инородными телами, гельминтами, слизистыми пробками, деформациями отростка.</w:t>
      </w:r>
    </w:p>
    <w:p w:rsidR="00000000" w:rsidRDefault="00BD5DAA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Сосудистые нарушения, приводящие к развитию сосудистого застоя,</w:t>
      </w:r>
      <w:r>
        <w:rPr>
          <w:rFonts w:ascii="Arial" w:hAnsi="Arial"/>
          <w:sz w:val="28"/>
        </w:rPr>
        <w:t xml:space="preserve"> тромбозу,появлению сегментарного некроза.</w:t>
      </w:r>
    </w:p>
    <w:p w:rsidR="00000000" w:rsidRDefault="00BD5DAA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Неврогенные нарушения, сопровождающиеся усилением перистальтики, растяжением просвета, повышенными слизеобразованием, нарушениями микроциркуляции.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Существуют также общие факторы, способствующие развитию острого а</w:t>
      </w:r>
      <w:r>
        <w:rPr>
          <w:rFonts w:ascii="Arial" w:hAnsi="Arial"/>
          <w:sz w:val="28"/>
        </w:rPr>
        <w:t>ппендицита:</w:t>
      </w:r>
    </w:p>
    <w:p w:rsidR="00000000" w:rsidRDefault="00BD5DAA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Алиментарный фактор.</w:t>
      </w:r>
    </w:p>
    <w:p w:rsidR="00000000" w:rsidRDefault="00BD5DAA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Существование в организме очага инфекции, из которого происходит гематогенное распространение.</w:t>
      </w:r>
    </w:p>
    <w:p w:rsidR="00000000" w:rsidRDefault="00BD5DAA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Заболевания, сопровождающиеся выраженными иммунными реакциями.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Под влиянием этиологических факторов начинается серозное воспал</w:t>
      </w:r>
      <w:r>
        <w:rPr>
          <w:rFonts w:ascii="Arial" w:hAnsi="Arial"/>
          <w:sz w:val="28"/>
        </w:rPr>
        <w:t>ение, нарушается в еще большей степени микроциркуляция, развивается некробиоз. На этом фоне усиливается размножение микроорганизмов, повышается концентрация бактериальных токсинов. В результате, серозное воспаление сменяется деструктивными формами, развива</w:t>
      </w:r>
      <w:r>
        <w:rPr>
          <w:rFonts w:ascii="Arial" w:hAnsi="Arial"/>
          <w:sz w:val="28"/>
        </w:rPr>
        <w:t>ются осложнения.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Патологическая анатомия.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При остром аппендиците возможны все варианты острого воспаления. По распространенности они могут быть очаговыми и диффузными.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Патологоанатомические формы острого аппендицита.</w:t>
      </w:r>
    </w:p>
    <w:p w:rsidR="00000000" w:rsidRDefault="00BD5DAA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серозный (очаговый и диффузный)</w:t>
      </w:r>
    </w:p>
    <w:p w:rsidR="00000000" w:rsidRDefault="00BD5DAA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Оч</w:t>
      </w:r>
      <w:r>
        <w:rPr>
          <w:rFonts w:ascii="Arial" w:hAnsi="Arial"/>
          <w:sz w:val="28"/>
        </w:rPr>
        <w:t>аговый гнойный</w:t>
      </w:r>
    </w:p>
    <w:p w:rsidR="00000000" w:rsidRDefault="00BD5DAA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Флегмонозный</w:t>
      </w:r>
    </w:p>
    <w:p w:rsidR="00000000" w:rsidRDefault="00BD5DAA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Флегмонозно-язвенный</w:t>
      </w:r>
    </w:p>
    <w:p w:rsidR="00000000" w:rsidRDefault="00BD5DAA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Апостематозный с образованием мелких внутристеночных абсцессов</w:t>
      </w:r>
    </w:p>
    <w:p w:rsidR="00000000" w:rsidRDefault="00BD5DAA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Гангренозный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pStyle w:val="a3"/>
        <w:rPr>
          <w:rFonts w:ascii="Arial" w:hAnsi="Arial"/>
        </w:rPr>
      </w:pPr>
      <w:r>
        <w:rPr>
          <w:rFonts w:ascii="Arial" w:hAnsi="Arial"/>
        </w:rPr>
        <w:t>Классификация острого аппендицита.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Классификация острого аппендицита носит клинико-морфологический характер и основана на степени </w:t>
      </w:r>
      <w:r>
        <w:rPr>
          <w:rFonts w:ascii="Arial" w:hAnsi="Arial"/>
          <w:sz w:val="28"/>
        </w:rPr>
        <w:t>выраженности и разнообразности воспалительных изменений и клинических проявлений.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Формы острого аппендицита.</w:t>
      </w:r>
    </w:p>
    <w:p w:rsidR="00000000" w:rsidRDefault="00BD5DAA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Острый простой (поверхностный) аппендицит.</w:t>
      </w:r>
    </w:p>
    <w:p w:rsidR="00000000" w:rsidRDefault="00BD5DAA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Острый деструктивный аппендицит.</w:t>
      </w:r>
    </w:p>
    <w:p w:rsidR="00000000" w:rsidRDefault="00BD5DAA">
      <w:pPr>
        <w:numPr>
          <w:ilvl w:val="0"/>
          <w:numId w:val="6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Флегмонозный (с перфорацией и без перфорации)</w:t>
      </w:r>
    </w:p>
    <w:p w:rsidR="00000000" w:rsidRDefault="00BD5DAA">
      <w:pPr>
        <w:numPr>
          <w:ilvl w:val="0"/>
          <w:numId w:val="6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Гангренозный (с перфорац</w:t>
      </w:r>
      <w:r>
        <w:rPr>
          <w:rFonts w:ascii="Arial" w:hAnsi="Arial"/>
          <w:sz w:val="28"/>
        </w:rPr>
        <w:t>ией и без перфорации)</w:t>
      </w:r>
    </w:p>
    <w:p w:rsidR="00000000" w:rsidRDefault="00BD5DAA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Осложненный острый аппендицит</w:t>
      </w:r>
    </w:p>
    <w:p w:rsidR="00000000" w:rsidRDefault="00BD5DAA">
      <w:pPr>
        <w:numPr>
          <w:ilvl w:val="0"/>
          <w:numId w:val="12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Осложненный перитонитом - местным, отграниченными, разлитым, диффузным</w:t>
      </w:r>
    </w:p>
    <w:p w:rsidR="00000000" w:rsidRDefault="00BD5DAA">
      <w:pPr>
        <w:numPr>
          <w:ilvl w:val="0"/>
          <w:numId w:val="12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Аппендикулярный инфильтрат</w:t>
      </w:r>
    </w:p>
    <w:p w:rsidR="00000000" w:rsidRDefault="00BD5DAA">
      <w:pPr>
        <w:numPr>
          <w:ilvl w:val="0"/>
          <w:numId w:val="12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Периаппендикулярный абсцесс</w:t>
      </w:r>
    </w:p>
    <w:p w:rsidR="00000000" w:rsidRDefault="00BD5DAA">
      <w:pPr>
        <w:numPr>
          <w:ilvl w:val="0"/>
          <w:numId w:val="12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Флегмона забрюшинной клетчатки</w:t>
      </w:r>
    </w:p>
    <w:p w:rsidR="00000000" w:rsidRDefault="00BD5DAA">
      <w:pPr>
        <w:numPr>
          <w:ilvl w:val="0"/>
          <w:numId w:val="12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Сепсис, генерализованная воспалительная реакция</w:t>
      </w:r>
    </w:p>
    <w:p w:rsidR="00000000" w:rsidRDefault="00BD5DAA">
      <w:pPr>
        <w:numPr>
          <w:ilvl w:val="0"/>
          <w:numId w:val="12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Пилефлебит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pStyle w:val="a3"/>
        <w:rPr>
          <w:rFonts w:ascii="Arial" w:hAnsi="Arial"/>
        </w:rPr>
      </w:pPr>
      <w:r>
        <w:rPr>
          <w:rFonts w:ascii="Arial" w:hAnsi="Arial"/>
        </w:rPr>
        <w:t>Диференциальная диагноз острого аппендицита.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Дифференциальный диагноз острого аппендицита проводится с целым рядом заболеваний.</w:t>
      </w:r>
    </w:p>
    <w:p w:rsidR="00000000" w:rsidRDefault="00BD5DA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Правостороняя почечная колика (при ущемлении камня в правом мочеточника) может сопровождаться сильными болями в пра</w:t>
      </w:r>
      <w:r>
        <w:rPr>
          <w:rFonts w:ascii="Arial" w:hAnsi="Arial"/>
          <w:sz w:val="28"/>
        </w:rPr>
        <w:t xml:space="preserve">вой </w:t>
      </w:r>
      <w:r>
        <w:rPr>
          <w:rFonts w:ascii="Arial" w:hAnsi="Arial"/>
          <w:sz w:val="28"/>
        </w:rPr>
        <w:lastRenderedPageBreak/>
        <w:t>подздошной области и вздутием живота. В этом случае будет болезненным покалачивание по поясничной области справа и положительный симптом Пастернацкого, что не характерно для острого аппендицита, за исключением тех случаев, когда отросток расположен рет</w:t>
      </w:r>
      <w:r>
        <w:rPr>
          <w:rFonts w:ascii="Arial" w:hAnsi="Arial"/>
          <w:sz w:val="28"/>
        </w:rPr>
        <w:t>роцекально. При почечной колике имеют место дизурические явления (учащенное и болезненное мочеиспускание). При исследовании мочит отмечается макро- или микрогематурия. В сомнительных случаях необходима обзорная рентгенография мочевыводящих путей, при котор</w:t>
      </w:r>
      <w:r>
        <w:rPr>
          <w:rFonts w:ascii="Arial" w:hAnsi="Arial"/>
          <w:sz w:val="28"/>
        </w:rPr>
        <w:t>ой может быть обнаружена тень конкремента в проекции правого мочеточника, признаки пиелоэктазии. Может быть произведена хромоцистоскопия, ультразвуковое исследование. Иногда с целью дифферениальной диагностики полезно осуществить новокаиновую блокаду право</w:t>
      </w:r>
      <w:r>
        <w:rPr>
          <w:rFonts w:ascii="Arial" w:hAnsi="Arial"/>
          <w:sz w:val="28"/>
        </w:rPr>
        <w:t>го семенного канатика или круглой связки матки. Это ведет к быстрому исчезновению болей при почечной колике и не оказывает существенного эффекта при остром аппендиците.</w:t>
      </w:r>
    </w:p>
    <w:p w:rsidR="00000000" w:rsidRDefault="00BD5DA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Острый холецистит (особенно часто приходится дифференцировать с острым аппендицитом у л</w:t>
      </w:r>
      <w:r>
        <w:rPr>
          <w:rFonts w:ascii="Arial" w:hAnsi="Arial"/>
          <w:sz w:val="28"/>
        </w:rPr>
        <w:t xml:space="preserve">иц пожилого возраста). Увеличенный желчный пузырь может опускаться до уровня пупка и даже ниже. В этих случаях болезненность и напряжение передней брюшной стенки определяется во всей правой половине живота и трудно бывает определить их точную локализацию. </w:t>
      </w:r>
      <w:r>
        <w:rPr>
          <w:rFonts w:ascii="Arial" w:hAnsi="Arial"/>
          <w:sz w:val="28"/>
        </w:rPr>
        <w:t>В то же время, воспаление червеобразного отростка, расположенного подпеченочно, может симулироват острый холецистит. Помогает установить правильный диагноз тщательно собранный анамнез (указания на признаки желчно-каменной болезни у пациента в прошлом), нап</w:t>
      </w:r>
      <w:r>
        <w:rPr>
          <w:rFonts w:ascii="Arial" w:hAnsi="Arial"/>
          <w:sz w:val="28"/>
        </w:rPr>
        <w:t xml:space="preserve">ряжение в правом подреберье, иррадиация болей в правое плечо или лопатку, </w:t>
      </w:r>
      <w:r>
        <w:rPr>
          <w:rFonts w:ascii="Arial" w:hAnsi="Arial"/>
          <w:sz w:val="28"/>
        </w:rPr>
        <w:lastRenderedPageBreak/>
        <w:t>прощупываемый желчный пузырь, результаты ультразвукового исследования.</w:t>
      </w:r>
    </w:p>
    <w:p w:rsidR="00000000" w:rsidRDefault="00BD5DA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Острый панкреатит. При этом заболевании боли, как правило, локализуются в эпигастральной области. Они часто быв</w:t>
      </w:r>
      <w:r>
        <w:rPr>
          <w:rFonts w:ascii="Arial" w:hAnsi="Arial"/>
          <w:sz w:val="28"/>
        </w:rPr>
        <w:t>ают опоясывающего характера, отдают в грудную клетку и спину. Почти всегда бывает многократная рвота. В отличие от острого аппендицита, температура часто не повышаетсмя. При остром панкреатите уже в начале заболевания состояние больного бывает тяжелым. сни</w:t>
      </w:r>
      <w:r>
        <w:rPr>
          <w:rFonts w:ascii="Arial" w:hAnsi="Arial"/>
          <w:sz w:val="28"/>
        </w:rPr>
        <w:t>жается артериальное давление. Живот умеренно вздут в верхних отделах. Здесь же определеяется напряжение и положительный симптом Щеткина-Блюмберга. Характерным для острого панкреатита является повышение содержания в плазме альфа-амилазы и в моче - диастазы.</w:t>
      </w:r>
    </w:p>
    <w:p w:rsidR="00000000" w:rsidRDefault="00BD5DA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Острая кишечная непроходимость. Иногда симптомы этого заболевания заставляют отличать его от острого аппендицита. Особенно часто это бывает у больных пожилого возраста с опухолью толстой кишки. В дифференциальном диагнозе помогают такие признаки, как хара</w:t>
      </w:r>
      <w:r>
        <w:rPr>
          <w:rFonts w:ascii="Arial" w:hAnsi="Arial"/>
          <w:sz w:val="28"/>
        </w:rPr>
        <w:t>ктерный для непроходимости схваткообразный характер болей, вздутие и асимметрия живота, задержка стула и газа, пальпируемое в животе образование, усиление перистальтических шумов. Рентгенологически удается выявить "чаши" Клойбера.</w:t>
      </w:r>
    </w:p>
    <w:p w:rsidR="00000000" w:rsidRDefault="00BD5DA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Перфоративная язва желудк</w:t>
      </w:r>
      <w:r>
        <w:rPr>
          <w:rFonts w:ascii="Arial" w:hAnsi="Arial"/>
          <w:sz w:val="28"/>
        </w:rPr>
        <w:t>а и двенадцатиперстной кишки. Для перфоративной язвы характерно острое начало заболевания с появлением "кинжальных" болей в эпигастральной области, которые затем могут переместиться в правую подвздошную область. Интенсивнсоть их затем несколько уменьшается</w:t>
      </w:r>
      <w:r>
        <w:rPr>
          <w:rFonts w:ascii="Arial" w:hAnsi="Arial"/>
          <w:sz w:val="28"/>
        </w:rPr>
        <w:t xml:space="preserve">. Уже в начале заболевания имеется выраженное напряжение передней брюшной стенки, которое затем также ослабевает. При перкуссии живота - отсутствие печеночной тупости, притупление в отлогих </w:t>
      </w:r>
      <w:r>
        <w:rPr>
          <w:rFonts w:ascii="Arial" w:hAnsi="Arial"/>
          <w:sz w:val="28"/>
        </w:rPr>
        <w:lastRenderedPageBreak/>
        <w:t>местах живота за счет наличия свободной жидкости в брюшной полости</w:t>
      </w:r>
      <w:r>
        <w:rPr>
          <w:rFonts w:ascii="Arial" w:hAnsi="Arial"/>
          <w:sz w:val="28"/>
        </w:rPr>
        <w:t>. Свободный газ в брюшной полости можно также выявить при обзорной рентгенографии. При трудном дифференциальном диагнозе в стадии разлитого перитонита хирург обязан и при том, и при другом заболевании выполнить лапаротомию.</w:t>
      </w:r>
    </w:p>
    <w:p w:rsidR="00000000" w:rsidRDefault="00BD5DA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Заболевания внутренних женских п</w:t>
      </w:r>
      <w:r>
        <w:rPr>
          <w:rFonts w:ascii="Arial" w:hAnsi="Arial"/>
          <w:sz w:val="28"/>
        </w:rPr>
        <w:t>оловых органов.</w:t>
      </w:r>
    </w:p>
    <w:p w:rsidR="00000000" w:rsidRDefault="00BD5DAA">
      <w:pPr>
        <w:numPr>
          <w:ilvl w:val="0"/>
          <w:numId w:val="24"/>
        </w:numPr>
        <w:tabs>
          <w:tab w:val="clear" w:pos="360"/>
          <w:tab w:val="num" w:pos="870"/>
        </w:tabs>
        <w:spacing w:line="360" w:lineRule="auto"/>
        <w:ind w:left="87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Острые воспалительные заболевания. При остром воспалении придатков матки боли чаще всего возникают после менструации, локализуются в нижних отделах живота (над лоном) и менструации, локализуются в нижних отделах живота (над лоном) и иррадии</w:t>
      </w:r>
      <w:r>
        <w:rPr>
          <w:rFonts w:ascii="Arial" w:hAnsi="Arial"/>
          <w:sz w:val="28"/>
        </w:rPr>
        <w:t>руют в крестец. Отмечается болезненность при смещении шейки матки (положительный симптом Промптова). Пальпируется инфильтрат в области правых придатков. При окраске по Граму мазков влагалищного содержимого выявляются внутриклеточные диплококки.</w:t>
      </w:r>
    </w:p>
    <w:p w:rsidR="00000000" w:rsidRDefault="00BD5DAA">
      <w:pPr>
        <w:numPr>
          <w:ilvl w:val="0"/>
          <w:numId w:val="24"/>
        </w:numPr>
        <w:tabs>
          <w:tab w:val="clear" w:pos="360"/>
          <w:tab w:val="num" w:pos="870"/>
        </w:tabs>
        <w:spacing w:line="360" w:lineRule="auto"/>
        <w:ind w:left="87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Нарушенная </w:t>
      </w:r>
      <w:r>
        <w:rPr>
          <w:rFonts w:ascii="Arial" w:hAnsi="Arial"/>
          <w:sz w:val="28"/>
        </w:rPr>
        <w:t>внематочная беременность. Боли в нижних отделах живота, сопровождаются при этом клиническим признаками кровопотери, гиповолемии: головокружение, слабость, сухость во рту, тахикардия. Иногда бывает коллапс. В анамнезе удается выяснить факт задержки месячных</w:t>
      </w:r>
      <w:r>
        <w:rPr>
          <w:rFonts w:ascii="Arial" w:hAnsi="Arial"/>
          <w:sz w:val="28"/>
        </w:rPr>
        <w:t>. При вагинальном исследовании можно обнаружить опухолевидное образование в области придатков матки стой или другой стороны. Пункция свода влагалища может выявить наличие крови. При анализе крови - анемия.</w:t>
      </w:r>
    </w:p>
    <w:p w:rsidR="00000000" w:rsidRDefault="00BD5DAA">
      <w:pPr>
        <w:numPr>
          <w:ilvl w:val="0"/>
          <w:numId w:val="24"/>
        </w:numPr>
        <w:tabs>
          <w:tab w:val="clear" w:pos="360"/>
          <w:tab w:val="num" w:pos="870"/>
        </w:tabs>
        <w:spacing w:line="360" w:lineRule="auto"/>
        <w:ind w:left="87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Перекрут кисты или опухоли яичника справа. Боли но</w:t>
      </w:r>
      <w:r>
        <w:rPr>
          <w:rFonts w:ascii="Arial" w:hAnsi="Arial"/>
          <w:sz w:val="28"/>
        </w:rPr>
        <w:t>сят резкий характер, локализуются в нижних отделах над лоном, часто не сопровождаются подъемом температуры. При бимануальном исследовании (через брюшную стенку и влагалище) определяется болезненное образование.</w:t>
      </w:r>
    </w:p>
    <w:p w:rsidR="00000000" w:rsidRDefault="00BD5DAA">
      <w:pPr>
        <w:numPr>
          <w:ilvl w:val="0"/>
          <w:numId w:val="24"/>
        </w:numPr>
        <w:tabs>
          <w:tab w:val="clear" w:pos="360"/>
          <w:tab w:val="num" w:pos="870"/>
        </w:tabs>
        <w:spacing w:line="360" w:lineRule="auto"/>
        <w:ind w:left="87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Разрыв Граафова пузырька возникает в середине</w:t>
      </w:r>
      <w:r>
        <w:rPr>
          <w:rFonts w:ascii="Arial" w:hAnsi="Arial"/>
          <w:sz w:val="28"/>
        </w:rPr>
        <w:t xml:space="preserve"> менструального цикла. Имеются боли и определяется болезненность над лоном. Отсутствуют лихорадка и аппендикулярные симптомы.</w:t>
      </w:r>
    </w:p>
    <w:p w:rsidR="00000000" w:rsidRDefault="00BD5DAA">
      <w:pPr>
        <w:numPr>
          <w:ilvl w:val="0"/>
          <w:numId w:val="24"/>
        </w:numPr>
        <w:tabs>
          <w:tab w:val="clear" w:pos="360"/>
          <w:tab w:val="num" w:pos="870"/>
        </w:tabs>
        <w:spacing w:line="360" w:lineRule="auto"/>
        <w:ind w:left="87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трудных для дифференциальной диагностики острого аппендицита и заболеваний внутренних женских органов случаях необходимо выполня</w:t>
      </w:r>
      <w:r>
        <w:rPr>
          <w:rFonts w:ascii="Arial" w:hAnsi="Arial"/>
          <w:sz w:val="28"/>
        </w:rPr>
        <w:t>ть лапароскопию. Если это возможно, хирурги должен прибегнуть к лапаротомии.</w:t>
      </w:r>
    </w:p>
    <w:p w:rsidR="00000000" w:rsidRDefault="00BD5DA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Мезаденит. Чаще бывает у детей и подростков. Может следовать за инфекцией верхних дыхательных путей и сочетаться с генерализованной лимфаденопатией. В 6% случаев бывает обусловлен</w:t>
      </w:r>
      <w:r>
        <w:rPr>
          <w:rFonts w:ascii="Arial" w:hAnsi="Arial"/>
          <w:sz w:val="28"/>
        </w:rPr>
        <w:t xml:space="preserve"> иерсиниозом. Боли часто локализуются по линии от правой подздошной области до пупка.</w:t>
      </w:r>
    </w:p>
    <w:p w:rsidR="00000000" w:rsidRDefault="00BD5DA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Дивертикулит (воспаление дивертикула Меккеля). Обчно не диагностируется до операции или диагностической лапароскопии. Также как и острый аппендицит является показанием дл</w:t>
      </w:r>
      <w:r>
        <w:rPr>
          <w:rFonts w:ascii="Arial" w:hAnsi="Arial"/>
          <w:sz w:val="28"/>
        </w:rPr>
        <w:t>я экстренной операции. Важно, чтобы это заболевание было обнаружено, для чего необходима интраоперационная ревизия до 100 см подзвдошной кишки.</w:t>
      </w:r>
    </w:p>
    <w:p w:rsidR="00000000" w:rsidRDefault="00BD5DA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Болезнь Крона (илеоцекальный регионарный илеит или терминальный илеит). Сопровождатеся болями в нижних отделах ж</w:t>
      </w:r>
      <w:r>
        <w:rPr>
          <w:rFonts w:ascii="Arial" w:hAnsi="Arial"/>
          <w:sz w:val="28"/>
        </w:rPr>
        <w:t>ивота, лихорадкой, ингогда - диареей, гиперлейкоцитозом. В правой подздошной области может прощупыватся болезненное образование. Чаще впервые это заболевание диагностируется во время операции в связи с ошибочным диагнозом острого аппендицита. Для этого при</w:t>
      </w:r>
      <w:r>
        <w:rPr>
          <w:rFonts w:ascii="Arial" w:hAnsi="Arial"/>
          <w:sz w:val="28"/>
        </w:rPr>
        <w:t xml:space="preserve"> ревизии брюшной полости не следует забывать, что если выявленные изменения червеобразного отростка не соответствуют имевшейся у больного перед операцией клинической картине, следует осмотреть подзвдошную </w:t>
      </w:r>
      <w:r>
        <w:rPr>
          <w:rFonts w:ascii="Arial" w:hAnsi="Arial"/>
          <w:sz w:val="28"/>
        </w:rPr>
        <w:lastRenderedPageBreak/>
        <w:t>кишку. Для дооперационной диагностики болезни Крона</w:t>
      </w:r>
      <w:r>
        <w:rPr>
          <w:rFonts w:ascii="Arial" w:hAnsi="Arial"/>
          <w:sz w:val="28"/>
        </w:rPr>
        <w:t xml:space="preserve"> полезной может оказаться лапароскопия.</w:t>
      </w:r>
    </w:p>
    <w:p w:rsidR="00000000" w:rsidRDefault="00BD5DA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Острый гастроэнтероколит, в том числе - при острой пищевой интоксикации, также иногда приходится дифференцировать с острым аппендицитом. Боли пр этом часто носят разлитой, спастический характер, сопровождаются тошнот</w:t>
      </w:r>
      <w:r>
        <w:rPr>
          <w:rFonts w:ascii="Arial" w:hAnsi="Arial"/>
          <w:sz w:val="28"/>
        </w:rPr>
        <w:t>ой, рвотой, урчанием и вздутием живота, поносом, тенезмами. Не характерны аппендикулярные симптомы.</w:t>
      </w:r>
    </w:p>
    <w:p w:rsidR="00000000" w:rsidRDefault="00BD5DA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Правосторонняя нижнедолевая пневмония или плевропневмония. Это заболевание может сопровождаться болями в правой половине живота, лихорадкой, гиперлейкоцитоз</w:t>
      </w:r>
      <w:r>
        <w:rPr>
          <w:rFonts w:ascii="Arial" w:hAnsi="Arial"/>
          <w:sz w:val="28"/>
        </w:rPr>
        <w:t>ом. Часто при этом наблюдается кашель. При аускультации в легких выслушиваются ослабленное дыхание, хрипы. При плевропневмонии, правостороннем плеврите - шум трения плевры. при наличии выпота в правой плевральной полости - ослабление или отсутствие дыхател</w:t>
      </w:r>
      <w:r>
        <w:rPr>
          <w:rFonts w:ascii="Arial" w:hAnsi="Arial"/>
          <w:sz w:val="28"/>
        </w:rPr>
        <w:t>ьных шумов и притупление перкуторного тона.</w:t>
      </w:r>
    </w:p>
    <w:p w:rsidR="00000000" w:rsidRDefault="00BD5DAA">
      <w:pPr>
        <w:pStyle w:val="a3"/>
        <w:rPr>
          <w:rFonts w:ascii="Arial" w:hAnsi="Arial"/>
        </w:rPr>
      </w:pPr>
      <w:r>
        <w:rPr>
          <w:rFonts w:ascii="Arial" w:hAnsi="Arial"/>
        </w:rPr>
        <w:t>Осложнения острого аппендицита.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Без проведения своевременного адекватного лечения возможно развитие осложненных форм острого аппендицита, что связано с различными вариантами распространения и течения воспалитель</w:t>
      </w:r>
      <w:r>
        <w:rPr>
          <w:rFonts w:ascii="Arial" w:hAnsi="Arial"/>
          <w:sz w:val="28"/>
        </w:rPr>
        <w:t>ного процесса. Каждая из этих форм имеет свои клинические проявления:</w:t>
      </w:r>
    </w:p>
    <w:p w:rsidR="00000000" w:rsidRDefault="00BD5DAA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Острый аппендицит, осложненный разлитым или диффузным перитонитом. Распространение воспаления на значительную часть брюшины происходит на 3-4 сутки и ранее в результате гангрены или перф</w:t>
      </w:r>
      <w:r>
        <w:rPr>
          <w:rFonts w:ascii="Arial" w:hAnsi="Arial"/>
          <w:sz w:val="28"/>
        </w:rPr>
        <w:t>орации червеобразного отростка. При этом болезненность, вначале локализованная в правой подвзодшной области, начинает быстро распространяться по всему животу. В этот период на смену напряжению передней брюшной стенки появляется вздутие живота. Это отличает</w:t>
      </w:r>
      <w:r>
        <w:rPr>
          <w:rFonts w:ascii="Arial" w:hAnsi="Arial"/>
          <w:sz w:val="28"/>
        </w:rPr>
        <w:t xml:space="preserve"> начальные стадии перитонита при остром аппендиците от такового при перфорации </w:t>
      </w:r>
      <w:r>
        <w:rPr>
          <w:rFonts w:ascii="Arial" w:hAnsi="Arial"/>
          <w:sz w:val="28"/>
        </w:rPr>
        <w:lastRenderedPageBreak/>
        <w:t>полого органа, когда брюшная стенка с самого начала напряжена "как доска". Симпто Щеткина-Блюмберга выражен во всех отделах живота, постепенно его выраженность ослабевает. При а</w:t>
      </w:r>
      <w:r>
        <w:rPr>
          <w:rFonts w:ascii="Arial" w:hAnsi="Arial"/>
          <w:sz w:val="28"/>
        </w:rPr>
        <w:t xml:space="preserve">ускультации живота не выслушиваются кишечные шумы. Имеется задержка газов и стула. Внешней больной беспокоен, глаза его тревожные, черты лица заострены, кожа приобретает серо-зеленый оттенок. Все это можно охарактеризовать как лицо Гиппократа. Температура </w:t>
      </w:r>
      <w:r>
        <w:rPr>
          <w:rFonts w:ascii="Arial" w:hAnsi="Arial"/>
          <w:sz w:val="28"/>
        </w:rPr>
        <w:t>тела повышается до 39-40 градусов, пульс резко учащается до 120 и более ударов в минуту. Артериальное давление постепенно снижается по мере прогрессирования перитонита.  При исследовании периферической крови выявляется нарастание лейкоцитоза и СОЭ, усилива</w:t>
      </w:r>
      <w:r>
        <w:rPr>
          <w:rFonts w:ascii="Arial" w:hAnsi="Arial"/>
          <w:sz w:val="28"/>
        </w:rPr>
        <w:t>ется сдвиг лейкоцитарной формулы влево. При рентгенологическом исследовании живота можно обнаружить скопление жидкости и газа в слепой кишке и в различных отделах тонкой кишки (чаши Клойбера).</w:t>
      </w:r>
    </w:p>
    <w:p w:rsidR="00000000" w:rsidRDefault="00BD5DAA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Аппендикулярный инфльтрат. Аппендикулярный инфильтрат может обр</w:t>
      </w:r>
      <w:r>
        <w:rPr>
          <w:rFonts w:ascii="Arial" w:hAnsi="Arial"/>
          <w:sz w:val="28"/>
        </w:rPr>
        <w:t>азовываться уже на 3-4 сутки от начала заболевания. Он является следствием отграничения воспалительного процесса за счет большого сальника, петель тонкой кишки, кармано и складок париетальной брюшины, которые склеиваются между собой. В центре инфильтрата р</w:t>
      </w:r>
      <w:r>
        <w:rPr>
          <w:rFonts w:ascii="Arial" w:hAnsi="Arial"/>
          <w:sz w:val="28"/>
        </w:rPr>
        <w:t>асполагается воспаленный червеобразный отросток. Вначале инфильтрат рыхлый, спаянные органы легко разъединить. Но через 2-3 дня после образования инфильтрат становится плотным и тогда разъединить его элементы без повреждения невозможно. Клинические проявле</w:t>
      </w:r>
      <w:r>
        <w:rPr>
          <w:rFonts w:ascii="Arial" w:hAnsi="Arial"/>
          <w:sz w:val="28"/>
        </w:rPr>
        <w:t xml:space="preserve">ния аппендикулярного инфильтрата в начале заболевания те же, что и при остром аппендиците. Состояние больного, как правило удовлетворительное. В правой подвздошной области прощупывается больших размеров или меньших размеров, </w:t>
      </w:r>
      <w:r>
        <w:rPr>
          <w:rFonts w:ascii="Arial" w:hAnsi="Arial"/>
          <w:sz w:val="28"/>
        </w:rPr>
        <w:lastRenderedPageBreak/>
        <w:t>болезненное при пальпации образ</w:t>
      </w:r>
      <w:r>
        <w:rPr>
          <w:rFonts w:ascii="Arial" w:hAnsi="Arial"/>
          <w:sz w:val="28"/>
        </w:rPr>
        <w:t>ование с довольно четкими контурами. Нижний полюс образования иногда может быть доступен пальпации при пальцевом исследовании прямой кишки или вагинальном исследовании у женщин. Живот в остальных местах умеренно вздут, мягкий, безболезненный. Температура п</w:t>
      </w:r>
      <w:r>
        <w:rPr>
          <w:rFonts w:ascii="Arial" w:hAnsi="Arial"/>
          <w:sz w:val="28"/>
        </w:rPr>
        <w:t>овышена. Тахикардия, умеренный лейкоцитоз. Возможны два варианта течения аппендикулярного инфильтрата. Первый, благоприятно протекающий, завершается рассасыванием инфильтрата в течение 4-6 недель. Второй неблагоприятный, вариант течения аппендикулярного ин</w:t>
      </w:r>
      <w:r>
        <w:rPr>
          <w:rFonts w:ascii="Arial" w:hAnsi="Arial"/>
          <w:sz w:val="28"/>
        </w:rPr>
        <w:t>фильтрата связан с абсцедированием. Образование гнойника сопровождается ухудшением общего состояния больного. Лихорадка приобретает гектический характер с большими суточными колебаниями, нарастает лейкоцитоз. Инфильтрат увеличивается в размерах и становитс</w:t>
      </w:r>
      <w:r>
        <w:rPr>
          <w:rFonts w:ascii="Arial" w:hAnsi="Arial"/>
          <w:sz w:val="28"/>
        </w:rPr>
        <w:t xml:space="preserve">я более болезненными. чЕрез брюшную стенку иногда удается ощутить зыбление. Размягчение инфильтрата можно также определить при пальпации через стенку прямой кишки или правую стенку влагалища у женщин. Гнойник может прорваться в брюшную полость с развитием </w:t>
      </w:r>
      <w:r>
        <w:rPr>
          <w:rFonts w:ascii="Arial" w:hAnsi="Arial"/>
          <w:sz w:val="28"/>
        </w:rPr>
        <w:t>перитонита. Иногда гной нахоится самостоятельный выход и опорожняется через слепую кишку, расплавляя ее стенку. При этом у больного отмечается жидкий зловонный стул, после чего резко снижается температура. Известный случаи прорыва гнойника в одну из прилеж</w:t>
      </w:r>
      <w:r>
        <w:rPr>
          <w:rFonts w:ascii="Arial" w:hAnsi="Arial"/>
          <w:sz w:val="28"/>
        </w:rPr>
        <w:t>ащих петель тонкой кишки или в мочевой пузырь.</w:t>
      </w:r>
    </w:p>
    <w:p w:rsidR="00000000" w:rsidRDefault="00BD5DAA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Гнойники различной локализации.</w:t>
      </w:r>
    </w:p>
    <w:p w:rsidR="00000000" w:rsidRDefault="00BD5DAA">
      <w:pPr>
        <w:numPr>
          <w:ilvl w:val="0"/>
          <w:numId w:val="14"/>
        </w:numPr>
        <w:tabs>
          <w:tab w:val="clear" w:pos="360"/>
          <w:tab w:val="num" w:pos="885"/>
        </w:tabs>
        <w:spacing w:line="360" w:lineRule="auto"/>
        <w:ind w:left="88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Дуглас-абсцессы - отграниченное скопление гноя в прямокишечно-пузырном углублении у мужчин или в прямокишечно-маточном углублении (дугласовом кармане) у женщин. Встречаются в 0</w:t>
      </w:r>
      <w:r>
        <w:rPr>
          <w:rFonts w:ascii="Arial" w:hAnsi="Arial"/>
          <w:sz w:val="28"/>
        </w:rPr>
        <w:t xml:space="preserve">.2% случаев. Клинически: на 4-5 день, нередко позже поднимается температура, могут быть </w:t>
      </w:r>
      <w:r>
        <w:rPr>
          <w:rFonts w:ascii="Arial" w:hAnsi="Arial"/>
          <w:sz w:val="28"/>
        </w:rPr>
        <w:lastRenderedPageBreak/>
        <w:t xml:space="preserve">несильные боли в животе, иногда дизурия, неприятные ощущения в прямой кишке, учащенные позывы к дефекации. При пальцевом исследовании прямой кишки выявляется нависание </w:t>
      </w:r>
      <w:r>
        <w:rPr>
          <w:rFonts w:ascii="Arial" w:hAnsi="Arial"/>
          <w:sz w:val="28"/>
        </w:rPr>
        <w:t>передней стенки кишки, может быть пропальпирован болезненный инфильтрат или абсцесс. При выявлении очага размягчения (формирование абсцесса) - выскрытие через прямую кишку (у женщин можно через влагалище) и дренирование полости абсцесса.</w:t>
      </w:r>
    </w:p>
    <w:p w:rsidR="00000000" w:rsidRDefault="00BD5DAA">
      <w:pPr>
        <w:numPr>
          <w:ilvl w:val="0"/>
          <w:numId w:val="14"/>
        </w:numPr>
        <w:tabs>
          <w:tab w:val="clear" w:pos="360"/>
          <w:tab w:val="num" w:pos="885"/>
        </w:tabs>
        <w:spacing w:line="360" w:lineRule="auto"/>
        <w:ind w:left="88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Поддиафрагмальный </w:t>
      </w:r>
      <w:r>
        <w:rPr>
          <w:rFonts w:ascii="Arial" w:hAnsi="Arial"/>
          <w:sz w:val="28"/>
        </w:rPr>
        <w:t xml:space="preserve">абсцесс - отграниченное скопление гноя в поддиафрагмальном пространстве над печенью. Встречаются реже, чем Дуглас-абсцессы, но отличаются более бурным клиническим течением с выраженной гнойной интоксикацией и тяжелым общим состоянием больного. Клинически: </w:t>
      </w:r>
      <w:r>
        <w:rPr>
          <w:rFonts w:ascii="Arial" w:hAnsi="Arial"/>
          <w:sz w:val="28"/>
        </w:rPr>
        <w:t>значительный подъем температуры, боли в правой половине грудной клетки, затрудненное дыхание, сухой кашель (симптом Троянова), большой щадит позвоночник при движениях туловища (симптом Сенатора). При объективном обследовании - живот мягкий, может определят</w:t>
      </w:r>
      <w:r>
        <w:rPr>
          <w:rFonts w:ascii="Arial" w:hAnsi="Arial"/>
          <w:sz w:val="28"/>
        </w:rPr>
        <w:t>ься увеличение размеров печени и болезненность при ее пальпации, ослабленное дыхание в нижних отделах лекгих справа. Для подтверждения диагноза, уточнения локализации абсцесса и выбора оптимального хирургического доступа важное значение имеет рентгенологич</w:t>
      </w:r>
      <w:r>
        <w:rPr>
          <w:rFonts w:ascii="Arial" w:hAnsi="Arial"/>
          <w:sz w:val="28"/>
        </w:rPr>
        <w:t>еское исследование. В зависимости от локализации абсцесса его вскрытие производится передним или задним внебрюшинными доступами или чрезплеврально.</w:t>
      </w:r>
    </w:p>
    <w:p w:rsidR="00000000" w:rsidRDefault="00BD5DAA">
      <w:pPr>
        <w:numPr>
          <w:ilvl w:val="0"/>
          <w:numId w:val="14"/>
        </w:numPr>
        <w:tabs>
          <w:tab w:val="clear" w:pos="360"/>
          <w:tab w:val="num" w:pos="885"/>
        </w:tabs>
        <w:spacing w:line="360" w:lineRule="auto"/>
        <w:ind w:left="88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Межкишечные абсцесс - отграниченное скопление гноя между петлями  тонкой кишки. При остром аппендиците встре</w:t>
      </w:r>
      <w:r>
        <w:rPr>
          <w:rFonts w:ascii="Arial" w:hAnsi="Arial"/>
          <w:sz w:val="28"/>
        </w:rPr>
        <w:t xml:space="preserve">чаются в 0.02% случаев. На уровне абсцесса определяется локальное напряжение мышц брюшной стенки, болезненность, симптомы </w:t>
      </w:r>
      <w:r>
        <w:rPr>
          <w:rFonts w:ascii="Arial" w:hAnsi="Arial"/>
          <w:sz w:val="28"/>
        </w:rPr>
        <w:lastRenderedPageBreak/>
        <w:t>раздражения брюшины. Часто пальпируется инфильтрат. Повышение температуры, лейкоцитоз.</w:t>
      </w:r>
    </w:p>
    <w:p w:rsidR="00000000" w:rsidRDefault="00BD5DAA">
      <w:pPr>
        <w:numPr>
          <w:ilvl w:val="0"/>
          <w:numId w:val="19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Пилефлебит - распространение тромбофлебита на в</w:t>
      </w:r>
      <w:r>
        <w:rPr>
          <w:rFonts w:ascii="Arial" w:hAnsi="Arial"/>
          <w:sz w:val="28"/>
        </w:rPr>
        <w:t xml:space="preserve">оротную вену (из аппендикулярной вены через </w:t>
      </w:r>
      <w:r>
        <w:rPr>
          <w:rFonts w:ascii="Arial" w:hAnsi="Arial"/>
          <w:sz w:val="28"/>
          <w:lang w:val="en-US"/>
        </w:rPr>
        <w:t>v. Ileocolica а далее  v. Mesenterica superior)</w:t>
      </w:r>
      <w:r>
        <w:rPr>
          <w:rFonts w:ascii="Arial" w:hAnsi="Arial"/>
          <w:sz w:val="28"/>
        </w:rPr>
        <w:t>, что приводит к развитию гнойников печени. До 1935 года встречался в 0.4% всех аппендицитов. Сейчас значительно реже. Развивается через 2-3 дня или через 2-3 недели</w:t>
      </w:r>
      <w:r>
        <w:rPr>
          <w:rFonts w:ascii="Arial" w:hAnsi="Arial"/>
          <w:sz w:val="28"/>
        </w:rPr>
        <w:t xml:space="preserve"> от начала заболевания. Клинически: потрясающие ознобы и лихорадка (39-40 градусов) с размахами в 1-2 градуса, лицо бледное, черты заостряются, тахикардия, гипотония. Беспокоят боли в правой половине живота и в эпигастральной области. Увеличенная и болезне</w:t>
      </w:r>
      <w:r>
        <w:rPr>
          <w:rFonts w:ascii="Arial" w:hAnsi="Arial"/>
          <w:sz w:val="28"/>
        </w:rPr>
        <w:t>нная печень, появляется иктеричность. При значительном нарушении оттока через воротную вену может быть асцит. Живот мягкий, иногда вздут. У некоторых больных понос. Прогноз для жизни весьма серьезен. Лечение: массивные дозы антибиотиков с гепарином, введен</w:t>
      </w:r>
      <w:r>
        <w:rPr>
          <w:rFonts w:ascii="Arial" w:hAnsi="Arial"/>
          <w:sz w:val="28"/>
        </w:rPr>
        <w:t>ие фибринолизина (лучше использовать введение через сосуды круглой связки печени), вскрытие гнойников печени.</w:t>
      </w:r>
    </w:p>
    <w:p w:rsidR="00000000" w:rsidRDefault="00BD5DAA">
      <w:pPr>
        <w:numPr>
          <w:ilvl w:val="0"/>
          <w:numId w:val="19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Кишечные свищи. Причины возникновения: вовлечение в воспаление стенок прилежащих кишечных петель с последующей их деструкцией; грубая хирургическа</w:t>
      </w:r>
      <w:r>
        <w:rPr>
          <w:rFonts w:ascii="Arial" w:hAnsi="Arial"/>
          <w:sz w:val="28"/>
        </w:rPr>
        <w:t>я техника, сопряженная с десерозированием стенки кишки или неправильная обработка культи червеобразного отростка; пролежни, обусловленные давлением твердых дренажей и тугих тампоном, длительно удерживаемых в брюшной полости. Клиника: через 4-7 дней после а</w:t>
      </w:r>
      <w:r>
        <w:rPr>
          <w:rFonts w:ascii="Arial" w:hAnsi="Arial"/>
          <w:sz w:val="28"/>
        </w:rPr>
        <w:t>ппендэктомии появляются боли в правой подздошной области, там определяется глубокий болезненный инфильтрат. У некоторых больных наблюдаются симптомы частичной кишечной непроходимости. Если рана не была зашита, то уже на 6-7 день по тампону начинает выделят</w:t>
      </w:r>
      <w:r>
        <w:rPr>
          <w:rFonts w:ascii="Arial" w:hAnsi="Arial"/>
          <w:sz w:val="28"/>
        </w:rPr>
        <w:t xml:space="preserve">ься кишечное содержимое и </w:t>
      </w:r>
      <w:r>
        <w:rPr>
          <w:rFonts w:ascii="Arial" w:hAnsi="Arial"/>
          <w:sz w:val="28"/>
        </w:rPr>
        <w:lastRenderedPageBreak/>
        <w:t>формируется свищ. При зашитой ране клиническая картина тяжелее: больного лихорадит, симптомы перитонита и интоксикации нарастают, могут образовываться затеки кала. Самопроизвольное вскрытие свища происходит на 10-30 день или раньш</w:t>
      </w:r>
      <w:r>
        <w:rPr>
          <w:rFonts w:ascii="Arial" w:hAnsi="Arial"/>
          <w:sz w:val="28"/>
        </w:rPr>
        <w:t>е, после активного вмешательства хирурга. Обычно формируется трубчатый свищ (слизистая кишки открывается в глубине, сообщаясь с наружной средой через ход, выстланный грануляциями), реже губовидный (слизистая срастается с кожей). Кишечные свищи аппендикуляр</w:t>
      </w:r>
      <w:r>
        <w:rPr>
          <w:rFonts w:ascii="Arial" w:hAnsi="Arial"/>
          <w:sz w:val="28"/>
        </w:rPr>
        <w:t>ного происхождения в 10% случаев дают летальные исходы. Лечение индивидуально. В процессе формирования свища противовоспалительная и общеукрепляющая терапия, вскрытие затеков, восполнение потерь белка и др. Трубчатые свищи обычно закрываются консервативно.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Лечение острого аппендицита: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Единственно радикальным методом лечения острого аппендицита является операция - аппендэктомия.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Срочная операция показан во всех случаях , когда установлен диагноз острого аппендицита, при наличии гнойника или перитон</w:t>
      </w:r>
      <w:r>
        <w:rPr>
          <w:rFonts w:ascii="Arial" w:hAnsi="Arial"/>
          <w:sz w:val="28"/>
        </w:rPr>
        <w:t xml:space="preserve">ита. Исключением является наличие плотного аппендикулярного инфильтрата без признаков без признаков абсцедирования. При </w:t>
      </w:r>
      <w:r>
        <w:rPr>
          <w:rFonts w:ascii="Arial" w:hAnsi="Arial"/>
          <w:sz w:val="28"/>
        </w:rPr>
        <w:lastRenderedPageBreak/>
        <w:t>неясной клинической картине можно обследовать больного в течение 6-12 часов с целью проведения дифференциального диагноза. Если при этом</w:t>
      </w:r>
      <w:r>
        <w:rPr>
          <w:rFonts w:ascii="Arial" w:hAnsi="Arial"/>
          <w:sz w:val="28"/>
        </w:rPr>
        <w:t xml:space="preserve"> диагноз острого аппендицита не удается исключить, показано хирургическое вмешательство (лапароскопическое или посредством лапаротомии).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Предоперационная подготовка кратковременная и включает:</w:t>
      </w:r>
    </w:p>
    <w:p w:rsidR="00000000" w:rsidRDefault="00BD5DAA">
      <w:pPr>
        <w:numPr>
          <w:ilvl w:val="0"/>
          <w:numId w:val="3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Опорожнение мочевого пузыря.</w:t>
      </w:r>
    </w:p>
    <w:p w:rsidR="00000000" w:rsidRDefault="00BD5DAA">
      <w:pPr>
        <w:numPr>
          <w:ilvl w:val="0"/>
          <w:numId w:val="3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Опорожнение желудка (если после по</w:t>
      </w:r>
      <w:r>
        <w:rPr>
          <w:rFonts w:ascii="Arial" w:hAnsi="Arial"/>
          <w:sz w:val="28"/>
        </w:rPr>
        <w:t>следнего приема пищи прошло менее 4-6 часов).</w:t>
      </w:r>
    </w:p>
    <w:p w:rsidR="00000000" w:rsidRDefault="00BD5DAA">
      <w:pPr>
        <w:numPr>
          <w:ilvl w:val="0"/>
          <w:numId w:val="3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Подготовку операционного поля.</w:t>
      </w:r>
    </w:p>
    <w:p w:rsidR="00000000" w:rsidRDefault="00BD5DAA">
      <w:pPr>
        <w:numPr>
          <w:ilvl w:val="0"/>
          <w:numId w:val="3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Премедикацию.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Аппендэктомия может быть выполнена с использоваением местной анестезии; регионарной анестезии (спинномозговой, эпидуральной) или общего обезболивания. Последнее явл</w:t>
      </w:r>
      <w:r>
        <w:rPr>
          <w:rFonts w:ascii="Arial" w:hAnsi="Arial"/>
          <w:sz w:val="28"/>
        </w:rPr>
        <w:t>яется предпочтительным.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Аппендэктомия, как и любое оперативное вмешательство, состоит из трех основных этапов: оперативного доступа, собственно оперативного приема и этапа завершения операции.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Оперативный доступ в большинстве случаев осуществляется раз</w:t>
      </w:r>
      <w:r>
        <w:rPr>
          <w:rFonts w:ascii="Arial" w:hAnsi="Arial"/>
          <w:sz w:val="28"/>
        </w:rPr>
        <w:t>резом Волковича-Дьяконова. эТо косой разрез в правой подзвдошной области, проходящий через точку Мак-Бурнея перпендикулярно линии, соединяющей пупок и верхнюю переднюю ость правой подзвдошной кости. При расположении червеообразного отростка под печенью, ме</w:t>
      </w:r>
      <w:r>
        <w:rPr>
          <w:rFonts w:ascii="Arial" w:hAnsi="Arial"/>
          <w:sz w:val="28"/>
        </w:rPr>
        <w:t>жду петлями тонкой кишки или в полости малого таза, требуется расширение разреза путем рассечения апоневроза наружной косой мышцы. Реже применяются разрез Ленандера по наружному краю правой прямой мышцы живота и поперечный разрез Шпренгеля. При трудном диа</w:t>
      </w:r>
      <w:r>
        <w:rPr>
          <w:rFonts w:ascii="Arial" w:hAnsi="Arial"/>
          <w:sz w:val="28"/>
        </w:rPr>
        <w:t xml:space="preserve">гнозе (когда нельзя исключить друнгое заболевание органов брюшной полости) и при разлитом перитоните необходима среднниа лапартомия, чтобы кроме </w:t>
      </w:r>
      <w:r>
        <w:rPr>
          <w:rFonts w:ascii="Arial" w:hAnsi="Arial"/>
          <w:sz w:val="28"/>
        </w:rPr>
        <w:lastRenderedPageBreak/>
        <w:t>аппендкэтомии произвести также тщательную санацию и адекватное дренирование брюшной полости.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В последнее врем</w:t>
      </w:r>
      <w:r>
        <w:rPr>
          <w:rFonts w:ascii="Arial" w:hAnsi="Arial"/>
          <w:sz w:val="28"/>
        </w:rPr>
        <w:t xml:space="preserve">я все большее распространение получает лапароскопическая аппендэктомия, которая выполняется по специальной технологии. 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Удаление воспаленного червеобразного отростка производится типичным или ретроградным путем. Типичная аппендэктомия начинается с тщател</w:t>
      </w:r>
      <w:r>
        <w:rPr>
          <w:rFonts w:ascii="Arial" w:hAnsi="Arial"/>
          <w:sz w:val="28"/>
        </w:rPr>
        <w:t>ьной перевязки (обычно - с прошиванием) и пересечения порций брыжеечки отростка. После завершения мобилизации червеобразного отростка вокруг его основании на стенку слепой кишки накладывается кисетный шов. Затем на основание отростка накладывется кетгутова</w:t>
      </w:r>
      <w:r>
        <w:rPr>
          <w:rFonts w:ascii="Arial" w:hAnsi="Arial"/>
          <w:sz w:val="28"/>
        </w:rPr>
        <w:t xml:space="preserve">я лигатура и дистальнее нее - зажим. Между лигатурой и зажимом отросток пересекается и удаляется. Культя его обрабатывается антисептиком и погружается кисетным швом. Дополнительную сверху накладывается </w:t>
      </w:r>
      <w:r>
        <w:rPr>
          <w:rFonts w:ascii="Arial" w:hAnsi="Arial"/>
          <w:sz w:val="28"/>
          <w:lang w:val="en-US"/>
        </w:rPr>
        <w:t>Z</w:t>
      </w:r>
      <w:r>
        <w:rPr>
          <w:rFonts w:ascii="Arial" w:hAnsi="Arial"/>
          <w:sz w:val="28"/>
        </w:rPr>
        <w:t>-образный шов или серозно-мышечные узловые швы.</w:t>
      </w: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spacing w:line="360" w:lineRule="auto"/>
        <w:jc w:val="both"/>
        <w:rPr>
          <w:rFonts w:ascii="Arial" w:hAnsi="Arial"/>
          <w:sz w:val="28"/>
        </w:rPr>
      </w:pPr>
    </w:p>
    <w:p w:rsidR="00000000" w:rsidRDefault="00BD5DAA">
      <w:pPr>
        <w:pStyle w:val="a3"/>
        <w:rPr>
          <w:rFonts w:ascii="Arial" w:hAnsi="Arial"/>
        </w:rPr>
      </w:pPr>
      <w:r>
        <w:rPr>
          <w:rFonts w:ascii="Arial" w:hAnsi="Arial"/>
        </w:rPr>
        <w:t>Исп</w:t>
      </w:r>
      <w:r>
        <w:rPr>
          <w:rFonts w:ascii="Arial" w:hAnsi="Arial"/>
        </w:rPr>
        <w:t>ользованная литература.</w:t>
      </w:r>
    </w:p>
    <w:p w:rsidR="00000000" w:rsidRDefault="00BD5DAA">
      <w:pPr>
        <w:numPr>
          <w:ilvl w:val="0"/>
          <w:numId w:val="2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Арсений А.К. "Диагностика острого аппендицита", Кишинев, 1978г.</w:t>
      </w:r>
    </w:p>
    <w:p w:rsidR="00000000" w:rsidRDefault="00BD5DAA">
      <w:pPr>
        <w:numPr>
          <w:ilvl w:val="0"/>
          <w:numId w:val="2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Дехтярь Е.Г. "Острый аппендицит у женщин", Москва 1971г.</w:t>
      </w:r>
    </w:p>
    <w:p w:rsidR="00000000" w:rsidRDefault="00BD5DAA">
      <w:pPr>
        <w:numPr>
          <w:ilvl w:val="0"/>
          <w:numId w:val="2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Колесов В.И. "Клиника и лечение острого аппендицита", Ленинград, 1972г.</w:t>
      </w:r>
    </w:p>
    <w:p w:rsidR="00000000" w:rsidRDefault="00BD5DAA">
      <w:pPr>
        <w:numPr>
          <w:ilvl w:val="0"/>
          <w:numId w:val="2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Матящин И.М., Балтайтис Ю.В., Яремчук Н</w:t>
      </w:r>
      <w:r>
        <w:rPr>
          <w:rFonts w:ascii="Arial" w:hAnsi="Arial"/>
          <w:sz w:val="28"/>
        </w:rPr>
        <w:t>.Г., "Осложнения аппендицита", Киев, 1974г.</w:t>
      </w:r>
    </w:p>
    <w:p w:rsidR="00000000" w:rsidRDefault="00BD5DAA">
      <w:pPr>
        <w:numPr>
          <w:ilvl w:val="0"/>
          <w:numId w:val="2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Русанов А.А. "Аппендицит" Ленинград, 1979г.</w:t>
      </w:r>
    </w:p>
    <w:p w:rsidR="00000000" w:rsidRDefault="00BD5DAA">
      <w:pPr>
        <w:numPr>
          <w:ilvl w:val="0"/>
          <w:numId w:val="2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Седов В.М., Стрижелецкий В.В., Рутенбург Г.М. и др. "Лапароскопическая аппендэктомия"., Санкт-Петербург, 1994г.</w:t>
      </w:r>
    </w:p>
    <w:p w:rsidR="00BD5DAA" w:rsidRDefault="00BD5DAA">
      <w:pPr>
        <w:numPr>
          <w:ilvl w:val="0"/>
          <w:numId w:val="2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Утешев Н.С. и др. "Острый аппендицит", Москва, 1975г.</w:t>
      </w:r>
    </w:p>
    <w:sectPr w:rsidR="00BD5DAA">
      <w:headerReference w:type="default" r:id="rId8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AA" w:rsidRDefault="00BD5DAA">
      <w:r>
        <w:separator/>
      </w:r>
    </w:p>
  </w:endnote>
  <w:endnote w:type="continuationSeparator" w:id="0">
    <w:p w:rsidR="00BD5DAA" w:rsidRDefault="00BD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AA" w:rsidRDefault="00BD5DAA">
      <w:r>
        <w:separator/>
      </w:r>
    </w:p>
  </w:footnote>
  <w:footnote w:type="continuationSeparator" w:id="0">
    <w:p w:rsidR="00BD5DAA" w:rsidRDefault="00BD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5DAA">
    <w:pPr>
      <w:pStyle w:val="a4"/>
      <w:jc w:val="center"/>
      <w:rPr>
        <w:rFonts w:ascii="Courier New" w:hAnsi="Courier New"/>
        <w:sz w:val="28"/>
      </w:rPr>
    </w:pPr>
    <w:r>
      <w:rPr>
        <w:rStyle w:val="a6"/>
        <w:rFonts w:ascii="Courier New" w:hAnsi="Courier New"/>
        <w:sz w:val="28"/>
      </w:rPr>
      <w:fldChar w:fldCharType="begin"/>
    </w:r>
    <w:r>
      <w:rPr>
        <w:rStyle w:val="a6"/>
        <w:rFonts w:ascii="Courier New" w:hAnsi="Courier New"/>
        <w:sz w:val="28"/>
      </w:rPr>
      <w:instrText xml:space="preserve"> </w:instrText>
    </w:r>
    <w:r>
      <w:rPr>
        <w:rStyle w:val="a6"/>
        <w:rFonts w:ascii="Courier New" w:hAnsi="Courier New"/>
        <w:sz w:val="28"/>
      </w:rPr>
      <w:instrText xml:space="preserve">PAGE </w:instrText>
    </w:r>
    <w:r>
      <w:rPr>
        <w:rStyle w:val="a6"/>
        <w:rFonts w:ascii="Courier New" w:hAnsi="Courier New"/>
        <w:sz w:val="28"/>
      </w:rPr>
      <w:fldChar w:fldCharType="separate"/>
    </w:r>
    <w:r w:rsidR="001F7A22">
      <w:rPr>
        <w:rStyle w:val="a6"/>
        <w:rFonts w:ascii="Courier New" w:hAnsi="Courier New"/>
        <w:noProof/>
        <w:sz w:val="28"/>
      </w:rPr>
      <w:t>2</w:t>
    </w:r>
    <w:r>
      <w:rPr>
        <w:rStyle w:val="a6"/>
        <w:rFonts w:ascii="Courier New" w:hAnsi="Courier New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A37"/>
    <w:multiLevelType w:val="singleLevel"/>
    <w:tmpl w:val="B8400C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>
    <w:nsid w:val="00783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B8052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40E29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5F2E00"/>
    <w:multiLevelType w:val="singleLevel"/>
    <w:tmpl w:val="BE84645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</w:abstractNum>
  <w:abstractNum w:abstractNumId="5">
    <w:nsid w:val="0AF764BA"/>
    <w:multiLevelType w:val="singleLevel"/>
    <w:tmpl w:val="07A6A9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134F76E9"/>
    <w:multiLevelType w:val="singleLevel"/>
    <w:tmpl w:val="596870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>
    <w:nsid w:val="15F04A3D"/>
    <w:multiLevelType w:val="singleLevel"/>
    <w:tmpl w:val="8D36F1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163527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D529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CF71A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6EA2777"/>
    <w:multiLevelType w:val="singleLevel"/>
    <w:tmpl w:val="78724FC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2">
    <w:nsid w:val="28FD34A7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FA241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2F9B7750"/>
    <w:multiLevelType w:val="singleLevel"/>
    <w:tmpl w:val="039CDF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5">
    <w:nsid w:val="43E60E4F"/>
    <w:multiLevelType w:val="singleLevel"/>
    <w:tmpl w:val="596870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>
    <w:nsid w:val="45935F54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B2A45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9E2BA1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5C711F8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5C9F7E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EE63E7"/>
    <w:multiLevelType w:val="singleLevel"/>
    <w:tmpl w:val="07A6A9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5FA75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6AB785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8B944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3E7B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36C3D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7C93B23"/>
    <w:multiLevelType w:val="singleLevel"/>
    <w:tmpl w:val="78724FC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8">
    <w:nsid w:val="799B0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A567BB7"/>
    <w:multiLevelType w:val="singleLevel"/>
    <w:tmpl w:val="E174A8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21"/>
  </w:num>
  <w:num w:numId="8">
    <w:abstractNumId w:val="22"/>
  </w:num>
  <w:num w:numId="9">
    <w:abstractNumId w:val="24"/>
  </w:num>
  <w:num w:numId="10">
    <w:abstractNumId w:val="9"/>
  </w:num>
  <w:num w:numId="11">
    <w:abstractNumId w:val="26"/>
  </w:num>
  <w:num w:numId="12">
    <w:abstractNumId w:val="10"/>
  </w:num>
  <w:num w:numId="13">
    <w:abstractNumId w:val="11"/>
  </w:num>
  <w:num w:numId="14">
    <w:abstractNumId w:val="23"/>
  </w:num>
  <w:num w:numId="15">
    <w:abstractNumId w:val="27"/>
  </w:num>
  <w:num w:numId="16">
    <w:abstractNumId w:val="28"/>
  </w:num>
  <w:num w:numId="17">
    <w:abstractNumId w:val="1"/>
  </w:num>
  <w:num w:numId="18">
    <w:abstractNumId w:val="3"/>
  </w:num>
  <w:num w:numId="19">
    <w:abstractNumId w:val="12"/>
  </w:num>
  <w:num w:numId="20">
    <w:abstractNumId w:val="14"/>
  </w:num>
  <w:num w:numId="21">
    <w:abstractNumId w:val="29"/>
  </w:num>
  <w:num w:numId="22">
    <w:abstractNumId w:val="19"/>
  </w:num>
  <w:num w:numId="23">
    <w:abstractNumId w:val="6"/>
  </w:num>
  <w:num w:numId="24">
    <w:abstractNumId w:val="13"/>
  </w:num>
  <w:num w:numId="25">
    <w:abstractNumId w:val="15"/>
  </w:num>
  <w:num w:numId="26">
    <w:abstractNumId w:val="8"/>
  </w:num>
  <w:num w:numId="27">
    <w:abstractNumId w:val="25"/>
  </w:num>
  <w:num w:numId="28">
    <w:abstractNumId w:val="17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22"/>
    <w:rsid w:val="001F7A22"/>
    <w:rsid w:val="00B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А"/>
    <w:basedOn w:val="a"/>
    <w:pPr>
      <w:spacing w:line="360" w:lineRule="auto"/>
      <w:jc w:val="both"/>
    </w:pPr>
    <w:rPr>
      <w:rFonts w:ascii="Courier New" w:hAnsi="Courier New"/>
      <w:b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А"/>
    <w:basedOn w:val="a"/>
    <w:pPr>
      <w:spacing w:line="360" w:lineRule="auto"/>
      <w:jc w:val="both"/>
    </w:pPr>
    <w:rPr>
      <w:rFonts w:ascii="Courier New" w:hAnsi="Courier New"/>
      <w:b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%20&#1088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реферат.dot</Template>
  <TotalTime>0</TotalTime>
  <Pages>20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реферата:</vt:lpstr>
    </vt:vector>
  </TitlesOfParts>
  <Company>Мой оффис</Company>
  <LinksUpToDate>false</LinksUpToDate>
  <CharactersWithSpaces>29937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реферата:</dc:title>
  <dc:creator>Красножон Дмитрий</dc:creator>
  <cp:lastModifiedBy>Igor</cp:lastModifiedBy>
  <cp:revision>2</cp:revision>
  <cp:lastPrinted>1601-01-01T00:00:00Z</cp:lastPrinted>
  <dcterms:created xsi:type="dcterms:W3CDTF">2024-07-17T08:08:00Z</dcterms:created>
  <dcterms:modified xsi:type="dcterms:W3CDTF">2024-07-17T08:08:00Z</dcterms:modified>
</cp:coreProperties>
</file>