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4" w:rsidRPr="00C43293" w:rsidRDefault="00416205" w:rsidP="00FA22ED">
      <w:pPr>
        <w:ind w:left="432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43293">
        <w:rPr>
          <w:rFonts w:ascii="Arial" w:hAnsi="Arial" w:cs="Arial"/>
          <w:b/>
          <w:sz w:val="28"/>
          <w:szCs w:val="28"/>
        </w:rPr>
        <w:t>ПАСПОРТНЫЕ ДАННЫЕ</w:t>
      </w:r>
    </w:p>
    <w:p w:rsidR="000537D4" w:rsidRPr="00C43293" w:rsidRDefault="000537D4" w:rsidP="00923978">
      <w:pPr>
        <w:jc w:val="both"/>
        <w:rPr>
          <w:rFonts w:ascii="Arial" w:hAnsi="Arial" w:cs="Arial"/>
          <w:sz w:val="28"/>
          <w:szCs w:val="28"/>
        </w:rPr>
      </w:pPr>
    </w:p>
    <w:p w:rsidR="00A9500D" w:rsidRPr="00B368A0" w:rsidRDefault="00416205" w:rsidP="00923978">
      <w:pPr>
        <w:jc w:val="both"/>
        <w:rPr>
          <w:rFonts w:ascii="Arial" w:hAnsi="Arial" w:cs="Arial"/>
          <w:sz w:val="28"/>
          <w:szCs w:val="28"/>
          <w:lang w:val="en-US"/>
        </w:rPr>
      </w:pPr>
      <w:r w:rsidRPr="00C43293">
        <w:rPr>
          <w:rFonts w:ascii="Arial" w:hAnsi="Arial" w:cs="Arial"/>
          <w:sz w:val="28"/>
          <w:szCs w:val="28"/>
        </w:rPr>
        <w:t>Ф.И.О.</w:t>
      </w:r>
      <w:r w:rsidR="000537D4" w:rsidRPr="00C43293">
        <w:rPr>
          <w:rFonts w:ascii="Arial" w:hAnsi="Arial" w:cs="Arial"/>
          <w:sz w:val="28"/>
          <w:szCs w:val="28"/>
        </w:rPr>
        <w:t xml:space="preserve">: </w:t>
      </w:r>
      <w:r w:rsidR="00B368A0" w:rsidRPr="00B368A0">
        <w:rPr>
          <w:rFonts w:ascii="Arial" w:hAnsi="Arial" w:cs="Arial"/>
          <w:sz w:val="28"/>
          <w:szCs w:val="28"/>
        </w:rPr>
        <w:t>_</w:t>
      </w:r>
      <w:r w:rsidR="00B368A0">
        <w:rPr>
          <w:rFonts w:ascii="Arial" w:hAnsi="Arial" w:cs="Arial"/>
          <w:sz w:val="28"/>
          <w:szCs w:val="28"/>
          <w:lang w:val="en-US"/>
        </w:rPr>
        <w:t>_____________</w:t>
      </w:r>
    </w:p>
    <w:p w:rsidR="000537D4" w:rsidRPr="00C43293" w:rsidRDefault="000537D4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 xml:space="preserve">Возраст: </w:t>
      </w:r>
      <w:r w:rsidR="0091438B" w:rsidRPr="00C43293">
        <w:rPr>
          <w:rFonts w:ascii="Arial" w:hAnsi="Arial" w:cs="Arial"/>
          <w:sz w:val="28"/>
          <w:szCs w:val="28"/>
        </w:rPr>
        <w:t>18</w:t>
      </w:r>
      <w:r w:rsidR="00CF2972" w:rsidRPr="00C43293">
        <w:rPr>
          <w:rFonts w:ascii="Arial" w:hAnsi="Arial" w:cs="Arial"/>
          <w:sz w:val="28"/>
          <w:szCs w:val="28"/>
        </w:rPr>
        <w:t xml:space="preserve"> лет</w:t>
      </w:r>
    </w:p>
    <w:p w:rsidR="000537D4" w:rsidRPr="00B368A0" w:rsidRDefault="000537D4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 xml:space="preserve">Домашний адрес: </w:t>
      </w:r>
      <w:r w:rsidR="00B368A0" w:rsidRPr="00B368A0">
        <w:rPr>
          <w:rFonts w:ascii="Arial" w:hAnsi="Arial" w:cs="Arial"/>
          <w:sz w:val="28"/>
          <w:szCs w:val="28"/>
        </w:rPr>
        <w:t>____________</w:t>
      </w:r>
    </w:p>
    <w:p w:rsidR="000537D4" w:rsidRPr="00C43293" w:rsidRDefault="00FE6662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 xml:space="preserve">Место работы: </w:t>
      </w:r>
      <w:r w:rsidR="0091438B" w:rsidRPr="00C43293">
        <w:rPr>
          <w:rFonts w:ascii="Arial" w:hAnsi="Arial" w:cs="Arial"/>
          <w:sz w:val="28"/>
          <w:szCs w:val="28"/>
        </w:rPr>
        <w:t>студентка.</w:t>
      </w:r>
      <w:r w:rsidR="000537D4" w:rsidRPr="00C43293">
        <w:rPr>
          <w:rFonts w:ascii="Arial" w:hAnsi="Arial" w:cs="Arial"/>
          <w:sz w:val="28"/>
          <w:szCs w:val="28"/>
        </w:rPr>
        <w:t xml:space="preserve">                  </w:t>
      </w:r>
    </w:p>
    <w:p w:rsidR="000537D4" w:rsidRPr="00C43293" w:rsidRDefault="00111321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 xml:space="preserve">Образование:  </w:t>
      </w:r>
      <w:r w:rsidR="00B368A0" w:rsidRPr="00B368A0">
        <w:rPr>
          <w:rFonts w:ascii="Arial" w:hAnsi="Arial" w:cs="Arial"/>
          <w:sz w:val="28"/>
          <w:szCs w:val="28"/>
        </w:rPr>
        <w:t>______________</w:t>
      </w:r>
      <w:r w:rsidR="000537D4" w:rsidRPr="00C43293">
        <w:rPr>
          <w:rFonts w:ascii="Arial" w:hAnsi="Arial" w:cs="Arial"/>
          <w:sz w:val="28"/>
          <w:szCs w:val="28"/>
        </w:rPr>
        <w:t xml:space="preserve">         </w:t>
      </w:r>
    </w:p>
    <w:p w:rsidR="000537D4" w:rsidRPr="00C43293" w:rsidRDefault="000537D4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 xml:space="preserve">Дата поступления в стационар: </w:t>
      </w:r>
      <w:r w:rsidR="00A9500D" w:rsidRPr="00C43293">
        <w:rPr>
          <w:rFonts w:ascii="Arial" w:hAnsi="Arial" w:cs="Arial"/>
          <w:sz w:val="28"/>
          <w:szCs w:val="28"/>
        </w:rPr>
        <w:t>1</w:t>
      </w:r>
      <w:r w:rsidR="00CF2972" w:rsidRPr="00C43293">
        <w:rPr>
          <w:rFonts w:ascii="Arial" w:hAnsi="Arial" w:cs="Arial"/>
          <w:sz w:val="28"/>
          <w:szCs w:val="28"/>
        </w:rPr>
        <w:t>6</w:t>
      </w:r>
      <w:r w:rsidR="00A9500D" w:rsidRPr="00C43293">
        <w:rPr>
          <w:rFonts w:ascii="Arial" w:hAnsi="Arial" w:cs="Arial"/>
          <w:sz w:val="28"/>
          <w:szCs w:val="28"/>
        </w:rPr>
        <w:t>.</w:t>
      </w:r>
      <w:r w:rsidR="002B1CE3" w:rsidRPr="00C43293">
        <w:rPr>
          <w:rFonts w:ascii="Arial" w:hAnsi="Arial" w:cs="Arial"/>
          <w:sz w:val="28"/>
          <w:szCs w:val="28"/>
        </w:rPr>
        <w:t>1</w:t>
      </w:r>
      <w:r w:rsidR="0091438B" w:rsidRPr="00C43293">
        <w:rPr>
          <w:rFonts w:ascii="Arial" w:hAnsi="Arial" w:cs="Arial"/>
          <w:sz w:val="28"/>
          <w:szCs w:val="28"/>
        </w:rPr>
        <w:t>1</w:t>
      </w:r>
      <w:r w:rsidR="00A9500D" w:rsidRPr="00C43293">
        <w:rPr>
          <w:rFonts w:ascii="Arial" w:hAnsi="Arial" w:cs="Arial"/>
          <w:sz w:val="28"/>
          <w:szCs w:val="28"/>
        </w:rPr>
        <w:t>.12</w:t>
      </w:r>
    </w:p>
    <w:p w:rsidR="00C43293" w:rsidRPr="00C43293" w:rsidRDefault="000537D4" w:rsidP="00C43293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 xml:space="preserve">Клинический диагноз: </w:t>
      </w:r>
      <w:r w:rsidR="00C43293" w:rsidRPr="00C43293">
        <w:rPr>
          <w:rFonts w:ascii="Arial" w:hAnsi="Arial" w:cs="Arial"/>
          <w:sz w:val="28"/>
          <w:szCs w:val="28"/>
        </w:rPr>
        <w:t>Острое полиморфное расстройство без симптомов шизофрении.</w:t>
      </w:r>
    </w:p>
    <w:p w:rsidR="000537D4" w:rsidRPr="00C43293" w:rsidRDefault="000537D4" w:rsidP="00923978">
      <w:pPr>
        <w:jc w:val="both"/>
        <w:rPr>
          <w:rFonts w:ascii="Arial" w:hAnsi="Arial" w:cs="Arial"/>
          <w:sz w:val="28"/>
          <w:szCs w:val="28"/>
        </w:rPr>
      </w:pPr>
    </w:p>
    <w:p w:rsidR="002B1CE3" w:rsidRPr="00C43293" w:rsidRDefault="002B1CE3" w:rsidP="00923978">
      <w:pPr>
        <w:jc w:val="both"/>
        <w:rPr>
          <w:rFonts w:ascii="Arial" w:hAnsi="Arial" w:cs="Arial"/>
          <w:sz w:val="28"/>
          <w:szCs w:val="28"/>
        </w:rPr>
      </w:pPr>
    </w:p>
    <w:p w:rsidR="002B1CE3" w:rsidRPr="00C43293" w:rsidRDefault="00416205" w:rsidP="00923978">
      <w:pPr>
        <w:jc w:val="both"/>
        <w:rPr>
          <w:rFonts w:ascii="Arial" w:hAnsi="Arial" w:cs="Arial"/>
          <w:b/>
          <w:sz w:val="28"/>
          <w:szCs w:val="28"/>
        </w:rPr>
      </w:pPr>
      <w:r w:rsidRPr="00C43293">
        <w:rPr>
          <w:rFonts w:ascii="Arial" w:hAnsi="Arial" w:cs="Arial"/>
          <w:b/>
          <w:sz w:val="28"/>
          <w:szCs w:val="28"/>
        </w:rPr>
        <w:t>ЗАПИСЬ ДЕЖУРНОГО ВРАЧА</w:t>
      </w:r>
    </w:p>
    <w:p w:rsidR="00416205" w:rsidRPr="00C43293" w:rsidRDefault="00CF2972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>16</w:t>
      </w:r>
      <w:r w:rsidR="002B1CE3" w:rsidRPr="00C43293">
        <w:rPr>
          <w:rFonts w:ascii="Arial" w:hAnsi="Arial" w:cs="Arial"/>
          <w:sz w:val="28"/>
          <w:szCs w:val="28"/>
        </w:rPr>
        <w:t>.1</w:t>
      </w:r>
      <w:r w:rsidR="0091438B" w:rsidRPr="00C43293">
        <w:rPr>
          <w:rFonts w:ascii="Arial" w:hAnsi="Arial" w:cs="Arial"/>
          <w:sz w:val="28"/>
          <w:szCs w:val="28"/>
        </w:rPr>
        <w:t>2</w:t>
      </w:r>
      <w:r w:rsidR="002B1CE3" w:rsidRPr="00C43293">
        <w:rPr>
          <w:rFonts w:ascii="Arial" w:hAnsi="Arial" w:cs="Arial"/>
          <w:sz w:val="28"/>
          <w:szCs w:val="28"/>
        </w:rPr>
        <w:t xml:space="preserve">.12 была доставлена </w:t>
      </w:r>
      <w:r w:rsidR="0091438B" w:rsidRPr="00C43293">
        <w:rPr>
          <w:rFonts w:ascii="Arial" w:hAnsi="Arial" w:cs="Arial"/>
          <w:sz w:val="28"/>
          <w:szCs w:val="28"/>
        </w:rPr>
        <w:t xml:space="preserve">по направлению из </w:t>
      </w:r>
      <w:r w:rsidR="00B368A0" w:rsidRPr="00B368A0">
        <w:rPr>
          <w:rFonts w:ascii="Arial" w:hAnsi="Arial" w:cs="Arial"/>
          <w:sz w:val="28"/>
          <w:szCs w:val="28"/>
        </w:rPr>
        <w:t>___________</w:t>
      </w:r>
      <w:r w:rsidR="002B1CE3" w:rsidRPr="00C43293">
        <w:rPr>
          <w:rFonts w:ascii="Arial" w:hAnsi="Arial" w:cs="Arial"/>
          <w:sz w:val="28"/>
          <w:szCs w:val="28"/>
        </w:rPr>
        <w:t xml:space="preserve">, </w:t>
      </w:r>
      <w:r w:rsidR="00416205" w:rsidRPr="00C43293">
        <w:rPr>
          <w:rFonts w:ascii="Arial" w:hAnsi="Arial" w:cs="Arial"/>
          <w:sz w:val="28"/>
          <w:szCs w:val="28"/>
        </w:rPr>
        <w:t>в</w:t>
      </w:r>
      <w:r w:rsidR="002B1CE3" w:rsidRPr="00C4329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2B1CE3" w:rsidRPr="00C43293">
        <w:rPr>
          <w:rFonts w:ascii="Arial" w:hAnsi="Arial" w:cs="Arial"/>
          <w:sz w:val="28"/>
          <w:szCs w:val="28"/>
        </w:rPr>
        <w:t>связи с</w:t>
      </w:r>
      <w:r w:rsidR="0091438B" w:rsidRPr="00C43293">
        <w:rPr>
          <w:rFonts w:ascii="Arial" w:hAnsi="Arial" w:cs="Arial"/>
          <w:sz w:val="28"/>
          <w:szCs w:val="28"/>
        </w:rPr>
        <w:t xml:space="preserve"> н</w:t>
      </w:r>
      <w:r w:rsidR="0091438B" w:rsidRPr="00C43293">
        <w:rPr>
          <w:rFonts w:ascii="Arial" w:hAnsi="Arial" w:cs="Arial"/>
          <w:sz w:val="28"/>
          <w:szCs w:val="28"/>
        </w:rPr>
        <w:t>е</w:t>
      </w:r>
      <w:r w:rsidR="0091438B" w:rsidRPr="00C43293">
        <w:rPr>
          <w:rFonts w:ascii="Arial" w:hAnsi="Arial" w:cs="Arial"/>
          <w:sz w:val="28"/>
          <w:szCs w:val="28"/>
        </w:rPr>
        <w:t>адекватностью поведения, в последние 2 дня не спит, отказывается от еды, не отвечает на обращенную к ней речь</w:t>
      </w:r>
      <w:r w:rsidR="00EC5ECD" w:rsidRPr="00C43293">
        <w:rPr>
          <w:rFonts w:ascii="Arial" w:hAnsi="Arial" w:cs="Arial"/>
          <w:sz w:val="28"/>
          <w:szCs w:val="28"/>
        </w:rPr>
        <w:t>, повторяет слова «каюсь», бесцельно бродит по комнате.</w:t>
      </w:r>
      <w:r w:rsidR="0091438B" w:rsidRPr="00C43293">
        <w:rPr>
          <w:rFonts w:ascii="Arial" w:hAnsi="Arial" w:cs="Arial"/>
          <w:sz w:val="28"/>
          <w:szCs w:val="28"/>
        </w:rPr>
        <w:t xml:space="preserve"> </w:t>
      </w:r>
    </w:p>
    <w:p w:rsidR="000537D4" w:rsidRPr="00C43293" w:rsidRDefault="00C26F91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 xml:space="preserve">Объективно: Кожа обычной окраски. </w:t>
      </w:r>
      <w:r w:rsidR="00CF2972" w:rsidRPr="00C43293">
        <w:rPr>
          <w:rFonts w:ascii="Arial" w:hAnsi="Arial" w:cs="Arial"/>
          <w:sz w:val="28"/>
          <w:szCs w:val="28"/>
        </w:rPr>
        <w:t xml:space="preserve">Видимые слизистые бледно-розового цвета, чистые, влажные. Костно-мышечная система без видимых патологий. </w:t>
      </w:r>
      <w:r w:rsidR="001615B1" w:rsidRPr="00C43293">
        <w:rPr>
          <w:rFonts w:ascii="Arial" w:hAnsi="Arial" w:cs="Arial"/>
          <w:sz w:val="28"/>
          <w:szCs w:val="28"/>
        </w:rPr>
        <w:t>Пери</w:t>
      </w:r>
      <w:r w:rsidR="00D6348B" w:rsidRPr="00C43293">
        <w:rPr>
          <w:rFonts w:ascii="Arial" w:hAnsi="Arial" w:cs="Arial"/>
          <w:sz w:val="28"/>
          <w:szCs w:val="28"/>
        </w:rPr>
        <w:t>ферические лимфоузлы не увеличены, безболезненны. Молочные ж</w:t>
      </w:r>
      <w:r w:rsidR="00D6348B" w:rsidRPr="00C43293">
        <w:rPr>
          <w:rFonts w:ascii="Arial" w:hAnsi="Arial" w:cs="Arial"/>
          <w:sz w:val="28"/>
          <w:szCs w:val="28"/>
        </w:rPr>
        <w:t>е</w:t>
      </w:r>
      <w:r w:rsidR="00D6348B" w:rsidRPr="00C43293">
        <w:rPr>
          <w:rFonts w:ascii="Arial" w:hAnsi="Arial" w:cs="Arial"/>
          <w:sz w:val="28"/>
          <w:szCs w:val="28"/>
        </w:rPr>
        <w:t xml:space="preserve">лезы мягкие, без патологических образований. </w:t>
      </w:r>
      <w:r w:rsidRPr="00C43293">
        <w:rPr>
          <w:rFonts w:ascii="Arial" w:hAnsi="Arial" w:cs="Arial"/>
          <w:sz w:val="28"/>
          <w:szCs w:val="28"/>
        </w:rPr>
        <w:t>В легких дыхание везикуля</w:t>
      </w:r>
      <w:r w:rsidRPr="00C43293">
        <w:rPr>
          <w:rFonts w:ascii="Arial" w:hAnsi="Arial" w:cs="Arial"/>
          <w:sz w:val="28"/>
          <w:szCs w:val="28"/>
        </w:rPr>
        <w:t>р</w:t>
      </w:r>
      <w:r w:rsidRPr="00C43293">
        <w:rPr>
          <w:rFonts w:ascii="Arial" w:hAnsi="Arial" w:cs="Arial"/>
          <w:sz w:val="28"/>
          <w:szCs w:val="28"/>
        </w:rPr>
        <w:t>ное</w:t>
      </w:r>
      <w:r w:rsidR="000D55AE" w:rsidRPr="00C43293">
        <w:rPr>
          <w:rFonts w:ascii="Arial" w:hAnsi="Arial" w:cs="Arial"/>
          <w:sz w:val="28"/>
          <w:szCs w:val="28"/>
        </w:rPr>
        <w:t>,</w:t>
      </w:r>
      <w:r w:rsidR="00FE6662" w:rsidRPr="00C43293">
        <w:rPr>
          <w:rFonts w:ascii="Arial" w:hAnsi="Arial" w:cs="Arial"/>
          <w:sz w:val="28"/>
          <w:szCs w:val="28"/>
        </w:rPr>
        <w:t xml:space="preserve"> </w:t>
      </w:r>
      <w:r w:rsidR="000D55AE" w:rsidRPr="00C43293">
        <w:rPr>
          <w:rFonts w:ascii="Arial" w:hAnsi="Arial" w:cs="Arial"/>
          <w:sz w:val="28"/>
          <w:szCs w:val="28"/>
        </w:rPr>
        <w:t>ЧД</w:t>
      </w:r>
      <w:r w:rsidR="00EC5ECD" w:rsidRPr="00C43293">
        <w:rPr>
          <w:rFonts w:ascii="Arial" w:hAnsi="Arial" w:cs="Arial"/>
          <w:sz w:val="28"/>
          <w:szCs w:val="28"/>
        </w:rPr>
        <w:t xml:space="preserve"> 20</w:t>
      </w:r>
      <w:r w:rsidRPr="00C43293">
        <w:rPr>
          <w:rFonts w:ascii="Arial" w:hAnsi="Arial" w:cs="Arial"/>
          <w:sz w:val="28"/>
          <w:szCs w:val="28"/>
        </w:rPr>
        <w:t xml:space="preserve"> в мин.,</w:t>
      </w:r>
      <w:r w:rsidR="000D55AE" w:rsidRPr="00C43293">
        <w:rPr>
          <w:rFonts w:ascii="Arial" w:hAnsi="Arial" w:cs="Arial"/>
          <w:sz w:val="28"/>
          <w:szCs w:val="28"/>
        </w:rPr>
        <w:t xml:space="preserve"> </w:t>
      </w:r>
      <w:r w:rsidRPr="00C43293">
        <w:rPr>
          <w:rFonts w:ascii="Arial" w:hAnsi="Arial" w:cs="Arial"/>
          <w:sz w:val="28"/>
          <w:szCs w:val="28"/>
        </w:rPr>
        <w:t>хрипов нет. Тоны сердца ритми</w:t>
      </w:r>
      <w:r w:rsidRPr="00C43293">
        <w:rPr>
          <w:rFonts w:ascii="Arial" w:hAnsi="Arial" w:cs="Arial"/>
          <w:sz w:val="28"/>
          <w:szCs w:val="28"/>
        </w:rPr>
        <w:t>ч</w:t>
      </w:r>
      <w:r w:rsidRPr="00C43293">
        <w:rPr>
          <w:rFonts w:ascii="Arial" w:hAnsi="Arial" w:cs="Arial"/>
          <w:sz w:val="28"/>
          <w:szCs w:val="28"/>
        </w:rPr>
        <w:t>ные,</w:t>
      </w:r>
      <w:r w:rsidR="000D55AE" w:rsidRPr="00C43293">
        <w:rPr>
          <w:rFonts w:ascii="Arial" w:hAnsi="Arial" w:cs="Arial"/>
          <w:sz w:val="28"/>
          <w:szCs w:val="28"/>
        </w:rPr>
        <w:t xml:space="preserve"> </w:t>
      </w:r>
      <w:r w:rsidRPr="00C43293">
        <w:rPr>
          <w:rFonts w:ascii="Arial" w:hAnsi="Arial" w:cs="Arial"/>
          <w:sz w:val="28"/>
          <w:szCs w:val="28"/>
        </w:rPr>
        <w:t xml:space="preserve">приглушены, </w:t>
      </w:r>
      <w:r w:rsidR="00D6348B" w:rsidRPr="00C43293">
        <w:rPr>
          <w:rFonts w:ascii="Arial" w:hAnsi="Arial" w:cs="Arial"/>
          <w:sz w:val="28"/>
          <w:szCs w:val="28"/>
        </w:rPr>
        <w:t xml:space="preserve">ЧСС </w:t>
      </w:r>
      <w:r w:rsidRPr="00C43293">
        <w:rPr>
          <w:rFonts w:ascii="Arial" w:hAnsi="Arial" w:cs="Arial"/>
          <w:sz w:val="28"/>
          <w:szCs w:val="28"/>
        </w:rPr>
        <w:t>7</w:t>
      </w:r>
      <w:r w:rsidR="00D6348B" w:rsidRPr="00C43293">
        <w:rPr>
          <w:rFonts w:ascii="Arial" w:hAnsi="Arial" w:cs="Arial"/>
          <w:sz w:val="28"/>
          <w:szCs w:val="28"/>
        </w:rPr>
        <w:t>7 в мин, АД 1</w:t>
      </w:r>
      <w:r w:rsidR="00EC5ECD" w:rsidRPr="00C43293">
        <w:rPr>
          <w:rFonts w:ascii="Arial" w:hAnsi="Arial" w:cs="Arial"/>
          <w:sz w:val="28"/>
          <w:szCs w:val="28"/>
        </w:rPr>
        <w:t>2</w:t>
      </w:r>
      <w:r w:rsidRPr="00C43293">
        <w:rPr>
          <w:rFonts w:ascii="Arial" w:hAnsi="Arial" w:cs="Arial"/>
          <w:sz w:val="28"/>
          <w:szCs w:val="28"/>
        </w:rPr>
        <w:t>0/90 мм.рт.ст.</w:t>
      </w:r>
      <w:r w:rsidR="00037EEB" w:rsidRPr="00C43293">
        <w:rPr>
          <w:rFonts w:ascii="Arial" w:hAnsi="Arial" w:cs="Arial"/>
          <w:sz w:val="28"/>
          <w:szCs w:val="28"/>
        </w:rPr>
        <w:t xml:space="preserve"> </w:t>
      </w:r>
      <w:r w:rsidR="00D6348B" w:rsidRPr="00C43293">
        <w:rPr>
          <w:rFonts w:ascii="Arial" w:hAnsi="Arial" w:cs="Arial"/>
          <w:sz w:val="28"/>
          <w:szCs w:val="28"/>
        </w:rPr>
        <w:t xml:space="preserve">Язык чистый, влажный. </w:t>
      </w:r>
      <w:r w:rsidR="00037EEB" w:rsidRPr="00C43293">
        <w:rPr>
          <w:rFonts w:ascii="Arial" w:hAnsi="Arial" w:cs="Arial"/>
          <w:sz w:val="28"/>
          <w:szCs w:val="28"/>
        </w:rPr>
        <w:t>Живот мягкий,</w:t>
      </w:r>
      <w:r w:rsidR="000D55AE" w:rsidRPr="00C43293">
        <w:rPr>
          <w:rFonts w:ascii="Arial" w:hAnsi="Arial" w:cs="Arial"/>
          <w:sz w:val="28"/>
          <w:szCs w:val="28"/>
        </w:rPr>
        <w:t xml:space="preserve"> </w:t>
      </w:r>
      <w:r w:rsidR="00D6348B" w:rsidRPr="00C43293">
        <w:rPr>
          <w:rFonts w:ascii="Arial" w:hAnsi="Arial" w:cs="Arial"/>
          <w:sz w:val="28"/>
          <w:szCs w:val="28"/>
        </w:rPr>
        <w:t>при пал</w:t>
      </w:r>
      <w:r w:rsidR="00D6348B" w:rsidRPr="00C43293">
        <w:rPr>
          <w:rFonts w:ascii="Arial" w:hAnsi="Arial" w:cs="Arial"/>
          <w:sz w:val="28"/>
          <w:szCs w:val="28"/>
        </w:rPr>
        <w:t>ь</w:t>
      </w:r>
      <w:r w:rsidR="00D6348B" w:rsidRPr="00C43293">
        <w:rPr>
          <w:rFonts w:ascii="Arial" w:hAnsi="Arial" w:cs="Arial"/>
          <w:sz w:val="28"/>
          <w:szCs w:val="28"/>
        </w:rPr>
        <w:t xml:space="preserve">пации </w:t>
      </w:r>
      <w:r w:rsidR="00037EEB" w:rsidRPr="00C43293">
        <w:rPr>
          <w:rFonts w:ascii="Arial" w:hAnsi="Arial" w:cs="Arial"/>
          <w:sz w:val="28"/>
          <w:szCs w:val="28"/>
        </w:rPr>
        <w:t>болезненный</w:t>
      </w:r>
      <w:r w:rsidR="00D6348B" w:rsidRPr="00C43293">
        <w:rPr>
          <w:rFonts w:ascii="Arial" w:hAnsi="Arial" w:cs="Arial"/>
          <w:sz w:val="28"/>
          <w:szCs w:val="28"/>
        </w:rPr>
        <w:t xml:space="preserve"> в области послеоперационного рубца (операция по уд</w:t>
      </w:r>
      <w:r w:rsidR="00D6348B" w:rsidRPr="00C43293">
        <w:rPr>
          <w:rFonts w:ascii="Arial" w:hAnsi="Arial" w:cs="Arial"/>
          <w:sz w:val="28"/>
          <w:szCs w:val="28"/>
        </w:rPr>
        <w:t>а</w:t>
      </w:r>
      <w:r w:rsidR="00D6348B" w:rsidRPr="00C43293">
        <w:rPr>
          <w:rFonts w:ascii="Arial" w:hAnsi="Arial" w:cs="Arial"/>
          <w:sz w:val="28"/>
          <w:szCs w:val="28"/>
        </w:rPr>
        <w:t>лению кисты правой почки)</w:t>
      </w:r>
      <w:r w:rsidR="00037EEB" w:rsidRPr="00C43293">
        <w:rPr>
          <w:rFonts w:ascii="Arial" w:hAnsi="Arial" w:cs="Arial"/>
          <w:sz w:val="28"/>
          <w:szCs w:val="28"/>
        </w:rPr>
        <w:t xml:space="preserve">. </w:t>
      </w:r>
      <w:r w:rsidR="00D6348B" w:rsidRPr="00C43293">
        <w:rPr>
          <w:rFonts w:ascii="Arial" w:hAnsi="Arial" w:cs="Arial"/>
          <w:sz w:val="28"/>
          <w:szCs w:val="28"/>
        </w:rPr>
        <w:t xml:space="preserve">Печень и селезенка не увеличены. </w:t>
      </w:r>
      <w:r w:rsidR="00037EEB" w:rsidRPr="00C43293">
        <w:rPr>
          <w:rFonts w:ascii="Arial" w:hAnsi="Arial" w:cs="Arial"/>
          <w:sz w:val="28"/>
          <w:szCs w:val="28"/>
        </w:rPr>
        <w:t>Стул 1</w:t>
      </w:r>
      <w:r w:rsidR="00C354EB" w:rsidRPr="00C43293">
        <w:rPr>
          <w:rFonts w:ascii="Arial" w:hAnsi="Arial" w:cs="Arial"/>
          <w:sz w:val="28"/>
          <w:szCs w:val="28"/>
        </w:rPr>
        <w:t xml:space="preserve"> раз в сутки. Мочится до</w:t>
      </w:r>
      <w:r w:rsidR="00C354EB" w:rsidRPr="00C43293">
        <w:rPr>
          <w:rFonts w:ascii="Arial" w:hAnsi="Arial" w:cs="Arial"/>
          <w:sz w:val="28"/>
          <w:szCs w:val="28"/>
        </w:rPr>
        <w:t>с</w:t>
      </w:r>
      <w:r w:rsidR="00C354EB" w:rsidRPr="00C43293">
        <w:rPr>
          <w:rFonts w:ascii="Arial" w:hAnsi="Arial" w:cs="Arial"/>
          <w:sz w:val="28"/>
          <w:szCs w:val="28"/>
        </w:rPr>
        <w:t>таточно</w:t>
      </w:r>
      <w:r w:rsidR="00037EEB" w:rsidRPr="00C43293">
        <w:rPr>
          <w:rFonts w:ascii="Arial" w:hAnsi="Arial" w:cs="Arial"/>
          <w:sz w:val="28"/>
          <w:szCs w:val="28"/>
        </w:rPr>
        <w:t>.</w:t>
      </w:r>
    </w:p>
    <w:p w:rsidR="00D6348B" w:rsidRPr="00C43293" w:rsidRDefault="00D6348B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 xml:space="preserve">Неврологический статус: обоняние и зрение не нарушены. Движения глаз в полном объеме. Глазные щели </w:t>
      </w:r>
      <w:r w:rsidRPr="00C43293">
        <w:rPr>
          <w:rFonts w:ascii="Arial" w:hAnsi="Arial" w:cs="Arial"/>
          <w:sz w:val="28"/>
          <w:szCs w:val="28"/>
          <w:lang w:val="en-US"/>
        </w:rPr>
        <w:t>D</w:t>
      </w:r>
      <w:r w:rsidRPr="00C43293">
        <w:rPr>
          <w:rFonts w:ascii="Arial" w:hAnsi="Arial" w:cs="Arial"/>
          <w:sz w:val="28"/>
          <w:szCs w:val="28"/>
        </w:rPr>
        <w:t>=</w:t>
      </w:r>
      <w:r w:rsidRPr="00C43293">
        <w:rPr>
          <w:rFonts w:ascii="Arial" w:hAnsi="Arial" w:cs="Arial"/>
          <w:sz w:val="28"/>
          <w:szCs w:val="28"/>
          <w:lang w:val="en-US"/>
        </w:rPr>
        <w:t>S</w:t>
      </w:r>
      <w:r w:rsidRPr="00C43293">
        <w:rPr>
          <w:rFonts w:ascii="Arial" w:hAnsi="Arial" w:cs="Arial"/>
          <w:sz w:val="28"/>
          <w:szCs w:val="28"/>
        </w:rPr>
        <w:t xml:space="preserve">. Нистагма нет. Зрачки </w:t>
      </w:r>
      <w:r w:rsidRPr="00C43293">
        <w:rPr>
          <w:rFonts w:ascii="Arial" w:hAnsi="Arial" w:cs="Arial"/>
          <w:sz w:val="28"/>
          <w:szCs w:val="28"/>
          <w:lang w:val="en-US"/>
        </w:rPr>
        <w:t>D</w:t>
      </w:r>
      <w:r w:rsidRPr="00C43293">
        <w:rPr>
          <w:rFonts w:ascii="Arial" w:hAnsi="Arial" w:cs="Arial"/>
          <w:sz w:val="28"/>
          <w:szCs w:val="28"/>
        </w:rPr>
        <w:t>=</w:t>
      </w:r>
      <w:r w:rsidRPr="00C43293">
        <w:rPr>
          <w:rFonts w:ascii="Arial" w:hAnsi="Arial" w:cs="Arial"/>
          <w:sz w:val="28"/>
          <w:szCs w:val="28"/>
          <w:lang w:val="en-US"/>
        </w:rPr>
        <w:t>S</w:t>
      </w:r>
      <w:r w:rsidRPr="00C43293">
        <w:rPr>
          <w:rFonts w:ascii="Arial" w:hAnsi="Arial" w:cs="Arial"/>
          <w:sz w:val="28"/>
          <w:szCs w:val="28"/>
        </w:rPr>
        <w:t>, 5 мм. Кос</w:t>
      </w:r>
      <w:r w:rsidRPr="00C43293">
        <w:rPr>
          <w:rFonts w:ascii="Arial" w:hAnsi="Arial" w:cs="Arial"/>
          <w:sz w:val="28"/>
          <w:szCs w:val="28"/>
        </w:rPr>
        <w:t>о</w:t>
      </w:r>
      <w:r w:rsidRPr="00C43293">
        <w:rPr>
          <w:rFonts w:ascii="Arial" w:hAnsi="Arial" w:cs="Arial"/>
          <w:sz w:val="28"/>
          <w:szCs w:val="28"/>
        </w:rPr>
        <w:t>глазия, пареза взора нет. Диплопия, миоз, мидриаз, анизокория не набл</w:t>
      </w:r>
      <w:r w:rsidRPr="00C43293">
        <w:rPr>
          <w:rFonts w:ascii="Arial" w:hAnsi="Arial" w:cs="Arial"/>
          <w:sz w:val="28"/>
          <w:szCs w:val="28"/>
        </w:rPr>
        <w:t>ю</w:t>
      </w:r>
      <w:r w:rsidRPr="00C43293">
        <w:rPr>
          <w:rFonts w:ascii="Arial" w:hAnsi="Arial" w:cs="Arial"/>
          <w:sz w:val="28"/>
          <w:szCs w:val="28"/>
        </w:rPr>
        <w:t xml:space="preserve">даются. Реакции на свет, аккомодация и конвергенция в норме. </w:t>
      </w:r>
      <w:r w:rsidR="00FF2C0E" w:rsidRPr="00C43293">
        <w:rPr>
          <w:rFonts w:ascii="Arial" w:hAnsi="Arial" w:cs="Arial"/>
          <w:sz w:val="28"/>
          <w:szCs w:val="28"/>
        </w:rPr>
        <w:t>Брюшные, сухожильные и периостальные рефлексы сохранены. Патологические р</w:t>
      </w:r>
      <w:r w:rsidR="00FF2C0E" w:rsidRPr="00C43293">
        <w:rPr>
          <w:rFonts w:ascii="Arial" w:hAnsi="Arial" w:cs="Arial"/>
          <w:sz w:val="28"/>
          <w:szCs w:val="28"/>
        </w:rPr>
        <w:t>е</w:t>
      </w:r>
      <w:r w:rsidR="00FF2C0E" w:rsidRPr="00C43293">
        <w:rPr>
          <w:rFonts w:ascii="Arial" w:hAnsi="Arial" w:cs="Arial"/>
          <w:sz w:val="28"/>
          <w:szCs w:val="28"/>
        </w:rPr>
        <w:t>флексы не выявлены. Чувствительность сохранена. Менингеальные сим</w:t>
      </w:r>
      <w:r w:rsidR="00FF2C0E" w:rsidRPr="00C43293">
        <w:rPr>
          <w:rFonts w:ascii="Arial" w:hAnsi="Arial" w:cs="Arial"/>
          <w:sz w:val="28"/>
          <w:szCs w:val="28"/>
        </w:rPr>
        <w:t>п</w:t>
      </w:r>
      <w:r w:rsidR="00FF2C0E" w:rsidRPr="00C43293">
        <w:rPr>
          <w:rFonts w:ascii="Arial" w:hAnsi="Arial" w:cs="Arial"/>
          <w:sz w:val="28"/>
          <w:szCs w:val="28"/>
        </w:rPr>
        <w:t>томы отсутствуют. В позе Ромберга устойчива. Координационные пробы в</w:t>
      </w:r>
      <w:r w:rsidR="00FF2C0E" w:rsidRPr="00C43293">
        <w:rPr>
          <w:rFonts w:ascii="Arial" w:hAnsi="Arial" w:cs="Arial"/>
          <w:sz w:val="28"/>
          <w:szCs w:val="28"/>
        </w:rPr>
        <w:t>ы</w:t>
      </w:r>
      <w:r w:rsidR="00FF2C0E" w:rsidRPr="00C43293">
        <w:rPr>
          <w:rFonts w:ascii="Arial" w:hAnsi="Arial" w:cs="Arial"/>
          <w:sz w:val="28"/>
          <w:szCs w:val="28"/>
        </w:rPr>
        <w:t>полняет удовлетворительно. Походка ровная. Речь вня</w:t>
      </w:r>
      <w:r w:rsidR="00FF2C0E" w:rsidRPr="00C43293">
        <w:rPr>
          <w:rFonts w:ascii="Arial" w:hAnsi="Arial" w:cs="Arial"/>
          <w:sz w:val="28"/>
          <w:szCs w:val="28"/>
        </w:rPr>
        <w:t>т</w:t>
      </w:r>
      <w:r w:rsidR="00FF2C0E" w:rsidRPr="00C43293">
        <w:rPr>
          <w:rFonts w:ascii="Arial" w:hAnsi="Arial" w:cs="Arial"/>
          <w:sz w:val="28"/>
          <w:szCs w:val="28"/>
        </w:rPr>
        <w:t xml:space="preserve">ная, в </w:t>
      </w:r>
      <w:r w:rsidR="00EC5ECD" w:rsidRPr="00C43293">
        <w:rPr>
          <w:rFonts w:ascii="Arial" w:hAnsi="Arial" w:cs="Arial"/>
          <w:sz w:val="28"/>
          <w:szCs w:val="28"/>
        </w:rPr>
        <w:t>замедленном</w:t>
      </w:r>
      <w:r w:rsidR="00FF2C0E" w:rsidRPr="00C43293">
        <w:rPr>
          <w:rFonts w:ascii="Arial" w:hAnsi="Arial" w:cs="Arial"/>
          <w:sz w:val="28"/>
          <w:szCs w:val="28"/>
        </w:rPr>
        <w:t xml:space="preserve"> темпе.</w:t>
      </w:r>
    </w:p>
    <w:p w:rsidR="00181BBD" w:rsidRPr="00C43293" w:rsidRDefault="00181BBD" w:rsidP="00923978">
      <w:pPr>
        <w:jc w:val="both"/>
        <w:rPr>
          <w:rFonts w:ascii="Arial" w:hAnsi="Arial" w:cs="Arial"/>
          <w:sz w:val="28"/>
          <w:szCs w:val="28"/>
        </w:rPr>
      </w:pPr>
    </w:p>
    <w:p w:rsidR="00181BBD" w:rsidRPr="00C43293" w:rsidRDefault="00181BBD" w:rsidP="00923978">
      <w:pPr>
        <w:jc w:val="both"/>
        <w:rPr>
          <w:rFonts w:ascii="Arial" w:hAnsi="Arial" w:cs="Arial"/>
          <w:b/>
          <w:sz w:val="28"/>
          <w:szCs w:val="28"/>
        </w:rPr>
      </w:pPr>
      <w:r w:rsidRPr="00C43293">
        <w:rPr>
          <w:rFonts w:ascii="Arial" w:hAnsi="Arial" w:cs="Arial"/>
          <w:b/>
          <w:sz w:val="28"/>
          <w:szCs w:val="28"/>
        </w:rPr>
        <w:t>ПЕРВИЧНЫЙ ОСМОТР БОЛЬНОГО В ОТДЕЛЕНИИ</w:t>
      </w:r>
    </w:p>
    <w:p w:rsidR="000537D4" w:rsidRPr="00C43293" w:rsidRDefault="00FF2C0E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>На момент поступления: жалоб не предъявляет.</w:t>
      </w:r>
    </w:p>
    <w:p w:rsidR="00FF2C0E" w:rsidRPr="00C43293" w:rsidRDefault="00FF2C0E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>Объективно: Общее состояние удовлетворительное, сознание ясное, пол</w:t>
      </w:r>
      <w:r w:rsidRPr="00C43293">
        <w:rPr>
          <w:rFonts w:ascii="Arial" w:hAnsi="Arial" w:cs="Arial"/>
          <w:sz w:val="28"/>
          <w:szCs w:val="28"/>
        </w:rPr>
        <w:t>о</w:t>
      </w:r>
      <w:r w:rsidRPr="00C43293">
        <w:rPr>
          <w:rFonts w:ascii="Arial" w:hAnsi="Arial" w:cs="Arial"/>
          <w:sz w:val="28"/>
          <w:szCs w:val="28"/>
        </w:rPr>
        <w:t xml:space="preserve">жение активное. Тип телосложения </w:t>
      </w:r>
      <w:r w:rsidR="00EC5ECD" w:rsidRPr="00C43293">
        <w:rPr>
          <w:rFonts w:ascii="Arial" w:hAnsi="Arial" w:cs="Arial"/>
          <w:sz w:val="28"/>
          <w:szCs w:val="28"/>
        </w:rPr>
        <w:t>нормостенический, повышенного пит</w:t>
      </w:r>
      <w:r w:rsidR="00EC5ECD" w:rsidRPr="00C43293">
        <w:rPr>
          <w:rFonts w:ascii="Arial" w:hAnsi="Arial" w:cs="Arial"/>
          <w:sz w:val="28"/>
          <w:szCs w:val="28"/>
        </w:rPr>
        <w:t>а</w:t>
      </w:r>
      <w:r w:rsidR="00EC5ECD" w:rsidRPr="00C43293">
        <w:rPr>
          <w:rFonts w:ascii="Arial" w:hAnsi="Arial" w:cs="Arial"/>
          <w:sz w:val="28"/>
          <w:szCs w:val="28"/>
        </w:rPr>
        <w:t>ния. Рост 14</w:t>
      </w:r>
      <w:r w:rsidRPr="00C43293">
        <w:rPr>
          <w:rFonts w:ascii="Arial" w:hAnsi="Arial" w:cs="Arial"/>
          <w:sz w:val="28"/>
          <w:szCs w:val="28"/>
        </w:rPr>
        <w:t xml:space="preserve">6, вес </w:t>
      </w:r>
      <w:r w:rsidR="00EC5ECD" w:rsidRPr="00C43293">
        <w:rPr>
          <w:rFonts w:ascii="Arial" w:hAnsi="Arial" w:cs="Arial"/>
          <w:sz w:val="28"/>
          <w:szCs w:val="28"/>
        </w:rPr>
        <w:t>48</w:t>
      </w:r>
      <w:r w:rsidRPr="00C43293">
        <w:rPr>
          <w:rFonts w:ascii="Arial" w:hAnsi="Arial" w:cs="Arial"/>
          <w:sz w:val="28"/>
          <w:szCs w:val="28"/>
        </w:rPr>
        <w:t xml:space="preserve"> кг. Кожа обычной окраски. Температура 36,6С. Вид</w:t>
      </w:r>
      <w:r w:rsidRPr="00C43293">
        <w:rPr>
          <w:rFonts w:ascii="Arial" w:hAnsi="Arial" w:cs="Arial"/>
          <w:sz w:val="28"/>
          <w:szCs w:val="28"/>
        </w:rPr>
        <w:t>и</w:t>
      </w:r>
      <w:r w:rsidRPr="00C43293">
        <w:rPr>
          <w:rFonts w:ascii="Arial" w:hAnsi="Arial" w:cs="Arial"/>
          <w:sz w:val="28"/>
          <w:szCs w:val="28"/>
        </w:rPr>
        <w:t>мые слизистые бледно-розового цвета, ч</w:t>
      </w:r>
      <w:r w:rsidRPr="00C43293">
        <w:rPr>
          <w:rFonts w:ascii="Arial" w:hAnsi="Arial" w:cs="Arial"/>
          <w:sz w:val="28"/>
          <w:szCs w:val="28"/>
        </w:rPr>
        <w:t>и</w:t>
      </w:r>
      <w:r w:rsidRPr="00C43293">
        <w:rPr>
          <w:rFonts w:ascii="Arial" w:hAnsi="Arial" w:cs="Arial"/>
          <w:sz w:val="28"/>
          <w:szCs w:val="28"/>
        </w:rPr>
        <w:t>стые, влажные. Костно-мышечная система без видимых патологий. Пе</w:t>
      </w:r>
      <w:r w:rsidR="001615B1" w:rsidRPr="00C43293">
        <w:rPr>
          <w:rFonts w:ascii="Arial" w:hAnsi="Arial" w:cs="Arial"/>
          <w:sz w:val="28"/>
          <w:szCs w:val="28"/>
        </w:rPr>
        <w:t>ри</w:t>
      </w:r>
      <w:r w:rsidRPr="00C43293">
        <w:rPr>
          <w:rFonts w:ascii="Arial" w:hAnsi="Arial" w:cs="Arial"/>
          <w:sz w:val="28"/>
          <w:szCs w:val="28"/>
        </w:rPr>
        <w:t>ферические лимфоу</w:t>
      </w:r>
      <w:r w:rsidRPr="00C43293">
        <w:rPr>
          <w:rFonts w:ascii="Arial" w:hAnsi="Arial" w:cs="Arial"/>
          <w:sz w:val="28"/>
          <w:szCs w:val="28"/>
        </w:rPr>
        <w:t>з</w:t>
      </w:r>
      <w:r w:rsidRPr="00C43293">
        <w:rPr>
          <w:rFonts w:ascii="Arial" w:hAnsi="Arial" w:cs="Arial"/>
          <w:sz w:val="28"/>
          <w:szCs w:val="28"/>
        </w:rPr>
        <w:t>лы не увеличены, безболезненны. Молочные железы мягкие, без патологических образований. В л</w:t>
      </w:r>
      <w:r w:rsidR="00EC5ECD" w:rsidRPr="00C43293">
        <w:rPr>
          <w:rFonts w:ascii="Arial" w:hAnsi="Arial" w:cs="Arial"/>
          <w:sz w:val="28"/>
          <w:szCs w:val="28"/>
        </w:rPr>
        <w:t xml:space="preserve">егких дыхание везикулярное, ЧД 20 </w:t>
      </w:r>
      <w:r w:rsidRPr="00C43293">
        <w:rPr>
          <w:rFonts w:ascii="Arial" w:hAnsi="Arial" w:cs="Arial"/>
          <w:sz w:val="28"/>
          <w:szCs w:val="28"/>
        </w:rPr>
        <w:t>в мин., хрипов нет. Тоны сердца ри</w:t>
      </w:r>
      <w:r w:rsidRPr="00C43293">
        <w:rPr>
          <w:rFonts w:ascii="Arial" w:hAnsi="Arial" w:cs="Arial"/>
          <w:sz w:val="28"/>
          <w:szCs w:val="28"/>
        </w:rPr>
        <w:t>т</w:t>
      </w:r>
      <w:r w:rsidRPr="00C43293">
        <w:rPr>
          <w:rFonts w:ascii="Arial" w:hAnsi="Arial" w:cs="Arial"/>
          <w:sz w:val="28"/>
          <w:szCs w:val="28"/>
        </w:rPr>
        <w:t xml:space="preserve">мичные, приглушены, </w:t>
      </w:r>
      <w:r w:rsidR="00EC5ECD" w:rsidRPr="00C43293">
        <w:rPr>
          <w:rFonts w:ascii="Arial" w:hAnsi="Arial" w:cs="Arial"/>
          <w:sz w:val="28"/>
          <w:szCs w:val="28"/>
        </w:rPr>
        <w:t>ЧСС 77 в мин, АД 12</w:t>
      </w:r>
      <w:r w:rsidRPr="00C43293">
        <w:rPr>
          <w:rFonts w:ascii="Arial" w:hAnsi="Arial" w:cs="Arial"/>
          <w:sz w:val="28"/>
          <w:szCs w:val="28"/>
        </w:rPr>
        <w:t>0/90 мм.рт.ст. Язык чистый, вла</w:t>
      </w:r>
      <w:r w:rsidRPr="00C43293">
        <w:rPr>
          <w:rFonts w:ascii="Arial" w:hAnsi="Arial" w:cs="Arial"/>
          <w:sz w:val="28"/>
          <w:szCs w:val="28"/>
        </w:rPr>
        <w:t>ж</w:t>
      </w:r>
      <w:r w:rsidRPr="00C43293">
        <w:rPr>
          <w:rFonts w:ascii="Arial" w:hAnsi="Arial" w:cs="Arial"/>
          <w:sz w:val="28"/>
          <w:szCs w:val="28"/>
        </w:rPr>
        <w:t xml:space="preserve">ный. Живот </w:t>
      </w:r>
      <w:r w:rsidR="001615B1" w:rsidRPr="00C43293">
        <w:rPr>
          <w:rFonts w:ascii="Arial" w:hAnsi="Arial" w:cs="Arial"/>
          <w:sz w:val="28"/>
          <w:szCs w:val="28"/>
        </w:rPr>
        <w:t xml:space="preserve">не вздут, </w:t>
      </w:r>
      <w:r w:rsidRPr="00C43293">
        <w:rPr>
          <w:rFonts w:ascii="Arial" w:hAnsi="Arial" w:cs="Arial"/>
          <w:sz w:val="28"/>
          <w:szCs w:val="28"/>
        </w:rPr>
        <w:t>мягкий, при пальпации болезненный в области посл</w:t>
      </w:r>
      <w:r w:rsidRPr="00C43293">
        <w:rPr>
          <w:rFonts w:ascii="Arial" w:hAnsi="Arial" w:cs="Arial"/>
          <w:sz w:val="28"/>
          <w:szCs w:val="28"/>
        </w:rPr>
        <w:t>е</w:t>
      </w:r>
      <w:r w:rsidRPr="00C43293">
        <w:rPr>
          <w:rFonts w:ascii="Arial" w:hAnsi="Arial" w:cs="Arial"/>
          <w:sz w:val="28"/>
          <w:szCs w:val="28"/>
        </w:rPr>
        <w:lastRenderedPageBreak/>
        <w:t>операционного рубца (операция по удалению кисты правой почки). Печень и селезенка не увеличены. Стул 1 раз в сутки. Мочится дост</w:t>
      </w:r>
      <w:r w:rsidRPr="00C43293">
        <w:rPr>
          <w:rFonts w:ascii="Arial" w:hAnsi="Arial" w:cs="Arial"/>
          <w:sz w:val="28"/>
          <w:szCs w:val="28"/>
        </w:rPr>
        <w:t>а</w:t>
      </w:r>
      <w:r w:rsidRPr="00C43293">
        <w:rPr>
          <w:rFonts w:ascii="Arial" w:hAnsi="Arial" w:cs="Arial"/>
          <w:sz w:val="28"/>
          <w:szCs w:val="28"/>
        </w:rPr>
        <w:t>точно.</w:t>
      </w:r>
    </w:p>
    <w:p w:rsidR="001615B1" w:rsidRPr="00C43293" w:rsidRDefault="001615B1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>ЦНС: патологических рефлексов, менингеальных симптомов нет.</w:t>
      </w:r>
    </w:p>
    <w:p w:rsidR="001615B1" w:rsidRPr="00C43293" w:rsidRDefault="001615B1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>Психический статус:</w:t>
      </w:r>
    </w:p>
    <w:p w:rsidR="00A33C13" w:rsidRPr="00C43293" w:rsidRDefault="00A33C13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>На беседу пришла в сопровождении санитарки. В кабинет вошла</w:t>
      </w:r>
      <w:r w:rsidR="00EC5ECD" w:rsidRPr="00C43293">
        <w:rPr>
          <w:rFonts w:ascii="Arial" w:hAnsi="Arial" w:cs="Arial"/>
          <w:sz w:val="28"/>
          <w:szCs w:val="28"/>
        </w:rPr>
        <w:t xml:space="preserve"> не</w:t>
      </w:r>
      <w:r w:rsidRPr="00C43293">
        <w:rPr>
          <w:rFonts w:ascii="Arial" w:hAnsi="Arial" w:cs="Arial"/>
          <w:sz w:val="28"/>
          <w:szCs w:val="28"/>
        </w:rPr>
        <w:t xml:space="preserve"> увере</w:t>
      </w:r>
      <w:r w:rsidRPr="00C43293">
        <w:rPr>
          <w:rFonts w:ascii="Arial" w:hAnsi="Arial" w:cs="Arial"/>
          <w:sz w:val="28"/>
          <w:szCs w:val="28"/>
        </w:rPr>
        <w:t>н</w:t>
      </w:r>
      <w:r w:rsidRPr="00C43293">
        <w:rPr>
          <w:rFonts w:ascii="Arial" w:hAnsi="Arial" w:cs="Arial"/>
          <w:sz w:val="28"/>
          <w:szCs w:val="28"/>
        </w:rPr>
        <w:t>но,</w:t>
      </w:r>
      <w:r w:rsidR="00EC5ECD" w:rsidRPr="00C43293">
        <w:rPr>
          <w:rFonts w:ascii="Arial" w:hAnsi="Arial" w:cs="Arial"/>
          <w:sz w:val="28"/>
          <w:szCs w:val="28"/>
        </w:rPr>
        <w:t xml:space="preserve"> не</w:t>
      </w:r>
      <w:r w:rsidRPr="00C43293">
        <w:rPr>
          <w:rFonts w:ascii="Arial" w:hAnsi="Arial" w:cs="Arial"/>
          <w:sz w:val="28"/>
          <w:szCs w:val="28"/>
        </w:rPr>
        <w:t xml:space="preserve"> доступна продуктивному контакту.</w:t>
      </w:r>
      <w:r w:rsidR="006541B2" w:rsidRPr="00C43293">
        <w:rPr>
          <w:rFonts w:ascii="Arial" w:hAnsi="Arial" w:cs="Arial"/>
          <w:sz w:val="28"/>
          <w:szCs w:val="28"/>
        </w:rPr>
        <w:t xml:space="preserve"> На вопросы не откликается. Повт</w:t>
      </w:r>
      <w:r w:rsidR="006541B2" w:rsidRPr="00C43293">
        <w:rPr>
          <w:rFonts w:ascii="Arial" w:hAnsi="Arial" w:cs="Arial"/>
          <w:sz w:val="28"/>
          <w:szCs w:val="28"/>
        </w:rPr>
        <w:t>о</w:t>
      </w:r>
      <w:r w:rsidR="006541B2" w:rsidRPr="00C43293">
        <w:rPr>
          <w:rFonts w:ascii="Arial" w:hAnsi="Arial" w:cs="Arial"/>
          <w:sz w:val="28"/>
          <w:szCs w:val="28"/>
        </w:rPr>
        <w:t>ряет слова «каюсь».</w:t>
      </w:r>
      <w:r w:rsidRPr="00C43293">
        <w:rPr>
          <w:rFonts w:ascii="Arial" w:hAnsi="Arial" w:cs="Arial"/>
          <w:sz w:val="28"/>
          <w:szCs w:val="28"/>
        </w:rPr>
        <w:t xml:space="preserve"> Речь </w:t>
      </w:r>
      <w:r w:rsidR="006541B2" w:rsidRPr="00C43293">
        <w:rPr>
          <w:rFonts w:ascii="Arial" w:hAnsi="Arial" w:cs="Arial"/>
          <w:sz w:val="28"/>
          <w:szCs w:val="28"/>
        </w:rPr>
        <w:t>тихая</w:t>
      </w:r>
      <w:r w:rsidRPr="00C43293">
        <w:rPr>
          <w:rFonts w:ascii="Arial" w:hAnsi="Arial" w:cs="Arial"/>
          <w:sz w:val="28"/>
          <w:szCs w:val="28"/>
        </w:rPr>
        <w:t>, внятная</w:t>
      </w:r>
      <w:r w:rsidR="006541B2" w:rsidRPr="00C43293">
        <w:rPr>
          <w:rFonts w:ascii="Arial" w:hAnsi="Arial" w:cs="Arial"/>
          <w:sz w:val="28"/>
          <w:szCs w:val="28"/>
        </w:rPr>
        <w:t>.</w:t>
      </w:r>
      <w:r w:rsidRPr="00C43293">
        <w:rPr>
          <w:rFonts w:ascii="Arial" w:hAnsi="Arial" w:cs="Arial"/>
          <w:sz w:val="28"/>
          <w:szCs w:val="28"/>
        </w:rPr>
        <w:t xml:space="preserve"> Жесты и мимика </w:t>
      </w:r>
      <w:r w:rsidR="006541B2" w:rsidRPr="00C43293">
        <w:rPr>
          <w:rFonts w:ascii="Arial" w:hAnsi="Arial" w:cs="Arial"/>
          <w:sz w:val="28"/>
          <w:szCs w:val="28"/>
        </w:rPr>
        <w:t>умеренные</w:t>
      </w:r>
      <w:r w:rsidRPr="00C43293">
        <w:rPr>
          <w:rFonts w:ascii="Arial" w:hAnsi="Arial" w:cs="Arial"/>
          <w:sz w:val="28"/>
          <w:szCs w:val="28"/>
        </w:rPr>
        <w:t>. Бе</w:t>
      </w:r>
      <w:r w:rsidRPr="00C43293">
        <w:rPr>
          <w:rFonts w:ascii="Arial" w:hAnsi="Arial" w:cs="Arial"/>
          <w:sz w:val="28"/>
          <w:szCs w:val="28"/>
        </w:rPr>
        <w:t>с</w:t>
      </w:r>
      <w:r w:rsidRPr="00C43293">
        <w:rPr>
          <w:rFonts w:ascii="Arial" w:hAnsi="Arial" w:cs="Arial"/>
          <w:sz w:val="28"/>
          <w:szCs w:val="28"/>
        </w:rPr>
        <w:t xml:space="preserve">толкова, нелепа, беспечна. Способность планирования и прогнозирования своих действий снижена. </w:t>
      </w:r>
    </w:p>
    <w:p w:rsidR="00A33C13" w:rsidRPr="00C43293" w:rsidRDefault="00A33C13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 xml:space="preserve">Фон настроения неустойчив, эмоции амбивалентны, не адекватны ситуации. </w:t>
      </w:r>
    </w:p>
    <w:p w:rsidR="00FF2C0E" w:rsidRPr="00C43293" w:rsidRDefault="00FF2C0E" w:rsidP="00923978">
      <w:pPr>
        <w:jc w:val="both"/>
        <w:rPr>
          <w:rFonts w:ascii="Arial" w:hAnsi="Arial" w:cs="Arial"/>
          <w:sz w:val="28"/>
          <w:szCs w:val="28"/>
        </w:rPr>
      </w:pPr>
    </w:p>
    <w:p w:rsidR="00CB1DD1" w:rsidRPr="00C43293" w:rsidRDefault="00A33C13" w:rsidP="00923978">
      <w:pPr>
        <w:jc w:val="both"/>
        <w:rPr>
          <w:rFonts w:ascii="Arial" w:hAnsi="Arial" w:cs="Arial"/>
          <w:b/>
          <w:sz w:val="28"/>
          <w:szCs w:val="28"/>
        </w:rPr>
      </w:pPr>
      <w:r w:rsidRPr="00C43293">
        <w:rPr>
          <w:rFonts w:ascii="Arial" w:hAnsi="Arial" w:cs="Arial"/>
          <w:b/>
          <w:sz w:val="28"/>
          <w:szCs w:val="28"/>
        </w:rPr>
        <w:t>ОБСЛЕДОВАНИЕ БОЛЬНОГО ЛЕЧАЩИМ ВРАЧОМ</w:t>
      </w:r>
    </w:p>
    <w:p w:rsidR="00CB1DD1" w:rsidRPr="00C43293" w:rsidRDefault="00CB1DD1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>А. Самочувствие больной удовле</w:t>
      </w:r>
      <w:r w:rsidR="006541B2" w:rsidRPr="00C43293">
        <w:rPr>
          <w:rFonts w:ascii="Arial" w:hAnsi="Arial" w:cs="Arial"/>
          <w:sz w:val="28"/>
          <w:szCs w:val="28"/>
        </w:rPr>
        <w:t xml:space="preserve">творительное. Жалоб </w:t>
      </w:r>
      <w:r w:rsidRPr="00C43293">
        <w:rPr>
          <w:rFonts w:ascii="Arial" w:hAnsi="Arial" w:cs="Arial"/>
          <w:sz w:val="28"/>
          <w:szCs w:val="28"/>
        </w:rPr>
        <w:t>не</w:t>
      </w:r>
      <w:r w:rsidR="00376DE6" w:rsidRPr="00C43293">
        <w:rPr>
          <w:rFonts w:ascii="Arial" w:hAnsi="Arial" w:cs="Arial"/>
          <w:sz w:val="28"/>
          <w:szCs w:val="28"/>
        </w:rPr>
        <w:t xml:space="preserve"> предъ</w:t>
      </w:r>
      <w:r w:rsidR="006541B2" w:rsidRPr="00C43293">
        <w:rPr>
          <w:rFonts w:ascii="Arial" w:hAnsi="Arial" w:cs="Arial"/>
          <w:sz w:val="28"/>
          <w:szCs w:val="28"/>
        </w:rPr>
        <w:t>явля</w:t>
      </w:r>
      <w:r w:rsidR="00376DE6" w:rsidRPr="00C43293">
        <w:rPr>
          <w:rFonts w:ascii="Arial" w:hAnsi="Arial" w:cs="Arial"/>
          <w:sz w:val="28"/>
          <w:szCs w:val="28"/>
        </w:rPr>
        <w:t>е</w:t>
      </w:r>
      <w:r w:rsidR="006541B2" w:rsidRPr="00C43293">
        <w:rPr>
          <w:rFonts w:ascii="Arial" w:hAnsi="Arial" w:cs="Arial"/>
          <w:sz w:val="28"/>
          <w:szCs w:val="28"/>
        </w:rPr>
        <w:t>т</w:t>
      </w:r>
      <w:r w:rsidRPr="00C43293">
        <w:rPr>
          <w:rFonts w:ascii="Arial" w:hAnsi="Arial" w:cs="Arial"/>
          <w:sz w:val="28"/>
          <w:szCs w:val="28"/>
        </w:rPr>
        <w:t>.</w:t>
      </w:r>
    </w:p>
    <w:p w:rsidR="00CB1DD1" w:rsidRPr="00C43293" w:rsidRDefault="00CB1DD1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>Б. Субъективный анамнез.</w:t>
      </w:r>
    </w:p>
    <w:p w:rsidR="00C73A47" w:rsidRPr="00C43293" w:rsidRDefault="00C73A47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 xml:space="preserve">1. Семейный анамнез. </w:t>
      </w:r>
      <w:r w:rsidR="00376DE6" w:rsidRPr="00C43293">
        <w:rPr>
          <w:rFonts w:ascii="Arial" w:hAnsi="Arial" w:cs="Arial"/>
          <w:sz w:val="28"/>
          <w:szCs w:val="28"/>
        </w:rPr>
        <w:t>Мать больна шизофренией, отец</w:t>
      </w:r>
      <w:r w:rsidR="006541B2" w:rsidRPr="00C43293">
        <w:rPr>
          <w:rFonts w:ascii="Arial" w:hAnsi="Arial" w:cs="Arial"/>
          <w:sz w:val="28"/>
          <w:szCs w:val="28"/>
        </w:rPr>
        <w:t xml:space="preserve"> болен хроническим алкоголи</w:t>
      </w:r>
      <w:r w:rsidR="006541B2" w:rsidRPr="00C43293">
        <w:rPr>
          <w:rFonts w:ascii="Arial" w:hAnsi="Arial" w:cs="Arial"/>
          <w:sz w:val="28"/>
          <w:szCs w:val="28"/>
        </w:rPr>
        <w:t>з</w:t>
      </w:r>
      <w:r w:rsidR="006541B2" w:rsidRPr="00C43293">
        <w:rPr>
          <w:rFonts w:ascii="Arial" w:hAnsi="Arial" w:cs="Arial"/>
          <w:sz w:val="28"/>
          <w:szCs w:val="28"/>
        </w:rPr>
        <w:t>мом</w:t>
      </w:r>
      <w:r w:rsidRPr="00C43293">
        <w:rPr>
          <w:rFonts w:ascii="Arial" w:hAnsi="Arial" w:cs="Arial"/>
          <w:sz w:val="28"/>
          <w:szCs w:val="28"/>
        </w:rPr>
        <w:t>.</w:t>
      </w:r>
    </w:p>
    <w:p w:rsidR="009E25E8" w:rsidRPr="00C43293" w:rsidRDefault="00C73A47" w:rsidP="00923978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>2. Анамнез жизни</w:t>
      </w:r>
      <w:r w:rsidR="001615B1" w:rsidRPr="00C43293">
        <w:rPr>
          <w:rFonts w:ascii="Arial" w:hAnsi="Arial" w:cs="Arial"/>
          <w:sz w:val="28"/>
          <w:szCs w:val="28"/>
        </w:rPr>
        <w:t xml:space="preserve">: родилась </w:t>
      </w:r>
      <w:r w:rsidR="006541B2" w:rsidRPr="00C43293">
        <w:rPr>
          <w:rFonts w:ascii="Arial" w:hAnsi="Arial" w:cs="Arial"/>
          <w:sz w:val="28"/>
          <w:szCs w:val="28"/>
        </w:rPr>
        <w:t>2</w:t>
      </w:r>
      <w:r w:rsidR="009E25E8" w:rsidRPr="00C43293">
        <w:rPr>
          <w:rFonts w:ascii="Arial" w:hAnsi="Arial" w:cs="Arial"/>
          <w:sz w:val="28"/>
          <w:szCs w:val="28"/>
        </w:rPr>
        <w:t xml:space="preserve">  ребенком в семье. К моменту рождения о</w:t>
      </w:r>
      <w:r w:rsidR="009E25E8" w:rsidRPr="00C43293">
        <w:rPr>
          <w:rFonts w:ascii="Arial" w:hAnsi="Arial" w:cs="Arial"/>
          <w:sz w:val="28"/>
          <w:szCs w:val="28"/>
        </w:rPr>
        <w:t>б</w:t>
      </w:r>
      <w:r w:rsidR="009E25E8" w:rsidRPr="00C43293">
        <w:rPr>
          <w:rFonts w:ascii="Arial" w:hAnsi="Arial" w:cs="Arial"/>
          <w:sz w:val="28"/>
          <w:szCs w:val="28"/>
        </w:rPr>
        <w:t>следуемой возраст родителей: мать 2</w:t>
      </w:r>
      <w:r w:rsidR="001615B1" w:rsidRPr="00C43293">
        <w:rPr>
          <w:rFonts w:ascii="Arial" w:hAnsi="Arial" w:cs="Arial"/>
          <w:sz w:val="28"/>
          <w:szCs w:val="28"/>
        </w:rPr>
        <w:t>5</w:t>
      </w:r>
      <w:r w:rsidR="009E25E8" w:rsidRPr="00C43293">
        <w:rPr>
          <w:rFonts w:ascii="Arial" w:hAnsi="Arial" w:cs="Arial"/>
          <w:sz w:val="28"/>
          <w:szCs w:val="28"/>
        </w:rPr>
        <w:t xml:space="preserve"> лет, отец – </w:t>
      </w:r>
      <w:r w:rsidR="001615B1" w:rsidRPr="00C43293">
        <w:rPr>
          <w:rFonts w:ascii="Arial" w:hAnsi="Arial" w:cs="Arial"/>
          <w:sz w:val="28"/>
          <w:szCs w:val="28"/>
        </w:rPr>
        <w:t>27</w:t>
      </w:r>
      <w:r w:rsidR="009E25E8" w:rsidRPr="00C43293">
        <w:rPr>
          <w:rFonts w:ascii="Arial" w:hAnsi="Arial" w:cs="Arial"/>
          <w:sz w:val="28"/>
          <w:szCs w:val="28"/>
        </w:rPr>
        <w:t xml:space="preserve"> год.  На момент бер</w:t>
      </w:r>
      <w:r w:rsidR="009E25E8" w:rsidRPr="00C43293">
        <w:rPr>
          <w:rFonts w:ascii="Arial" w:hAnsi="Arial" w:cs="Arial"/>
          <w:sz w:val="28"/>
          <w:szCs w:val="28"/>
        </w:rPr>
        <w:t>е</w:t>
      </w:r>
      <w:r w:rsidR="009E25E8" w:rsidRPr="00C43293">
        <w:rPr>
          <w:rFonts w:ascii="Arial" w:hAnsi="Arial" w:cs="Arial"/>
          <w:sz w:val="28"/>
          <w:szCs w:val="28"/>
        </w:rPr>
        <w:t>менности матери заболеваний, тяжелых психических травм не было. Псих</w:t>
      </w:r>
      <w:r w:rsidR="009E25E8" w:rsidRPr="00C43293">
        <w:rPr>
          <w:rFonts w:ascii="Arial" w:hAnsi="Arial" w:cs="Arial"/>
          <w:sz w:val="28"/>
          <w:szCs w:val="28"/>
        </w:rPr>
        <w:t>и</w:t>
      </w:r>
      <w:r w:rsidR="009E25E8" w:rsidRPr="00C43293">
        <w:rPr>
          <w:rFonts w:ascii="Arial" w:hAnsi="Arial" w:cs="Arial"/>
          <w:sz w:val="28"/>
          <w:szCs w:val="28"/>
        </w:rPr>
        <w:t>чески и физически развивалась соответственно возрасту. Первые признаки по</w:t>
      </w:r>
      <w:r w:rsidR="001615B1" w:rsidRPr="00C43293">
        <w:rPr>
          <w:rFonts w:ascii="Arial" w:hAnsi="Arial" w:cs="Arial"/>
          <w:sz w:val="28"/>
          <w:szCs w:val="28"/>
        </w:rPr>
        <w:t>лового созревания появились в 13</w:t>
      </w:r>
      <w:r w:rsidR="009E25E8" w:rsidRPr="00C43293">
        <w:rPr>
          <w:rFonts w:ascii="Arial" w:hAnsi="Arial" w:cs="Arial"/>
          <w:sz w:val="28"/>
          <w:szCs w:val="28"/>
        </w:rPr>
        <w:t xml:space="preserve"> лет. Начало  первых менстру</w:t>
      </w:r>
      <w:r w:rsidR="009E25E8" w:rsidRPr="00C43293">
        <w:rPr>
          <w:rFonts w:ascii="Arial" w:hAnsi="Arial" w:cs="Arial"/>
          <w:sz w:val="28"/>
          <w:szCs w:val="28"/>
        </w:rPr>
        <w:t>а</w:t>
      </w:r>
      <w:r w:rsidR="009E25E8" w:rsidRPr="00C43293">
        <w:rPr>
          <w:rFonts w:ascii="Arial" w:hAnsi="Arial" w:cs="Arial"/>
          <w:sz w:val="28"/>
          <w:szCs w:val="28"/>
        </w:rPr>
        <w:t xml:space="preserve">ций </w:t>
      </w:r>
      <w:r w:rsidR="001615B1" w:rsidRPr="00C43293">
        <w:rPr>
          <w:rFonts w:ascii="Arial" w:hAnsi="Arial" w:cs="Arial"/>
          <w:sz w:val="28"/>
          <w:szCs w:val="28"/>
        </w:rPr>
        <w:t>в 13 лет</w:t>
      </w:r>
      <w:r w:rsidR="009E25E8" w:rsidRPr="00C43293">
        <w:rPr>
          <w:rFonts w:ascii="Arial" w:hAnsi="Arial" w:cs="Arial"/>
          <w:sz w:val="28"/>
          <w:szCs w:val="28"/>
        </w:rPr>
        <w:t xml:space="preserve">. </w:t>
      </w:r>
    </w:p>
    <w:p w:rsidR="009E25E8" w:rsidRPr="00C43293" w:rsidRDefault="009E25E8" w:rsidP="009E6A41">
      <w:pPr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 xml:space="preserve">В школу пошла с 7 лет, окончила </w:t>
      </w:r>
      <w:r w:rsidR="009E6A41" w:rsidRPr="00C43293">
        <w:rPr>
          <w:rFonts w:ascii="Arial" w:hAnsi="Arial" w:cs="Arial"/>
          <w:sz w:val="28"/>
          <w:szCs w:val="28"/>
        </w:rPr>
        <w:t>9</w:t>
      </w:r>
      <w:r w:rsidRPr="00C43293">
        <w:rPr>
          <w:rFonts w:ascii="Arial" w:hAnsi="Arial" w:cs="Arial"/>
          <w:sz w:val="28"/>
          <w:szCs w:val="28"/>
        </w:rPr>
        <w:t xml:space="preserve"> классов. В интеллектуальном развитии от сверстников не о</w:t>
      </w:r>
      <w:r w:rsidRPr="00C43293">
        <w:rPr>
          <w:rFonts w:ascii="Arial" w:hAnsi="Arial" w:cs="Arial"/>
          <w:sz w:val="28"/>
          <w:szCs w:val="28"/>
        </w:rPr>
        <w:t>т</w:t>
      </w:r>
      <w:r w:rsidRPr="00C43293">
        <w:rPr>
          <w:rFonts w:ascii="Arial" w:hAnsi="Arial" w:cs="Arial"/>
          <w:sz w:val="28"/>
          <w:szCs w:val="28"/>
        </w:rPr>
        <w:t xml:space="preserve">ставала. После окончания школы </w:t>
      </w:r>
      <w:r w:rsidR="009E6A41" w:rsidRPr="00C43293">
        <w:rPr>
          <w:rFonts w:ascii="Arial" w:hAnsi="Arial" w:cs="Arial"/>
          <w:sz w:val="28"/>
          <w:szCs w:val="28"/>
        </w:rPr>
        <w:t>поступила</w:t>
      </w:r>
      <w:r w:rsidR="001615B1" w:rsidRPr="00C43293">
        <w:rPr>
          <w:rFonts w:ascii="Arial" w:hAnsi="Arial" w:cs="Arial"/>
          <w:sz w:val="28"/>
          <w:szCs w:val="28"/>
        </w:rPr>
        <w:t xml:space="preserve"> в колледж</w:t>
      </w:r>
      <w:r w:rsidRPr="00C43293">
        <w:rPr>
          <w:rFonts w:ascii="Arial" w:hAnsi="Arial" w:cs="Arial"/>
          <w:sz w:val="28"/>
          <w:szCs w:val="28"/>
        </w:rPr>
        <w:t>.</w:t>
      </w:r>
    </w:p>
    <w:p w:rsidR="000537D4" w:rsidRPr="00C43293" w:rsidRDefault="008B63EC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Перенесенные заболевания</w:t>
      </w:r>
      <w:r w:rsidR="00CB1DD1" w:rsidRPr="00C43293">
        <w:rPr>
          <w:rFonts w:ascii="Arial" w:hAnsi="Arial" w:cs="Arial"/>
          <w:szCs w:val="28"/>
        </w:rPr>
        <w:t xml:space="preserve">: </w:t>
      </w:r>
      <w:r w:rsidR="00B1031B" w:rsidRPr="00C43293">
        <w:rPr>
          <w:rFonts w:ascii="Arial" w:hAnsi="Arial" w:cs="Arial"/>
          <w:szCs w:val="28"/>
        </w:rPr>
        <w:t>Венерические заболевания, вирусный гепатит,</w:t>
      </w:r>
      <w:r w:rsidR="009E6A41" w:rsidRPr="00C43293">
        <w:rPr>
          <w:rFonts w:ascii="Arial" w:hAnsi="Arial" w:cs="Arial"/>
          <w:szCs w:val="28"/>
        </w:rPr>
        <w:t xml:space="preserve"> туберкулез, болезнь Боткина</w:t>
      </w:r>
      <w:r w:rsidR="00B1031B" w:rsidRPr="00C43293">
        <w:rPr>
          <w:rFonts w:ascii="Arial" w:hAnsi="Arial" w:cs="Arial"/>
          <w:szCs w:val="28"/>
        </w:rPr>
        <w:t xml:space="preserve"> отрица</w:t>
      </w:r>
      <w:r w:rsidR="00ED6801" w:rsidRPr="00C43293">
        <w:rPr>
          <w:rFonts w:ascii="Arial" w:hAnsi="Arial" w:cs="Arial"/>
          <w:szCs w:val="28"/>
        </w:rPr>
        <w:t xml:space="preserve">ет. </w:t>
      </w:r>
      <w:r w:rsidR="009E6A41" w:rsidRPr="00C43293">
        <w:rPr>
          <w:rFonts w:ascii="Arial" w:hAnsi="Arial" w:cs="Arial"/>
          <w:szCs w:val="28"/>
        </w:rPr>
        <w:t>ЧМТ в июле и октябре 2012года.</w:t>
      </w:r>
      <w:r w:rsidR="00C43051" w:rsidRPr="00C43293">
        <w:rPr>
          <w:rFonts w:ascii="Arial" w:hAnsi="Arial" w:cs="Arial"/>
          <w:szCs w:val="28"/>
        </w:rPr>
        <w:t xml:space="preserve"> </w:t>
      </w:r>
      <w:r w:rsidR="00ED6801" w:rsidRPr="00C43293">
        <w:rPr>
          <w:rFonts w:ascii="Arial" w:hAnsi="Arial" w:cs="Arial"/>
          <w:szCs w:val="28"/>
        </w:rPr>
        <w:t>А</w:t>
      </w:r>
      <w:r w:rsidR="00ED6801" w:rsidRPr="00C43293">
        <w:rPr>
          <w:rFonts w:ascii="Arial" w:hAnsi="Arial" w:cs="Arial"/>
          <w:szCs w:val="28"/>
        </w:rPr>
        <w:t>л</w:t>
      </w:r>
      <w:r w:rsidR="00ED6801" w:rsidRPr="00C43293">
        <w:rPr>
          <w:rFonts w:ascii="Arial" w:hAnsi="Arial" w:cs="Arial"/>
          <w:szCs w:val="28"/>
        </w:rPr>
        <w:t>лергоан</w:t>
      </w:r>
      <w:r w:rsidR="00B1031B" w:rsidRPr="00C43293">
        <w:rPr>
          <w:rFonts w:ascii="Arial" w:hAnsi="Arial" w:cs="Arial"/>
          <w:szCs w:val="28"/>
        </w:rPr>
        <w:t xml:space="preserve">амнез не отягощен. </w:t>
      </w:r>
      <w:r w:rsidR="00A4400F" w:rsidRPr="00C43293">
        <w:rPr>
          <w:rFonts w:ascii="Arial" w:hAnsi="Arial" w:cs="Arial"/>
          <w:szCs w:val="28"/>
        </w:rPr>
        <w:t>Вредные привычки (курение, употребление алк</w:t>
      </w:r>
      <w:r w:rsidR="00A4400F" w:rsidRPr="00C43293">
        <w:rPr>
          <w:rFonts w:ascii="Arial" w:hAnsi="Arial" w:cs="Arial"/>
          <w:szCs w:val="28"/>
        </w:rPr>
        <w:t>о</w:t>
      </w:r>
      <w:r w:rsidR="00A4400F" w:rsidRPr="00C43293">
        <w:rPr>
          <w:rFonts w:ascii="Arial" w:hAnsi="Arial" w:cs="Arial"/>
          <w:szCs w:val="28"/>
        </w:rPr>
        <w:t>гольных напитков, наркотические вещества) отр</w:t>
      </w:r>
      <w:r w:rsidR="00A4400F" w:rsidRPr="00C43293">
        <w:rPr>
          <w:rFonts w:ascii="Arial" w:hAnsi="Arial" w:cs="Arial"/>
          <w:szCs w:val="28"/>
        </w:rPr>
        <w:t>и</w:t>
      </w:r>
      <w:r w:rsidR="00A4400F" w:rsidRPr="00C43293">
        <w:rPr>
          <w:rFonts w:ascii="Arial" w:hAnsi="Arial" w:cs="Arial"/>
          <w:szCs w:val="28"/>
        </w:rPr>
        <w:t>цает.</w:t>
      </w:r>
      <w:r w:rsidR="00037EEB" w:rsidRPr="00C43293">
        <w:rPr>
          <w:rFonts w:ascii="Arial" w:hAnsi="Arial" w:cs="Arial"/>
          <w:szCs w:val="28"/>
        </w:rPr>
        <w:t xml:space="preserve"> </w:t>
      </w:r>
    </w:p>
    <w:p w:rsidR="008B63EC" w:rsidRPr="00C43293" w:rsidRDefault="00A4400F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Анамнез болезни:</w:t>
      </w:r>
      <w:r w:rsidR="009E6A41" w:rsidRPr="00C43293">
        <w:rPr>
          <w:rFonts w:ascii="Arial" w:hAnsi="Arial" w:cs="Arial"/>
          <w:szCs w:val="28"/>
        </w:rPr>
        <w:t xml:space="preserve"> ухудшение в психо-эмоциональной сфере начались три года назад когда рассталась со своим молодым человеком, началась д</w:t>
      </w:r>
      <w:r w:rsidR="009E6A41" w:rsidRPr="00C43293">
        <w:rPr>
          <w:rFonts w:ascii="Arial" w:hAnsi="Arial" w:cs="Arial"/>
          <w:szCs w:val="28"/>
        </w:rPr>
        <w:t>е</w:t>
      </w:r>
      <w:r w:rsidR="009E6A41" w:rsidRPr="00C43293">
        <w:rPr>
          <w:rFonts w:ascii="Arial" w:hAnsi="Arial" w:cs="Arial"/>
          <w:szCs w:val="28"/>
        </w:rPr>
        <w:t>прессия, сонливость, апатия к окружающим. После полученной ЧМТ в октя</w:t>
      </w:r>
      <w:r w:rsidR="009E6A41" w:rsidRPr="00C43293">
        <w:rPr>
          <w:rFonts w:ascii="Arial" w:hAnsi="Arial" w:cs="Arial"/>
          <w:szCs w:val="28"/>
        </w:rPr>
        <w:t>б</w:t>
      </w:r>
      <w:r w:rsidR="009E6A41" w:rsidRPr="00C43293">
        <w:rPr>
          <w:rFonts w:ascii="Arial" w:hAnsi="Arial" w:cs="Arial"/>
          <w:szCs w:val="28"/>
        </w:rPr>
        <w:t>ре была направлена в неврологию больницы города Орша. Откуда была п</w:t>
      </w:r>
      <w:r w:rsidR="009E6A41" w:rsidRPr="00C43293">
        <w:rPr>
          <w:rFonts w:ascii="Arial" w:hAnsi="Arial" w:cs="Arial"/>
          <w:szCs w:val="28"/>
        </w:rPr>
        <w:t>е</w:t>
      </w:r>
      <w:r w:rsidR="009E6A41" w:rsidRPr="00C43293">
        <w:rPr>
          <w:rFonts w:ascii="Arial" w:hAnsi="Arial" w:cs="Arial"/>
          <w:szCs w:val="28"/>
        </w:rPr>
        <w:t xml:space="preserve">реведена в Оршанский ПНД. </w:t>
      </w:r>
      <w:r w:rsidR="00A05D02" w:rsidRPr="00C43293">
        <w:rPr>
          <w:rFonts w:ascii="Arial" w:hAnsi="Arial" w:cs="Arial"/>
          <w:szCs w:val="28"/>
        </w:rPr>
        <w:t>Состояние ухудшилось за 2 дня до госпитал</w:t>
      </w:r>
      <w:r w:rsidR="00A05D02" w:rsidRPr="00C43293">
        <w:rPr>
          <w:rFonts w:ascii="Arial" w:hAnsi="Arial" w:cs="Arial"/>
          <w:szCs w:val="28"/>
        </w:rPr>
        <w:t>и</w:t>
      </w:r>
      <w:r w:rsidR="00A05D02" w:rsidRPr="00C43293">
        <w:rPr>
          <w:rFonts w:ascii="Arial" w:hAnsi="Arial" w:cs="Arial"/>
          <w:szCs w:val="28"/>
        </w:rPr>
        <w:t xml:space="preserve">зации. </w:t>
      </w:r>
      <w:r w:rsidR="009E25E8" w:rsidRPr="00C43293">
        <w:rPr>
          <w:rFonts w:ascii="Arial" w:hAnsi="Arial" w:cs="Arial"/>
          <w:szCs w:val="28"/>
        </w:rPr>
        <w:t>1</w:t>
      </w:r>
      <w:r w:rsidR="00A05D02" w:rsidRPr="00C43293">
        <w:rPr>
          <w:rFonts w:ascii="Arial" w:hAnsi="Arial" w:cs="Arial"/>
          <w:szCs w:val="28"/>
        </w:rPr>
        <w:t>6</w:t>
      </w:r>
      <w:r w:rsidR="009E25E8" w:rsidRPr="00C43293">
        <w:rPr>
          <w:rFonts w:ascii="Arial" w:hAnsi="Arial" w:cs="Arial"/>
          <w:szCs w:val="28"/>
        </w:rPr>
        <w:t>.1</w:t>
      </w:r>
      <w:r w:rsidR="00FB14AA" w:rsidRPr="00C43293">
        <w:rPr>
          <w:rFonts w:ascii="Arial" w:hAnsi="Arial" w:cs="Arial"/>
          <w:szCs w:val="28"/>
        </w:rPr>
        <w:t>1</w:t>
      </w:r>
      <w:r w:rsidR="009E25E8" w:rsidRPr="00C43293">
        <w:rPr>
          <w:rFonts w:ascii="Arial" w:hAnsi="Arial" w:cs="Arial"/>
          <w:szCs w:val="28"/>
        </w:rPr>
        <w:t>.12 была доставлена бригадой скорой медицинской помощи</w:t>
      </w:r>
      <w:r w:rsidR="00A05D02" w:rsidRPr="00C43293">
        <w:rPr>
          <w:rFonts w:ascii="Arial" w:hAnsi="Arial" w:cs="Arial"/>
          <w:szCs w:val="28"/>
        </w:rPr>
        <w:t xml:space="preserve"> в Витебскую областную клиническую психиатрическую больницу. </w:t>
      </w:r>
      <w:r w:rsidR="009E25E8" w:rsidRPr="00C43293">
        <w:rPr>
          <w:rFonts w:ascii="Arial" w:hAnsi="Arial" w:cs="Arial"/>
          <w:szCs w:val="28"/>
        </w:rPr>
        <w:t>На момент курации пр</w:t>
      </w:r>
      <w:r w:rsidR="009E25E8" w:rsidRPr="00C43293">
        <w:rPr>
          <w:rFonts w:ascii="Arial" w:hAnsi="Arial" w:cs="Arial"/>
          <w:szCs w:val="28"/>
        </w:rPr>
        <w:t>о</w:t>
      </w:r>
      <w:r w:rsidR="009E25E8" w:rsidRPr="00C43293">
        <w:rPr>
          <w:rFonts w:ascii="Arial" w:hAnsi="Arial" w:cs="Arial"/>
          <w:szCs w:val="28"/>
        </w:rPr>
        <w:t>ходит стационарное лечение в ВОКЦПиН.</w:t>
      </w:r>
      <w:r w:rsidRPr="00C43293">
        <w:rPr>
          <w:rFonts w:ascii="Arial" w:hAnsi="Arial" w:cs="Arial"/>
          <w:szCs w:val="28"/>
        </w:rPr>
        <w:t xml:space="preserve"> </w:t>
      </w:r>
    </w:p>
    <w:p w:rsidR="00DA19E5" w:rsidRPr="00C43293" w:rsidRDefault="00DA19E5" w:rsidP="00923978">
      <w:pPr>
        <w:pStyle w:val="a3"/>
        <w:rPr>
          <w:rFonts w:ascii="Arial" w:hAnsi="Arial" w:cs="Arial"/>
          <w:szCs w:val="28"/>
        </w:rPr>
      </w:pPr>
    </w:p>
    <w:p w:rsidR="00DA19E5" w:rsidRPr="00C43293" w:rsidRDefault="00DA19E5" w:rsidP="00923978">
      <w:pPr>
        <w:pStyle w:val="a3"/>
        <w:rPr>
          <w:rFonts w:ascii="Arial" w:hAnsi="Arial" w:cs="Arial"/>
          <w:szCs w:val="28"/>
        </w:rPr>
      </w:pPr>
    </w:p>
    <w:p w:rsidR="00DA19E5" w:rsidRPr="00C43293" w:rsidRDefault="00DA19E5" w:rsidP="00923978">
      <w:pPr>
        <w:pStyle w:val="a3"/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b/>
          <w:szCs w:val="28"/>
        </w:rPr>
        <w:t>СОМАТИЧЕСКИЙ СТАТУС</w:t>
      </w:r>
    </w:p>
    <w:p w:rsidR="00DA19E5" w:rsidRPr="00C43293" w:rsidRDefault="00DA19E5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Общее  состояние: удовлетворительное</w:t>
      </w:r>
    </w:p>
    <w:p w:rsidR="00DA19E5" w:rsidRPr="00C43293" w:rsidRDefault="00A05D02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Температура тела: 36,6</w:t>
      </w:r>
      <w:r w:rsidR="00DA19E5" w:rsidRPr="00C43293">
        <w:rPr>
          <w:rFonts w:ascii="Arial" w:hAnsi="Arial" w:cs="Arial"/>
          <w:szCs w:val="28"/>
        </w:rPr>
        <w:t xml:space="preserve"> С</w:t>
      </w:r>
    </w:p>
    <w:p w:rsidR="00DA19E5" w:rsidRPr="00C43293" w:rsidRDefault="00DA19E5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 xml:space="preserve">Частота  дыхательных  движений: </w:t>
      </w:r>
      <w:r w:rsidR="00A05D02" w:rsidRPr="00C43293">
        <w:rPr>
          <w:rFonts w:ascii="Arial" w:hAnsi="Arial" w:cs="Arial"/>
          <w:szCs w:val="28"/>
        </w:rPr>
        <w:t>19</w:t>
      </w:r>
      <w:r w:rsidRPr="00C43293">
        <w:rPr>
          <w:rFonts w:ascii="Arial" w:hAnsi="Arial" w:cs="Arial"/>
          <w:szCs w:val="28"/>
        </w:rPr>
        <w:t xml:space="preserve"> в мин</w:t>
      </w:r>
    </w:p>
    <w:p w:rsidR="00DA19E5" w:rsidRPr="00C43293" w:rsidRDefault="00DA19E5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 xml:space="preserve">Телосложение: </w:t>
      </w:r>
      <w:r w:rsidR="00FB14AA" w:rsidRPr="00C43293">
        <w:rPr>
          <w:rFonts w:ascii="Arial" w:hAnsi="Arial" w:cs="Arial"/>
          <w:szCs w:val="28"/>
        </w:rPr>
        <w:t>нормо</w:t>
      </w:r>
      <w:r w:rsidR="00A05D02" w:rsidRPr="00C43293">
        <w:rPr>
          <w:rFonts w:ascii="Arial" w:hAnsi="Arial" w:cs="Arial"/>
          <w:szCs w:val="28"/>
        </w:rPr>
        <w:t>стеническое, рост 1</w:t>
      </w:r>
      <w:r w:rsidR="00FB14AA" w:rsidRPr="00C43293">
        <w:rPr>
          <w:rFonts w:ascii="Arial" w:hAnsi="Arial" w:cs="Arial"/>
          <w:szCs w:val="28"/>
        </w:rPr>
        <w:t>4</w:t>
      </w:r>
      <w:r w:rsidR="00A05D02" w:rsidRPr="00C43293">
        <w:rPr>
          <w:rFonts w:ascii="Arial" w:hAnsi="Arial" w:cs="Arial"/>
          <w:szCs w:val="28"/>
        </w:rPr>
        <w:t>6</w:t>
      </w:r>
      <w:r w:rsidR="00FB14AA" w:rsidRPr="00C43293">
        <w:rPr>
          <w:rFonts w:ascii="Arial" w:hAnsi="Arial" w:cs="Arial"/>
          <w:szCs w:val="28"/>
        </w:rPr>
        <w:t xml:space="preserve"> см, вес 4</w:t>
      </w:r>
      <w:r w:rsidR="00A05D02" w:rsidRPr="00C43293">
        <w:rPr>
          <w:rFonts w:ascii="Arial" w:hAnsi="Arial" w:cs="Arial"/>
          <w:szCs w:val="28"/>
        </w:rPr>
        <w:t>8</w:t>
      </w:r>
      <w:r w:rsidRPr="00C43293">
        <w:rPr>
          <w:rFonts w:ascii="Arial" w:hAnsi="Arial" w:cs="Arial"/>
          <w:szCs w:val="28"/>
        </w:rPr>
        <w:t xml:space="preserve"> кг.</w:t>
      </w:r>
    </w:p>
    <w:p w:rsidR="00DA19E5" w:rsidRPr="00C43293" w:rsidRDefault="00DA19E5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Кожа и видимые  слизистые: кожа бледно-розового цвета, высыпаний  нет, влажность кожи  уме</w:t>
      </w:r>
      <w:r w:rsidR="00A05D02" w:rsidRPr="00C43293">
        <w:rPr>
          <w:rFonts w:ascii="Arial" w:hAnsi="Arial" w:cs="Arial"/>
          <w:szCs w:val="28"/>
        </w:rPr>
        <w:t>ренная</w:t>
      </w:r>
      <w:r w:rsidRPr="00C43293">
        <w:rPr>
          <w:rFonts w:ascii="Arial" w:hAnsi="Arial" w:cs="Arial"/>
          <w:szCs w:val="28"/>
        </w:rPr>
        <w:t>. Подкожная</w:t>
      </w:r>
      <w:r w:rsidR="00FB14AA" w:rsidRPr="00C43293">
        <w:rPr>
          <w:rFonts w:ascii="Arial" w:hAnsi="Arial" w:cs="Arial"/>
          <w:szCs w:val="28"/>
        </w:rPr>
        <w:t xml:space="preserve">  жировая  клетчатка развита  о</w:t>
      </w:r>
      <w:r w:rsidR="00C43293" w:rsidRPr="00C43293">
        <w:rPr>
          <w:rFonts w:ascii="Arial" w:hAnsi="Arial" w:cs="Arial"/>
          <w:szCs w:val="28"/>
        </w:rPr>
        <w:t>бы</w:t>
      </w:r>
      <w:r w:rsidRPr="00C43293">
        <w:rPr>
          <w:rFonts w:ascii="Arial" w:hAnsi="Arial" w:cs="Arial"/>
          <w:szCs w:val="28"/>
        </w:rPr>
        <w:t>ч</w:t>
      </w:r>
      <w:r w:rsidRPr="00C43293">
        <w:rPr>
          <w:rFonts w:ascii="Arial" w:hAnsi="Arial" w:cs="Arial"/>
          <w:szCs w:val="28"/>
        </w:rPr>
        <w:t>но, распределена  равномерно. Лимфоу</w:t>
      </w:r>
      <w:r w:rsidRPr="00C43293">
        <w:rPr>
          <w:rFonts w:ascii="Arial" w:hAnsi="Arial" w:cs="Arial"/>
          <w:szCs w:val="28"/>
        </w:rPr>
        <w:t>з</w:t>
      </w:r>
      <w:r w:rsidRPr="00C43293">
        <w:rPr>
          <w:rFonts w:ascii="Arial" w:hAnsi="Arial" w:cs="Arial"/>
          <w:szCs w:val="28"/>
        </w:rPr>
        <w:t>лы не  увеличены.</w:t>
      </w:r>
    </w:p>
    <w:p w:rsidR="00DA19E5" w:rsidRPr="00C43293" w:rsidRDefault="00DA19E5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Мышечная  система: сила  мышц, их тонус, тургор  тканей снижены.</w:t>
      </w:r>
    </w:p>
    <w:p w:rsidR="00DA19E5" w:rsidRPr="00C43293" w:rsidRDefault="00DA19E5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lastRenderedPageBreak/>
        <w:t>Кости  и  суставы:  патологических изменений  при  осмотре в костях  черепа, позвоночника, грудной  клетки, таза, длинных трубчатых костях не  обнар</w:t>
      </w:r>
      <w:r w:rsidRPr="00C43293">
        <w:rPr>
          <w:rFonts w:ascii="Arial" w:hAnsi="Arial" w:cs="Arial"/>
          <w:szCs w:val="28"/>
        </w:rPr>
        <w:t>у</w:t>
      </w:r>
      <w:r w:rsidRPr="00C43293">
        <w:rPr>
          <w:rFonts w:ascii="Arial" w:hAnsi="Arial" w:cs="Arial"/>
          <w:szCs w:val="28"/>
        </w:rPr>
        <w:t>жено.</w:t>
      </w:r>
    </w:p>
    <w:p w:rsidR="00DA19E5" w:rsidRPr="00C43293" w:rsidRDefault="00DA19E5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Щитовидная железа: не  пальпируется.</w:t>
      </w:r>
    </w:p>
    <w:p w:rsidR="00DA19E5" w:rsidRPr="00C43293" w:rsidRDefault="00DA19E5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Органы  дыхания: по данным осмотра, пальпации, перкуссии  и  аускульт</w:t>
      </w:r>
      <w:r w:rsidRPr="00C43293">
        <w:rPr>
          <w:rFonts w:ascii="Arial" w:hAnsi="Arial" w:cs="Arial"/>
          <w:szCs w:val="28"/>
        </w:rPr>
        <w:t>а</w:t>
      </w:r>
      <w:r w:rsidRPr="00C43293">
        <w:rPr>
          <w:rFonts w:ascii="Arial" w:hAnsi="Arial" w:cs="Arial"/>
          <w:szCs w:val="28"/>
        </w:rPr>
        <w:t>ции органов  дыхател</w:t>
      </w:r>
      <w:r w:rsidRPr="00C43293">
        <w:rPr>
          <w:rFonts w:ascii="Arial" w:hAnsi="Arial" w:cs="Arial"/>
          <w:szCs w:val="28"/>
        </w:rPr>
        <w:t>ь</w:t>
      </w:r>
      <w:r w:rsidRPr="00C43293">
        <w:rPr>
          <w:rFonts w:ascii="Arial" w:hAnsi="Arial" w:cs="Arial"/>
          <w:szCs w:val="28"/>
        </w:rPr>
        <w:t>ной  системы патологии не найдено.</w:t>
      </w:r>
    </w:p>
    <w:p w:rsidR="00DA19E5" w:rsidRPr="00C43293" w:rsidRDefault="00DA19E5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Сердечно-сосудистая система: границы относительной тупости сердца соо</w:t>
      </w:r>
      <w:r w:rsidRPr="00C43293">
        <w:rPr>
          <w:rFonts w:ascii="Arial" w:hAnsi="Arial" w:cs="Arial"/>
          <w:szCs w:val="28"/>
        </w:rPr>
        <w:t>т</w:t>
      </w:r>
      <w:r w:rsidRPr="00C43293">
        <w:rPr>
          <w:rFonts w:ascii="Arial" w:hAnsi="Arial" w:cs="Arial"/>
          <w:szCs w:val="28"/>
        </w:rPr>
        <w:t>ветствуют норме. При аускультации тоны сердца ритмичные, приглушены. Пульс слабого наполнения, удовлетворитель</w:t>
      </w:r>
      <w:r w:rsidR="00FB14AA" w:rsidRPr="00C43293">
        <w:rPr>
          <w:rFonts w:ascii="Arial" w:hAnsi="Arial" w:cs="Arial"/>
          <w:szCs w:val="28"/>
        </w:rPr>
        <w:t>ного  напряжения. АД -12</w:t>
      </w:r>
      <w:r w:rsidRPr="00C43293">
        <w:rPr>
          <w:rFonts w:ascii="Arial" w:hAnsi="Arial" w:cs="Arial"/>
          <w:szCs w:val="28"/>
        </w:rPr>
        <w:t>0/90  мм. рт.ст.</w:t>
      </w:r>
      <w:r w:rsidR="00A05D02" w:rsidRPr="00C43293">
        <w:rPr>
          <w:rFonts w:ascii="Arial" w:hAnsi="Arial" w:cs="Arial"/>
          <w:szCs w:val="28"/>
        </w:rPr>
        <w:t xml:space="preserve"> ЧСС  77</w:t>
      </w:r>
      <w:r w:rsidRPr="00C43293">
        <w:rPr>
          <w:rFonts w:ascii="Arial" w:hAnsi="Arial" w:cs="Arial"/>
          <w:szCs w:val="28"/>
        </w:rPr>
        <w:t xml:space="preserve"> уд. мин.</w:t>
      </w:r>
    </w:p>
    <w:p w:rsidR="00DA19E5" w:rsidRPr="00C43293" w:rsidRDefault="00AB7A3E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Органы пищеварения</w:t>
      </w:r>
      <w:r w:rsidR="00DA19E5" w:rsidRPr="00C43293">
        <w:rPr>
          <w:rFonts w:ascii="Arial" w:hAnsi="Arial" w:cs="Arial"/>
          <w:szCs w:val="28"/>
        </w:rPr>
        <w:t>:</w:t>
      </w:r>
      <w:r w:rsidRPr="00C43293">
        <w:rPr>
          <w:rFonts w:ascii="Arial" w:hAnsi="Arial" w:cs="Arial"/>
          <w:szCs w:val="28"/>
        </w:rPr>
        <w:t xml:space="preserve"> язык слегка обложен белым налетом. </w:t>
      </w:r>
    </w:p>
    <w:p w:rsidR="00DA19E5" w:rsidRPr="00C43293" w:rsidRDefault="00AB7A3E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Миндалины</w:t>
      </w:r>
      <w:r w:rsidR="00DA19E5" w:rsidRPr="00C43293">
        <w:rPr>
          <w:rFonts w:ascii="Arial" w:hAnsi="Arial" w:cs="Arial"/>
          <w:szCs w:val="28"/>
        </w:rPr>
        <w:t>:</w:t>
      </w:r>
      <w:r w:rsidRPr="00C43293">
        <w:rPr>
          <w:rFonts w:ascii="Arial" w:hAnsi="Arial" w:cs="Arial"/>
          <w:szCs w:val="28"/>
        </w:rPr>
        <w:t xml:space="preserve"> </w:t>
      </w:r>
      <w:r w:rsidR="00DA19E5" w:rsidRPr="00C43293">
        <w:rPr>
          <w:rFonts w:ascii="Arial" w:hAnsi="Arial" w:cs="Arial"/>
          <w:szCs w:val="28"/>
        </w:rPr>
        <w:t>не</w:t>
      </w:r>
      <w:r w:rsidRPr="00C43293">
        <w:rPr>
          <w:rFonts w:ascii="Arial" w:hAnsi="Arial" w:cs="Arial"/>
          <w:szCs w:val="28"/>
        </w:rPr>
        <w:t xml:space="preserve">  выходят за  края небных дужек, без гиперемии. Живот пр</w:t>
      </w:r>
      <w:r w:rsidRPr="00C43293">
        <w:rPr>
          <w:rFonts w:ascii="Arial" w:hAnsi="Arial" w:cs="Arial"/>
          <w:szCs w:val="28"/>
        </w:rPr>
        <w:t>а</w:t>
      </w:r>
      <w:r w:rsidRPr="00C43293">
        <w:rPr>
          <w:rFonts w:ascii="Arial" w:hAnsi="Arial" w:cs="Arial"/>
          <w:szCs w:val="28"/>
        </w:rPr>
        <w:t>вильной  фо</w:t>
      </w:r>
      <w:r w:rsidRPr="00C43293">
        <w:rPr>
          <w:rFonts w:ascii="Arial" w:hAnsi="Arial" w:cs="Arial"/>
          <w:szCs w:val="28"/>
        </w:rPr>
        <w:t>р</w:t>
      </w:r>
      <w:r w:rsidRPr="00C43293">
        <w:rPr>
          <w:rFonts w:ascii="Arial" w:hAnsi="Arial" w:cs="Arial"/>
          <w:szCs w:val="28"/>
        </w:rPr>
        <w:t>мы.</w:t>
      </w:r>
      <w:r w:rsidR="00DA19E5" w:rsidRPr="00C43293">
        <w:rPr>
          <w:rFonts w:ascii="Arial" w:hAnsi="Arial" w:cs="Arial"/>
          <w:szCs w:val="28"/>
        </w:rPr>
        <w:t xml:space="preserve"> </w:t>
      </w:r>
      <w:r w:rsidRPr="00C43293">
        <w:rPr>
          <w:rFonts w:ascii="Arial" w:hAnsi="Arial" w:cs="Arial"/>
          <w:szCs w:val="28"/>
        </w:rPr>
        <w:t xml:space="preserve">При поверхностной пальпации </w:t>
      </w:r>
      <w:r w:rsidR="00A05D02" w:rsidRPr="00C43293">
        <w:rPr>
          <w:rFonts w:ascii="Arial" w:hAnsi="Arial" w:cs="Arial"/>
          <w:szCs w:val="28"/>
        </w:rPr>
        <w:t>болезненность</w:t>
      </w:r>
      <w:r w:rsidRPr="00C43293">
        <w:rPr>
          <w:rFonts w:ascii="Arial" w:hAnsi="Arial" w:cs="Arial"/>
          <w:szCs w:val="28"/>
        </w:rPr>
        <w:t xml:space="preserve"> </w:t>
      </w:r>
      <w:r w:rsidR="00FB14AA" w:rsidRPr="00C43293">
        <w:rPr>
          <w:rFonts w:ascii="Arial" w:hAnsi="Arial" w:cs="Arial"/>
          <w:szCs w:val="28"/>
        </w:rPr>
        <w:t>отсутствует</w:t>
      </w:r>
      <w:r w:rsidR="00A05D02" w:rsidRPr="00C43293">
        <w:rPr>
          <w:rFonts w:ascii="Arial" w:hAnsi="Arial" w:cs="Arial"/>
          <w:szCs w:val="28"/>
        </w:rPr>
        <w:t>.</w:t>
      </w:r>
      <w:r w:rsidRPr="00C43293">
        <w:rPr>
          <w:rFonts w:ascii="Arial" w:hAnsi="Arial" w:cs="Arial"/>
          <w:szCs w:val="28"/>
        </w:rPr>
        <w:t xml:space="preserve"> Глубокую пальпацию провести не удалось. Перкуторно границы печени не изменены. </w:t>
      </w:r>
      <w:r w:rsidR="00DA19E5" w:rsidRPr="00C43293">
        <w:rPr>
          <w:rFonts w:ascii="Arial" w:hAnsi="Arial" w:cs="Arial"/>
          <w:szCs w:val="28"/>
        </w:rPr>
        <w:t>Поджелудочная  железа и  селезенка  не  пальпируются Стул 1 раз в сутки,</w:t>
      </w:r>
      <w:r w:rsidRPr="00C43293">
        <w:rPr>
          <w:rFonts w:ascii="Arial" w:hAnsi="Arial" w:cs="Arial"/>
          <w:szCs w:val="28"/>
        </w:rPr>
        <w:t xml:space="preserve"> </w:t>
      </w:r>
      <w:r w:rsidR="00DA19E5" w:rsidRPr="00C43293">
        <w:rPr>
          <w:rFonts w:ascii="Arial" w:hAnsi="Arial" w:cs="Arial"/>
          <w:szCs w:val="28"/>
        </w:rPr>
        <w:t>оформленный.</w:t>
      </w:r>
    </w:p>
    <w:p w:rsidR="00DA19E5" w:rsidRPr="00C43293" w:rsidRDefault="00A05D02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М</w:t>
      </w:r>
      <w:r w:rsidR="00DA19E5" w:rsidRPr="00C43293">
        <w:rPr>
          <w:rFonts w:ascii="Arial" w:hAnsi="Arial" w:cs="Arial"/>
          <w:szCs w:val="28"/>
        </w:rPr>
        <w:t>очеиспускание достаточное, безболезненное.</w:t>
      </w:r>
    </w:p>
    <w:p w:rsidR="00AB7A3E" w:rsidRPr="00C43293" w:rsidRDefault="00AB7A3E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 xml:space="preserve">  </w:t>
      </w:r>
    </w:p>
    <w:p w:rsidR="00AB7A3E" w:rsidRPr="00C43293" w:rsidRDefault="00AB7A3E" w:rsidP="00923978">
      <w:pPr>
        <w:pStyle w:val="a3"/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b/>
          <w:szCs w:val="28"/>
        </w:rPr>
        <w:t>НЕВРОЛОГИЧЕСКИЙ СТАТУС</w:t>
      </w:r>
    </w:p>
    <w:p w:rsidR="00A05D02" w:rsidRPr="00C43293" w:rsidRDefault="003E4338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 xml:space="preserve">Зрачки не расширены, равномерные. </w:t>
      </w:r>
      <w:r w:rsidR="007F2A8E" w:rsidRPr="00C43293">
        <w:rPr>
          <w:rFonts w:ascii="Arial" w:hAnsi="Arial" w:cs="Arial"/>
          <w:szCs w:val="28"/>
        </w:rPr>
        <w:t>Реакция зрачков на свет жива</w:t>
      </w:r>
      <w:r w:rsidRPr="00C43293">
        <w:rPr>
          <w:rFonts w:ascii="Arial" w:hAnsi="Arial" w:cs="Arial"/>
          <w:szCs w:val="28"/>
        </w:rPr>
        <w:t>я, один</w:t>
      </w:r>
      <w:r w:rsidRPr="00C43293">
        <w:rPr>
          <w:rFonts w:ascii="Arial" w:hAnsi="Arial" w:cs="Arial"/>
          <w:szCs w:val="28"/>
        </w:rPr>
        <w:t>а</w:t>
      </w:r>
      <w:r w:rsidRPr="00C43293">
        <w:rPr>
          <w:rFonts w:ascii="Arial" w:hAnsi="Arial" w:cs="Arial"/>
          <w:szCs w:val="28"/>
        </w:rPr>
        <w:t xml:space="preserve">ковая с обеих сторон. Нистагма не обнаружено. Реакция на конвергенцию и аккомодацию </w:t>
      </w:r>
      <w:r w:rsidR="00A05D02" w:rsidRPr="00C43293">
        <w:rPr>
          <w:rFonts w:ascii="Arial" w:hAnsi="Arial" w:cs="Arial"/>
          <w:szCs w:val="28"/>
        </w:rPr>
        <w:t>в норме</w:t>
      </w:r>
      <w:r w:rsidR="007F2A8E" w:rsidRPr="00C43293">
        <w:rPr>
          <w:rFonts w:ascii="Arial" w:hAnsi="Arial" w:cs="Arial"/>
          <w:szCs w:val="28"/>
        </w:rPr>
        <w:t xml:space="preserve">. Поля зрения не сужены. Объем движений глазных яблок полный. </w:t>
      </w:r>
    </w:p>
    <w:p w:rsidR="007F2A8E" w:rsidRPr="00C43293" w:rsidRDefault="007F2A8E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Углы рта симметричны, носогубные складки выражены одинаково с обеих сторон. Мимика сохра</w:t>
      </w:r>
      <w:r w:rsidR="003E4338" w:rsidRPr="00C43293">
        <w:rPr>
          <w:rFonts w:ascii="Arial" w:hAnsi="Arial" w:cs="Arial"/>
          <w:szCs w:val="28"/>
        </w:rPr>
        <w:t xml:space="preserve">нена. </w:t>
      </w:r>
      <w:r w:rsidRPr="00C43293">
        <w:rPr>
          <w:rFonts w:ascii="Arial" w:hAnsi="Arial" w:cs="Arial"/>
          <w:szCs w:val="28"/>
        </w:rPr>
        <w:t>Язык по средней линии, глотание не нарушено.</w:t>
      </w:r>
      <w:r w:rsidR="003E4338" w:rsidRPr="00C43293">
        <w:rPr>
          <w:rFonts w:ascii="Arial" w:hAnsi="Arial" w:cs="Arial"/>
          <w:szCs w:val="28"/>
        </w:rPr>
        <w:t xml:space="preserve"> </w:t>
      </w:r>
      <w:r w:rsidRPr="00C43293">
        <w:rPr>
          <w:rFonts w:ascii="Arial" w:hAnsi="Arial" w:cs="Arial"/>
          <w:szCs w:val="28"/>
        </w:rPr>
        <w:t>Объем активных и пассивных движений во всех суставах полный, в одн</w:t>
      </w:r>
      <w:r w:rsidRPr="00C43293">
        <w:rPr>
          <w:rFonts w:ascii="Arial" w:hAnsi="Arial" w:cs="Arial"/>
          <w:szCs w:val="28"/>
        </w:rPr>
        <w:t>о</w:t>
      </w:r>
      <w:r w:rsidRPr="00C43293">
        <w:rPr>
          <w:rFonts w:ascii="Arial" w:hAnsi="Arial" w:cs="Arial"/>
          <w:szCs w:val="28"/>
        </w:rPr>
        <w:t xml:space="preserve">именных суставах амплитуда движений </w:t>
      </w:r>
      <w:r w:rsidR="003E4338" w:rsidRPr="00C43293">
        <w:rPr>
          <w:rFonts w:ascii="Arial" w:hAnsi="Arial" w:cs="Arial"/>
          <w:szCs w:val="28"/>
        </w:rPr>
        <w:t>один</w:t>
      </w:r>
      <w:r w:rsidR="003E4338" w:rsidRPr="00C43293">
        <w:rPr>
          <w:rFonts w:ascii="Arial" w:hAnsi="Arial" w:cs="Arial"/>
          <w:szCs w:val="28"/>
        </w:rPr>
        <w:t>а</w:t>
      </w:r>
      <w:r w:rsidR="003E4338" w:rsidRPr="00C43293">
        <w:rPr>
          <w:rFonts w:ascii="Arial" w:hAnsi="Arial" w:cs="Arial"/>
          <w:szCs w:val="28"/>
        </w:rPr>
        <w:t xml:space="preserve">кова. Тонус мышц </w:t>
      </w:r>
      <w:r w:rsidR="00A05D02" w:rsidRPr="00C43293">
        <w:rPr>
          <w:rFonts w:ascii="Arial" w:hAnsi="Arial" w:cs="Arial"/>
          <w:szCs w:val="28"/>
        </w:rPr>
        <w:t>в норме</w:t>
      </w:r>
      <w:r w:rsidRPr="00C43293">
        <w:rPr>
          <w:rFonts w:ascii="Arial" w:hAnsi="Arial" w:cs="Arial"/>
          <w:szCs w:val="28"/>
        </w:rPr>
        <w:t>.</w:t>
      </w:r>
    </w:p>
    <w:p w:rsidR="007F2A8E" w:rsidRPr="00C43293" w:rsidRDefault="007F2A8E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Нарушений тактильной, болевой и температурной чувствительности не о</w:t>
      </w:r>
      <w:r w:rsidRPr="00C43293">
        <w:rPr>
          <w:rFonts w:ascii="Arial" w:hAnsi="Arial" w:cs="Arial"/>
          <w:szCs w:val="28"/>
        </w:rPr>
        <w:t>б</w:t>
      </w:r>
      <w:r w:rsidRPr="00C43293">
        <w:rPr>
          <w:rFonts w:ascii="Arial" w:hAnsi="Arial" w:cs="Arial"/>
          <w:szCs w:val="28"/>
        </w:rPr>
        <w:t>наружено</w:t>
      </w:r>
      <w:r w:rsidR="003E4338" w:rsidRPr="00C43293">
        <w:rPr>
          <w:rFonts w:ascii="Arial" w:hAnsi="Arial" w:cs="Arial"/>
          <w:szCs w:val="28"/>
        </w:rPr>
        <w:t>.</w:t>
      </w:r>
    </w:p>
    <w:p w:rsidR="00AB7A3E" w:rsidRPr="00C43293" w:rsidRDefault="007F2A8E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 xml:space="preserve">Сухожильные и </w:t>
      </w:r>
      <w:r w:rsidR="003E4338" w:rsidRPr="00C43293">
        <w:rPr>
          <w:rFonts w:ascii="Arial" w:hAnsi="Arial" w:cs="Arial"/>
          <w:szCs w:val="28"/>
        </w:rPr>
        <w:t xml:space="preserve">периостальные рефлексы </w:t>
      </w:r>
      <w:r w:rsidR="00A05D02" w:rsidRPr="00C43293">
        <w:rPr>
          <w:rFonts w:ascii="Arial" w:hAnsi="Arial" w:cs="Arial"/>
          <w:szCs w:val="28"/>
        </w:rPr>
        <w:t>в норме</w:t>
      </w:r>
      <w:r w:rsidR="003E4338" w:rsidRPr="00C43293">
        <w:rPr>
          <w:rFonts w:ascii="Arial" w:hAnsi="Arial" w:cs="Arial"/>
          <w:szCs w:val="28"/>
        </w:rPr>
        <w:t>, одинаковы</w:t>
      </w:r>
      <w:r w:rsidRPr="00C43293">
        <w:rPr>
          <w:rFonts w:ascii="Arial" w:hAnsi="Arial" w:cs="Arial"/>
          <w:szCs w:val="28"/>
        </w:rPr>
        <w:t xml:space="preserve"> с обеих ст</w:t>
      </w:r>
      <w:r w:rsidRPr="00C43293">
        <w:rPr>
          <w:rFonts w:ascii="Arial" w:hAnsi="Arial" w:cs="Arial"/>
          <w:szCs w:val="28"/>
        </w:rPr>
        <w:t>о</w:t>
      </w:r>
      <w:r w:rsidRPr="00C43293">
        <w:rPr>
          <w:rFonts w:ascii="Arial" w:hAnsi="Arial" w:cs="Arial"/>
          <w:szCs w:val="28"/>
        </w:rPr>
        <w:t>рон. Менингеаль</w:t>
      </w:r>
      <w:r w:rsidR="003E4338" w:rsidRPr="00C43293">
        <w:rPr>
          <w:rFonts w:ascii="Arial" w:hAnsi="Arial" w:cs="Arial"/>
          <w:szCs w:val="28"/>
        </w:rPr>
        <w:t xml:space="preserve">ных симптомов не выявлено. </w:t>
      </w:r>
      <w:r w:rsidRPr="00C43293">
        <w:rPr>
          <w:rFonts w:ascii="Arial" w:hAnsi="Arial" w:cs="Arial"/>
          <w:szCs w:val="28"/>
        </w:rPr>
        <w:t>В позе Ро</w:t>
      </w:r>
      <w:r w:rsidR="003E4338" w:rsidRPr="00C43293">
        <w:rPr>
          <w:rFonts w:ascii="Arial" w:hAnsi="Arial" w:cs="Arial"/>
          <w:szCs w:val="28"/>
        </w:rPr>
        <w:t xml:space="preserve">мберга больная устойчива. </w:t>
      </w:r>
      <w:r w:rsidRPr="00C43293">
        <w:rPr>
          <w:rFonts w:ascii="Arial" w:hAnsi="Arial" w:cs="Arial"/>
          <w:szCs w:val="28"/>
        </w:rPr>
        <w:t>Координационные пробы (пальце-носовую и пальце-пальцевую) выполняет свободно.</w:t>
      </w:r>
      <w:r w:rsidR="003E4338" w:rsidRPr="00C43293">
        <w:rPr>
          <w:rFonts w:ascii="Arial" w:hAnsi="Arial" w:cs="Arial"/>
          <w:szCs w:val="28"/>
        </w:rPr>
        <w:t xml:space="preserve"> Речь </w:t>
      </w:r>
      <w:r w:rsidR="00FB14AA" w:rsidRPr="00C43293">
        <w:rPr>
          <w:rFonts w:ascii="Arial" w:hAnsi="Arial" w:cs="Arial"/>
          <w:szCs w:val="28"/>
        </w:rPr>
        <w:t>тихая</w:t>
      </w:r>
      <w:r w:rsidR="003E4338" w:rsidRPr="00C43293">
        <w:rPr>
          <w:rFonts w:ascii="Arial" w:hAnsi="Arial" w:cs="Arial"/>
          <w:szCs w:val="28"/>
        </w:rPr>
        <w:t xml:space="preserve">, внятная. Дизартрии нет. Слух </w:t>
      </w:r>
      <w:r w:rsidR="00A05D02" w:rsidRPr="00C43293">
        <w:rPr>
          <w:rFonts w:ascii="Arial" w:hAnsi="Arial" w:cs="Arial"/>
          <w:szCs w:val="28"/>
        </w:rPr>
        <w:t>в норме</w:t>
      </w:r>
      <w:r w:rsidR="003E4338" w:rsidRPr="00C43293">
        <w:rPr>
          <w:rFonts w:ascii="Arial" w:hAnsi="Arial" w:cs="Arial"/>
          <w:szCs w:val="28"/>
        </w:rPr>
        <w:t>.</w:t>
      </w:r>
    </w:p>
    <w:p w:rsidR="008B63EC" w:rsidRPr="00C43293" w:rsidRDefault="008B63EC" w:rsidP="00923978">
      <w:pPr>
        <w:pStyle w:val="a3"/>
        <w:rPr>
          <w:rFonts w:ascii="Arial" w:hAnsi="Arial" w:cs="Arial"/>
          <w:szCs w:val="28"/>
        </w:rPr>
      </w:pPr>
    </w:p>
    <w:p w:rsidR="003E4338" w:rsidRPr="00C43293" w:rsidRDefault="003E4338" w:rsidP="00923978">
      <w:pPr>
        <w:pStyle w:val="a3"/>
        <w:rPr>
          <w:rFonts w:ascii="Arial" w:hAnsi="Arial" w:cs="Arial"/>
          <w:szCs w:val="28"/>
        </w:rPr>
      </w:pPr>
    </w:p>
    <w:p w:rsidR="000537D4" w:rsidRPr="00C43293" w:rsidRDefault="000537D4" w:rsidP="00923978">
      <w:pPr>
        <w:pStyle w:val="a3"/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b/>
          <w:szCs w:val="28"/>
        </w:rPr>
        <w:t>ПСИХИЧЕСКИЙ СТАТУС</w:t>
      </w:r>
    </w:p>
    <w:p w:rsidR="00C7621A" w:rsidRPr="00C43293" w:rsidRDefault="00C7621A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b/>
          <w:szCs w:val="28"/>
        </w:rPr>
        <w:t xml:space="preserve">Внешний вид. </w:t>
      </w:r>
    </w:p>
    <w:p w:rsidR="00C7621A" w:rsidRPr="00C43293" w:rsidRDefault="00C7621A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 xml:space="preserve">Больная на беседу </w:t>
      </w:r>
      <w:r w:rsidR="006A489A" w:rsidRPr="00C43293">
        <w:rPr>
          <w:rFonts w:ascii="Arial" w:hAnsi="Arial" w:cs="Arial"/>
          <w:szCs w:val="28"/>
        </w:rPr>
        <w:t>пришла самостоятельно</w:t>
      </w:r>
      <w:r w:rsidRPr="00C43293">
        <w:rPr>
          <w:rFonts w:ascii="Arial" w:hAnsi="Arial" w:cs="Arial"/>
          <w:szCs w:val="28"/>
        </w:rPr>
        <w:t>. На просьбу побеседовать отр</w:t>
      </w:r>
      <w:r w:rsidRPr="00C43293">
        <w:rPr>
          <w:rFonts w:ascii="Arial" w:hAnsi="Arial" w:cs="Arial"/>
          <w:szCs w:val="28"/>
        </w:rPr>
        <w:t>е</w:t>
      </w:r>
      <w:r w:rsidRPr="00C43293">
        <w:rPr>
          <w:rFonts w:ascii="Arial" w:hAnsi="Arial" w:cs="Arial"/>
          <w:szCs w:val="28"/>
        </w:rPr>
        <w:t>агировала положительно</w:t>
      </w:r>
      <w:r w:rsidR="00AD5B63" w:rsidRPr="00C43293">
        <w:rPr>
          <w:rFonts w:ascii="Arial" w:hAnsi="Arial" w:cs="Arial"/>
          <w:szCs w:val="28"/>
        </w:rPr>
        <w:t>. На месте сидит спокойно, периодически оглядыв</w:t>
      </w:r>
      <w:r w:rsidR="00AD5B63" w:rsidRPr="00C43293">
        <w:rPr>
          <w:rFonts w:ascii="Arial" w:hAnsi="Arial" w:cs="Arial"/>
          <w:szCs w:val="28"/>
        </w:rPr>
        <w:t>а</w:t>
      </w:r>
      <w:r w:rsidR="00AD5B63" w:rsidRPr="00C43293">
        <w:rPr>
          <w:rFonts w:ascii="Arial" w:hAnsi="Arial" w:cs="Arial"/>
          <w:szCs w:val="28"/>
        </w:rPr>
        <w:t>ется по сторонам</w:t>
      </w:r>
      <w:r w:rsidR="006A489A" w:rsidRPr="00C43293">
        <w:rPr>
          <w:rFonts w:ascii="Arial" w:hAnsi="Arial" w:cs="Arial"/>
          <w:szCs w:val="28"/>
        </w:rPr>
        <w:t>, следит за отметками в тетради</w:t>
      </w:r>
      <w:r w:rsidRPr="00C43293">
        <w:rPr>
          <w:rFonts w:ascii="Arial" w:hAnsi="Arial" w:cs="Arial"/>
          <w:szCs w:val="28"/>
        </w:rPr>
        <w:t xml:space="preserve">. </w:t>
      </w:r>
      <w:r w:rsidR="00613D5F" w:rsidRPr="00C43293">
        <w:rPr>
          <w:rFonts w:ascii="Arial" w:hAnsi="Arial" w:cs="Arial"/>
          <w:szCs w:val="28"/>
        </w:rPr>
        <w:t>На вопросы отвечает</w:t>
      </w:r>
      <w:r w:rsidR="006A489A" w:rsidRPr="00C43293">
        <w:rPr>
          <w:rFonts w:ascii="Arial" w:hAnsi="Arial" w:cs="Arial"/>
          <w:szCs w:val="28"/>
        </w:rPr>
        <w:t xml:space="preserve"> не</w:t>
      </w:r>
      <w:r w:rsidR="00613D5F" w:rsidRPr="00C43293">
        <w:rPr>
          <w:rFonts w:ascii="Arial" w:hAnsi="Arial" w:cs="Arial"/>
          <w:szCs w:val="28"/>
        </w:rPr>
        <w:t xml:space="preserve"> сразу, по существу, </w:t>
      </w:r>
      <w:r w:rsidR="006A489A" w:rsidRPr="00C43293">
        <w:rPr>
          <w:rFonts w:ascii="Arial" w:hAnsi="Arial" w:cs="Arial"/>
          <w:szCs w:val="28"/>
        </w:rPr>
        <w:t>простыми предложениями</w:t>
      </w:r>
      <w:r w:rsidR="00613D5F" w:rsidRPr="00C43293">
        <w:rPr>
          <w:rFonts w:ascii="Arial" w:hAnsi="Arial" w:cs="Arial"/>
          <w:szCs w:val="28"/>
        </w:rPr>
        <w:t xml:space="preserve">. </w:t>
      </w:r>
      <w:r w:rsidR="00AD5B63" w:rsidRPr="00C43293">
        <w:rPr>
          <w:rFonts w:ascii="Arial" w:hAnsi="Arial" w:cs="Arial"/>
          <w:szCs w:val="28"/>
        </w:rPr>
        <w:t xml:space="preserve">Голос </w:t>
      </w:r>
      <w:r w:rsidR="006A489A" w:rsidRPr="00C43293">
        <w:rPr>
          <w:rFonts w:ascii="Arial" w:hAnsi="Arial" w:cs="Arial"/>
          <w:szCs w:val="28"/>
        </w:rPr>
        <w:t>тихий</w:t>
      </w:r>
      <w:r w:rsidR="00AD5B63" w:rsidRPr="00C43293">
        <w:rPr>
          <w:rFonts w:ascii="Arial" w:hAnsi="Arial" w:cs="Arial"/>
          <w:szCs w:val="28"/>
        </w:rPr>
        <w:t xml:space="preserve">. Речь внятная. Словарный запас достаточный. </w:t>
      </w:r>
      <w:r w:rsidRPr="00C43293">
        <w:rPr>
          <w:rFonts w:ascii="Arial" w:hAnsi="Arial" w:cs="Arial"/>
          <w:szCs w:val="28"/>
        </w:rPr>
        <w:t>Боль</w:t>
      </w:r>
      <w:r w:rsidR="00AD5B63" w:rsidRPr="00C43293">
        <w:rPr>
          <w:rFonts w:ascii="Arial" w:hAnsi="Arial" w:cs="Arial"/>
          <w:szCs w:val="28"/>
        </w:rPr>
        <w:t>ная внешне</w:t>
      </w:r>
      <w:r w:rsidRPr="00C43293">
        <w:rPr>
          <w:rFonts w:ascii="Arial" w:hAnsi="Arial" w:cs="Arial"/>
          <w:szCs w:val="28"/>
        </w:rPr>
        <w:t xml:space="preserve"> опрятна, воло</w:t>
      </w:r>
      <w:r w:rsidR="00AD5B63" w:rsidRPr="00C43293">
        <w:rPr>
          <w:rFonts w:ascii="Arial" w:hAnsi="Arial" w:cs="Arial"/>
          <w:szCs w:val="28"/>
        </w:rPr>
        <w:t>сы подстр</w:t>
      </w:r>
      <w:r w:rsidR="00AD5B63" w:rsidRPr="00C43293">
        <w:rPr>
          <w:rFonts w:ascii="Arial" w:hAnsi="Arial" w:cs="Arial"/>
          <w:szCs w:val="28"/>
        </w:rPr>
        <w:t>и</w:t>
      </w:r>
      <w:r w:rsidR="00AD5B63" w:rsidRPr="00C43293">
        <w:rPr>
          <w:rFonts w:ascii="Arial" w:hAnsi="Arial" w:cs="Arial"/>
          <w:szCs w:val="28"/>
        </w:rPr>
        <w:t>жены, чистые</w:t>
      </w:r>
      <w:r w:rsidRPr="00C43293">
        <w:rPr>
          <w:rFonts w:ascii="Arial" w:hAnsi="Arial" w:cs="Arial"/>
          <w:szCs w:val="28"/>
        </w:rPr>
        <w:t>. Контакту доступна. Взгляда в глаза не и</w:t>
      </w:r>
      <w:r w:rsidRPr="00C43293">
        <w:rPr>
          <w:rFonts w:ascii="Arial" w:hAnsi="Arial" w:cs="Arial"/>
          <w:szCs w:val="28"/>
        </w:rPr>
        <w:t>з</w:t>
      </w:r>
      <w:r w:rsidRPr="00C43293">
        <w:rPr>
          <w:rFonts w:ascii="Arial" w:hAnsi="Arial" w:cs="Arial"/>
          <w:szCs w:val="28"/>
        </w:rPr>
        <w:t>бегает</w:t>
      </w:r>
      <w:r w:rsidR="006E26B6" w:rsidRPr="00C43293">
        <w:rPr>
          <w:rFonts w:ascii="Arial" w:hAnsi="Arial" w:cs="Arial"/>
          <w:szCs w:val="28"/>
        </w:rPr>
        <w:t>.</w:t>
      </w:r>
    </w:p>
    <w:p w:rsidR="000537D4" w:rsidRPr="00C43293" w:rsidRDefault="00613D5F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b/>
          <w:szCs w:val="28"/>
        </w:rPr>
        <w:t>Сознание и его расстройства.</w:t>
      </w:r>
    </w:p>
    <w:p w:rsidR="00FE430C" w:rsidRPr="00C43293" w:rsidRDefault="00613D5F" w:rsidP="00923978">
      <w:pPr>
        <w:pStyle w:val="a3"/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szCs w:val="28"/>
        </w:rPr>
        <w:t xml:space="preserve">Сознание ясное. </w:t>
      </w:r>
      <w:r w:rsidR="00E17478" w:rsidRPr="00C43293">
        <w:rPr>
          <w:rFonts w:ascii="Arial" w:hAnsi="Arial" w:cs="Arial"/>
          <w:szCs w:val="28"/>
        </w:rPr>
        <w:t>Контакту доступна.</w:t>
      </w:r>
      <w:r w:rsidR="00056730" w:rsidRPr="00C43293">
        <w:rPr>
          <w:rFonts w:ascii="Arial" w:hAnsi="Arial" w:cs="Arial"/>
          <w:szCs w:val="28"/>
        </w:rPr>
        <w:t xml:space="preserve"> </w:t>
      </w:r>
      <w:r w:rsidR="004C1019" w:rsidRPr="00C43293">
        <w:rPr>
          <w:rFonts w:ascii="Arial" w:hAnsi="Arial" w:cs="Arial"/>
          <w:szCs w:val="28"/>
        </w:rPr>
        <w:t>Полностью</w:t>
      </w:r>
      <w:r w:rsidRPr="00C43293">
        <w:rPr>
          <w:rFonts w:ascii="Arial" w:hAnsi="Arial" w:cs="Arial"/>
          <w:szCs w:val="28"/>
        </w:rPr>
        <w:t xml:space="preserve"> о</w:t>
      </w:r>
      <w:r w:rsidR="000537D4" w:rsidRPr="00C43293">
        <w:rPr>
          <w:rFonts w:ascii="Arial" w:hAnsi="Arial" w:cs="Arial"/>
          <w:szCs w:val="28"/>
        </w:rPr>
        <w:t>риент</w:t>
      </w:r>
      <w:r w:rsidRPr="00C43293">
        <w:rPr>
          <w:rFonts w:ascii="Arial" w:hAnsi="Arial" w:cs="Arial"/>
          <w:szCs w:val="28"/>
        </w:rPr>
        <w:t xml:space="preserve">ирована в </w:t>
      </w:r>
      <w:r w:rsidR="000537D4" w:rsidRPr="00C43293">
        <w:rPr>
          <w:rFonts w:ascii="Arial" w:hAnsi="Arial" w:cs="Arial"/>
          <w:szCs w:val="28"/>
        </w:rPr>
        <w:t>простра</w:t>
      </w:r>
      <w:r w:rsidR="000537D4" w:rsidRPr="00C43293">
        <w:rPr>
          <w:rFonts w:ascii="Arial" w:hAnsi="Arial" w:cs="Arial"/>
          <w:szCs w:val="28"/>
        </w:rPr>
        <w:t>н</w:t>
      </w:r>
      <w:r w:rsidR="000537D4" w:rsidRPr="00C43293">
        <w:rPr>
          <w:rFonts w:ascii="Arial" w:hAnsi="Arial" w:cs="Arial"/>
          <w:szCs w:val="28"/>
        </w:rPr>
        <w:t>стве и собственной лично</w:t>
      </w:r>
      <w:r w:rsidRPr="00C43293">
        <w:rPr>
          <w:rFonts w:ascii="Arial" w:hAnsi="Arial" w:cs="Arial"/>
          <w:szCs w:val="28"/>
        </w:rPr>
        <w:t>сти</w:t>
      </w:r>
      <w:r w:rsidR="00056730" w:rsidRPr="00C43293">
        <w:rPr>
          <w:rFonts w:ascii="Arial" w:hAnsi="Arial" w:cs="Arial"/>
          <w:szCs w:val="28"/>
        </w:rPr>
        <w:t xml:space="preserve">. Мышление </w:t>
      </w:r>
      <w:r w:rsidR="004C1019" w:rsidRPr="00C43293">
        <w:rPr>
          <w:rFonts w:ascii="Arial" w:hAnsi="Arial" w:cs="Arial"/>
          <w:szCs w:val="28"/>
        </w:rPr>
        <w:t>не фрагментарное</w:t>
      </w:r>
      <w:r w:rsidR="00C609C0" w:rsidRPr="00C43293">
        <w:rPr>
          <w:rFonts w:ascii="Arial" w:hAnsi="Arial" w:cs="Arial"/>
          <w:szCs w:val="28"/>
        </w:rPr>
        <w:t xml:space="preserve">. </w:t>
      </w:r>
      <w:r w:rsidR="00056730" w:rsidRPr="00C43293">
        <w:rPr>
          <w:rFonts w:ascii="Arial" w:hAnsi="Arial" w:cs="Arial"/>
          <w:szCs w:val="28"/>
        </w:rPr>
        <w:t>Стремле</w:t>
      </w:r>
      <w:r w:rsidR="00C609C0" w:rsidRPr="00C43293">
        <w:rPr>
          <w:rFonts w:ascii="Arial" w:hAnsi="Arial" w:cs="Arial"/>
          <w:szCs w:val="28"/>
        </w:rPr>
        <w:t>ние</w:t>
      </w:r>
      <w:r w:rsidR="00056730" w:rsidRPr="00C43293">
        <w:rPr>
          <w:rFonts w:ascii="Arial" w:hAnsi="Arial" w:cs="Arial"/>
          <w:szCs w:val="28"/>
        </w:rPr>
        <w:t xml:space="preserve"> к установлению довер</w:t>
      </w:r>
      <w:r w:rsidR="00056730" w:rsidRPr="00C43293">
        <w:rPr>
          <w:rFonts w:ascii="Arial" w:hAnsi="Arial" w:cs="Arial"/>
          <w:szCs w:val="28"/>
        </w:rPr>
        <w:t>и</w:t>
      </w:r>
      <w:r w:rsidR="00056730" w:rsidRPr="00C43293">
        <w:rPr>
          <w:rFonts w:ascii="Arial" w:hAnsi="Arial" w:cs="Arial"/>
          <w:szCs w:val="28"/>
        </w:rPr>
        <w:t>тельных отноше</w:t>
      </w:r>
      <w:r w:rsidR="00C609C0" w:rsidRPr="00C43293">
        <w:rPr>
          <w:rFonts w:ascii="Arial" w:hAnsi="Arial" w:cs="Arial"/>
          <w:szCs w:val="28"/>
        </w:rPr>
        <w:t>ний имеются</w:t>
      </w:r>
      <w:r w:rsidR="00056730" w:rsidRPr="00C43293">
        <w:rPr>
          <w:rFonts w:ascii="Arial" w:hAnsi="Arial" w:cs="Arial"/>
          <w:szCs w:val="28"/>
        </w:rPr>
        <w:t xml:space="preserve">. </w:t>
      </w:r>
      <w:r w:rsidR="004C1019" w:rsidRPr="00C43293">
        <w:rPr>
          <w:rFonts w:ascii="Arial" w:hAnsi="Arial" w:cs="Arial"/>
          <w:szCs w:val="28"/>
        </w:rPr>
        <w:t>Га</w:t>
      </w:r>
      <w:r w:rsidR="00056730" w:rsidRPr="00C43293">
        <w:rPr>
          <w:rFonts w:ascii="Arial" w:hAnsi="Arial" w:cs="Arial"/>
          <w:szCs w:val="28"/>
        </w:rPr>
        <w:t>ллюцинаторно-бредовой симптоматики на момент осмотра не выяв</w:t>
      </w:r>
      <w:r w:rsidR="00C609C0" w:rsidRPr="00C43293">
        <w:rPr>
          <w:rFonts w:ascii="Arial" w:hAnsi="Arial" w:cs="Arial"/>
          <w:szCs w:val="28"/>
        </w:rPr>
        <w:t>лено</w:t>
      </w:r>
      <w:r w:rsidR="00056730" w:rsidRPr="00C43293">
        <w:rPr>
          <w:rFonts w:ascii="Arial" w:hAnsi="Arial" w:cs="Arial"/>
          <w:szCs w:val="28"/>
        </w:rPr>
        <w:t>.</w:t>
      </w:r>
      <w:r w:rsidR="004E14C5" w:rsidRPr="00C43293">
        <w:rPr>
          <w:rFonts w:ascii="Arial" w:hAnsi="Arial" w:cs="Arial"/>
          <w:szCs w:val="28"/>
        </w:rPr>
        <w:t xml:space="preserve"> Суицидальных тенденций не обнаружено</w:t>
      </w:r>
      <w:r w:rsidR="00CE6E79" w:rsidRPr="00C43293">
        <w:rPr>
          <w:rFonts w:ascii="Arial" w:hAnsi="Arial" w:cs="Arial"/>
          <w:szCs w:val="28"/>
        </w:rPr>
        <w:t>.</w:t>
      </w:r>
      <w:r w:rsidR="004E14C5" w:rsidRPr="00C43293">
        <w:rPr>
          <w:rFonts w:ascii="Arial" w:hAnsi="Arial" w:cs="Arial"/>
          <w:szCs w:val="28"/>
        </w:rPr>
        <w:t xml:space="preserve"> Критики к болезни нет.</w:t>
      </w:r>
      <w:r w:rsidR="00056730" w:rsidRPr="00C43293">
        <w:rPr>
          <w:rFonts w:ascii="Arial" w:hAnsi="Arial" w:cs="Arial"/>
          <w:szCs w:val="28"/>
        </w:rPr>
        <w:t xml:space="preserve"> </w:t>
      </w:r>
      <w:r w:rsidR="004C1019" w:rsidRPr="00C43293">
        <w:rPr>
          <w:rFonts w:ascii="Arial" w:hAnsi="Arial" w:cs="Arial"/>
          <w:szCs w:val="28"/>
        </w:rPr>
        <w:t>Синдромы выключения (кома, сопор, оглушения), помрачения (делирий, онейроид, аменция), суж</w:t>
      </w:r>
      <w:r w:rsidR="004C1019" w:rsidRPr="00C43293">
        <w:rPr>
          <w:rFonts w:ascii="Arial" w:hAnsi="Arial" w:cs="Arial"/>
          <w:szCs w:val="28"/>
        </w:rPr>
        <w:t>е</w:t>
      </w:r>
      <w:r w:rsidR="004C1019" w:rsidRPr="00C43293">
        <w:rPr>
          <w:rFonts w:ascii="Arial" w:hAnsi="Arial" w:cs="Arial"/>
          <w:szCs w:val="28"/>
        </w:rPr>
        <w:t xml:space="preserve">ния (сумеречные состояния, амбулаторные автоматизмы) не обнаружены. </w:t>
      </w:r>
      <w:r w:rsidR="000537D4" w:rsidRPr="00C43293">
        <w:rPr>
          <w:rFonts w:ascii="Arial" w:hAnsi="Arial" w:cs="Arial"/>
          <w:szCs w:val="28"/>
        </w:rPr>
        <w:t>Су</w:t>
      </w:r>
      <w:r w:rsidR="00C43293" w:rsidRPr="00C43293">
        <w:rPr>
          <w:rFonts w:ascii="Arial" w:hAnsi="Arial" w:cs="Arial"/>
          <w:szCs w:val="28"/>
        </w:rPr>
        <w:t>дорожных или бес</w:t>
      </w:r>
      <w:r w:rsidR="000537D4" w:rsidRPr="00C43293">
        <w:rPr>
          <w:rFonts w:ascii="Arial" w:hAnsi="Arial" w:cs="Arial"/>
          <w:szCs w:val="28"/>
        </w:rPr>
        <w:t>судорожных припадков у</w:t>
      </w:r>
      <w:r w:rsidR="006A489A" w:rsidRPr="00C43293">
        <w:rPr>
          <w:rFonts w:ascii="Arial" w:hAnsi="Arial" w:cs="Arial"/>
          <w:szCs w:val="28"/>
        </w:rPr>
        <w:t xml:space="preserve"> больной в течение жизни о</w:t>
      </w:r>
      <w:r w:rsidR="006A489A" w:rsidRPr="00C43293">
        <w:rPr>
          <w:rFonts w:ascii="Arial" w:hAnsi="Arial" w:cs="Arial"/>
          <w:szCs w:val="28"/>
        </w:rPr>
        <w:t>т</w:t>
      </w:r>
      <w:r w:rsidR="006A489A" w:rsidRPr="00C43293">
        <w:rPr>
          <w:rFonts w:ascii="Arial" w:hAnsi="Arial" w:cs="Arial"/>
          <w:szCs w:val="28"/>
        </w:rPr>
        <w:t>рицает</w:t>
      </w:r>
      <w:r w:rsidR="000537D4" w:rsidRPr="00C43293">
        <w:rPr>
          <w:rFonts w:ascii="Arial" w:hAnsi="Arial" w:cs="Arial"/>
          <w:szCs w:val="28"/>
        </w:rPr>
        <w:t>. Эпизоды амне</w:t>
      </w:r>
      <w:r w:rsidR="006A489A" w:rsidRPr="00C43293">
        <w:rPr>
          <w:rFonts w:ascii="Arial" w:hAnsi="Arial" w:cs="Arial"/>
          <w:szCs w:val="28"/>
        </w:rPr>
        <w:t>зий больная отрицает</w:t>
      </w:r>
      <w:r w:rsidR="000537D4" w:rsidRPr="00C43293">
        <w:rPr>
          <w:rFonts w:ascii="Arial" w:hAnsi="Arial" w:cs="Arial"/>
          <w:szCs w:val="28"/>
        </w:rPr>
        <w:t>.</w:t>
      </w:r>
      <w:r w:rsidR="00FE430C" w:rsidRPr="00C43293">
        <w:rPr>
          <w:rFonts w:ascii="Arial" w:hAnsi="Arial" w:cs="Arial"/>
          <w:b/>
          <w:szCs w:val="28"/>
        </w:rPr>
        <w:t xml:space="preserve"> </w:t>
      </w:r>
    </w:p>
    <w:p w:rsidR="00A46928" w:rsidRPr="00C43293" w:rsidRDefault="00A46928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b/>
          <w:szCs w:val="28"/>
        </w:rPr>
        <w:t xml:space="preserve">Заключение: </w:t>
      </w:r>
      <w:r w:rsidRPr="00C43293">
        <w:rPr>
          <w:rFonts w:ascii="Arial" w:hAnsi="Arial" w:cs="Arial"/>
          <w:szCs w:val="28"/>
        </w:rPr>
        <w:t>расстройств сознания не выявлено.</w:t>
      </w:r>
    </w:p>
    <w:p w:rsidR="000537D4" w:rsidRPr="00C43293" w:rsidRDefault="000537D4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b/>
          <w:szCs w:val="28"/>
        </w:rPr>
        <w:t>Восприятие.</w:t>
      </w:r>
    </w:p>
    <w:p w:rsidR="000537D4" w:rsidRPr="00C43293" w:rsidRDefault="000537D4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В сфере</w:t>
      </w:r>
      <w:r w:rsidR="00FE430C" w:rsidRPr="00C43293">
        <w:rPr>
          <w:rFonts w:ascii="Arial" w:hAnsi="Arial" w:cs="Arial"/>
          <w:szCs w:val="28"/>
        </w:rPr>
        <w:t xml:space="preserve"> восприятия у больной</w:t>
      </w:r>
      <w:r w:rsidRPr="00C43293">
        <w:rPr>
          <w:rFonts w:ascii="Arial" w:hAnsi="Arial" w:cs="Arial"/>
          <w:szCs w:val="28"/>
        </w:rPr>
        <w:t xml:space="preserve"> </w:t>
      </w:r>
      <w:r w:rsidR="00E17478" w:rsidRPr="00C43293">
        <w:rPr>
          <w:rFonts w:ascii="Arial" w:hAnsi="Arial" w:cs="Arial"/>
          <w:szCs w:val="28"/>
        </w:rPr>
        <w:t>расстройст</w:t>
      </w:r>
      <w:r w:rsidR="00FE430C" w:rsidRPr="00C43293">
        <w:rPr>
          <w:rFonts w:ascii="Arial" w:hAnsi="Arial" w:cs="Arial"/>
          <w:szCs w:val="28"/>
        </w:rPr>
        <w:t>в не отмечается. На вопросы: «Видите ли вы в этой комнате кого – нибудь кроме нас? Слышите ли вы г</w:t>
      </w:r>
      <w:r w:rsidR="00FE430C" w:rsidRPr="00C43293">
        <w:rPr>
          <w:rFonts w:ascii="Arial" w:hAnsi="Arial" w:cs="Arial"/>
          <w:szCs w:val="28"/>
        </w:rPr>
        <w:t>о</w:t>
      </w:r>
      <w:r w:rsidR="00FE430C" w:rsidRPr="00C43293">
        <w:rPr>
          <w:rFonts w:ascii="Arial" w:hAnsi="Arial" w:cs="Arial"/>
          <w:szCs w:val="28"/>
        </w:rPr>
        <w:t>лоса, звуки в голове или вне ее?», больная отвечала отрицательно. Сло</w:t>
      </w:r>
      <w:r w:rsidR="00FE430C" w:rsidRPr="00C43293">
        <w:rPr>
          <w:rFonts w:ascii="Arial" w:hAnsi="Arial" w:cs="Arial"/>
          <w:szCs w:val="28"/>
        </w:rPr>
        <w:t>ж</w:t>
      </w:r>
      <w:r w:rsidR="00FE430C" w:rsidRPr="00C43293">
        <w:rPr>
          <w:rFonts w:ascii="Arial" w:hAnsi="Arial" w:cs="Arial"/>
          <w:szCs w:val="28"/>
        </w:rPr>
        <w:t>ных зрительных галлюцинаций, в виде несуществующих предметов, явл</w:t>
      </w:r>
      <w:r w:rsidR="00FE430C" w:rsidRPr="00C43293">
        <w:rPr>
          <w:rFonts w:ascii="Arial" w:hAnsi="Arial" w:cs="Arial"/>
          <w:szCs w:val="28"/>
        </w:rPr>
        <w:t>е</w:t>
      </w:r>
      <w:r w:rsidR="00FE430C" w:rsidRPr="00C43293">
        <w:rPr>
          <w:rFonts w:ascii="Arial" w:hAnsi="Arial" w:cs="Arial"/>
          <w:szCs w:val="28"/>
        </w:rPr>
        <w:t xml:space="preserve">ний, существ – нет </w:t>
      </w:r>
      <w:r w:rsidR="00CE6E79" w:rsidRPr="00C43293">
        <w:rPr>
          <w:rFonts w:ascii="Arial" w:hAnsi="Arial" w:cs="Arial"/>
          <w:szCs w:val="28"/>
        </w:rPr>
        <w:t>(на белом листке бумаги, ничего не видит</w:t>
      </w:r>
      <w:r w:rsidR="00FE430C" w:rsidRPr="00C43293">
        <w:rPr>
          <w:rFonts w:ascii="Arial" w:hAnsi="Arial" w:cs="Arial"/>
          <w:szCs w:val="28"/>
        </w:rPr>
        <w:t>).</w:t>
      </w:r>
      <w:r w:rsidR="00E17478" w:rsidRPr="00C43293">
        <w:rPr>
          <w:rFonts w:ascii="Arial" w:hAnsi="Arial" w:cs="Arial"/>
          <w:szCs w:val="28"/>
        </w:rPr>
        <w:t xml:space="preserve"> </w:t>
      </w:r>
      <w:r w:rsidRPr="00C43293">
        <w:rPr>
          <w:rFonts w:ascii="Arial" w:hAnsi="Arial" w:cs="Arial"/>
          <w:szCs w:val="28"/>
        </w:rPr>
        <w:t>Гипер- и гип</w:t>
      </w:r>
      <w:r w:rsidRPr="00C43293">
        <w:rPr>
          <w:rFonts w:ascii="Arial" w:hAnsi="Arial" w:cs="Arial"/>
          <w:szCs w:val="28"/>
        </w:rPr>
        <w:t>е</w:t>
      </w:r>
      <w:r w:rsidRPr="00C43293">
        <w:rPr>
          <w:rFonts w:ascii="Arial" w:hAnsi="Arial" w:cs="Arial"/>
          <w:szCs w:val="28"/>
        </w:rPr>
        <w:t>стезий при обследовании не обнаружено. Жалоб на необычные ощущения во внутренних органах больная также не предъявл</w:t>
      </w:r>
      <w:r w:rsidRPr="00C43293">
        <w:rPr>
          <w:rFonts w:ascii="Arial" w:hAnsi="Arial" w:cs="Arial"/>
          <w:szCs w:val="28"/>
        </w:rPr>
        <w:t>я</w:t>
      </w:r>
      <w:r w:rsidRPr="00C43293">
        <w:rPr>
          <w:rFonts w:ascii="Arial" w:hAnsi="Arial" w:cs="Arial"/>
          <w:szCs w:val="28"/>
        </w:rPr>
        <w:t>ла.</w:t>
      </w:r>
    </w:p>
    <w:p w:rsidR="00A46928" w:rsidRPr="00C43293" w:rsidRDefault="00A46928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b/>
          <w:szCs w:val="28"/>
        </w:rPr>
        <w:t>Заключение</w:t>
      </w:r>
      <w:r w:rsidRPr="00C43293">
        <w:rPr>
          <w:rFonts w:ascii="Arial" w:hAnsi="Arial" w:cs="Arial"/>
          <w:szCs w:val="28"/>
        </w:rPr>
        <w:t>: расстройства восприятия не выявлено.</w:t>
      </w:r>
    </w:p>
    <w:p w:rsidR="000537D4" w:rsidRPr="00C43293" w:rsidRDefault="000537D4" w:rsidP="00923978">
      <w:pPr>
        <w:pStyle w:val="a3"/>
        <w:numPr>
          <w:ilvl w:val="0"/>
          <w:numId w:val="9"/>
        </w:numPr>
        <w:rPr>
          <w:rFonts w:ascii="Arial" w:hAnsi="Arial" w:cs="Arial"/>
          <w:szCs w:val="28"/>
        </w:rPr>
      </w:pPr>
      <w:r w:rsidRPr="00C43293">
        <w:rPr>
          <w:rFonts w:ascii="Arial" w:hAnsi="Arial" w:cs="Arial"/>
          <w:b/>
          <w:szCs w:val="28"/>
        </w:rPr>
        <w:t>Внимание.</w:t>
      </w:r>
    </w:p>
    <w:p w:rsidR="00A46928" w:rsidRPr="00C43293" w:rsidRDefault="000537D4" w:rsidP="00923978">
      <w:pPr>
        <w:ind w:right="-1" w:firstLine="426"/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>Больная оценивает себя как внимательного человека, считает, что сп</w:t>
      </w:r>
      <w:r w:rsidRPr="00C43293">
        <w:rPr>
          <w:rFonts w:ascii="Arial" w:hAnsi="Arial" w:cs="Arial"/>
          <w:sz w:val="28"/>
          <w:szCs w:val="28"/>
        </w:rPr>
        <w:t>о</w:t>
      </w:r>
      <w:r w:rsidRPr="00C43293">
        <w:rPr>
          <w:rFonts w:ascii="Arial" w:hAnsi="Arial" w:cs="Arial"/>
          <w:sz w:val="28"/>
          <w:szCs w:val="28"/>
        </w:rPr>
        <w:t>собна читать и работать в любой об</w:t>
      </w:r>
      <w:r w:rsidR="00E66B31" w:rsidRPr="00C43293">
        <w:rPr>
          <w:rFonts w:ascii="Arial" w:hAnsi="Arial" w:cs="Arial"/>
          <w:sz w:val="28"/>
          <w:szCs w:val="28"/>
        </w:rPr>
        <w:t>становке.</w:t>
      </w:r>
      <w:r w:rsidR="004E14C5" w:rsidRPr="00C43293">
        <w:rPr>
          <w:rFonts w:ascii="Arial" w:hAnsi="Arial" w:cs="Arial"/>
          <w:sz w:val="28"/>
          <w:szCs w:val="28"/>
        </w:rPr>
        <w:t xml:space="preserve"> </w:t>
      </w:r>
      <w:r w:rsidR="004C1019" w:rsidRPr="00C43293">
        <w:rPr>
          <w:rFonts w:ascii="Arial" w:hAnsi="Arial" w:cs="Arial"/>
          <w:sz w:val="28"/>
          <w:szCs w:val="28"/>
        </w:rPr>
        <w:t>Внимание активное, устойч</w:t>
      </w:r>
      <w:r w:rsidR="004C1019" w:rsidRPr="00C43293">
        <w:rPr>
          <w:rFonts w:ascii="Arial" w:hAnsi="Arial" w:cs="Arial"/>
          <w:sz w:val="28"/>
          <w:szCs w:val="28"/>
        </w:rPr>
        <w:t>и</w:t>
      </w:r>
      <w:r w:rsidR="004C1019" w:rsidRPr="00C43293">
        <w:rPr>
          <w:rFonts w:ascii="Arial" w:hAnsi="Arial" w:cs="Arial"/>
          <w:sz w:val="28"/>
          <w:szCs w:val="28"/>
        </w:rPr>
        <w:t>вое, однако отличается достаточно легкой переключаемостью. Дает четкий счет по Крепелину. В целом интервалы между числами равны по времени, за исключением 1-2 эпизодов запоздания ответа; 2-3 ошибки</w:t>
      </w:r>
      <w:r w:rsidR="00710494" w:rsidRPr="00C43293">
        <w:rPr>
          <w:rFonts w:ascii="Arial" w:hAnsi="Arial" w:cs="Arial"/>
          <w:sz w:val="28"/>
          <w:szCs w:val="28"/>
        </w:rPr>
        <w:t>,</w:t>
      </w:r>
      <w:r w:rsidR="004C1019" w:rsidRPr="00C43293">
        <w:rPr>
          <w:rFonts w:ascii="Arial" w:hAnsi="Arial" w:cs="Arial"/>
          <w:sz w:val="28"/>
          <w:szCs w:val="28"/>
        </w:rPr>
        <w:t xml:space="preserve"> которые исправ</w:t>
      </w:r>
      <w:r w:rsidR="004C1019" w:rsidRPr="00C43293">
        <w:rPr>
          <w:rFonts w:ascii="Arial" w:hAnsi="Arial" w:cs="Arial"/>
          <w:sz w:val="28"/>
          <w:szCs w:val="28"/>
        </w:rPr>
        <w:t>и</w:t>
      </w:r>
      <w:r w:rsidR="004C1019" w:rsidRPr="00C43293">
        <w:rPr>
          <w:rFonts w:ascii="Arial" w:hAnsi="Arial" w:cs="Arial"/>
          <w:sz w:val="28"/>
          <w:szCs w:val="28"/>
        </w:rPr>
        <w:t xml:space="preserve">ла сама сразу же. </w:t>
      </w:r>
      <w:r w:rsidR="008E4AA3" w:rsidRPr="00C43293">
        <w:rPr>
          <w:rFonts w:ascii="Arial" w:hAnsi="Arial" w:cs="Arial"/>
          <w:sz w:val="28"/>
          <w:szCs w:val="28"/>
        </w:rPr>
        <w:t>Даёт чёткое, правильное толкование пословиц и погов</w:t>
      </w:r>
      <w:r w:rsidR="008E4AA3" w:rsidRPr="00C43293">
        <w:rPr>
          <w:rFonts w:ascii="Arial" w:hAnsi="Arial" w:cs="Arial"/>
          <w:sz w:val="28"/>
          <w:szCs w:val="28"/>
        </w:rPr>
        <w:t>о</w:t>
      </w:r>
      <w:r w:rsidR="008E4AA3" w:rsidRPr="00C43293">
        <w:rPr>
          <w:rFonts w:ascii="Arial" w:hAnsi="Arial" w:cs="Arial"/>
          <w:sz w:val="28"/>
          <w:szCs w:val="28"/>
        </w:rPr>
        <w:t xml:space="preserve">рок. При перечислении названий месяцев в обратном порядке </w:t>
      </w:r>
      <w:r w:rsidR="00710494" w:rsidRPr="00C43293">
        <w:rPr>
          <w:rFonts w:ascii="Arial" w:hAnsi="Arial" w:cs="Arial"/>
          <w:sz w:val="28"/>
          <w:szCs w:val="28"/>
        </w:rPr>
        <w:t>не ошибалась.</w:t>
      </w:r>
      <w:r w:rsidR="008E4AA3" w:rsidRPr="00C43293">
        <w:rPr>
          <w:rFonts w:ascii="Arial" w:hAnsi="Arial" w:cs="Arial"/>
          <w:sz w:val="28"/>
          <w:szCs w:val="28"/>
        </w:rPr>
        <w:t xml:space="preserve"> Объём внимания д</w:t>
      </w:r>
      <w:r w:rsidR="008E4AA3" w:rsidRPr="00C43293">
        <w:rPr>
          <w:rFonts w:ascii="Arial" w:hAnsi="Arial" w:cs="Arial"/>
          <w:sz w:val="28"/>
          <w:szCs w:val="28"/>
        </w:rPr>
        <w:t>о</w:t>
      </w:r>
      <w:r w:rsidR="008E4AA3" w:rsidRPr="00C43293">
        <w:rPr>
          <w:rFonts w:ascii="Arial" w:hAnsi="Arial" w:cs="Arial"/>
          <w:sz w:val="28"/>
          <w:szCs w:val="28"/>
        </w:rPr>
        <w:t xml:space="preserve">статочный. </w:t>
      </w:r>
    </w:p>
    <w:p w:rsidR="008E4AA3" w:rsidRPr="00C43293" w:rsidRDefault="00A46928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b/>
          <w:szCs w:val="28"/>
        </w:rPr>
        <w:t>Заключение:</w:t>
      </w:r>
      <w:r w:rsidR="004C1019" w:rsidRPr="00C43293">
        <w:rPr>
          <w:rFonts w:ascii="Arial" w:hAnsi="Arial" w:cs="Arial"/>
          <w:szCs w:val="28"/>
        </w:rPr>
        <w:t xml:space="preserve"> снижение внима</w:t>
      </w:r>
      <w:r w:rsidR="00710494" w:rsidRPr="00C43293">
        <w:rPr>
          <w:rFonts w:ascii="Arial" w:hAnsi="Arial" w:cs="Arial"/>
          <w:szCs w:val="28"/>
        </w:rPr>
        <w:t xml:space="preserve">ния. </w:t>
      </w:r>
    </w:p>
    <w:p w:rsidR="008E4AA3" w:rsidRPr="00C43293" w:rsidRDefault="008E4AA3" w:rsidP="00923978">
      <w:pPr>
        <w:pStyle w:val="a3"/>
        <w:rPr>
          <w:rFonts w:ascii="Arial" w:hAnsi="Arial" w:cs="Arial"/>
          <w:szCs w:val="28"/>
        </w:rPr>
      </w:pPr>
    </w:p>
    <w:p w:rsidR="000537D4" w:rsidRPr="00C43293" w:rsidRDefault="000537D4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b/>
          <w:szCs w:val="28"/>
        </w:rPr>
        <w:t>Память.</w:t>
      </w:r>
    </w:p>
    <w:p w:rsidR="00A46928" w:rsidRPr="00C43293" w:rsidRDefault="000537D4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 xml:space="preserve">Больная оценивает свою память как «среднюю», </w:t>
      </w:r>
      <w:r w:rsidR="004C1019" w:rsidRPr="00C43293">
        <w:rPr>
          <w:rFonts w:ascii="Arial" w:hAnsi="Arial" w:cs="Arial"/>
          <w:szCs w:val="28"/>
        </w:rPr>
        <w:t>хуже</w:t>
      </w:r>
      <w:r w:rsidRPr="00C43293">
        <w:rPr>
          <w:rFonts w:ascii="Arial" w:hAnsi="Arial" w:cs="Arial"/>
          <w:szCs w:val="28"/>
        </w:rPr>
        <w:t xml:space="preserve"> разви</w:t>
      </w:r>
      <w:r w:rsidR="004C1019" w:rsidRPr="00C43293">
        <w:rPr>
          <w:rFonts w:ascii="Arial" w:hAnsi="Arial" w:cs="Arial"/>
          <w:szCs w:val="28"/>
        </w:rPr>
        <w:t>та память на д</w:t>
      </w:r>
      <w:r w:rsidR="004C1019" w:rsidRPr="00C43293">
        <w:rPr>
          <w:rFonts w:ascii="Arial" w:hAnsi="Arial" w:cs="Arial"/>
          <w:szCs w:val="28"/>
        </w:rPr>
        <w:t>а</w:t>
      </w:r>
      <w:r w:rsidR="004C1019" w:rsidRPr="00C43293">
        <w:rPr>
          <w:rFonts w:ascii="Arial" w:hAnsi="Arial" w:cs="Arial"/>
          <w:szCs w:val="28"/>
        </w:rPr>
        <w:t>ты, числа</w:t>
      </w:r>
      <w:r w:rsidR="00006455" w:rsidRPr="00C43293">
        <w:rPr>
          <w:rFonts w:ascii="Arial" w:hAnsi="Arial" w:cs="Arial"/>
          <w:szCs w:val="28"/>
        </w:rPr>
        <w:t>.</w:t>
      </w:r>
      <w:r w:rsidRPr="00C43293">
        <w:rPr>
          <w:rFonts w:ascii="Arial" w:hAnsi="Arial" w:cs="Arial"/>
          <w:szCs w:val="28"/>
        </w:rPr>
        <w:t xml:space="preserve"> События своег</w:t>
      </w:r>
      <w:r w:rsidR="00827C9E" w:rsidRPr="00C43293">
        <w:rPr>
          <w:rFonts w:ascii="Arial" w:hAnsi="Arial" w:cs="Arial"/>
          <w:szCs w:val="28"/>
        </w:rPr>
        <w:t xml:space="preserve">о детства и юности помнит </w:t>
      </w:r>
      <w:r w:rsidR="00710494" w:rsidRPr="00C43293">
        <w:rPr>
          <w:rFonts w:ascii="Arial" w:hAnsi="Arial" w:cs="Arial"/>
          <w:szCs w:val="28"/>
        </w:rPr>
        <w:t>плохо</w:t>
      </w:r>
      <w:r w:rsidRPr="00C43293">
        <w:rPr>
          <w:rFonts w:ascii="Arial" w:hAnsi="Arial" w:cs="Arial"/>
          <w:szCs w:val="28"/>
        </w:rPr>
        <w:t xml:space="preserve">. Базовые знания сохранены: больная </w:t>
      </w:r>
      <w:r w:rsidR="00710494" w:rsidRPr="00C43293">
        <w:rPr>
          <w:rFonts w:ascii="Arial" w:hAnsi="Arial" w:cs="Arial"/>
          <w:szCs w:val="28"/>
        </w:rPr>
        <w:t>с паузой</w:t>
      </w:r>
      <w:r w:rsidR="00E66B31" w:rsidRPr="00C43293">
        <w:rPr>
          <w:rFonts w:ascii="Arial" w:hAnsi="Arial" w:cs="Arial"/>
          <w:szCs w:val="28"/>
        </w:rPr>
        <w:t xml:space="preserve"> называет имя мате</w:t>
      </w:r>
      <w:r w:rsidR="00006455" w:rsidRPr="00C43293">
        <w:rPr>
          <w:rFonts w:ascii="Arial" w:hAnsi="Arial" w:cs="Arial"/>
          <w:szCs w:val="28"/>
        </w:rPr>
        <w:t>ри</w:t>
      </w:r>
      <w:r w:rsidR="00E66B31" w:rsidRPr="00C43293">
        <w:rPr>
          <w:rFonts w:ascii="Arial" w:hAnsi="Arial" w:cs="Arial"/>
          <w:szCs w:val="28"/>
        </w:rPr>
        <w:t>, дату</w:t>
      </w:r>
      <w:r w:rsidR="00EA49DE" w:rsidRPr="00C43293">
        <w:rPr>
          <w:rFonts w:ascii="Arial" w:hAnsi="Arial" w:cs="Arial"/>
          <w:szCs w:val="28"/>
        </w:rPr>
        <w:t xml:space="preserve"> рождения</w:t>
      </w:r>
      <w:r w:rsidR="00006455" w:rsidRPr="00C43293">
        <w:rPr>
          <w:rFonts w:ascii="Arial" w:hAnsi="Arial" w:cs="Arial"/>
          <w:szCs w:val="28"/>
        </w:rPr>
        <w:t>, при этом количество лет указать может.</w:t>
      </w:r>
      <w:r w:rsidRPr="00C43293">
        <w:rPr>
          <w:rFonts w:ascii="Arial" w:hAnsi="Arial" w:cs="Arial"/>
          <w:szCs w:val="28"/>
        </w:rPr>
        <w:t xml:space="preserve"> </w:t>
      </w:r>
      <w:r w:rsidR="00A46928" w:rsidRPr="00C43293">
        <w:rPr>
          <w:rFonts w:ascii="Arial" w:hAnsi="Arial" w:cs="Arial"/>
          <w:szCs w:val="28"/>
        </w:rPr>
        <w:t>Тест на запоминание слов: после первого пре</w:t>
      </w:r>
      <w:r w:rsidR="001A3CD9" w:rsidRPr="00C43293">
        <w:rPr>
          <w:rFonts w:ascii="Arial" w:hAnsi="Arial" w:cs="Arial"/>
          <w:szCs w:val="28"/>
        </w:rPr>
        <w:t>дъявления больная воспроизвела 5 слов</w:t>
      </w:r>
      <w:r w:rsidR="00A46928" w:rsidRPr="00C43293">
        <w:rPr>
          <w:rFonts w:ascii="Arial" w:hAnsi="Arial" w:cs="Arial"/>
          <w:szCs w:val="28"/>
        </w:rPr>
        <w:t xml:space="preserve"> из 10, что ниже нормальных п</w:t>
      </w:r>
      <w:r w:rsidR="00A46928" w:rsidRPr="00C43293">
        <w:rPr>
          <w:rFonts w:ascii="Arial" w:hAnsi="Arial" w:cs="Arial"/>
          <w:szCs w:val="28"/>
        </w:rPr>
        <w:t>о</w:t>
      </w:r>
      <w:r w:rsidR="00A46928" w:rsidRPr="00C43293">
        <w:rPr>
          <w:rFonts w:ascii="Arial" w:hAnsi="Arial" w:cs="Arial"/>
          <w:szCs w:val="28"/>
        </w:rPr>
        <w:t>казателей (6-7 слов).</w:t>
      </w:r>
    </w:p>
    <w:p w:rsidR="00A46928" w:rsidRPr="00C43293" w:rsidRDefault="00A46928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b/>
          <w:szCs w:val="28"/>
        </w:rPr>
        <w:t>Заключение:</w:t>
      </w:r>
      <w:r w:rsidRPr="00C43293">
        <w:rPr>
          <w:rFonts w:ascii="Arial" w:hAnsi="Arial" w:cs="Arial"/>
          <w:szCs w:val="28"/>
        </w:rPr>
        <w:t xml:space="preserve"> память снижена.</w:t>
      </w:r>
    </w:p>
    <w:p w:rsidR="000537D4" w:rsidRPr="00C43293" w:rsidRDefault="000537D4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b/>
          <w:szCs w:val="28"/>
        </w:rPr>
        <w:t>Мышление.</w:t>
      </w:r>
    </w:p>
    <w:p w:rsidR="008E4AA3" w:rsidRPr="00C43293" w:rsidRDefault="008E4AA3" w:rsidP="00923978">
      <w:pPr>
        <w:pStyle w:val="aa"/>
        <w:ind w:right="-1" w:firstLine="426"/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>Пациентка в беседе правильно использует термины, обозначающие ко</w:t>
      </w:r>
      <w:r w:rsidRPr="00C43293">
        <w:rPr>
          <w:rFonts w:ascii="Arial" w:hAnsi="Arial" w:cs="Arial"/>
          <w:sz w:val="28"/>
          <w:szCs w:val="28"/>
        </w:rPr>
        <w:t>н</w:t>
      </w:r>
      <w:r w:rsidRPr="00C43293">
        <w:rPr>
          <w:rFonts w:ascii="Arial" w:hAnsi="Arial" w:cs="Arial"/>
          <w:sz w:val="28"/>
          <w:szCs w:val="28"/>
        </w:rPr>
        <w:t>кретные предметы, лица, разговор не переключается только на использов</w:t>
      </w:r>
      <w:r w:rsidRPr="00C43293">
        <w:rPr>
          <w:rFonts w:ascii="Arial" w:hAnsi="Arial" w:cs="Arial"/>
          <w:sz w:val="28"/>
          <w:szCs w:val="28"/>
        </w:rPr>
        <w:t>а</w:t>
      </w:r>
      <w:r w:rsidRPr="00C43293">
        <w:rPr>
          <w:rFonts w:ascii="Arial" w:hAnsi="Arial" w:cs="Arial"/>
          <w:sz w:val="28"/>
          <w:szCs w:val="28"/>
        </w:rPr>
        <w:t>ние этих терминов. Больная с легкостью и правильно использует абстрак</w:t>
      </w:r>
      <w:r w:rsidRPr="00C43293">
        <w:rPr>
          <w:rFonts w:ascii="Arial" w:hAnsi="Arial" w:cs="Arial"/>
          <w:sz w:val="28"/>
          <w:szCs w:val="28"/>
        </w:rPr>
        <w:t>т</w:t>
      </w:r>
      <w:r w:rsidRPr="00C43293">
        <w:rPr>
          <w:rFonts w:ascii="Arial" w:hAnsi="Arial" w:cs="Arial"/>
          <w:sz w:val="28"/>
          <w:szCs w:val="28"/>
        </w:rPr>
        <w:t>ные понятия и формулировки. Мысли, высказываемые ею</w:t>
      </w:r>
      <w:r w:rsidR="00D66EC4" w:rsidRPr="00C43293">
        <w:rPr>
          <w:rFonts w:ascii="Arial" w:hAnsi="Arial" w:cs="Arial"/>
          <w:sz w:val="28"/>
          <w:szCs w:val="28"/>
        </w:rPr>
        <w:t xml:space="preserve"> не совсем посл</w:t>
      </w:r>
      <w:r w:rsidR="00D66EC4" w:rsidRPr="00C43293">
        <w:rPr>
          <w:rFonts w:ascii="Arial" w:hAnsi="Arial" w:cs="Arial"/>
          <w:sz w:val="28"/>
          <w:szCs w:val="28"/>
        </w:rPr>
        <w:t>е</w:t>
      </w:r>
      <w:r w:rsidR="00D66EC4" w:rsidRPr="00C43293">
        <w:rPr>
          <w:rFonts w:ascii="Arial" w:hAnsi="Arial" w:cs="Arial"/>
          <w:sz w:val="28"/>
          <w:szCs w:val="28"/>
        </w:rPr>
        <w:t>довательны</w:t>
      </w:r>
      <w:r w:rsidRPr="00C43293">
        <w:rPr>
          <w:rFonts w:ascii="Arial" w:hAnsi="Arial" w:cs="Arial"/>
          <w:sz w:val="28"/>
          <w:szCs w:val="28"/>
        </w:rPr>
        <w:t>. Больная  акцентируется на каких-то незначимых обстоятел</w:t>
      </w:r>
      <w:r w:rsidRPr="00C43293">
        <w:rPr>
          <w:rFonts w:ascii="Arial" w:hAnsi="Arial" w:cs="Arial"/>
          <w:sz w:val="28"/>
          <w:szCs w:val="28"/>
        </w:rPr>
        <w:t>ь</w:t>
      </w:r>
      <w:r w:rsidRPr="00C43293">
        <w:rPr>
          <w:rFonts w:ascii="Arial" w:hAnsi="Arial" w:cs="Arial"/>
          <w:sz w:val="28"/>
          <w:szCs w:val="28"/>
        </w:rPr>
        <w:t>ствах. Отвеча</w:t>
      </w:r>
      <w:r w:rsidR="00710494" w:rsidRPr="00C43293">
        <w:rPr>
          <w:rFonts w:ascii="Arial" w:hAnsi="Arial" w:cs="Arial"/>
          <w:sz w:val="28"/>
          <w:szCs w:val="28"/>
        </w:rPr>
        <w:t>ет</w:t>
      </w:r>
      <w:r w:rsidRPr="00C43293">
        <w:rPr>
          <w:rFonts w:ascii="Arial" w:hAnsi="Arial" w:cs="Arial"/>
          <w:sz w:val="28"/>
          <w:szCs w:val="28"/>
        </w:rPr>
        <w:t xml:space="preserve"> на вопросы,</w:t>
      </w:r>
      <w:r w:rsidR="00710494" w:rsidRPr="00C43293">
        <w:rPr>
          <w:rFonts w:ascii="Arial" w:hAnsi="Arial" w:cs="Arial"/>
          <w:sz w:val="28"/>
          <w:szCs w:val="28"/>
        </w:rPr>
        <w:t xml:space="preserve"> используя</w:t>
      </w:r>
      <w:r w:rsidRPr="00C43293">
        <w:rPr>
          <w:rFonts w:ascii="Arial" w:hAnsi="Arial" w:cs="Arial"/>
          <w:sz w:val="28"/>
          <w:szCs w:val="28"/>
        </w:rPr>
        <w:t xml:space="preserve"> одинаковые отв</w:t>
      </w:r>
      <w:r w:rsidRPr="00C43293">
        <w:rPr>
          <w:rFonts w:ascii="Arial" w:hAnsi="Arial" w:cs="Arial"/>
          <w:sz w:val="28"/>
          <w:szCs w:val="28"/>
        </w:rPr>
        <w:t>е</w:t>
      </w:r>
      <w:r w:rsidRPr="00C43293">
        <w:rPr>
          <w:rFonts w:ascii="Arial" w:hAnsi="Arial" w:cs="Arial"/>
          <w:sz w:val="28"/>
          <w:szCs w:val="28"/>
        </w:rPr>
        <w:t>ты. Мыс</w:t>
      </w:r>
      <w:r w:rsidR="00710494" w:rsidRPr="00C43293">
        <w:rPr>
          <w:rFonts w:ascii="Arial" w:hAnsi="Arial" w:cs="Arial"/>
          <w:sz w:val="28"/>
          <w:szCs w:val="28"/>
        </w:rPr>
        <w:t>ли больной слегка заторможены</w:t>
      </w:r>
      <w:r w:rsidRPr="00C43293">
        <w:rPr>
          <w:rFonts w:ascii="Arial" w:hAnsi="Arial" w:cs="Arial"/>
          <w:sz w:val="28"/>
          <w:szCs w:val="28"/>
        </w:rPr>
        <w:t>,</w:t>
      </w:r>
      <w:r w:rsidR="00710494" w:rsidRPr="00C43293">
        <w:rPr>
          <w:rFonts w:ascii="Arial" w:hAnsi="Arial" w:cs="Arial"/>
          <w:sz w:val="28"/>
          <w:szCs w:val="28"/>
        </w:rPr>
        <w:t xml:space="preserve"> </w:t>
      </w:r>
      <w:r w:rsidRPr="00C43293">
        <w:rPr>
          <w:rFonts w:ascii="Arial" w:hAnsi="Arial" w:cs="Arial"/>
          <w:sz w:val="28"/>
          <w:szCs w:val="28"/>
        </w:rPr>
        <w:t>успевает полностью обдумать каждую мысль, мысл</w:t>
      </w:r>
      <w:r w:rsidRPr="00C43293">
        <w:rPr>
          <w:rFonts w:ascii="Arial" w:hAnsi="Arial" w:cs="Arial"/>
          <w:sz w:val="28"/>
          <w:szCs w:val="28"/>
        </w:rPr>
        <w:t>и</w:t>
      </w:r>
      <w:r w:rsidRPr="00C43293">
        <w:rPr>
          <w:rFonts w:ascii="Arial" w:hAnsi="Arial" w:cs="Arial"/>
          <w:sz w:val="28"/>
          <w:szCs w:val="28"/>
        </w:rPr>
        <w:t>тельный процесс представляется чем-то таким, над чем следует затрачивать как</w:t>
      </w:r>
      <w:r w:rsidR="00710494" w:rsidRPr="00C43293">
        <w:rPr>
          <w:rFonts w:ascii="Arial" w:hAnsi="Arial" w:cs="Arial"/>
          <w:sz w:val="28"/>
          <w:szCs w:val="28"/>
        </w:rPr>
        <w:t>ую-то дополнительную энергию, но</w:t>
      </w:r>
      <w:r w:rsidRPr="00C43293">
        <w:rPr>
          <w:rFonts w:ascii="Arial" w:hAnsi="Arial" w:cs="Arial"/>
          <w:sz w:val="28"/>
          <w:szCs w:val="28"/>
        </w:rPr>
        <w:t xml:space="preserve"> не в тягость. Суждения, высказыва</w:t>
      </w:r>
      <w:r w:rsidRPr="00C43293">
        <w:rPr>
          <w:rFonts w:ascii="Arial" w:hAnsi="Arial" w:cs="Arial"/>
          <w:sz w:val="28"/>
          <w:szCs w:val="28"/>
        </w:rPr>
        <w:t>е</w:t>
      </w:r>
      <w:r w:rsidRPr="00C43293">
        <w:rPr>
          <w:rFonts w:ascii="Arial" w:hAnsi="Arial" w:cs="Arial"/>
          <w:sz w:val="28"/>
          <w:szCs w:val="28"/>
        </w:rPr>
        <w:t>мые в беседе л</w:t>
      </w:r>
      <w:r w:rsidRPr="00C43293">
        <w:rPr>
          <w:rFonts w:ascii="Arial" w:hAnsi="Arial" w:cs="Arial"/>
          <w:sz w:val="28"/>
          <w:szCs w:val="28"/>
        </w:rPr>
        <w:t>о</w:t>
      </w:r>
      <w:r w:rsidRPr="00C43293">
        <w:rPr>
          <w:rFonts w:ascii="Arial" w:hAnsi="Arial" w:cs="Arial"/>
          <w:sz w:val="28"/>
          <w:szCs w:val="28"/>
        </w:rPr>
        <w:t>гичны, правильно сформулированы.</w:t>
      </w:r>
    </w:p>
    <w:p w:rsidR="008E4AA3" w:rsidRPr="00C43293" w:rsidRDefault="008E4AA3" w:rsidP="00923978">
      <w:pPr>
        <w:pStyle w:val="aa"/>
        <w:ind w:right="-1" w:firstLine="426"/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 xml:space="preserve">Как </w:t>
      </w:r>
      <w:r w:rsidR="00710494" w:rsidRPr="00C43293">
        <w:rPr>
          <w:rFonts w:ascii="Arial" w:hAnsi="Arial" w:cs="Arial"/>
          <w:sz w:val="28"/>
          <w:szCs w:val="28"/>
        </w:rPr>
        <w:t>выяснилось из беседы, больная хочет продолжить учиться, и пост</w:t>
      </w:r>
      <w:r w:rsidR="00710494" w:rsidRPr="00C43293">
        <w:rPr>
          <w:rFonts w:ascii="Arial" w:hAnsi="Arial" w:cs="Arial"/>
          <w:sz w:val="28"/>
          <w:szCs w:val="28"/>
        </w:rPr>
        <w:t>у</w:t>
      </w:r>
      <w:r w:rsidR="00710494" w:rsidRPr="00C43293">
        <w:rPr>
          <w:rFonts w:ascii="Arial" w:hAnsi="Arial" w:cs="Arial"/>
          <w:sz w:val="28"/>
          <w:szCs w:val="28"/>
        </w:rPr>
        <w:t xml:space="preserve">пить в высшее учебное заведение, </w:t>
      </w:r>
      <w:r w:rsidR="00D9439B" w:rsidRPr="00C43293">
        <w:rPr>
          <w:rFonts w:ascii="Arial" w:hAnsi="Arial" w:cs="Arial"/>
          <w:sz w:val="28"/>
          <w:szCs w:val="28"/>
        </w:rPr>
        <w:t>специальность ей не важна.</w:t>
      </w:r>
    </w:p>
    <w:p w:rsidR="008E4AA3" w:rsidRPr="00C43293" w:rsidRDefault="008E4AA3" w:rsidP="00923978">
      <w:pPr>
        <w:pStyle w:val="aa"/>
        <w:ind w:right="-1"/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b/>
          <w:sz w:val="28"/>
          <w:szCs w:val="28"/>
        </w:rPr>
        <w:t xml:space="preserve">Заключение: </w:t>
      </w:r>
      <w:r w:rsidR="00D66EC4" w:rsidRPr="00C43293">
        <w:rPr>
          <w:rFonts w:ascii="Arial" w:hAnsi="Arial" w:cs="Arial"/>
          <w:sz w:val="28"/>
          <w:szCs w:val="28"/>
        </w:rPr>
        <w:t>расстройства мышления не выявлено.</w:t>
      </w:r>
      <w:r w:rsidR="00D9439B" w:rsidRPr="00C43293">
        <w:rPr>
          <w:rFonts w:ascii="Arial" w:hAnsi="Arial" w:cs="Arial"/>
          <w:sz w:val="28"/>
          <w:szCs w:val="28"/>
        </w:rPr>
        <w:t xml:space="preserve"> Наващивая идея учит</w:t>
      </w:r>
      <w:r w:rsidR="00D9439B" w:rsidRPr="00C43293">
        <w:rPr>
          <w:rFonts w:ascii="Arial" w:hAnsi="Arial" w:cs="Arial"/>
          <w:sz w:val="28"/>
          <w:szCs w:val="28"/>
        </w:rPr>
        <w:t>ь</w:t>
      </w:r>
      <w:r w:rsidR="00D9439B" w:rsidRPr="00C43293">
        <w:rPr>
          <w:rFonts w:ascii="Arial" w:hAnsi="Arial" w:cs="Arial"/>
          <w:sz w:val="28"/>
          <w:szCs w:val="28"/>
        </w:rPr>
        <w:t>ся.</w:t>
      </w:r>
    </w:p>
    <w:p w:rsidR="000537D4" w:rsidRPr="00C43293" w:rsidRDefault="000537D4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b/>
          <w:szCs w:val="28"/>
        </w:rPr>
        <w:t>Интеллект.</w:t>
      </w:r>
    </w:p>
    <w:p w:rsidR="004A05C0" w:rsidRPr="00C43293" w:rsidRDefault="004A05C0" w:rsidP="00923978">
      <w:pPr>
        <w:pStyle w:val="aa"/>
        <w:ind w:right="-1"/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>Запас знаний,  полученных во время обучения в школе сохранен. Больная правильно понимает и интерпретирует вопросы. Словарный запас достато</w:t>
      </w:r>
      <w:r w:rsidRPr="00C43293">
        <w:rPr>
          <w:rFonts w:ascii="Arial" w:hAnsi="Arial" w:cs="Arial"/>
          <w:sz w:val="28"/>
          <w:szCs w:val="28"/>
        </w:rPr>
        <w:t>ч</w:t>
      </w:r>
      <w:r w:rsidRPr="00C43293">
        <w:rPr>
          <w:rFonts w:ascii="Arial" w:hAnsi="Arial" w:cs="Arial"/>
          <w:sz w:val="28"/>
          <w:szCs w:val="28"/>
        </w:rPr>
        <w:t>ный. Предлагаемые посл</w:t>
      </w:r>
      <w:r w:rsidRPr="00C43293">
        <w:rPr>
          <w:rFonts w:ascii="Arial" w:hAnsi="Arial" w:cs="Arial"/>
          <w:sz w:val="28"/>
          <w:szCs w:val="28"/>
        </w:rPr>
        <w:t>о</w:t>
      </w:r>
      <w:r w:rsidRPr="00C43293">
        <w:rPr>
          <w:rFonts w:ascii="Arial" w:hAnsi="Arial" w:cs="Arial"/>
          <w:sz w:val="28"/>
          <w:szCs w:val="28"/>
        </w:rPr>
        <w:t>вицы объясняет правильно.</w:t>
      </w:r>
    </w:p>
    <w:p w:rsidR="004A05C0" w:rsidRPr="00C43293" w:rsidRDefault="004A05C0" w:rsidP="00923978">
      <w:pPr>
        <w:pStyle w:val="aa"/>
        <w:ind w:right="-1"/>
        <w:jc w:val="both"/>
        <w:rPr>
          <w:rFonts w:ascii="Arial" w:hAnsi="Arial" w:cs="Arial"/>
          <w:b/>
          <w:sz w:val="28"/>
          <w:szCs w:val="28"/>
        </w:rPr>
      </w:pPr>
      <w:r w:rsidRPr="00C43293">
        <w:rPr>
          <w:rFonts w:ascii="Arial" w:hAnsi="Arial" w:cs="Arial"/>
          <w:b/>
          <w:sz w:val="28"/>
          <w:szCs w:val="28"/>
        </w:rPr>
        <w:t>Заключение:</w:t>
      </w:r>
      <w:r w:rsidRPr="00C43293">
        <w:rPr>
          <w:rFonts w:ascii="Arial" w:hAnsi="Arial" w:cs="Arial"/>
          <w:sz w:val="28"/>
          <w:szCs w:val="28"/>
        </w:rPr>
        <w:t xml:space="preserve"> уровень интеллекта соответствует полученному образованию.</w:t>
      </w:r>
    </w:p>
    <w:p w:rsidR="000537D4" w:rsidRPr="00C43293" w:rsidRDefault="000537D4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b/>
          <w:szCs w:val="28"/>
        </w:rPr>
        <w:t>Эмоции.</w:t>
      </w:r>
    </w:p>
    <w:p w:rsidR="004A05C0" w:rsidRPr="00C43293" w:rsidRDefault="004A05C0" w:rsidP="00923978">
      <w:pPr>
        <w:pStyle w:val="aa"/>
        <w:ind w:right="-1"/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 xml:space="preserve">Эмоциональный мир пациентки достаточно </w:t>
      </w:r>
      <w:r w:rsidR="00D9439B" w:rsidRPr="00C43293">
        <w:rPr>
          <w:rFonts w:ascii="Arial" w:hAnsi="Arial" w:cs="Arial"/>
          <w:sz w:val="28"/>
          <w:szCs w:val="28"/>
        </w:rPr>
        <w:t>беден</w:t>
      </w:r>
      <w:r w:rsidRPr="00C43293">
        <w:rPr>
          <w:rFonts w:ascii="Arial" w:hAnsi="Arial" w:cs="Arial"/>
          <w:sz w:val="28"/>
          <w:szCs w:val="28"/>
        </w:rPr>
        <w:t>. Однако, больная отмеч</w:t>
      </w:r>
      <w:r w:rsidRPr="00C43293">
        <w:rPr>
          <w:rFonts w:ascii="Arial" w:hAnsi="Arial" w:cs="Arial"/>
          <w:sz w:val="28"/>
          <w:szCs w:val="28"/>
        </w:rPr>
        <w:t>а</w:t>
      </w:r>
      <w:r w:rsidRPr="00C43293">
        <w:rPr>
          <w:rFonts w:ascii="Arial" w:hAnsi="Arial" w:cs="Arial"/>
          <w:sz w:val="28"/>
          <w:szCs w:val="28"/>
        </w:rPr>
        <w:t>ет, что все эти проявления эмоции протекают в рамках «разумности», эм</w:t>
      </w:r>
      <w:r w:rsidRPr="00C43293">
        <w:rPr>
          <w:rFonts w:ascii="Arial" w:hAnsi="Arial" w:cs="Arial"/>
          <w:sz w:val="28"/>
          <w:szCs w:val="28"/>
        </w:rPr>
        <w:t>о</w:t>
      </w:r>
      <w:r w:rsidRPr="00C43293">
        <w:rPr>
          <w:rFonts w:ascii="Arial" w:hAnsi="Arial" w:cs="Arial"/>
          <w:sz w:val="28"/>
          <w:szCs w:val="28"/>
        </w:rPr>
        <w:t>циональные реакции не выз</w:t>
      </w:r>
      <w:r w:rsidRPr="00C43293">
        <w:rPr>
          <w:rFonts w:ascii="Arial" w:hAnsi="Arial" w:cs="Arial"/>
          <w:sz w:val="28"/>
          <w:szCs w:val="28"/>
        </w:rPr>
        <w:t>ы</w:t>
      </w:r>
      <w:r w:rsidRPr="00C43293">
        <w:rPr>
          <w:rFonts w:ascii="Arial" w:hAnsi="Arial" w:cs="Arial"/>
          <w:sz w:val="28"/>
          <w:szCs w:val="28"/>
        </w:rPr>
        <w:t>вают смущения или изумления у окружающих. Эмоциональное состояние не подвержено значительным резким колебан</w:t>
      </w:r>
      <w:r w:rsidRPr="00C43293">
        <w:rPr>
          <w:rFonts w:ascii="Arial" w:hAnsi="Arial" w:cs="Arial"/>
          <w:sz w:val="28"/>
          <w:szCs w:val="28"/>
        </w:rPr>
        <w:t>и</w:t>
      </w:r>
      <w:r w:rsidRPr="00C43293">
        <w:rPr>
          <w:rFonts w:ascii="Arial" w:hAnsi="Arial" w:cs="Arial"/>
          <w:sz w:val="28"/>
          <w:szCs w:val="28"/>
        </w:rPr>
        <w:t xml:space="preserve">ям, но некоторые события в жизни способны изменить полюс настроения в один момент. </w:t>
      </w:r>
    </w:p>
    <w:p w:rsidR="004A05C0" w:rsidRPr="00C43293" w:rsidRDefault="004A05C0" w:rsidP="00923978">
      <w:pPr>
        <w:pStyle w:val="aa"/>
        <w:ind w:right="-1"/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>Появление суицидальных мыслей в течение жизни вообще и за последний период, в частности пациентка категорически отрицает.</w:t>
      </w:r>
    </w:p>
    <w:p w:rsidR="004A05C0" w:rsidRPr="00C43293" w:rsidRDefault="00D9439B" w:rsidP="00923978">
      <w:pPr>
        <w:pStyle w:val="aa"/>
        <w:ind w:right="-1"/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 xml:space="preserve">Во время беседы её настроение </w:t>
      </w:r>
      <w:r w:rsidR="004A05C0" w:rsidRPr="00C43293">
        <w:rPr>
          <w:rFonts w:ascii="Arial" w:hAnsi="Arial" w:cs="Arial"/>
          <w:sz w:val="28"/>
          <w:szCs w:val="28"/>
        </w:rPr>
        <w:t xml:space="preserve">устойчиво. В процессе общения обращает внимание </w:t>
      </w:r>
      <w:r w:rsidRPr="00C43293">
        <w:rPr>
          <w:rFonts w:ascii="Arial" w:hAnsi="Arial" w:cs="Arial"/>
          <w:sz w:val="28"/>
          <w:szCs w:val="28"/>
        </w:rPr>
        <w:t>бедность</w:t>
      </w:r>
      <w:r w:rsidR="004A05C0" w:rsidRPr="00C43293">
        <w:rPr>
          <w:rFonts w:ascii="Arial" w:hAnsi="Arial" w:cs="Arial"/>
          <w:sz w:val="28"/>
          <w:szCs w:val="28"/>
        </w:rPr>
        <w:t xml:space="preserve"> мимической окраски речи больной, жестикуляци</w:t>
      </w:r>
      <w:r w:rsidRPr="00C43293">
        <w:rPr>
          <w:rFonts w:ascii="Arial" w:hAnsi="Arial" w:cs="Arial"/>
          <w:sz w:val="28"/>
          <w:szCs w:val="28"/>
        </w:rPr>
        <w:t>и нет</w:t>
      </w:r>
      <w:r w:rsidR="004A05C0" w:rsidRPr="00C43293">
        <w:rPr>
          <w:rFonts w:ascii="Arial" w:hAnsi="Arial" w:cs="Arial"/>
          <w:sz w:val="28"/>
          <w:szCs w:val="28"/>
        </w:rPr>
        <w:t>.</w:t>
      </w:r>
    </w:p>
    <w:p w:rsidR="004A05C0" w:rsidRPr="00C43293" w:rsidRDefault="004A05C0" w:rsidP="00923978">
      <w:pPr>
        <w:pStyle w:val="aa"/>
        <w:ind w:right="-1"/>
        <w:jc w:val="both"/>
        <w:rPr>
          <w:rFonts w:ascii="Arial" w:hAnsi="Arial" w:cs="Arial"/>
          <w:b/>
          <w:sz w:val="28"/>
          <w:szCs w:val="28"/>
        </w:rPr>
      </w:pPr>
      <w:r w:rsidRPr="00C43293">
        <w:rPr>
          <w:rFonts w:ascii="Arial" w:hAnsi="Arial" w:cs="Arial"/>
          <w:b/>
          <w:sz w:val="28"/>
          <w:szCs w:val="28"/>
        </w:rPr>
        <w:t>Заключение</w:t>
      </w:r>
      <w:r w:rsidRPr="00C43293">
        <w:rPr>
          <w:rFonts w:ascii="Arial" w:hAnsi="Arial" w:cs="Arial"/>
          <w:sz w:val="28"/>
          <w:szCs w:val="28"/>
        </w:rPr>
        <w:t>: отмечена некоторая неустойчив</w:t>
      </w:r>
      <w:r w:rsidR="00D9439B" w:rsidRPr="00C43293">
        <w:rPr>
          <w:rFonts w:ascii="Arial" w:hAnsi="Arial" w:cs="Arial"/>
          <w:sz w:val="28"/>
          <w:szCs w:val="28"/>
        </w:rPr>
        <w:t>ость эмоциональной активн</w:t>
      </w:r>
      <w:r w:rsidR="00D9439B" w:rsidRPr="00C43293">
        <w:rPr>
          <w:rFonts w:ascii="Arial" w:hAnsi="Arial" w:cs="Arial"/>
          <w:sz w:val="28"/>
          <w:szCs w:val="28"/>
        </w:rPr>
        <w:t>о</w:t>
      </w:r>
      <w:r w:rsidR="00D9439B" w:rsidRPr="00C43293">
        <w:rPr>
          <w:rFonts w:ascii="Arial" w:hAnsi="Arial" w:cs="Arial"/>
          <w:sz w:val="28"/>
          <w:szCs w:val="28"/>
        </w:rPr>
        <w:t>сти, гипо</w:t>
      </w:r>
      <w:r w:rsidRPr="00C43293">
        <w:rPr>
          <w:rFonts w:ascii="Arial" w:hAnsi="Arial" w:cs="Arial"/>
          <w:sz w:val="28"/>
          <w:szCs w:val="28"/>
        </w:rPr>
        <w:t>м</w:t>
      </w:r>
      <w:r w:rsidRPr="00C43293">
        <w:rPr>
          <w:rFonts w:ascii="Arial" w:hAnsi="Arial" w:cs="Arial"/>
          <w:sz w:val="28"/>
          <w:szCs w:val="28"/>
        </w:rPr>
        <w:t>и</w:t>
      </w:r>
      <w:r w:rsidR="00D9439B" w:rsidRPr="00C43293">
        <w:rPr>
          <w:rFonts w:ascii="Arial" w:hAnsi="Arial" w:cs="Arial"/>
          <w:sz w:val="28"/>
          <w:szCs w:val="28"/>
        </w:rPr>
        <w:t>мия, ослабленная</w:t>
      </w:r>
      <w:r w:rsidRPr="00C43293">
        <w:rPr>
          <w:rFonts w:ascii="Arial" w:hAnsi="Arial" w:cs="Arial"/>
          <w:sz w:val="28"/>
          <w:szCs w:val="28"/>
        </w:rPr>
        <w:t xml:space="preserve"> жестикуляция.</w:t>
      </w:r>
    </w:p>
    <w:p w:rsidR="000537D4" w:rsidRPr="00C43293" w:rsidRDefault="000537D4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b/>
          <w:szCs w:val="28"/>
        </w:rPr>
        <w:t>Двиг</w:t>
      </w:r>
      <w:r w:rsidRPr="00C43293">
        <w:rPr>
          <w:rFonts w:ascii="Arial" w:hAnsi="Arial" w:cs="Arial"/>
          <w:b/>
          <w:szCs w:val="28"/>
        </w:rPr>
        <w:t>а</w:t>
      </w:r>
      <w:r w:rsidRPr="00C43293">
        <w:rPr>
          <w:rFonts w:ascii="Arial" w:hAnsi="Arial" w:cs="Arial"/>
          <w:b/>
          <w:szCs w:val="28"/>
        </w:rPr>
        <w:t>тельно-волевая сфера.</w:t>
      </w:r>
    </w:p>
    <w:p w:rsidR="001A3CD9" w:rsidRPr="00C43293" w:rsidRDefault="001A3CD9" w:rsidP="00923978">
      <w:pPr>
        <w:pStyle w:val="aa"/>
        <w:ind w:right="-1"/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sz w:val="28"/>
          <w:szCs w:val="28"/>
        </w:rPr>
        <w:t>Во время беседы больная не ограничена в движениях. Поза больной ест</w:t>
      </w:r>
      <w:r w:rsidRPr="00C43293">
        <w:rPr>
          <w:rFonts w:ascii="Arial" w:hAnsi="Arial" w:cs="Arial"/>
          <w:sz w:val="28"/>
          <w:szCs w:val="28"/>
        </w:rPr>
        <w:t>е</w:t>
      </w:r>
      <w:r w:rsidRPr="00C43293">
        <w:rPr>
          <w:rFonts w:ascii="Arial" w:hAnsi="Arial" w:cs="Arial"/>
          <w:sz w:val="28"/>
          <w:szCs w:val="28"/>
        </w:rPr>
        <w:t>ственная. Ур</w:t>
      </w:r>
      <w:r w:rsidRPr="00C43293">
        <w:rPr>
          <w:rFonts w:ascii="Arial" w:hAnsi="Arial" w:cs="Arial"/>
          <w:sz w:val="28"/>
          <w:szCs w:val="28"/>
        </w:rPr>
        <w:t>о</w:t>
      </w:r>
      <w:r w:rsidRPr="00C43293">
        <w:rPr>
          <w:rFonts w:ascii="Arial" w:hAnsi="Arial" w:cs="Arial"/>
          <w:sz w:val="28"/>
          <w:szCs w:val="28"/>
        </w:rPr>
        <w:t>вень влечений в половой сфере с пациенткой не обсуждался. В разговоре с больной не получено каких-либо сведений об извращении влечений.</w:t>
      </w:r>
      <w:r w:rsidR="00D9439B" w:rsidRPr="00C43293">
        <w:rPr>
          <w:rFonts w:ascii="Arial" w:hAnsi="Arial" w:cs="Arial"/>
          <w:sz w:val="28"/>
          <w:szCs w:val="28"/>
        </w:rPr>
        <w:t xml:space="preserve"> </w:t>
      </w:r>
      <w:r w:rsidRPr="00C43293">
        <w:rPr>
          <w:rFonts w:ascii="Arial" w:hAnsi="Arial" w:cs="Arial"/>
          <w:sz w:val="28"/>
          <w:szCs w:val="28"/>
        </w:rPr>
        <w:t>Беседа с больной и наблюд</w:t>
      </w:r>
      <w:r w:rsidRPr="00C43293">
        <w:rPr>
          <w:rFonts w:ascii="Arial" w:hAnsi="Arial" w:cs="Arial"/>
          <w:sz w:val="28"/>
          <w:szCs w:val="28"/>
        </w:rPr>
        <w:t>е</w:t>
      </w:r>
      <w:r w:rsidRPr="00C43293">
        <w:rPr>
          <w:rFonts w:ascii="Arial" w:hAnsi="Arial" w:cs="Arial"/>
          <w:sz w:val="28"/>
          <w:szCs w:val="28"/>
        </w:rPr>
        <w:t>ние не дали никакой информации об изменениях двигательной сферы. Пациентка считает, что обладает дост</w:t>
      </w:r>
      <w:r w:rsidRPr="00C43293">
        <w:rPr>
          <w:rFonts w:ascii="Arial" w:hAnsi="Arial" w:cs="Arial"/>
          <w:sz w:val="28"/>
          <w:szCs w:val="28"/>
        </w:rPr>
        <w:t>а</w:t>
      </w:r>
      <w:r w:rsidRPr="00C43293">
        <w:rPr>
          <w:rFonts w:ascii="Arial" w:hAnsi="Arial" w:cs="Arial"/>
          <w:sz w:val="28"/>
          <w:szCs w:val="28"/>
        </w:rPr>
        <w:t>точной силой воли для решения реальных задач. Больная считает себя настойчивым ч</w:t>
      </w:r>
      <w:r w:rsidRPr="00C43293">
        <w:rPr>
          <w:rFonts w:ascii="Arial" w:hAnsi="Arial" w:cs="Arial"/>
          <w:sz w:val="28"/>
          <w:szCs w:val="28"/>
        </w:rPr>
        <w:t>е</w:t>
      </w:r>
      <w:r w:rsidRPr="00C43293">
        <w:rPr>
          <w:rFonts w:ascii="Arial" w:hAnsi="Arial" w:cs="Arial"/>
          <w:sz w:val="28"/>
          <w:szCs w:val="28"/>
        </w:rPr>
        <w:t>ловеком в отношении тех целей, которые зав</w:t>
      </w:r>
      <w:r w:rsidR="00D9439B" w:rsidRPr="00C43293">
        <w:rPr>
          <w:rFonts w:ascii="Arial" w:hAnsi="Arial" w:cs="Arial"/>
          <w:sz w:val="28"/>
          <w:szCs w:val="28"/>
        </w:rPr>
        <w:t>исят от неё.</w:t>
      </w:r>
    </w:p>
    <w:p w:rsidR="001A3CD9" w:rsidRPr="00C43293" w:rsidRDefault="001A3CD9" w:rsidP="00923978">
      <w:pPr>
        <w:pStyle w:val="aa"/>
        <w:ind w:right="-1"/>
        <w:jc w:val="both"/>
        <w:rPr>
          <w:rFonts w:ascii="Arial" w:hAnsi="Arial" w:cs="Arial"/>
          <w:sz w:val="28"/>
          <w:szCs w:val="28"/>
        </w:rPr>
      </w:pPr>
      <w:r w:rsidRPr="00C43293">
        <w:rPr>
          <w:rFonts w:ascii="Arial" w:hAnsi="Arial" w:cs="Arial"/>
          <w:b/>
          <w:sz w:val="28"/>
          <w:szCs w:val="28"/>
        </w:rPr>
        <w:t>Заключение:</w:t>
      </w:r>
      <w:r w:rsidRPr="00C43293">
        <w:rPr>
          <w:rFonts w:ascii="Arial" w:hAnsi="Arial" w:cs="Arial"/>
          <w:sz w:val="28"/>
          <w:szCs w:val="28"/>
        </w:rPr>
        <w:t xml:space="preserve"> нарушений в двигательно-волевой сфере не выявлено.</w:t>
      </w:r>
    </w:p>
    <w:p w:rsidR="000537D4" w:rsidRPr="00C43293" w:rsidRDefault="001A3CD9" w:rsidP="00923978">
      <w:pPr>
        <w:pStyle w:val="a3"/>
        <w:numPr>
          <w:ilvl w:val="0"/>
          <w:numId w:val="9"/>
        </w:numPr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b/>
          <w:szCs w:val="28"/>
        </w:rPr>
        <w:t xml:space="preserve"> </w:t>
      </w:r>
      <w:r w:rsidR="00E01903" w:rsidRPr="00C43293">
        <w:rPr>
          <w:rFonts w:ascii="Arial" w:hAnsi="Arial" w:cs="Arial"/>
          <w:b/>
          <w:szCs w:val="28"/>
        </w:rPr>
        <w:t>Поведение</w:t>
      </w:r>
    </w:p>
    <w:p w:rsidR="000537D4" w:rsidRPr="00C43293" w:rsidRDefault="000537D4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 xml:space="preserve">При наблюдении </w:t>
      </w:r>
      <w:r w:rsidR="00E01903" w:rsidRPr="00C43293">
        <w:rPr>
          <w:rFonts w:ascii="Arial" w:hAnsi="Arial" w:cs="Arial"/>
          <w:szCs w:val="28"/>
        </w:rPr>
        <w:t xml:space="preserve">за </w:t>
      </w:r>
      <w:r w:rsidRPr="00C43293">
        <w:rPr>
          <w:rFonts w:ascii="Arial" w:hAnsi="Arial" w:cs="Arial"/>
          <w:szCs w:val="28"/>
        </w:rPr>
        <w:t>больной вне ситуации курации отмечено, что больная больше времени провод</w:t>
      </w:r>
      <w:r w:rsidR="00D9439B" w:rsidRPr="00C43293">
        <w:rPr>
          <w:rFonts w:ascii="Arial" w:hAnsi="Arial" w:cs="Arial"/>
          <w:szCs w:val="28"/>
        </w:rPr>
        <w:t>ит в</w:t>
      </w:r>
      <w:r w:rsidR="00E01903" w:rsidRPr="00C43293">
        <w:rPr>
          <w:rFonts w:ascii="Arial" w:hAnsi="Arial" w:cs="Arial"/>
          <w:szCs w:val="28"/>
        </w:rPr>
        <w:t xml:space="preserve"> палат</w:t>
      </w:r>
      <w:r w:rsidR="00D9439B" w:rsidRPr="00C43293">
        <w:rPr>
          <w:rFonts w:ascii="Arial" w:hAnsi="Arial" w:cs="Arial"/>
          <w:szCs w:val="28"/>
        </w:rPr>
        <w:t>е</w:t>
      </w:r>
      <w:r w:rsidRPr="00C43293">
        <w:rPr>
          <w:rFonts w:ascii="Arial" w:hAnsi="Arial" w:cs="Arial"/>
          <w:szCs w:val="28"/>
        </w:rPr>
        <w:t>,</w:t>
      </w:r>
      <w:r w:rsidR="00D9439B" w:rsidRPr="00C43293">
        <w:rPr>
          <w:rFonts w:ascii="Arial" w:hAnsi="Arial" w:cs="Arial"/>
          <w:szCs w:val="28"/>
        </w:rPr>
        <w:t xml:space="preserve"> не</w:t>
      </w:r>
      <w:r w:rsidRPr="00C43293">
        <w:rPr>
          <w:rFonts w:ascii="Arial" w:hAnsi="Arial" w:cs="Arial"/>
          <w:szCs w:val="28"/>
        </w:rPr>
        <w:t xml:space="preserve"> </w:t>
      </w:r>
      <w:r w:rsidR="00E01903" w:rsidRPr="00C43293">
        <w:rPr>
          <w:rFonts w:ascii="Arial" w:hAnsi="Arial" w:cs="Arial"/>
          <w:szCs w:val="28"/>
        </w:rPr>
        <w:t>охотно</w:t>
      </w:r>
      <w:r w:rsidRPr="00C43293">
        <w:rPr>
          <w:rFonts w:ascii="Arial" w:hAnsi="Arial" w:cs="Arial"/>
          <w:szCs w:val="28"/>
        </w:rPr>
        <w:t xml:space="preserve"> общается с другими бол</w:t>
      </w:r>
      <w:r w:rsidR="00810E56" w:rsidRPr="00C43293">
        <w:rPr>
          <w:rFonts w:ascii="Arial" w:hAnsi="Arial" w:cs="Arial"/>
          <w:szCs w:val="28"/>
        </w:rPr>
        <w:t>ьн</w:t>
      </w:r>
      <w:r w:rsidR="00810E56" w:rsidRPr="00C43293">
        <w:rPr>
          <w:rFonts w:ascii="Arial" w:hAnsi="Arial" w:cs="Arial"/>
          <w:szCs w:val="28"/>
        </w:rPr>
        <w:t>ы</w:t>
      </w:r>
      <w:r w:rsidR="00810E56" w:rsidRPr="00C43293">
        <w:rPr>
          <w:rFonts w:ascii="Arial" w:hAnsi="Arial" w:cs="Arial"/>
          <w:szCs w:val="28"/>
        </w:rPr>
        <w:t>ми</w:t>
      </w:r>
      <w:r w:rsidR="00E01903" w:rsidRPr="00C43293">
        <w:rPr>
          <w:rFonts w:ascii="Arial" w:hAnsi="Arial" w:cs="Arial"/>
          <w:szCs w:val="28"/>
        </w:rPr>
        <w:t xml:space="preserve"> и мед.персоналом</w:t>
      </w:r>
      <w:r w:rsidRPr="00C43293">
        <w:rPr>
          <w:rFonts w:ascii="Arial" w:hAnsi="Arial" w:cs="Arial"/>
          <w:szCs w:val="28"/>
        </w:rPr>
        <w:t xml:space="preserve">. </w:t>
      </w:r>
      <w:r w:rsidR="00810E56" w:rsidRPr="00C43293">
        <w:rPr>
          <w:rFonts w:ascii="Arial" w:hAnsi="Arial" w:cs="Arial"/>
          <w:szCs w:val="28"/>
        </w:rPr>
        <w:t>Свою боле</w:t>
      </w:r>
      <w:r w:rsidR="00D9439B" w:rsidRPr="00C43293">
        <w:rPr>
          <w:rFonts w:ascii="Arial" w:hAnsi="Arial" w:cs="Arial"/>
          <w:szCs w:val="28"/>
        </w:rPr>
        <w:t>знь не</w:t>
      </w:r>
      <w:r w:rsidR="00E01903" w:rsidRPr="00C43293">
        <w:rPr>
          <w:rFonts w:ascii="Arial" w:hAnsi="Arial" w:cs="Arial"/>
          <w:szCs w:val="28"/>
        </w:rPr>
        <w:t xml:space="preserve"> </w:t>
      </w:r>
      <w:r w:rsidR="00810E56" w:rsidRPr="00C43293">
        <w:rPr>
          <w:rFonts w:ascii="Arial" w:hAnsi="Arial" w:cs="Arial"/>
          <w:szCs w:val="28"/>
        </w:rPr>
        <w:t>отрицает.</w:t>
      </w:r>
      <w:r w:rsidRPr="00C43293">
        <w:rPr>
          <w:rFonts w:ascii="Arial" w:hAnsi="Arial" w:cs="Arial"/>
          <w:szCs w:val="28"/>
        </w:rPr>
        <w:t xml:space="preserve"> </w:t>
      </w:r>
      <w:r w:rsidR="00E01903" w:rsidRPr="00C43293">
        <w:rPr>
          <w:rFonts w:ascii="Arial" w:hAnsi="Arial" w:cs="Arial"/>
          <w:szCs w:val="28"/>
        </w:rPr>
        <w:t>На приглашение  к беседе с куратором больная</w:t>
      </w:r>
      <w:r w:rsidR="00D9439B" w:rsidRPr="00C43293">
        <w:rPr>
          <w:rFonts w:ascii="Arial" w:hAnsi="Arial" w:cs="Arial"/>
          <w:szCs w:val="28"/>
        </w:rPr>
        <w:t xml:space="preserve"> не</w:t>
      </w:r>
      <w:r w:rsidR="00E01903" w:rsidRPr="00C43293">
        <w:rPr>
          <w:rFonts w:ascii="Arial" w:hAnsi="Arial" w:cs="Arial"/>
          <w:szCs w:val="28"/>
        </w:rPr>
        <w:t>охотно соглаш</w:t>
      </w:r>
      <w:r w:rsidR="00E01903" w:rsidRPr="00C43293">
        <w:rPr>
          <w:rFonts w:ascii="Arial" w:hAnsi="Arial" w:cs="Arial"/>
          <w:szCs w:val="28"/>
        </w:rPr>
        <w:t>а</w:t>
      </w:r>
      <w:r w:rsidR="00E01903" w:rsidRPr="00C43293">
        <w:rPr>
          <w:rFonts w:ascii="Arial" w:hAnsi="Arial" w:cs="Arial"/>
          <w:szCs w:val="28"/>
        </w:rPr>
        <w:t>ется. Лечение принимает.</w:t>
      </w:r>
    </w:p>
    <w:p w:rsidR="00E01903" w:rsidRPr="00C43293" w:rsidRDefault="001A3CD9" w:rsidP="00923978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b/>
          <w:szCs w:val="28"/>
        </w:rPr>
        <w:t>Заключение:</w:t>
      </w:r>
      <w:r w:rsidRPr="00C43293">
        <w:rPr>
          <w:rFonts w:ascii="Arial" w:hAnsi="Arial" w:cs="Arial"/>
          <w:szCs w:val="28"/>
        </w:rPr>
        <w:t xml:space="preserve"> адекватна, лечение принимает.</w:t>
      </w:r>
    </w:p>
    <w:p w:rsidR="00F83D92" w:rsidRPr="00C43293" w:rsidRDefault="00F83D92" w:rsidP="00923978">
      <w:pPr>
        <w:pStyle w:val="a3"/>
        <w:rPr>
          <w:rFonts w:ascii="Arial" w:hAnsi="Arial" w:cs="Arial"/>
          <w:szCs w:val="28"/>
        </w:rPr>
      </w:pPr>
    </w:p>
    <w:p w:rsidR="00F83D92" w:rsidRPr="00C43293" w:rsidRDefault="00F83D92" w:rsidP="00923978">
      <w:pPr>
        <w:pStyle w:val="a3"/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b/>
          <w:szCs w:val="28"/>
        </w:rPr>
        <w:t>План обследования</w:t>
      </w:r>
    </w:p>
    <w:p w:rsidR="00F83D92" w:rsidRPr="00C43293" w:rsidRDefault="00F83D92" w:rsidP="00923978">
      <w:pPr>
        <w:pStyle w:val="a3"/>
        <w:rPr>
          <w:rFonts w:ascii="Arial" w:hAnsi="Arial" w:cs="Arial"/>
          <w:szCs w:val="28"/>
        </w:rPr>
      </w:pPr>
    </w:p>
    <w:p w:rsidR="00F83D92" w:rsidRPr="00C43293" w:rsidRDefault="00F83D92" w:rsidP="00F83D92">
      <w:pPr>
        <w:pStyle w:val="a3"/>
        <w:numPr>
          <w:ilvl w:val="0"/>
          <w:numId w:val="18"/>
        </w:numPr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Общий анализ мочи</w:t>
      </w:r>
    </w:p>
    <w:p w:rsidR="00F83D92" w:rsidRPr="00C43293" w:rsidRDefault="00F83D92" w:rsidP="00F83D92">
      <w:pPr>
        <w:pStyle w:val="a3"/>
        <w:numPr>
          <w:ilvl w:val="0"/>
          <w:numId w:val="18"/>
        </w:numPr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Общий анализ крови</w:t>
      </w:r>
    </w:p>
    <w:p w:rsidR="00F83D92" w:rsidRPr="00C43293" w:rsidRDefault="00F83D92" w:rsidP="00F83D92">
      <w:pPr>
        <w:pStyle w:val="a3"/>
        <w:numPr>
          <w:ilvl w:val="0"/>
          <w:numId w:val="18"/>
        </w:numPr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Биохимический анализ крови</w:t>
      </w:r>
    </w:p>
    <w:p w:rsidR="00F83D92" w:rsidRPr="00C43293" w:rsidRDefault="00F83D92" w:rsidP="00F83D92">
      <w:pPr>
        <w:pStyle w:val="a3"/>
        <w:numPr>
          <w:ilvl w:val="0"/>
          <w:numId w:val="18"/>
        </w:numPr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Осмотр терапевта</w:t>
      </w:r>
    </w:p>
    <w:p w:rsidR="00F83D92" w:rsidRPr="00C43293" w:rsidRDefault="00F83D92" w:rsidP="00F83D92">
      <w:pPr>
        <w:pStyle w:val="a3"/>
        <w:numPr>
          <w:ilvl w:val="0"/>
          <w:numId w:val="18"/>
        </w:numPr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Осмотр невролога</w:t>
      </w:r>
    </w:p>
    <w:p w:rsidR="002412AD" w:rsidRPr="00C43293" w:rsidRDefault="002412AD" w:rsidP="00F83D92">
      <w:pPr>
        <w:pStyle w:val="a3"/>
        <w:numPr>
          <w:ilvl w:val="0"/>
          <w:numId w:val="18"/>
        </w:numPr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Экг</w:t>
      </w:r>
    </w:p>
    <w:p w:rsidR="002412AD" w:rsidRPr="00C43293" w:rsidRDefault="002412AD" w:rsidP="00F83D92">
      <w:pPr>
        <w:pStyle w:val="a3"/>
        <w:numPr>
          <w:ilvl w:val="0"/>
          <w:numId w:val="18"/>
        </w:numPr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  <w:lang w:val="en-US"/>
        </w:rPr>
        <w:t xml:space="preserve">Rtg </w:t>
      </w:r>
      <w:r w:rsidRPr="00C43293">
        <w:rPr>
          <w:rFonts w:ascii="Arial" w:hAnsi="Arial" w:cs="Arial"/>
          <w:szCs w:val="28"/>
        </w:rPr>
        <w:t>органов грудной полости</w:t>
      </w:r>
    </w:p>
    <w:p w:rsidR="001A3CD9" w:rsidRPr="00C43293" w:rsidRDefault="001A3CD9" w:rsidP="00923978">
      <w:pPr>
        <w:pStyle w:val="a3"/>
        <w:rPr>
          <w:rFonts w:ascii="Arial" w:hAnsi="Arial" w:cs="Arial"/>
          <w:szCs w:val="28"/>
        </w:rPr>
      </w:pPr>
    </w:p>
    <w:p w:rsidR="00D47819" w:rsidRPr="00C43293" w:rsidRDefault="00D47819" w:rsidP="00D47819">
      <w:pPr>
        <w:pStyle w:val="a3"/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b/>
          <w:szCs w:val="28"/>
        </w:rPr>
        <w:t>ДАННЫЕ ЛАБОРАТОРНЫХ И СПЕЦИАЛЬНЫХ ИССЛЕДОВАНИЙ</w:t>
      </w:r>
    </w:p>
    <w:p w:rsidR="00F83D92" w:rsidRPr="00C43293" w:rsidRDefault="00F83D92" w:rsidP="00F83D92">
      <w:pPr>
        <w:rPr>
          <w:rFonts w:ascii="Times New Roman" w:hAnsi="Times New Roman"/>
          <w:b/>
          <w:sz w:val="28"/>
          <w:szCs w:val="28"/>
        </w:rPr>
      </w:pPr>
    </w:p>
    <w:p w:rsidR="00F83D92" w:rsidRPr="00C43293" w:rsidRDefault="00F83D92" w:rsidP="00F83D92">
      <w:pPr>
        <w:jc w:val="both"/>
        <w:rPr>
          <w:rFonts w:ascii="Times New Roman" w:hAnsi="Times New Roman"/>
          <w:i/>
          <w:sz w:val="28"/>
          <w:szCs w:val="28"/>
        </w:rPr>
      </w:pPr>
      <w:r w:rsidRPr="00C43293">
        <w:rPr>
          <w:rFonts w:ascii="Times New Roman" w:hAnsi="Times New Roman"/>
          <w:i/>
          <w:sz w:val="28"/>
          <w:szCs w:val="28"/>
        </w:rPr>
        <w:t>Общий анализ крови.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Эритроциты:4.67*10*12/л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Лейкоциты: 10.2*10*9/л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- палочкоядерные: 6%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- сегментоядерные: 74%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-лимфоциты:20%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-моноциты:7%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- эозинофилы: 1%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Гемоглобин: 146г/л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СОЭ: 6 мм/ч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Цветной показатель 0.95</w:t>
      </w:r>
    </w:p>
    <w:p w:rsidR="00F83D92" w:rsidRPr="00C43293" w:rsidRDefault="00F83D92" w:rsidP="00F83D9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Вывод</w:t>
      </w:r>
      <w:r w:rsidRPr="00C43293">
        <w:rPr>
          <w:rFonts w:ascii="Times New Roman" w:hAnsi="Times New Roman"/>
          <w:color w:val="000000"/>
          <w:sz w:val="28"/>
          <w:szCs w:val="28"/>
        </w:rPr>
        <w:t>:  отклонения от нормы нет.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</w:p>
    <w:p w:rsidR="00F83D92" w:rsidRPr="00C43293" w:rsidRDefault="00F83D92" w:rsidP="00F83D92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C43293">
        <w:rPr>
          <w:rFonts w:ascii="Times New Roman" w:hAnsi="Times New Roman"/>
          <w:bCs/>
          <w:i/>
          <w:sz w:val="28"/>
          <w:szCs w:val="28"/>
        </w:rPr>
        <w:t>Общий анализ мочи.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Цвет: соломенно-желтый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Прозрачность: прозрачная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Удельный вес: 1020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Реакция: кислая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 xml:space="preserve"> Белок: нет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Эпителий плоский: 3 в поле зрения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Лейкоциты: нет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Эритроциты: нет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Сахар: нет</w:t>
      </w:r>
    </w:p>
    <w:p w:rsidR="00F83D92" w:rsidRPr="00C43293" w:rsidRDefault="00F83D92" w:rsidP="00F83D92">
      <w:pPr>
        <w:jc w:val="both"/>
        <w:rPr>
          <w:rFonts w:ascii="Times New Roman" w:hAnsi="Times New Roman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Слизь: нет</w:t>
      </w:r>
    </w:p>
    <w:p w:rsidR="00F83D92" w:rsidRPr="00C43293" w:rsidRDefault="00F83D92" w:rsidP="00F83D9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sz w:val="28"/>
          <w:szCs w:val="28"/>
        </w:rPr>
        <w:t>Вывод</w:t>
      </w:r>
      <w:r w:rsidRPr="00C43293">
        <w:rPr>
          <w:rFonts w:ascii="Times New Roman" w:hAnsi="Times New Roman"/>
          <w:color w:val="000000"/>
          <w:sz w:val="28"/>
          <w:szCs w:val="28"/>
        </w:rPr>
        <w:t>:  отклонения от нормы нет.</w:t>
      </w:r>
    </w:p>
    <w:p w:rsidR="00F83D92" w:rsidRPr="00C43293" w:rsidRDefault="00F83D92" w:rsidP="00F83D9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D92" w:rsidRPr="00C43293" w:rsidRDefault="00F83D92" w:rsidP="00F83D92">
      <w:pPr>
        <w:jc w:val="both"/>
        <w:rPr>
          <w:rFonts w:ascii="Times New Roman" w:hAnsi="Times New Roman"/>
          <w:i/>
          <w:sz w:val="28"/>
          <w:szCs w:val="28"/>
        </w:rPr>
      </w:pPr>
      <w:r w:rsidRPr="00C43293">
        <w:rPr>
          <w:rFonts w:ascii="Times New Roman" w:hAnsi="Times New Roman"/>
          <w:i/>
          <w:sz w:val="28"/>
          <w:szCs w:val="28"/>
        </w:rPr>
        <w:t>Биохимический анализ крови.</w:t>
      </w:r>
    </w:p>
    <w:p w:rsidR="00F83D92" w:rsidRPr="00C43293" w:rsidRDefault="00F83D92" w:rsidP="00F83D92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 xml:space="preserve">Общий белок - 69 г / л </w:t>
      </w:r>
    </w:p>
    <w:p w:rsidR="00F83D92" w:rsidRPr="00C43293" w:rsidRDefault="00F83D92" w:rsidP="00F83D92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 xml:space="preserve">Мочевина 5.6 ммоль / л </w:t>
      </w:r>
    </w:p>
    <w:p w:rsidR="00F83D92" w:rsidRPr="00C43293" w:rsidRDefault="00F83D92" w:rsidP="00F83D92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 xml:space="preserve">Билирубин общий 10.6 мкмоль / л </w:t>
      </w:r>
    </w:p>
    <w:p w:rsidR="00F83D92" w:rsidRPr="00C43293" w:rsidRDefault="00F83D92" w:rsidP="00F83D92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 xml:space="preserve">Глюкоза – 4.8 ммоль / л  </w:t>
      </w:r>
    </w:p>
    <w:p w:rsidR="00F83D92" w:rsidRPr="00C43293" w:rsidRDefault="00F83D92" w:rsidP="00F83D92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АлАТ – 26 МЕ</w:t>
      </w:r>
    </w:p>
    <w:p w:rsidR="00F83D92" w:rsidRPr="00C43293" w:rsidRDefault="00F83D92" w:rsidP="00F83D92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АсАТ – 39 МЕ</w:t>
      </w:r>
    </w:p>
    <w:p w:rsidR="00F83D92" w:rsidRPr="00C43293" w:rsidRDefault="00F83D92" w:rsidP="00F83D92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Креатинин – 0.052 ммоль/л</w:t>
      </w:r>
    </w:p>
    <w:p w:rsidR="00F83D92" w:rsidRPr="00C43293" w:rsidRDefault="00F83D92" w:rsidP="00F83D92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Холестерин – 4.1 ммоль/л</w:t>
      </w:r>
    </w:p>
    <w:p w:rsidR="00F83D92" w:rsidRPr="00C43293" w:rsidRDefault="00F83D92" w:rsidP="00F83D92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ЛДГ – 420 МЕ</w:t>
      </w:r>
    </w:p>
    <w:p w:rsidR="00F83D92" w:rsidRPr="00C43293" w:rsidRDefault="00F83D92" w:rsidP="00F83D92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КФК – 32ЕД/л</w:t>
      </w:r>
    </w:p>
    <w:p w:rsidR="00F83D92" w:rsidRPr="00C43293" w:rsidRDefault="00F83D92" w:rsidP="00F83D9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Вывод:  показатели в норме.</w:t>
      </w:r>
    </w:p>
    <w:p w:rsidR="002412AD" w:rsidRPr="00C43293" w:rsidRDefault="002412AD" w:rsidP="00F83D9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2412AD" w:rsidRPr="00C43293" w:rsidRDefault="002412AD" w:rsidP="002412A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i/>
          <w:color w:val="000000"/>
          <w:sz w:val="28"/>
          <w:szCs w:val="28"/>
        </w:rPr>
        <w:t>ЭКГ:</w:t>
      </w:r>
      <w:r w:rsidRPr="00C43293">
        <w:rPr>
          <w:rFonts w:ascii="Times New Roman" w:hAnsi="Times New Roman"/>
          <w:color w:val="000000"/>
          <w:sz w:val="28"/>
          <w:szCs w:val="28"/>
        </w:rPr>
        <w:t xml:space="preserve"> ритм синусовый, тахикардия 80 ударов в минуту. Горизонтальное положение ЭОС. </w:t>
      </w:r>
    </w:p>
    <w:p w:rsidR="002412AD" w:rsidRPr="00C43293" w:rsidRDefault="002412AD" w:rsidP="002412A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i/>
          <w:color w:val="000000"/>
          <w:sz w:val="28"/>
          <w:szCs w:val="28"/>
        </w:rPr>
        <w:t>Рентгенограмма органов грудной клетки</w:t>
      </w:r>
      <w:r w:rsidRPr="00C43293">
        <w:rPr>
          <w:rFonts w:ascii="Times New Roman" w:hAnsi="Times New Roman"/>
          <w:color w:val="000000"/>
          <w:sz w:val="28"/>
          <w:szCs w:val="28"/>
        </w:rPr>
        <w:t>: лёгкие, сердце, аорта без видимой патол</w:t>
      </w:r>
      <w:r w:rsidRPr="00C43293">
        <w:rPr>
          <w:rFonts w:ascii="Times New Roman" w:hAnsi="Times New Roman"/>
          <w:color w:val="000000"/>
          <w:sz w:val="28"/>
          <w:szCs w:val="28"/>
        </w:rPr>
        <w:t>о</w:t>
      </w:r>
      <w:r w:rsidRPr="00C43293">
        <w:rPr>
          <w:rFonts w:ascii="Times New Roman" w:hAnsi="Times New Roman"/>
          <w:color w:val="000000"/>
          <w:sz w:val="28"/>
          <w:szCs w:val="28"/>
        </w:rPr>
        <w:t>гии.</w:t>
      </w:r>
    </w:p>
    <w:p w:rsidR="002412AD" w:rsidRPr="00C43293" w:rsidRDefault="002412AD" w:rsidP="00F83D9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О. невролога</w:t>
      </w:r>
    </w:p>
    <w:p w:rsidR="009E37A0" w:rsidRPr="00C43293" w:rsidRDefault="002412AD" w:rsidP="00F83D9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 xml:space="preserve">Жалоб нет. Объективно: </w:t>
      </w:r>
      <w:r w:rsidRPr="00C43293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43293">
        <w:rPr>
          <w:rFonts w:ascii="Times New Roman" w:hAnsi="Times New Roman"/>
          <w:color w:val="000000"/>
          <w:sz w:val="28"/>
          <w:szCs w:val="28"/>
        </w:rPr>
        <w:t>=</w:t>
      </w:r>
      <w:r w:rsidRPr="00C43293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C43293">
        <w:rPr>
          <w:rFonts w:ascii="Times New Roman" w:hAnsi="Times New Roman"/>
          <w:color w:val="000000"/>
          <w:sz w:val="28"/>
          <w:szCs w:val="28"/>
        </w:rPr>
        <w:t xml:space="preserve">. Носогубные складки симметричны, язык по средней линии. Сухожильные и периостальные рефлексы </w:t>
      </w:r>
      <w:r w:rsidRPr="00C43293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43293">
        <w:rPr>
          <w:rFonts w:ascii="Times New Roman" w:hAnsi="Times New Roman"/>
          <w:color w:val="000000"/>
          <w:sz w:val="28"/>
          <w:szCs w:val="28"/>
        </w:rPr>
        <w:t>=</w:t>
      </w:r>
      <w:r w:rsidRPr="00C43293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C432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E37A0" w:rsidRPr="00C43293">
        <w:rPr>
          <w:rFonts w:ascii="Times New Roman" w:hAnsi="Times New Roman"/>
          <w:color w:val="000000"/>
          <w:sz w:val="28"/>
          <w:szCs w:val="28"/>
        </w:rPr>
        <w:t xml:space="preserve">Менингиальных симптомов нет. </w:t>
      </w:r>
    </w:p>
    <w:p w:rsidR="002412AD" w:rsidRPr="00C43293" w:rsidRDefault="009E37A0" w:rsidP="00F83D9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Заключение: на момент осмотра очаговой симптоматики со стороны ЦНС не выя</w:t>
      </w:r>
      <w:r w:rsidRPr="00C43293">
        <w:rPr>
          <w:rFonts w:ascii="Times New Roman" w:hAnsi="Times New Roman"/>
          <w:color w:val="000000"/>
          <w:sz w:val="28"/>
          <w:szCs w:val="28"/>
        </w:rPr>
        <w:t>в</w:t>
      </w:r>
      <w:r w:rsidRPr="00C43293">
        <w:rPr>
          <w:rFonts w:ascii="Times New Roman" w:hAnsi="Times New Roman"/>
          <w:color w:val="000000"/>
          <w:sz w:val="28"/>
          <w:szCs w:val="28"/>
        </w:rPr>
        <w:t>лено.</w:t>
      </w:r>
      <w:r w:rsidR="002412AD" w:rsidRPr="00C432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3BC2" w:rsidRPr="00C43293" w:rsidRDefault="005D3BC2" w:rsidP="00F83D9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5D3BC2" w:rsidRPr="00C43293" w:rsidRDefault="005D3BC2" w:rsidP="00F83D9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C43293">
        <w:rPr>
          <w:rFonts w:ascii="Times New Roman" w:hAnsi="Times New Roman"/>
          <w:b/>
          <w:color w:val="000000"/>
          <w:sz w:val="28"/>
          <w:szCs w:val="28"/>
        </w:rPr>
        <w:t>План лечения.</w:t>
      </w:r>
    </w:p>
    <w:p w:rsidR="005D3BC2" w:rsidRPr="00C43293" w:rsidRDefault="005D3BC2" w:rsidP="00F83D9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5D3BC2" w:rsidRPr="00C43293" w:rsidRDefault="005D3BC2" w:rsidP="005D3BC2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Стол Б</w:t>
      </w:r>
    </w:p>
    <w:p w:rsidR="005D3BC2" w:rsidRPr="00C43293" w:rsidRDefault="005D3BC2" w:rsidP="005D3BC2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 xml:space="preserve">Для седации и снятия эмоционального напряжения </w:t>
      </w:r>
      <w:r w:rsidRPr="00C43293">
        <w:rPr>
          <w:rFonts w:ascii="Times New Roman" w:hAnsi="Times New Roman"/>
          <w:color w:val="000000"/>
          <w:sz w:val="28"/>
          <w:szCs w:val="28"/>
          <w:lang w:val="en-US"/>
        </w:rPr>
        <w:t>Sol</w:t>
      </w:r>
      <w:r w:rsidRPr="00C432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43293">
        <w:rPr>
          <w:rFonts w:ascii="Times New Roman" w:hAnsi="Times New Roman"/>
          <w:color w:val="000000"/>
          <w:sz w:val="28"/>
          <w:szCs w:val="28"/>
          <w:lang w:val="en-US"/>
        </w:rPr>
        <w:t>Diazepami</w:t>
      </w:r>
      <w:r w:rsidRPr="00C43293">
        <w:rPr>
          <w:rFonts w:ascii="Times New Roman" w:hAnsi="Times New Roman"/>
          <w:color w:val="000000"/>
          <w:sz w:val="28"/>
          <w:szCs w:val="28"/>
        </w:rPr>
        <w:t xml:space="preserve"> 0,5%-2,0</w:t>
      </w:r>
    </w:p>
    <w:p w:rsidR="005D3BC2" w:rsidRPr="00C43293" w:rsidRDefault="005D3BC2" w:rsidP="005D3BC2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в/мышечно в 10.00 и 22.00</w:t>
      </w:r>
    </w:p>
    <w:p w:rsidR="005D3BC2" w:rsidRPr="00C43293" w:rsidRDefault="005D3BC2" w:rsidP="005D3BC2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 xml:space="preserve">Для купирования психопатологических расстройств </w:t>
      </w:r>
      <w:r w:rsidRPr="00C43293">
        <w:rPr>
          <w:rFonts w:ascii="Times New Roman" w:hAnsi="Times New Roman"/>
          <w:color w:val="000000"/>
          <w:sz w:val="28"/>
          <w:szCs w:val="28"/>
          <w:lang w:val="en-US"/>
        </w:rPr>
        <w:t>Sol</w:t>
      </w:r>
      <w:r w:rsidRPr="00C432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43293">
        <w:rPr>
          <w:rFonts w:ascii="Times New Roman" w:hAnsi="Times New Roman"/>
          <w:color w:val="000000"/>
          <w:sz w:val="28"/>
          <w:szCs w:val="28"/>
          <w:lang w:val="en-US"/>
        </w:rPr>
        <w:t xml:space="preserve">Haloperidoli </w:t>
      </w:r>
      <w:r w:rsidRPr="00C43293">
        <w:rPr>
          <w:rFonts w:ascii="Times New Roman" w:hAnsi="Times New Roman"/>
          <w:color w:val="000000"/>
          <w:sz w:val="28"/>
          <w:szCs w:val="28"/>
        </w:rPr>
        <w:t xml:space="preserve">0,5%-1,0              </w:t>
      </w:r>
    </w:p>
    <w:p w:rsidR="005D3BC2" w:rsidRPr="00C43293" w:rsidRDefault="005D3BC2" w:rsidP="005D3BC2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 xml:space="preserve">в/венно капельно </w:t>
      </w:r>
      <w:r w:rsidR="002412AD" w:rsidRPr="00C43293">
        <w:rPr>
          <w:rFonts w:ascii="Times New Roman" w:hAnsi="Times New Roman"/>
          <w:color w:val="000000"/>
          <w:sz w:val="28"/>
          <w:szCs w:val="28"/>
        </w:rPr>
        <w:t>на 150, 0 мл физ.ра-ра</w:t>
      </w:r>
    </w:p>
    <w:p w:rsidR="00ED42E1" w:rsidRPr="00C43293" w:rsidRDefault="00ED42E1" w:rsidP="00ED42E1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  <w:lang w:val="en-US"/>
        </w:rPr>
        <w:t>Tab. Triftazini 0</w:t>
      </w:r>
      <w:r w:rsidRPr="00C43293">
        <w:rPr>
          <w:rFonts w:ascii="Times New Roman" w:hAnsi="Times New Roman"/>
          <w:color w:val="000000"/>
          <w:sz w:val="28"/>
          <w:szCs w:val="28"/>
        </w:rPr>
        <w:t>, 01 в 9.00 и 14.00</w:t>
      </w:r>
    </w:p>
    <w:p w:rsidR="00ED42E1" w:rsidRPr="00C43293" w:rsidRDefault="00ED42E1" w:rsidP="00ED42E1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  <w:lang w:val="en-US"/>
        </w:rPr>
        <w:t>Tab. Clozapini</w:t>
      </w:r>
      <w:r w:rsidRPr="00C43293">
        <w:rPr>
          <w:rFonts w:ascii="Times New Roman" w:hAnsi="Times New Roman"/>
          <w:color w:val="000000"/>
          <w:sz w:val="28"/>
          <w:szCs w:val="28"/>
        </w:rPr>
        <w:t xml:space="preserve"> 0,05 в 22.00</w:t>
      </w:r>
    </w:p>
    <w:p w:rsidR="009E37A0" w:rsidRPr="00C43293" w:rsidRDefault="009E37A0" w:rsidP="009E37A0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  <w:lang w:val="en-US"/>
        </w:rPr>
        <w:t>Tab</w:t>
      </w:r>
      <w:r w:rsidRPr="00C432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43293">
        <w:rPr>
          <w:rFonts w:ascii="Times New Roman" w:hAnsi="Times New Roman"/>
          <w:color w:val="000000"/>
          <w:sz w:val="28"/>
          <w:szCs w:val="28"/>
          <w:lang w:val="en-US"/>
        </w:rPr>
        <w:t>Cyclodoli</w:t>
      </w:r>
      <w:r w:rsidRPr="00C43293">
        <w:rPr>
          <w:rFonts w:ascii="Times New Roman" w:hAnsi="Times New Roman"/>
          <w:color w:val="000000"/>
          <w:sz w:val="28"/>
          <w:szCs w:val="28"/>
        </w:rPr>
        <w:t xml:space="preserve"> 0,002 2 раза в сутки в 10.00 и в 22.00</w:t>
      </w:r>
    </w:p>
    <w:p w:rsidR="002412AD" w:rsidRPr="00C43293" w:rsidRDefault="002412AD" w:rsidP="002412AD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Симптоматическая терапия.</w:t>
      </w:r>
    </w:p>
    <w:p w:rsidR="009E37A0" w:rsidRPr="00C43293" w:rsidRDefault="009E37A0" w:rsidP="009E37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9E37A0" w:rsidRPr="00C43293" w:rsidRDefault="009E37A0" w:rsidP="009E37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b/>
          <w:color w:val="000000"/>
          <w:sz w:val="28"/>
          <w:szCs w:val="28"/>
        </w:rPr>
        <w:t>Дневники врачебных наблюдений.</w:t>
      </w:r>
    </w:p>
    <w:p w:rsidR="002412AD" w:rsidRPr="00C43293" w:rsidRDefault="002412AD" w:rsidP="002412AD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2412AD" w:rsidRPr="00C43293" w:rsidRDefault="009E37A0" w:rsidP="005D3BC2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11.12.12. Жалобы на мышечную слабость, дрожь в руках, расплывчатое изо</w:t>
      </w:r>
      <w:r w:rsidRPr="00C43293">
        <w:rPr>
          <w:rFonts w:ascii="Times New Roman" w:hAnsi="Times New Roman"/>
          <w:color w:val="000000"/>
          <w:sz w:val="28"/>
          <w:szCs w:val="28"/>
        </w:rPr>
        <w:t>б</w:t>
      </w:r>
      <w:r w:rsidRPr="00C43293">
        <w:rPr>
          <w:rFonts w:ascii="Times New Roman" w:hAnsi="Times New Roman"/>
          <w:color w:val="000000"/>
          <w:sz w:val="28"/>
          <w:szCs w:val="28"/>
        </w:rPr>
        <w:t>ражение окр</w:t>
      </w:r>
      <w:r w:rsidRPr="00C43293">
        <w:rPr>
          <w:rFonts w:ascii="Times New Roman" w:hAnsi="Times New Roman"/>
          <w:color w:val="000000"/>
          <w:sz w:val="28"/>
          <w:szCs w:val="28"/>
        </w:rPr>
        <w:t>у</w:t>
      </w:r>
      <w:r w:rsidRPr="00C43293">
        <w:rPr>
          <w:rFonts w:ascii="Times New Roman" w:hAnsi="Times New Roman"/>
          <w:color w:val="000000"/>
          <w:sz w:val="28"/>
          <w:szCs w:val="28"/>
        </w:rPr>
        <w:t>жающих предметов «как туман какой-то перед глазами».</w:t>
      </w:r>
    </w:p>
    <w:p w:rsidR="00EF17DE" w:rsidRPr="00C43293" w:rsidRDefault="00EF17DE" w:rsidP="005D3BC2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Контакт поддерживает по существу, в месте и времени, собственной личности ориентирована полностью. Спокойна, улыбчива. Утверждает, что теперь все хорошо, что теперь «это я и я в своем теле». Неохотно вспоминает острый п</w:t>
      </w:r>
      <w:r w:rsidRPr="00C43293">
        <w:rPr>
          <w:rFonts w:ascii="Times New Roman" w:hAnsi="Times New Roman"/>
          <w:color w:val="000000"/>
          <w:sz w:val="28"/>
          <w:szCs w:val="28"/>
        </w:rPr>
        <w:t>е</w:t>
      </w:r>
      <w:r w:rsidRPr="00C43293">
        <w:rPr>
          <w:rFonts w:ascii="Times New Roman" w:hAnsi="Times New Roman"/>
          <w:color w:val="000000"/>
          <w:sz w:val="28"/>
          <w:szCs w:val="28"/>
        </w:rPr>
        <w:t>риод болезни, переживания, якобы плохо помнит, что с ней происходило. В планах реально.</w:t>
      </w:r>
    </w:p>
    <w:p w:rsidR="00EF17DE" w:rsidRPr="00C43293" w:rsidRDefault="00EF17DE" w:rsidP="00EF17DE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Кожный покров физиологической окраски. Тоны сердца приглушены, ри</w:t>
      </w:r>
      <w:r w:rsidRPr="00C43293">
        <w:rPr>
          <w:rFonts w:ascii="Times New Roman" w:hAnsi="Times New Roman"/>
          <w:color w:val="000000"/>
          <w:sz w:val="28"/>
          <w:szCs w:val="28"/>
        </w:rPr>
        <w:t>т</w:t>
      </w:r>
      <w:r w:rsidRPr="00C43293">
        <w:rPr>
          <w:rFonts w:ascii="Times New Roman" w:hAnsi="Times New Roman"/>
          <w:color w:val="000000"/>
          <w:sz w:val="28"/>
          <w:szCs w:val="28"/>
        </w:rPr>
        <w:t>мичны. ЧСС – 72 ударов в мин. АД 120/70 мм рт. ст. Дыхание в легких вез</w:t>
      </w:r>
      <w:r w:rsidRPr="00C43293">
        <w:rPr>
          <w:rFonts w:ascii="Times New Roman" w:hAnsi="Times New Roman"/>
          <w:color w:val="000000"/>
          <w:sz w:val="28"/>
          <w:szCs w:val="28"/>
        </w:rPr>
        <w:t>и</w:t>
      </w:r>
      <w:r w:rsidRPr="00C43293">
        <w:rPr>
          <w:rFonts w:ascii="Times New Roman" w:hAnsi="Times New Roman"/>
          <w:color w:val="000000"/>
          <w:sz w:val="28"/>
          <w:szCs w:val="28"/>
        </w:rPr>
        <w:t>кулярное. Частота дыханий – 16 раз в минуту. Язык влажный. При пальпации живот мягкий, безболезненный, стул 1 раз в сутки. Диурез в норме. Темпер</w:t>
      </w:r>
      <w:r w:rsidRPr="00C43293">
        <w:rPr>
          <w:rFonts w:ascii="Times New Roman" w:hAnsi="Times New Roman"/>
          <w:color w:val="000000"/>
          <w:sz w:val="28"/>
          <w:szCs w:val="28"/>
        </w:rPr>
        <w:t>а</w:t>
      </w:r>
      <w:r w:rsidRPr="00C43293">
        <w:rPr>
          <w:rFonts w:ascii="Times New Roman" w:hAnsi="Times New Roman"/>
          <w:color w:val="000000"/>
          <w:sz w:val="28"/>
          <w:szCs w:val="28"/>
        </w:rPr>
        <w:t>тура 36.7°С.</w:t>
      </w:r>
    </w:p>
    <w:p w:rsidR="009E37A0" w:rsidRPr="00C43293" w:rsidRDefault="00EF17DE" w:rsidP="005D3BC2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 xml:space="preserve"> Сон, аппетит хорошие. Физиологические отправления в норме.</w:t>
      </w:r>
    </w:p>
    <w:p w:rsidR="00ED42E1" w:rsidRPr="00C43293" w:rsidRDefault="00ED42E1" w:rsidP="005D3BC2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Назначения: Трифтазин 0,01 утром и в обед. Клозапин 0,05 одна таблетка на ночь. Цикл</w:t>
      </w:r>
      <w:r w:rsidRPr="00C43293">
        <w:rPr>
          <w:rFonts w:ascii="Times New Roman" w:hAnsi="Times New Roman"/>
          <w:color w:val="000000"/>
          <w:sz w:val="28"/>
          <w:szCs w:val="28"/>
        </w:rPr>
        <w:t>о</w:t>
      </w:r>
      <w:r w:rsidRPr="00C43293">
        <w:rPr>
          <w:rFonts w:ascii="Times New Roman" w:hAnsi="Times New Roman"/>
          <w:color w:val="000000"/>
          <w:sz w:val="28"/>
          <w:szCs w:val="28"/>
        </w:rPr>
        <w:t>дол 0,002 по одной таблетке утром и вечером.</w:t>
      </w:r>
    </w:p>
    <w:p w:rsidR="00ED42E1" w:rsidRPr="00C43293" w:rsidRDefault="00ED42E1" w:rsidP="005D3BC2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ED42E1" w:rsidRPr="00C43293" w:rsidRDefault="00ED42E1" w:rsidP="005D3BC2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 xml:space="preserve">12.12.12. </w:t>
      </w:r>
      <w:r w:rsidR="00C43051" w:rsidRPr="00C43293">
        <w:rPr>
          <w:rFonts w:ascii="Times New Roman" w:hAnsi="Times New Roman"/>
          <w:color w:val="000000"/>
          <w:sz w:val="28"/>
          <w:szCs w:val="28"/>
        </w:rPr>
        <w:t>Жалоб не предъявляет. Заторможена. На вопросы отвечает после долгой паузы. Знает, что находится на лечении во 2-ом отделении псих. бол</w:t>
      </w:r>
      <w:r w:rsidR="00C43051" w:rsidRPr="00C43293">
        <w:rPr>
          <w:rFonts w:ascii="Times New Roman" w:hAnsi="Times New Roman"/>
          <w:color w:val="000000"/>
          <w:sz w:val="28"/>
          <w:szCs w:val="28"/>
        </w:rPr>
        <w:t>ь</w:t>
      </w:r>
      <w:r w:rsidR="00C43051" w:rsidRPr="00C43293">
        <w:rPr>
          <w:rFonts w:ascii="Times New Roman" w:hAnsi="Times New Roman"/>
          <w:color w:val="000000"/>
          <w:sz w:val="28"/>
          <w:szCs w:val="28"/>
        </w:rPr>
        <w:t>ницы. На большинство вопросов отвечает «не помню», «не знаю». Затрудн</w:t>
      </w:r>
      <w:r w:rsidR="00C43051" w:rsidRPr="00C43293">
        <w:rPr>
          <w:rFonts w:ascii="Times New Roman" w:hAnsi="Times New Roman"/>
          <w:color w:val="000000"/>
          <w:sz w:val="28"/>
          <w:szCs w:val="28"/>
        </w:rPr>
        <w:t>я</w:t>
      </w:r>
      <w:r w:rsidR="00C43051" w:rsidRPr="00C43293">
        <w:rPr>
          <w:rFonts w:ascii="Times New Roman" w:hAnsi="Times New Roman"/>
          <w:color w:val="000000"/>
          <w:sz w:val="28"/>
          <w:szCs w:val="28"/>
        </w:rPr>
        <w:t xml:space="preserve">ется сообщить сведения о себе, говорит, что учится в проф. училище. Учится нравится, строит планы на будущее. </w:t>
      </w:r>
    </w:p>
    <w:p w:rsidR="00C43051" w:rsidRPr="00C43293" w:rsidRDefault="00C43051" w:rsidP="00C43051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Кожный покров физиологической окраски. Тоны сердца приглушены, ри</w:t>
      </w:r>
      <w:r w:rsidRPr="00C43293">
        <w:rPr>
          <w:rFonts w:ascii="Times New Roman" w:hAnsi="Times New Roman"/>
          <w:color w:val="000000"/>
          <w:sz w:val="28"/>
          <w:szCs w:val="28"/>
        </w:rPr>
        <w:t>т</w:t>
      </w:r>
      <w:r w:rsidRPr="00C43293">
        <w:rPr>
          <w:rFonts w:ascii="Times New Roman" w:hAnsi="Times New Roman"/>
          <w:color w:val="000000"/>
          <w:sz w:val="28"/>
          <w:szCs w:val="28"/>
        </w:rPr>
        <w:t>мичны. ЧСС – 72 ударов в мин. АД 120/70 мм рт. ст. Дыхание в легких вез</w:t>
      </w:r>
      <w:r w:rsidRPr="00C43293">
        <w:rPr>
          <w:rFonts w:ascii="Times New Roman" w:hAnsi="Times New Roman"/>
          <w:color w:val="000000"/>
          <w:sz w:val="28"/>
          <w:szCs w:val="28"/>
        </w:rPr>
        <w:t>и</w:t>
      </w:r>
      <w:r w:rsidRPr="00C43293">
        <w:rPr>
          <w:rFonts w:ascii="Times New Roman" w:hAnsi="Times New Roman"/>
          <w:color w:val="000000"/>
          <w:sz w:val="28"/>
          <w:szCs w:val="28"/>
        </w:rPr>
        <w:t>кулярное. Частота дыханий – 16 раз в минуту. Язык влажный. При пальпации живот мягкий, безболезненный, стул 1 раз в сутки. Диурез в норме. Темпер</w:t>
      </w:r>
      <w:r w:rsidRPr="00C43293">
        <w:rPr>
          <w:rFonts w:ascii="Times New Roman" w:hAnsi="Times New Roman"/>
          <w:color w:val="000000"/>
          <w:sz w:val="28"/>
          <w:szCs w:val="28"/>
        </w:rPr>
        <w:t>а</w:t>
      </w:r>
      <w:r w:rsidRPr="00C43293">
        <w:rPr>
          <w:rFonts w:ascii="Times New Roman" w:hAnsi="Times New Roman"/>
          <w:color w:val="000000"/>
          <w:sz w:val="28"/>
          <w:szCs w:val="28"/>
        </w:rPr>
        <w:t>тура 36.7°С.</w:t>
      </w:r>
    </w:p>
    <w:p w:rsidR="00C43051" w:rsidRPr="00C43293" w:rsidRDefault="00C43051" w:rsidP="00C43051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 xml:space="preserve"> Сон, аппетит хорошие. Физиологические отправления в норме.</w:t>
      </w:r>
    </w:p>
    <w:p w:rsidR="002412AD" w:rsidRPr="00C43293" w:rsidRDefault="00C43051" w:rsidP="005D3BC2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Назначения: дозу Трифтазина уменьшить до 0, 01 в сутки, клозапина до 25 мг на ночь.</w:t>
      </w:r>
    </w:p>
    <w:p w:rsidR="00C43051" w:rsidRDefault="00C43051" w:rsidP="005D3BC2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43293" w:rsidRDefault="00C43293" w:rsidP="005D3BC2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43293" w:rsidRPr="00C43293" w:rsidRDefault="00C43293" w:rsidP="005D3BC2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C43051" w:rsidRPr="00C43293" w:rsidRDefault="00C43051" w:rsidP="005D3BC2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8"/>
          <w:szCs w:val="28"/>
        </w:rPr>
      </w:pPr>
      <w:r w:rsidRPr="00C43293">
        <w:rPr>
          <w:rFonts w:ascii="Times New Roman" w:hAnsi="Times New Roman"/>
          <w:b/>
          <w:color w:val="000000"/>
          <w:sz w:val="28"/>
          <w:szCs w:val="28"/>
        </w:rPr>
        <w:t>Диагноз и его обоснование.</w:t>
      </w:r>
    </w:p>
    <w:p w:rsidR="005D3BC2" w:rsidRPr="00C43293" w:rsidRDefault="005D3BC2" w:rsidP="00F83D9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D47819" w:rsidRPr="00C43293" w:rsidRDefault="00376DE6" w:rsidP="00376DE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C43293">
        <w:rPr>
          <w:rFonts w:ascii="Times New Roman" w:hAnsi="Times New Roman"/>
          <w:color w:val="000000"/>
          <w:sz w:val="28"/>
          <w:szCs w:val="28"/>
        </w:rPr>
        <w:t>На основании данных анамнеза:</w:t>
      </w:r>
    </w:p>
    <w:p w:rsidR="00376DE6" w:rsidRPr="00C43293" w:rsidRDefault="00376DE6" w:rsidP="00376DE6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16.12.12 была доставлена по направлению из Оршанского ПНД, в связи с неадекватностью поведения, в последние 2 дня не спит, отказывается от еды, не отвечает на обращенную к ней речь, повторяет слова «каюсь», бе</w:t>
      </w:r>
      <w:r w:rsidRPr="00C43293">
        <w:rPr>
          <w:rFonts w:ascii="Arial" w:hAnsi="Arial" w:cs="Arial"/>
          <w:szCs w:val="28"/>
        </w:rPr>
        <w:t>с</w:t>
      </w:r>
      <w:r w:rsidRPr="00C43293">
        <w:rPr>
          <w:rFonts w:ascii="Arial" w:hAnsi="Arial" w:cs="Arial"/>
          <w:szCs w:val="28"/>
        </w:rPr>
        <w:t xml:space="preserve">цельно бродит по комнате. </w:t>
      </w:r>
    </w:p>
    <w:p w:rsidR="00376DE6" w:rsidRPr="00C43293" w:rsidRDefault="00376DE6" w:rsidP="00376DE6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Семейный анамнез. Мать больна шизофренией, отец болен хроническим а</w:t>
      </w:r>
      <w:r w:rsidRPr="00C43293">
        <w:rPr>
          <w:rFonts w:ascii="Arial" w:hAnsi="Arial" w:cs="Arial"/>
          <w:szCs w:val="28"/>
        </w:rPr>
        <w:t>л</w:t>
      </w:r>
      <w:r w:rsidRPr="00C43293">
        <w:rPr>
          <w:rFonts w:ascii="Arial" w:hAnsi="Arial" w:cs="Arial"/>
          <w:szCs w:val="28"/>
        </w:rPr>
        <w:t>коголизмом. Анамнез болезни: ухудшение в психо-эмоциональной сфере начались три года назад когда рассталась со своим молодым человеком, началась депрессия, сонливость, апатия к окружающим. После полученной ЧМТ в октябре была направлена в неврологию больницы города Орша. О</w:t>
      </w:r>
      <w:r w:rsidRPr="00C43293">
        <w:rPr>
          <w:rFonts w:ascii="Arial" w:hAnsi="Arial" w:cs="Arial"/>
          <w:szCs w:val="28"/>
        </w:rPr>
        <w:t>т</w:t>
      </w:r>
      <w:r w:rsidRPr="00C43293">
        <w:rPr>
          <w:rFonts w:ascii="Arial" w:hAnsi="Arial" w:cs="Arial"/>
          <w:szCs w:val="28"/>
        </w:rPr>
        <w:t xml:space="preserve">куда была переведена в </w:t>
      </w:r>
      <w:r w:rsidR="00B368A0">
        <w:rPr>
          <w:rFonts w:ascii="Arial" w:hAnsi="Arial" w:cs="Arial"/>
          <w:szCs w:val="28"/>
          <w:lang w:val="en-US"/>
        </w:rPr>
        <w:t>_________</w:t>
      </w:r>
      <w:r w:rsidRPr="00C43293">
        <w:rPr>
          <w:rFonts w:ascii="Arial" w:hAnsi="Arial" w:cs="Arial"/>
          <w:szCs w:val="28"/>
        </w:rPr>
        <w:t>. Состояние ухудшилось за 2 дня до го</w:t>
      </w:r>
      <w:r w:rsidRPr="00C43293">
        <w:rPr>
          <w:rFonts w:ascii="Arial" w:hAnsi="Arial" w:cs="Arial"/>
          <w:szCs w:val="28"/>
        </w:rPr>
        <w:t>с</w:t>
      </w:r>
      <w:r w:rsidRPr="00C43293">
        <w:rPr>
          <w:rFonts w:ascii="Arial" w:hAnsi="Arial" w:cs="Arial"/>
          <w:szCs w:val="28"/>
        </w:rPr>
        <w:t>питализации. 16.11.12 была доставлена бригадой скорой медицинской п</w:t>
      </w:r>
      <w:r w:rsidRPr="00C43293">
        <w:rPr>
          <w:rFonts w:ascii="Arial" w:hAnsi="Arial" w:cs="Arial"/>
          <w:szCs w:val="28"/>
        </w:rPr>
        <w:t>о</w:t>
      </w:r>
      <w:r w:rsidRPr="00C43293">
        <w:rPr>
          <w:rFonts w:ascii="Arial" w:hAnsi="Arial" w:cs="Arial"/>
          <w:szCs w:val="28"/>
        </w:rPr>
        <w:t>мощи в Витебскую областную клиническую психиатрическую больницу. На момент курации пр</w:t>
      </w:r>
      <w:r w:rsidRPr="00C43293">
        <w:rPr>
          <w:rFonts w:ascii="Arial" w:hAnsi="Arial" w:cs="Arial"/>
          <w:szCs w:val="28"/>
        </w:rPr>
        <w:t>о</w:t>
      </w:r>
      <w:r w:rsidRPr="00C43293">
        <w:rPr>
          <w:rFonts w:ascii="Arial" w:hAnsi="Arial" w:cs="Arial"/>
          <w:szCs w:val="28"/>
        </w:rPr>
        <w:t xml:space="preserve">ходит стационарное лечение в </w:t>
      </w:r>
      <w:r w:rsidR="00B368A0">
        <w:rPr>
          <w:rFonts w:ascii="Arial" w:hAnsi="Arial" w:cs="Arial"/>
          <w:szCs w:val="28"/>
          <w:lang w:val="en-US"/>
        </w:rPr>
        <w:t>___________</w:t>
      </w:r>
      <w:r w:rsidRPr="00C43293">
        <w:rPr>
          <w:rFonts w:ascii="Arial" w:hAnsi="Arial" w:cs="Arial"/>
          <w:szCs w:val="28"/>
        </w:rPr>
        <w:t xml:space="preserve">. </w:t>
      </w:r>
    </w:p>
    <w:p w:rsidR="009E37A0" w:rsidRPr="00C43293" w:rsidRDefault="00376DE6" w:rsidP="00D47819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Психического статуса: в сознании, продуктивный контакт затруднен, на в</w:t>
      </w:r>
      <w:r w:rsidRPr="00C43293">
        <w:rPr>
          <w:rFonts w:ascii="Arial" w:hAnsi="Arial" w:cs="Arial"/>
          <w:szCs w:val="28"/>
        </w:rPr>
        <w:t>о</w:t>
      </w:r>
      <w:r w:rsidRPr="00C43293">
        <w:rPr>
          <w:rFonts w:ascii="Arial" w:hAnsi="Arial" w:cs="Arial"/>
          <w:szCs w:val="28"/>
        </w:rPr>
        <w:t>просы отвечает после паузы. Ориентирована в собственной личности, месте нахождения, времени. Эмоционально уплощена. К состоянию не критична. Суицидальных мыслей не высказывает.</w:t>
      </w:r>
    </w:p>
    <w:p w:rsidR="0076271C" w:rsidRPr="00C43293" w:rsidRDefault="0076271C" w:rsidP="00D47819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Можно выставить диагноз: Острое полиморфное расстройство без симпт</w:t>
      </w:r>
      <w:r w:rsidRPr="00C43293">
        <w:rPr>
          <w:rFonts w:ascii="Arial" w:hAnsi="Arial" w:cs="Arial"/>
          <w:szCs w:val="28"/>
        </w:rPr>
        <w:t>о</w:t>
      </w:r>
      <w:r w:rsidRPr="00C43293">
        <w:rPr>
          <w:rFonts w:ascii="Arial" w:hAnsi="Arial" w:cs="Arial"/>
          <w:szCs w:val="28"/>
        </w:rPr>
        <w:t>мов шизофр</w:t>
      </w:r>
      <w:r w:rsidRPr="00C43293">
        <w:rPr>
          <w:rFonts w:ascii="Arial" w:hAnsi="Arial" w:cs="Arial"/>
          <w:szCs w:val="28"/>
        </w:rPr>
        <w:t>е</w:t>
      </w:r>
      <w:r w:rsidRPr="00C43293">
        <w:rPr>
          <w:rFonts w:ascii="Arial" w:hAnsi="Arial" w:cs="Arial"/>
          <w:szCs w:val="28"/>
        </w:rPr>
        <w:t>нии.</w:t>
      </w:r>
    </w:p>
    <w:p w:rsidR="0076271C" w:rsidRPr="00C43293" w:rsidRDefault="0076271C" w:rsidP="00D47819">
      <w:pPr>
        <w:pStyle w:val="a3"/>
        <w:rPr>
          <w:rFonts w:ascii="Arial" w:hAnsi="Arial" w:cs="Arial"/>
          <w:b/>
          <w:szCs w:val="28"/>
        </w:rPr>
      </w:pPr>
    </w:p>
    <w:p w:rsidR="0076271C" w:rsidRPr="00C43293" w:rsidRDefault="0076271C" w:rsidP="00D47819">
      <w:pPr>
        <w:pStyle w:val="a3"/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b/>
          <w:szCs w:val="28"/>
        </w:rPr>
        <w:t xml:space="preserve">            Дифференциальный диагноз.</w:t>
      </w:r>
    </w:p>
    <w:p w:rsidR="0076271C" w:rsidRPr="00C43293" w:rsidRDefault="0076271C" w:rsidP="00D47819">
      <w:pPr>
        <w:pStyle w:val="a3"/>
        <w:rPr>
          <w:rFonts w:ascii="Arial" w:hAnsi="Arial" w:cs="Arial"/>
          <w:szCs w:val="28"/>
        </w:rPr>
      </w:pPr>
    </w:p>
    <w:p w:rsidR="0076271C" w:rsidRPr="00C43293" w:rsidRDefault="00886D6B" w:rsidP="00D47819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Следует дифференцировать с манифестацией шизофрении, шизоаффе</w:t>
      </w:r>
      <w:r w:rsidRPr="00C43293">
        <w:rPr>
          <w:rFonts w:ascii="Arial" w:hAnsi="Arial" w:cs="Arial"/>
          <w:szCs w:val="28"/>
        </w:rPr>
        <w:t>к</w:t>
      </w:r>
      <w:r w:rsidRPr="00C43293">
        <w:rPr>
          <w:rFonts w:ascii="Arial" w:hAnsi="Arial" w:cs="Arial"/>
          <w:szCs w:val="28"/>
        </w:rPr>
        <w:t>тивного расстройства, психотическими расстройствами при зависимости от психоактивных веществ, органическими шизофреноподобными расстро</w:t>
      </w:r>
      <w:r w:rsidRPr="00C43293">
        <w:rPr>
          <w:rFonts w:ascii="Arial" w:hAnsi="Arial" w:cs="Arial"/>
          <w:szCs w:val="28"/>
        </w:rPr>
        <w:t>й</w:t>
      </w:r>
      <w:r w:rsidRPr="00C43293">
        <w:rPr>
          <w:rFonts w:ascii="Arial" w:hAnsi="Arial" w:cs="Arial"/>
          <w:szCs w:val="28"/>
        </w:rPr>
        <w:t>ствами. От клиники шизофрении и шиз</w:t>
      </w:r>
      <w:r w:rsidRPr="00C43293">
        <w:rPr>
          <w:rFonts w:ascii="Arial" w:hAnsi="Arial" w:cs="Arial"/>
          <w:szCs w:val="28"/>
        </w:rPr>
        <w:t>о</w:t>
      </w:r>
      <w:r w:rsidRPr="00C43293">
        <w:rPr>
          <w:rFonts w:ascii="Arial" w:hAnsi="Arial" w:cs="Arial"/>
          <w:szCs w:val="28"/>
        </w:rPr>
        <w:t>аффективного расстройства данный психоз могут дифференцировать лишь последующие динамические набл</w:t>
      </w:r>
      <w:r w:rsidRPr="00C43293">
        <w:rPr>
          <w:rFonts w:ascii="Arial" w:hAnsi="Arial" w:cs="Arial"/>
          <w:szCs w:val="28"/>
        </w:rPr>
        <w:t>ю</w:t>
      </w:r>
      <w:r w:rsidRPr="00C43293">
        <w:rPr>
          <w:rFonts w:ascii="Arial" w:hAnsi="Arial" w:cs="Arial"/>
          <w:szCs w:val="28"/>
        </w:rPr>
        <w:t>дения, поскольку транзиторный психоз является лишь эпизодом. Психозы при зависимости от психоактивных веществ обычно протекают с измене</w:t>
      </w:r>
      <w:r w:rsidRPr="00C43293">
        <w:rPr>
          <w:rFonts w:ascii="Arial" w:hAnsi="Arial" w:cs="Arial"/>
          <w:szCs w:val="28"/>
        </w:rPr>
        <w:t>н</w:t>
      </w:r>
      <w:r w:rsidRPr="00C43293">
        <w:rPr>
          <w:rFonts w:ascii="Arial" w:hAnsi="Arial" w:cs="Arial"/>
          <w:szCs w:val="28"/>
        </w:rPr>
        <w:t>ным сознанием, то есть клиникой делирия, в психозе преобладают зрител</w:t>
      </w:r>
      <w:r w:rsidRPr="00C43293">
        <w:rPr>
          <w:rFonts w:ascii="Arial" w:hAnsi="Arial" w:cs="Arial"/>
          <w:szCs w:val="28"/>
        </w:rPr>
        <w:t>ь</w:t>
      </w:r>
      <w:r w:rsidRPr="00C43293">
        <w:rPr>
          <w:rFonts w:ascii="Arial" w:hAnsi="Arial" w:cs="Arial"/>
          <w:szCs w:val="28"/>
        </w:rPr>
        <w:t>ные галлюцинации. Психоз отмечается после отмены психоактивного вещ</w:t>
      </w:r>
      <w:r w:rsidRPr="00C43293">
        <w:rPr>
          <w:rFonts w:ascii="Arial" w:hAnsi="Arial" w:cs="Arial"/>
          <w:szCs w:val="28"/>
        </w:rPr>
        <w:t>е</w:t>
      </w:r>
      <w:r w:rsidRPr="00C43293">
        <w:rPr>
          <w:rFonts w:ascii="Arial" w:hAnsi="Arial" w:cs="Arial"/>
          <w:szCs w:val="28"/>
        </w:rPr>
        <w:t>ства, при злоупотреблении алкоголя он чаще приурочен к вечернему врем</w:t>
      </w:r>
      <w:r w:rsidRPr="00C43293">
        <w:rPr>
          <w:rFonts w:ascii="Arial" w:hAnsi="Arial" w:cs="Arial"/>
          <w:szCs w:val="28"/>
        </w:rPr>
        <w:t>е</w:t>
      </w:r>
      <w:r w:rsidRPr="00C43293">
        <w:rPr>
          <w:rFonts w:ascii="Arial" w:hAnsi="Arial" w:cs="Arial"/>
          <w:szCs w:val="28"/>
        </w:rPr>
        <w:t>ни. Удается выявить интоксикационный анамнез. Органические шизофрен</w:t>
      </w:r>
      <w:r w:rsidRPr="00C43293">
        <w:rPr>
          <w:rFonts w:ascii="Arial" w:hAnsi="Arial" w:cs="Arial"/>
          <w:szCs w:val="28"/>
        </w:rPr>
        <w:t>о</w:t>
      </w:r>
      <w:r w:rsidRPr="00C43293">
        <w:rPr>
          <w:rFonts w:ascii="Arial" w:hAnsi="Arial" w:cs="Arial"/>
          <w:szCs w:val="28"/>
        </w:rPr>
        <w:t>подобные расстройства включают также симптомы экзогенного круга (а</w:t>
      </w:r>
      <w:r w:rsidRPr="00C43293">
        <w:rPr>
          <w:rFonts w:ascii="Arial" w:hAnsi="Arial" w:cs="Arial"/>
          <w:szCs w:val="28"/>
        </w:rPr>
        <w:t>м</w:t>
      </w:r>
      <w:r w:rsidRPr="00C43293">
        <w:rPr>
          <w:rFonts w:ascii="Arial" w:hAnsi="Arial" w:cs="Arial"/>
          <w:szCs w:val="28"/>
        </w:rPr>
        <w:t>нестический, количественных расстройств сознания, астенический), органика уточняется в результате дополнительных методов исследования. Логически, вся диагностика этой группы выглядит таким образом: 1 месяц - уверенная диагностика, до 3 месяцев - спорная диагностика, более 3 до 6 месяцев - п</w:t>
      </w:r>
      <w:r w:rsidRPr="00C43293">
        <w:rPr>
          <w:rFonts w:ascii="Arial" w:hAnsi="Arial" w:cs="Arial"/>
          <w:szCs w:val="28"/>
        </w:rPr>
        <w:t>е</w:t>
      </w:r>
      <w:r w:rsidRPr="00C43293">
        <w:rPr>
          <w:rFonts w:ascii="Arial" w:hAnsi="Arial" w:cs="Arial"/>
          <w:szCs w:val="28"/>
        </w:rPr>
        <w:t>ресмотр диагноза, обычно на шизофрению, органическое расстройство или шизоаффективное расстройство.</w:t>
      </w:r>
    </w:p>
    <w:p w:rsidR="00886D6B" w:rsidRDefault="00886D6B" w:rsidP="00D47819">
      <w:pPr>
        <w:pStyle w:val="a3"/>
        <w:rPr>
          <w:rFonts w:ascii="Arial" w:hAnsi="Arial" w:cs="Arial"/>
          <w:szCs w:val="28"/>
        </w:rPr>
      </w:pPr>
    </w:p>
    <w:p w:rsidR="00C43293" w:rsidRDefault="00C43293" w:rsidP="00D47819">
      <w:pPr>
        <w:pStyle w:val="a3"/>
        <w:rPr>
          <w:rFonts w:ascii="Arial" w:hAnsi="Arial" w:cs="Arial"/>
          <w:szCs w:val="28"/>
        </w:rPr>
      </w:pPr>
    </w:p>
    <w:p w:rsidR="00C43293" w:rsidRDefault="00C43293" w:rsidP="00D47819">
      <w:pPr>
        <w:pStyle w:val="a3"/>
        <w:rPr>
          <w:rFonts w:ascii="Arial" w:hAnsi="Arial" w:cs="Arial"/>
          <w:szCs w:val="28"/>
        </w:rPr>
      </w:pPr>
    </w:p>
    <w:p w:rsidR="00C43293" w:rsidRDefault="00C43293" w:rsidP="00D47819">
      <w:pPr>
        <w:pStyle w:val="a3"/>
        <w:rPr>
          <w:rFonts w:ascii="Arial" w:hAnsi="Arial" w:cs="Arial"/>
          <w:szCs w:val="28"/>
        </w:rPr>
      </w:pPr>
    </w:p>
    <w:p w:rsidR="00C43293" w:rsidRDefault="00C43293" w:rsidP="00D47819">
      <w:pPr>
        <w:pStyle w:val="a3"/>
        <w:rPr>
          <w:rFonts w:ascii="Arial" w:hAnsi="Arial" w:cs="Arial"/>
          <w:szCs w:val="28"/>
        </w:rPr>
      </w:pPr>
    </w:p>
    <w:p w:rsidR="00C43293" w:rsidRPr="00C43293" w:rsidRDefault="00C43293" w:rsidP="00D47819">
      <w:pPr>
        <w:pStyle w:val="a3"/>
        <w:rPr>
          <w:rFonts w:ascii="Arial" w:hAnsi="Arial" w:cs="Arial"/>
          <w:szCs w:val="28"/>
        </w:rPr>
      </w:pPr>
    </w:p>
    <w:p w:rsidR="00886D6B" w:rsidRPr="00C43293" w:rsidRDefault="00886D6B" w:rsidP="00D47819">
      <w:pPr>
        <w:pStyle w:val="a3"/>
        <w:rPr>
          <w:rFonts w:ascii="Arial" w:hAnsi="Arial" w:cs="Arial"/>
          <w:b/>
          <w:szCs w:val="28"/>
        </w:rPr>
      </w:pPr>
      <w:r w:rsidRPr="00C43293">
        <w:rPr>
          <w:rFonts w:ascii="Arial" w:hAnsi="Arial" w:cs="Arial"/>
          <w:szCs w:val="28"/>
        </w:rPr>
        <w:t xml:space="preserve">            </w:t>
      </w:r>
      <w:r w:rsidRPr="00C43293">
        <w:rPr>
          <w:rFonts w:ascii="Arial" w:hAnsi="Arial" w:cs="Arial"/>
          <w:b/>
          <w:szCs w:val="28"/>
        </w:rPr>
        <w:t>Эпикриз.</w:t>
      </w:r>
    </w:p>
    <w:p w:rsidR="00886D6B" w:rsidRPr="00C43293" w:rsidRDefault="00886D6B" w:rsidP="00D47819">
      <w:pPr>
        <w:pStyle w:val="a3"/>
        <w:rPr>
          <w:rFonts w:ascii="Arial" w:hAnsi="Arial" w:cs="Arial"/>
          <w:b/>
          <w:szCs w:val="28"/>
        </w:rPr>
      </w:pPr>
    </w:p>
    <w:p w:rsidR="00886D6B" w:rsidRPr="00C43293" w:rsidRDefault="00886D6B" w:rsidP="00D47819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 xml:space="preserve"> Ф.И.О. </w:t>
      </w:r>
      <w:r w:rsidR="00B368A0">
        <w:rPr>
          <w:rFonts w:ascii="Arial" w:hAnsi="Arial" w:cs="Arial"/>
          <w:szCs w:val="28"/>
          <w:lang w:val="en-US"/>
        </w:rPr>
        <w:t>____________</w:t>
      </w:r>
      <w:r w:rsidRPr="00C43293">
        <w:rPr>
          <w:rFonts w:ascii="Arial" w:hAnsi="Arial" w:cs="Arial"/>
          <w:szCs w:val="28"/>
        </w:rPr>
        <w:t>, 03.05. 1994 г.р</w:t>
      </w:r>
    </w:p>
    <w:p w:rsidR="0076271C" w:rsidRPr="00C43293" w:rsidRDefault="00886D6B" w:rsidP="00D47819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 xml:space="preserve">Дата поступления: 16.11.12 </w:t>
      </w:r>
    </w:p>
    <w:p w:rsidR="00886D6B" w:rsidRPr="00C43293" w:rsidRDefault="00886D6B" w:rsidP="00D47819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Дата выписки:</w:t>
      </w:r>
    </w:p>
    <w:p w:rsidR="00886D6B" w:rsidRPr="00C43293" w:rsidRDefault="00886D6B" w:rsidP="00D47819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Диагноз:</w:t>
      </w:r>
      <w:r w:rsidRPr="00C43293">
        <w:rPr>
          <w:szCs w:val="28"/>
        </w:rPr>
        <w:t xml:space="preserve"> </w:t>
      </w:r>
      <w:r w:rsidRPr="00C43293">
        <w:rPr>
          <w:rFonts w:ascii="Arial" w:hAnsi="Arial" w:cs="Arial"/>
          <w:szCs w:val="28"/>
        </w:rPr>
        <w:t>Острое полиморфное расстройство без симптомов шизофрении.</w:t>
      </w:r>
    </w:p>
    <w:p w:rsidR="00886D6B" w:rsidRPr="00C43293" w:rsidRDefault="00886D6B" w:rsidP="00D47819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 xml:space="preserve">16.12.12 была доставлена по направлению из </w:t>
      </w:r>
      <w:r w:rsidR="00B368A0" w:rsidRPr="00B368A0">
        <w:rPr>
          <w:rFonts w:ascii="Arial" w:hAnsi="Arial" w:cs="Arial"/>
          <w:szCs w:val="28"/>
        </w:rPr>
        <w:t>___________</w:t>
      </w:r>
      <w:r w:rsidRPr="00C43293">
        <w:rPr>
          <w:rFonts w:ascii="Arial" w:hAnsi="Arial" w:cs="Arial"/>
          <w:szCs w:val="28"/>
        </w:rPr>
        <w:t>, в связи с н</w:t>
      </w:r>
      <w:r w:rsidRPr="00C43293">
        <w:rPr>
          <w:rFonts w:ascii="Arial" w:hAnsi="Arial" w:cs="Arial"/>
          <w:szCs w:val="28"/>
        </w:rPr>
        <w:t>е</w:t>
      </w:r>
      <w:r w:rsidRPr="00C43293">
        <w:rPr>
          <w:rFonts w:ascii="Arial" w:hAnsi="Arial" w:cs="Arial"/>
          <w:szCs w:val="28"/>
        </w:rPr>
        <w:t>адекватно-стью поведения, в последние 2 дня не спит, отказывается от еды, не отвечает на обра-щенную к ней речь, повторяет слова «каюсь», бесцел</w:t>
      </w:r>
      <w:r w:rsidRPr="00C43293">
        <w:rPr>
          <w:rFonts w:ascii="Arial" w:hAnsi="Arial" w:cs="Arial"/>
          <w:szCs w:val="28"/>
        </w:rPr>
        <w:t>ь</w:t>
      </w:r>
      <w:r w:rsidRPr="00C43293">
        <w:rPr>
          <w:rFonts w:ascii="Arial" w:hAnsi="Arial" w:cs="Arial"/>
          <w:szCs w:val="28"/>
        </w:rPr>
        <w:t>но бродит по комнате.</w:t>
      </w:r>
    </w:p>
    <w:p w:rsidR="00886D6B" w:rsidRPr="00C43293" w:rsidRDefault="00886D6B" w:rsidP="00886D6B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Семейный анамнез. Мать больна шизофренией, отец болен хроническим а</w:t>
      </w:r>
      <w:r w:rsidRPr="00C43293">
        <w:rPr>
          <w:rFonts w:ascii="Arial" w:hAnsi="Arial" w:cs="Arial"/>
          <w:szCs w:val="28"/>
        </w:rPr>
        <w:t>л</w:t>
      </w:r>
      <w:r w:rsidRPr="00C43293">
        <w:rPr>
          <w:rFonts w:ascii="Arial" w:hAnsi="Arial" w:cs="Arial"/>
          <w:szCs w:val="28"/>
        </w:rPr>
        <w:t>коголизмом.</w:t>
      </w:r>
    </w:p>
    <w:p w:rsidR="00886D6B" w:rsidRPr="00C43293" w:rsidRDefault="00886D6B" w:rsidP="00886D6B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 xml:space="preserve"> Анамнез жизни: родилась 2  ребенком в семье. К моменту рождения обсл</w:t>
      </w:r>
      <w:r w:rsidRPr="00C43293">
        <w:rPr>
          <w:rFonts w:ascii="Arial" w:hAnsi="Arial" w:cs="Arial"/>
          <w:szCs w:val="28"/>
        </w:rPr>
        <w:t>е</w:t>
      </w:r>
      <w:r w:rsidRPr="00C43293">
        <w:rPr>
          <w:rFonts w:ascii="Arial" w:hAnsi="Arial" w:cs="Arial"/>
          <w:szCs w:val="28"/>
        </w:rPr>
        <w:t>дуемой воз-раст родителей: мать 25 лет, отец – 27 год.  На момент береме</w:t>
      </w:r>
      <w:r w:rsidRPr="00C43293">
        <w:rPr>
          <w:rFonts w:ascii="Arial" w:hAnsi="Arial" w:cs="Arial"/>
          <w:szCs w:val="28"/>
        </w:rPr>
        <w:t>н</w:t>
      </w:r>
      <w:r w:rsidRPr="00C43293">
        <w:rPr>
          <w:rFonts w:ascii="Arial" w:hAnsi="Arial" w:cs="Arial"/>
          <w:szCs w:val="28"/>
        </w:rPr>
        <w:t>ности матери заболева-ний, тяжелых психических травм не было. Психич</w:t>
      </w:r>
      <w:r w:rsidRPr="00C43293">
        <w:rPr>
          <w:rFonts w:ascii="Arial" w:hAnsi="Arial" w:cs="Arial"/>
          <w:szCs w:val="28"/>
        </w:rPr>
        <w:t>е</w:t>
      </w:r>
      <w:r w:rsidRPr="00C43293">
        <w:rPr>
          <w:rFonts w:ascii="Arial" w:hAnsi="Arial" w:cs="Arial"/>
          <w:szCs w:val="28"/>
        </w:rPr>
        <w:t xml:space="preserve">ски и физически развивалась соответ-ственно возрасту. Первые признаки полового созревания появились в 13 лет. Начало  первых менструаций в 13 лет. </w:t>
      </w:r>
    </w:p>
    <w:p w:rsidR="00886D6B" w:rsidRPr="00C43293" w:rsidRDefault="00886D6B" w:rsidP="00886D6B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В школу пошла с 7 лет, окончила 9 классов. В интеллектуальном развитии от сверстников не отставала. После окончания школы поступила в колледж.</w:t>
      </w:r>
    </w:p>
    <w:p w:rsidR="00886D6B" w:rsidRPr="00C43293" w:rsidRDefault="00886D6B" w:rsidP="00886D6B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Перенесенные заболевания: Венерические заболевания, вирусный гепатит, туберкулез, болезнь Боткина отрицает. ЧМТ в июле и октябре 2012года. А</w:t>
      </w:r>
      <w:r w:rsidRPr="00C43293">
        <w:rPr>
          <w:rFonts w:ascii="Arial" w:hAnsi="Arial" w:cs="Arial"/>
          <w:szCs w:val="28"/>
        </w:rPr>
        <w:t>л</w:t>
      </w:r>
      <w:r w:rsidRPr="00C43293">
        <w:rPr>
          <w:rFonts w:ascii="Arial" w:hAnsi="Arial" w:cs="Arial"/>
          <w:szCs w:val="28"/>
        </w:rPr>
        <w:t>лергоанамнез не отяго-щен. Вредные привычки (курение, употребление а</w:t>
      </w:r>
      <w:r w:rsidRPr="00C43293">
        <w:rPr>
          <w:rFonts w:ascii="Arial" w:hAnsi="Arial" w:cs="Arial"/>
          <w:szCs w:val="28"/>
        </w:rPr>
        <w:t>л</w:t>
      </w:r>
      <w:r w:rsidRPr="00C43293">
        <w:rPr>
          <w:rFonts w:ascii="Arial" w:hAnsi="Arial" w:cs="Arial"/>
          <w:szCs w:val="28"/>
        </w:rPr>
        <w:t xml:space="preserve">когольных напитков, наркотические вещества) отрицает. </w:t>
      </w:r>
    </w:p>
    <w:p w:rsidR="00886D6B" w:rsidRPr="00C43293" w:rsidRDefault="00886D6B" w:rsidP="00886D6B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Анамнез болезни: ухудшение в психо-эмоциональной сфере начались три года назад ко-гда рассталась со своим молодым человеком, началась д</w:t>
      </w:r>
      <w:r w:rsidRPr="00C43293">
        <w:rPr>
          <w:rFonts w:ascii="Arial" w:hAnsi="Arial" w:cs="Arial"/>
          <w:szCs w:val="28"/>
        </w:rPr>
        <w:t>е</w:t>
      </w:r>
      <w:r w:rsidRPr="00C43293">
        <w:rPr>
          <w:rFonts w:ascii="Arial" w:hAnsi="Arial" w:cs="Arial"/>
          <w:szCs w:val="28"/>
        </w:rPr>
        <w:t>прессия, сонливость, апатия к окружающим. После полученной ЧМТ в октя</w:t>
      </w:r>
      <w:r w:rsidRPr="00C43293">
        <w:rPr>
          <w:rFonts w:ascii="Arial" w:hAnsi="Arial" w:cs="Arial"/>
          <w:szCs w:val="28"/>
        </w:rPr>
        <w:t>б</w:t>
      </w:r>
      <w:r w:rsidRPr="00C43293">
        <w:rPr>
          <w:rFonts w:ascii="Arial" w:hAnsi="Arial" w:cs="Arial"/>
          <w:szCs w:val="28"/>
        </w:rPr>
        <w:t xml:space="preserve">ре была направлена в неврологию больни-цы города </w:t>
      </w:r>
      <w:r w:rsidR="00B368A0" w:rsidRPr="00B368A0">
        <w:rPr>
          <w:rFonts w:ascii="Arial" w:hAnsi="Arial" w:cs="Arial"/>
          <w:szCs w:val="28"/>
        </w:rPr>
        <w:t>________</w:t>
      </w:r>
      <w:r w:rsidRPr="00C43293">
        <w:rPr>
          <w:rFonts w:ascii="Arial" w:hAnsi="Arial" w:cs="Arial"/>
          <w:szCs w:val="28"/>
        </w:rPr>
        <w:t xml:space="preserve">. Откуда была переведена в </w:t>
      </w:r>
      <w:r w:rsidR="00B368A0">
        <w:rPr>
          <w:rFonts w:ascii="Arial" w:hAnsi="Arial" w:cs="Arial"/>
          <w:szCs w:val="28"/>
          <w:lang w:val="en-US"/>
        </w:rPr>
        <w:t>____________</w:t>
      </w:r>
      <w:r w:rsidRPr="00C43293">
        <w:rPr>
          <w:rFonts w:ascii="Arial" w:hAnsi="Arial" w:cs="Arial"/>
          <w:szCs w:val="28"/>
        </w:rPr>
        <w:t>. Состояние ухудшилось за 2 дня до госпитал</w:t>
      </w:r>
      <w:r w:rsidRPr="00C43293">
        <w:rPr>
          <w:rFonts w:ascii="Arial" w:hAnsi="Arial" w:cs="Arial"/>
          <w:szCs w:val="28"/>
        </w:rPr>
        <w:t>и</w:t>
      </w:r>
      <w:r w:rsidRPr="00C43293">
        <w:rPr>
          <w:rFonts w:ascii="Arial" w:hAnsi="Arial" w:cs="Arial"/>
          <w:szCs w:val="28"/>
        </w:rPr>
        <w:t>зации. 16.11.12 была доставлена бригадой скорой медицинской помощи в Витебскую областную клиническую психиатрическую больницу. На момент курации прох</w:t>
      </w:r>
      <w:r w:rsidRPr="00C43293">
        <w:rPr>
          <w:rFonts w:ascii="Arial" w:hAnsi="Arial" w:cs="Arial"/>
          <w:szCs w:val="28"/>
        </w:rPr>
        <w:t>о</w:t>
      </w:r>
      <w:r w:rsidRPr="00C43293">
        <w:rPr>
          <w:rFonts w:ascii="Arial" w:hAnsi="Arial" w:cs="Arial"/>
          <w:szCs w:val="28"/>
        </w:rPr>
        <w:t xml:space="preserve">дит стационарное лечение в </w:t>
      </w:r>
      <w:r w:rsidR="00B368A0">
        <w:rPr>
          <w:rFonts w:ascii="Arial" w:hAnsi="Arial" w:cs="Arial"/>
          <w:szCs w:val="28"/>
          <w:lang w:val="en-US"/>
        </w:rPr>
        <w:t>_____________</w:t>
      </w:r>
      <w:r w:rsidRPr="00C43293">
        <w:rPr>
          <w:rFonts w:ascii="Arial" w:hAnsi="Arial" w:cs="Arial"/>
          <w:szCs w:val="28"/>
        </w:rPr>
        <w:t>.</w:t>
      </w:r>
    </w:p>
    <w:p w:rsidR="00827C9E" w:rsidRPr="00C43293" w:rsidRDefault="00827C9E" w:rsidP="00886D6B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Психического статуса: в сознании, продуктивный контакт затруднен, на в</w:t>
      </w:r>
      <w:r w:rsidRPr="00C43293">
        <w:rPr>
          <w:rFonts w:ascii="Arial" w:hAnsi="Arial" w:cs="Arial"/>
          <w:szCs w:val="28"/>
        </w:rPr>
        <w:t>о</w:t>
      </w:r>
      <w:r w:rsidRPr="00C43293">
        <w:rPr>
          <w:rFonts w:ascii="Arial" w:hAnsi="Arial" w:cs="Arial"/>
          <w:szCs w:val="28"/>
        </w:rPr>
        <w:t>просы отвечает после паузы. Ориентирована в собственной личности, месте нахождения, времени. Эмо-ционально уплощена. К состоянию не критична. Суицидальных мыслей не высказывает.</w:t>
      </w:r>
    </w:p>
    <w:p w:rsidR="00827C9E" w:rsidRPr="00C43293" w:rsidRDefault="00827C9E" w:rsidP="00886D6B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Медикаментозное  лечение: Трифтазин 0,01 по 1 таблетке 2 раза в день, клозапин 0,05 по одной таблетке на ночь. Галоперидол 0, 5%-1,0 в/венно к</w:t>
      </w:r>
      <w:r w:rsidRPr="00C43293">
        <w:rPr>
          <w:rFonts w:ascii="Arial" w:hAnsi="Arial" w:cs="Arial"/>
          <w:szCs w:val="28"/>
        </w:rPr>
        <w:t>а</w:t>
      </w:r>
      <w:r w:rsidRPr="00C43293">
        <w:rPr>
          <w:rFonts w:ascii="Arial" w:hAnsi="Arial" w:cs="Arial"/>
          <w:szCs w:val="28"/>
        </w:rPr>
        <w:t>пельно. Диазепам 0,5%-2,0 в/мышечно 2 раза в день.</w:t>
      </w:r>
    </w:p>
    <w:p w:rsidR="00827C9E" w:rsidRPr="00C43293" w:rsidRDefault="00827C9E" w:rsidP="00886D6B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Рекомендовано: трудотерапия, принимать медикаментозное поддержива</w:t>
      </w:r>
      <w:r w:rsidRPr="00C43293">
        <w:rPr>
          <w:rFonts w:ascii="Arial" w:hAnsi="Arial" w:cs="Arial"/>
          <w:szCs w:val="28"/>
        </w:rPr>
        <w:t>ю</w:t>
      </w:r>
      <w:r w:rsidRPr="00C43293">
        <w:rPr>
          <w:rFonts w:ascii="Arial" w:hAnsi="Arial" w:cs="Arial"/>
          <w:szCs w:val="28"/>
        </w:rPr>
        <w:t>щее лечение, диспансерное наблюдение у участкового психиатра по месту жительства.</w:t>
      </w:r>
    </w:p>
    <w:p w:rsidR="00827C9E" w:rsidRPr="00C43293" w:rsidRDefault="00827C9E" w:rsidP="00886D6B">
      <w:pPr>
        <w:pStyle w:val="a3"/>
        <w:rPr>
          <w:rFonts w:ascii="Arial" w:hAnsi="Arial" w:cs="Arial"/>
          <w:szCs w:val="28"/>
        </w:rPr>
      </w:pPr>
      <w:r w:rsidRPr="00C43293">
        <w:rPr>
          <w:rFonts w:ascii="Arial" w:hAnsi="Arial" w:cs="Arial"/>
          <w:szCs w:val="28"/>
        </w:rPr>
        <w:t>Прогноз учитывая данные анамнеза и течение настоящего эпизода неблаг</w:t>
      </w:r>
      <w:r w:rsidRPr="00C43293">
        <w:rPr>
          <w:rFonts w:ascii="Arial" w:hAnsi="Arial" w:cs="Arial"/>
          <w:szCs w:val="28"/>
        </w:rPr>
        <w:t>о</w:t>
      </w:r>
      <w:r w:rsidRPr="00C43293">
        <w:rPr>
          <w:rFonts w:ascii="Arial" w:hAnsi="Arial" w:cs="Arial"/>
          <w:szCs w:val="28"/>
        </w:rPr>
        <w:t>приятный.</w:t>
      </w:r>
    </w:p>
    <w:sectPr w:rsidR="00827C9E" w:rsidRPr="00C43293" w:rsidSect="003933C0">
      <w:footerReference w:type="default" r:id="rId8"/>
      <w:pgSz w:w="11906" w:h="16838"/>
      <w:pgMar w:top="284" w:right="567" w:bottom="851" w:left="113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5B" w:rsidRDefault="0032285B" w:rsidP="003933C0">
      <w:r>
        <w:separator/>
      </w:r>
    </w:p>
  </w:endnote>
  <w:endnote w:type="continuationSeparator" w:id="0">
    <w:p w:rsidR="0032285B" w:rsidRDefault="0032285B" w:rsidP="0039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AD" w:rsidRDefault="00DA7FA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7098">
      <w:rPr>
        <w:noProof/>
      </w:rPr>
      <w:t>2</w:t>
    </w:r>
    <w:r>
      <w:fldChar w:fldCharType="end"/>
    </w:r>
  </w:p>
  <w:p w:rsidR="00DA7FAD" w:rsidRDefault="00DA7F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5B" w:rsidRDefault="0032285B" w:rsidP="003933C0">
      <w:r>
        <w:separator/>
      </w:r>
    </w:p>
  </w:footnote>
  <w:footnote w:type="continuationSeparator" w:id="0">
    <w:p w:rsidR="0032285B" w:rsidRDefault="0032285B" w:rsidP="00393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89E"/>
    <w:multiLevelType w:val="hybridMultilevel"/>
    <w:tmpl w:val="4B8E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13CA"/>
    <w:multiLevelType w:val="hybridMultilevel"/>
    <w:tmpl w:val="39BE9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A0CB9"/>
    <w:multiLevelType w:val="hybridMultilevel"/>
    <w:tmpl w:val="7D40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06008"/>
    <w:multiLevelType w:val="hybridMultilevel"/>
    <w:tmpl w:val="3AB6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F4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EF6E8D"/>
    <w:multiLevelType w:val="hybridMultilevel"/>
    <w:tmpl w:val="A7E0A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73CAE"/>
    <w:multiLevelType w:val="singleLevel"/>
    <w:tmpl w:val="54B86F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B52F96"/>
    <w:multiLevelType w:val="hybridMultilevel"/>
    <w:tmpl w:val="A7E0A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25816"/>
    <w:multiLevelType w:val="multilevel"/>
    <w:tmpl w:val="4B8E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95558"/>
    <w:multiLevelType w:val="hybridMultilevel"/>
    <w:tmpl w:val="A7E0A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457A7"/>
    <w:multiLevelType w:val="hybridMultilevel"/>
    <w:tmpl w:val="7D40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C3B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7882C87"/>
    <w:multiLevelType w:val="multilevel"/>
    <w:tmpl w:val="4B8E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51FFE"/>
    <w:multiLevelType w:val="hybridMultilevel"/>
    <w:tmpl w:val="3A94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A5EA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">
    <w:nsid w:val="744C45FD"/>
    <w:multiLevelType w:val="hybridMultilevel"/>
    <w:tmpl w:val="825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4386D"/>
    <w:multiLevelType w:val="hybridMultilevel"/>
    <w:tmpl w:val="EEAE1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C2A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FD274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7"/>
  </w:num>
  <w:num w:numId="5">
    <w:abstractNumId w:val="6"/>
  </w:num>
  <w:num w:numId="6">
    <w:abstractNumId w:val="18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16"/>
  </w:num>
  <w:num w:numId="14">
    <w:abstractNumId w:val="7"/>
  </w:num>
  <w:num w:numId="15">
    <w:abstractNumId w:val="1"/>
  </w:num>
  <w:num w:numId="16">
    <w:abstractNumId w:val="9"/>
  </w:num>
  <w:num w:numId="17">
    <w:abstractNumId w:val="5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autoHyphenation/>
  <w:hyphenationZone w:val="142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0D"/>
    <w:rsid w:val="00004288"/>
    <w:rsid w:val="00006455"/>
    <w:rsid w:val="00037EEB"/>
    <w:rsid w:val="00052D84"/>
    <w:rsid w:val="000537D4"/>
    <w:rsid w:val="00056730"/>
    <w:rsid w:val="000707F6"/>
    <w:rsid w:val="0008645D"/>
    <w:rsid w:val="000D55AE"/>
    <w:rsid w:val="000E683D"/>
    <w:rsid w:val="00111321"/>
    <w:rsid w:val="00123CDA"/>
    <w:rsid w:val="001615B1"/>
    <w:rsid w:val="00181BBD"/>
    <w:rsid w:val="001A3CD9"/>
    <w:rsid w:val="001B1434"/>
    <w:rsid w:val="001C1476"/>
    <w:rsid w:val="001F3FD9"/>
    <w:rsid w:val="00237057"/>
    <w:rsid w:val="002412AD"/>
    <w:rsid w:val="00251EE4"/>
    <w:rsid w:val="002A3F3F"/>
    <w:rsid w:val="002B1CE3"/>
    <w:rsid w:val="0032285B"/>
    <w:rsid w:val="003465C3"/>
    <w:rsid w:val="00376DE6"/>
    <w:rsid w:val="003919A9"/>
    <w:rsid w:val="00392572"/>
    <w:rsid w:val="003933C0"/>
    <w:rsid w:val="003E4338"/>
    <w:rsid w:val="003E7D1D"/>
    <w:rsid w:val="0040126B"/>
    <w:rsid w:val="00402ACB"/>
    <w:rsid w:val="00416205"/>
    <w:rsid w:val="00434DC2"/>
    <w:rsid w:val="00435793"/>
    <w:rsid w:val="004A05C0"/>
    <w:rsid w:val="004C1019"/>
    <w:rsid w:val="004E14C5"/>
    <w:rsid w:val="004F3757"/>
    <w:rsid w:val="00550D37"/>
    <w:rsid w:val="005D3BC2"/>
    <w:rsid w:val="00613D5F"/>
    <w:rsid w:val="0064541B"/>
    <w:rsid w:val="006541B2"/>
    <w:rsid w:val="00684993"/>
    <w:rsid w:val="006A489A"/>
    <w:rsid w:val="006E26B6"/>
    <w:rsid w:val="00710494"/>
    <w:rsid w:val="00753572"/>
    <w:rsid w:val="00756DBB"/>
    <w:rsid w:val="0076271C"/>
    <w:rsid w:val="007F2A8E"/>
    <w:rsid w:val="00810E56"/>
    <w:rsid w:val="00827C9E"/>
    <w:rsid w:val="00886D6B"/>
    <w:rsid w:val="008B63EC"/>
    <w:rsid w:val="008E4AA3"/>
    <w:rsid w:val="0091438B"/>
    <w:rsid w:val="00923978"/>
    <w:rsid w:val="00924025"/>
    <w:rsid w:val="00942472"/>
    <w:rsid w:val="00945908"/>
    <w:rsid w:val="009C4C9A"/>
    <w:rsid w:val="009E25E8"/>
    <w:rsid w:val="009E37A0"/>
    <w:rsid w:val="009E6A41"/>
    <w:rsid w:val="00A05D02"/>
    <w:rsid w:val="00A33C13"/>
    <w:rsid w:val="00A4400F"/>
    <w:rsid w:val="00A46039"/>
    <w:rsid w:val="00A46928"/>
    <w:rsid w:val="00A605E3"/>
    <w:rsid w:val="00A86DF6"/>
    <w:rsid w:val="00A9500D"/>
    <w:rsid w:val="00AB7A3E"/>
    <w:rsid w:val="00AD5B63"/>
    <w:rsid w:val="00AE6C71"/>
    <w:rsid w:val="00B1031B"/>
    <w:rsid w:val="00B368A0"/>
    <w:rsid w:val="00B45274"/>
    <w:rsid w:val="00BB309A"/>
    <w:rsid w:val="00BC7E11"/>
    <w:rsid w:val="00C11FA7"/>
    <w:rsid w:val="00C26F91"/>
    <w:rsid w:val="00C354EB"/>
    <w:rsid w:val="00C43051"/>
    <w:rsid w:val="00C43293"/>
    <w:rsid w:val="00C457B6"/>
    <w:rsid w:val="00C609C0"/>
    <w:rsid w:val="00C73A47"/>
    <w:rsid w:val="00C7621A"/>
    <w:rsid w:val="00CA6B03"/>
    <w:rsid w:val="00CB1DD1"/>
    <w:rsid w:val="00CB6C8D"/>
    <w:rsid w:val="00CD738B"/>
    <w:rsid w:val="00CE6E79"/>
    <w:rsid w:val="00CF2972"/>
    <w:rsid w:val="00D23C09"/>
    <w:rsid w:val="00D343D9"/>
    <w:rsid w:val="00D47819"/>
    <w:rsid w:val="00D564BD"/>
    <w:rsid w:val="00D611B9"/>
    <w:rsid w:val="00D6348B"/>
    <w:rsid w:val="00D66EC4"/>
    <w:rsid w:val="00D8569F"/>
    <w:rsid w:val="00D9439B"/>
    <w:rsid w:val="00DA19E5"/>
    <w:rsid w:val="00DA7FAD"/>
    <w:rsid w:val="00DD68B2"/>
    <w:rsid w:val="00E01903"/>
    <w:rsid w:val="00E02AF4"/>
    <w:rsid w:val="00E1094D"/>
    <w:rsid w:val="00E17478"/>
    <w:rsid w:val="00E66B31"/>
    <w:rsid w:val="00EA49DE"/>
    <w:rsid w:val="00EA7098"/>
    <w:rsid w:val="00EC3724"/>
    <w:rsid w:val="00EC5ECD"/>
    <w:rsid w:val="00ED42E1"/>
    <w:rsid w:val="00ED6801"/>
    <w:rsid w:val="00EF17DE"/>
    <w:rsid w:val="00F1231E"/>
    <w:rsid w:val="00F83D92"/>
    <w:rsid w:val="00FA22ED"/>
    <w:rsid w:val="00FB14AA"/>
    <w:rsid w:val="00FE430C"/>
    <w:rsid w:val="00FE6662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4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3933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3933C0"/>
    <w:rPr>
      <w:rFonts w:ascii="Courier New" w:hAnsi="Courier New"/>
      <w:sz w:val="24"/>
    </w:rPr>
  </w:style>
  <w:style w:type="paragraph" w:styleId="a7">
    <w:name w:val="footer"/>
    <w:basedOn w:val="a"/>
    <w:link w:val="a8"/>
    <w:uiPriority w:val="99"/>
    <w:unhideWhenUsed/>
    <w:rsid w:val="003933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3933C0"/>
    <w:rPr>
      <w:rFonts w:ascii="Courier New" w:hAnsi="Courier New"/>
      <w:sz w:val="24"/>
    </w:rPr>
  </w:style>
  <w:style w:type="paragraph" w:styleId="a9">
    <w:name w:val="No Spacing"/>
    <w:uiPriority w:val="1"/>
    <w:qFormat/>
    <w:rsid w:val="002B1CE3"/>
    <w:rPr>
      <w:rFonts w:ascii="Calibri" w:hAnsi="Calibri"/>
      <w:sz w:val="22"/>
      <w:szCs w:val="22"/>
    </w:rPr>
  </w:style>
  <w:style w:type="paragraph" w:styleId="aa">
    <w:name w:val="Plain Text"/>
    <w:basedOn w:val="a"/>
    <w:link w:val="ab"/>
    <w:rsid w:val="008E4AA3"/>
    <w:rPr>
      <w:sz w:val="20"/>
    </w:rPr>
  </w:style>
  <w:style w:type="character" w:customStyle="1" w:styleId="ab">
    <w:name w:val="Текст Знак"/>
    <w:link w:val="aa"/>
    <w:rsid w:val="008E4AA3"/>
    <w:rPr>
      <w:rFonts w:ascii="Courier New" w:hAnsi="Courier New"/>
    </w:rPr>
  </w:style>
  <w:style w:type="character" w:customStyle="1" w:styleId="ac">
    <w:name w:val="Основной шрифт"/>
    <w:rsid w:val="0064541B"/>
  </w:style>
  <w:style w:type="character" w:customStyle="1" w:styleId="50">
    <w:name w:val="Заголовок 5 Знак"/>
    <w:link w:val="5"/>
    <w:rsid w:val="006454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Основной текст Знак"/>
    <w:link w:val="a3"/>
    <w:semiHidden/>
    <w:rsid w:val="00C4329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4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3933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3933C0"/>
    <w:rPr>
      <w:rFonts w:ascii="Courier New" w:hAnsi="Courier New"/>
      <w:sz w:val="24"/>
    </w:rPr>
  </w:style>
  <w:style w:type="paragraph" w:styleId="a7">
    <w:name w:val="footer"/>
    <w:basedOn w:val="a"/>
    <w:link w:val="a8"/>
    <w:uiPriority w:val="99"/>
    <w:unhideWhenUsed/>
    <w:rsid w:val="003933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3933C0"/>
    <w:rPr>
      <w:rFonts w:ascii="Courier New" w:hAnsi="Courier New"/>
      <w:sz w:val="24"/>
    </w:rPr>
  </w:style>
  <w:style w:type="paragraph" w:styleId="a9">
    <w:name w:val="No Spacing"/>
    <w:uiPriority w:val="1"/>
    <w:qFormat/>
    <w:rsid w:val="002B1CE3"/>
    <w:rPr>
      <w:rFonts w:ascii="Calibri" w:hAnsi="Calibri"/>
      <w:sz w:val="22"/>
      <w:szCs w:val="22"/>
    </w:rPr>
  </w:style>
  <w:style w:type="paragraph" w:styleId="aa">
    <w:name w:val="Plain Text"/>
    <w:basedOn w:val="a"/>
    <w:link w:val="ab"/>
    <w:rsid w:val="008E4AA3"/>
    <w:rPr>
      <w:sz w:val="20"/>
    </w:rPr>
  </w:style>
  <w:style w:type="character" w:customStyle="1" w:styleId="ab">
    <w:name w:val="Текст Знак"/>
    <w:link w:val="aa"/>
    <w:rsid w:val="008E4AA3"/>
    <w:rPr>
      <w:rFonts w:ascii="Courier New" w:hAnsi="Courier New"/>
    </w:rPr>
  </w:style>
  <w:style w:type="character" w:customStyle="1" w:styleId="ac">
    <w:name w:val="Основной шрифт"/>
    <w:rsid w:val="0064541B"/>
  </w:style>
  <w:style w:type="character" w:customStyle="1" w:styleId="50">
    <w:name w:val="Заголовок 5 Знак"/>
    <w:link w:val="5"/>
    <w:rsid w:val="006454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Основной текст Знак"/>
    <w:link w:val="a3"/>
    <w:semiHidden/>
    <w:rsid w:val="00C4329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 ЧАСТЬ</vt:lpstr>
    </vt:vector>
  </TitlesOfParts>
  <Company>Сам по себе</Company>
  <LinksUpToDate>false</LinksUpToDate>
  <CharactersWithSpaces>20558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 ЧАСТЬ</dc:title>
  <dc:creator>Гордеев</dc:creator>
  <cp:lastModifiedBy>Igor</cp:lastModifiedBy>
  <cp:revision>2</cp:revision>
  <cp:lastPrinted>1998-06-02T18:09:00Z</cp:lastPrinted>
  <dcterms:created xsi:type="dcterms:W3CDTF">2024-03-13T09:28:00Z</dcterms:created>
  <dcterms:modified xsi:type="dcterms:W3CDTF">2024-03-13T09:28:00Z</dcterms:modified>
</cp:coreProperties>
</file>