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 №1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1.Генетические и биохимические механизмы Лекарственной устойчивости. Путь преодоления лекарственной устойчивости бактерий.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Антибиотико-резистентные бактерии возникли и стали распрост</w:t>
      </w:r>
      <w:r w:rsidRPr="00964D4A">
        <w:rPr>
          <w:sz w:val="22"/>
          <w:szCs w:val="22"/>
        </w:rPr>
        <w:softHyphen/>
        <w:t>раняться сразу после внедрения антибиотиков в клиническую прак</w:t>
      </w:r>
      <w:r w:rsidRPr="00964D4A">
        <w:rPr>
          <w:sz w:val="22"/>
          <w:szCs w:val="22"/>
        </w:rPr>
        <w:softHyphen/>
        <w:t>тику. Как тревожный сигнал прозвучали сообщения о появлении и распространении пенициллинрезистентных стафилококков. В насто</w:t>
      </w:r>
      <w:r w:rsidRPr="00964D4A">
        <w:rPr>
          <w:sz w:val="22"/>
          <w:szCs w:val="22"/>
        </w:rPr>
        <w:softHyphen/>
        <w:t>ящее время повсеместно возрастает число лекарственно-устойчивых форм бактерий. Так, частота обнаружения пенициллиноустойчивых ста</w:t>
      </w:r>
      <w:r w:rsidRPr="00964D4A">
        <w:rPr>
          <w:sz w:val="22"/>
          <w:szCs w:val="22"/>
        </w:rPr>
        <w:softHyphen/>
        <w:t>филококков доходит до 90-98%,Устойчивость к анти</w:t>
      </w:r>
      <w:r w:rsidRPr="00964D4A">
        <w:rPr>
          <w:sz w:val="22"/>
          <w:szCs w:val="22"/>
        </w:rPr>
        <w:softHyphen/>
        <w:t xml:space="preserve">биотикам чаще возникает у бактерий, реже у спирохет, риккетсий, хламидии, микоплазм, дрожжеподобных грибов.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Механизмы резистентности микроорганизмов к антибиотикам и другим химиотерапевтическим препаратам сложны и разнооб</w:t>
      </w:r>
      <w:r w:rsidRPr="00964D4A">
        <w:rPr>
          <w:sz w:val="22"/>
          <w:szCs w:val="22"/>
        </w:rPr>
        <w:softHyphen/>
        <w:t xml:space="preserve">разны. Главным образом они связаны со следующими причинами: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1) превращением активной формы антибиотика неактивную форму путем  ферментативной инактивации и модификации;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2) утратой проницаемости клеточной стенки для определенного химиотерапевтического препарата;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3) нарушениями в системе специфического транспорта данного препарата в бактериальную клетку; 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4) возникновением у микроорганизмов альтернативного пути об</w:t>
      </w:r>
      <w:r w:rsidRPr="00964D4A">
        <w:rPr>
          <w:sz w:val="22"/>
          <w:szCs w:val="22"/>
        </w:rPr>
        <w:softHyphen/>
        <w:t xml:space="preserve">разования жизненно важного метаболита, заменяющего основной путь, блокированный препаратом.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'механизмы резистентности могут быть подразделены на первич</w:t>
      </w:r>
      <w:r w:rsidRPr="00964D4A">
        <w:rPr>
          <w:sz w:val="22"/>
          <w:szCs w:val="22"/>
        </w:rPr>
        <w:softHyphen/>
        <w:t>ные и приобретенные.к пер в и ч н ы м механизмам относятся те, которые связаны с отсутствием «мишени» для действия данного препарата; к О б р е т е н н ы м - изменением «мишени» в результате модификаций, мутаций, рекомбинаций. В первом случае речь идет о естественной резистентности, Однако чаще всего резистентность к химиотерапевтическим препаратам, в том числе антибиотикам, приобретается микробными клетками с генами резистентности (г-гены); которые они получают в процессе свой жизнедеятельности от других клеток данной или соседней популяции. Устойчивость к антибиотикам бактерий, грибов и простейших также возникает в результате мутаций в хромосомных генах, контролирующих образование структурных и химических компонентов  клетки, являющихся «мишенью» для действия препарата. Биохимические механизмы резистентности бактерий к бета-JIактамным антибиотикам разнообразны. Они могут быть связаны с индуцибельным синтезом бета-лактамазы, можно объяснить снижением проница</w:t>
      </w:r>
      <w:r w:rsidRPr="00964D4A">
        <w:rPr>
          <w:sz w:val="22"/>
          <w:szCs w:val="22"/>
        </w:rPr>
        <w:softHyphen/>
        <w:t xml:space="preserve">емости наружнои мембраны грамотрицательных бактерий.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Генет и биох мех лекарств устойч. 1.первичная-м б связ с отсутств мишени  для возд-я а/б. 2.приобр в рез-те мутаций, рекомб. модифик. модиф-стаф :а/б пенициллин выраб структуры, разр а/б 3.мутац-некот структ кл изм и станов недоступн; рекомб-получ Р-плазмиды. Пути преодол-рац а/б/терапия. Борьба с лекарственно-устойчивыми бактериями проводится разными путями. К ним относятся систематическое получение новых химиотерапевтических препаратов, которые отличаются отсуществующих механизмом антибактериального действия. Основным направлением является химическая модификация извстных антибиотиков с защищенными активными группами,устоичивыми к бактериальной ферментам. Кроме того, проводятся исследования по изысканию ингибиторов, подавляющих активность бактериалых ферментов, препятствует адгезии  на клетках макроорганизмов,а также ограничения распространения лекарственно-устойчивых форм бактерий.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2.Попятия «инфекция», «инфекционный процесс», «инфекционая болезнь». Условия возникновения инфекционной болезни.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Инфекция или инфекционный процесс- ЭТО совокупность физиологических или патологических реак</w:t>
      </w:r>
      <w:r w:rsidRPr="00964D4A">
        <w:rPr>
          <w:sz w:val="22"/>
          <w:szCs w:val="22"/>
        </w:rPr>
        <w:softHyphen/>
        <w:t>ЦИЙ, которыми макроорганизм отвечает на внедрение возбудителя. Вызывая нарушения его внутренний среды и физиологических функций.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Для возникновения инфекционного заболевания необходимо сочетание следующих факторов: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наличия микробного агента;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восприимчивости макроорганизма;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наличия среды, в которой происходит зто взаимо</w:t>
      </w:r>
      <w:r w:rsidRPr="00964D4A">
        <w:rPr>
          <w:sz w:val="22"/>
          <w:szCs w:val="22"/>
        </w:rPr>
        <w:softHyphen/>
        <w:t xml:space="preserve">действие.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Микробный агент - это патогенные и условно-пато</w:t>
      </w:r>
      <w:r w:rsidRPr="00964D4A">
        <w:rPr>
          <w:sz w:val="22"/>
          <w:szCs w:val="22"/>
        </w:rPr>
        <w:softHyphen/>
        <w:t xml:space="preserve">генные микроорганизмы.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Эпидемия - это широкое распространение инфек</w:t>
      </w:r>
      <w:r w:rsidRPr="00964D4A">
        <w:rPr>
          <w:sz w:val="22"/>
          <w:szCs w:val="22"/>
        </w:rPr>
        <w:softHyphen/>
        <w:t xml:space="preserve">ции в популяции с охватом больших территорий.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Пандемия - распространение инфекции практиче</w:t>
      </w:r>
      <w:r w:rsidRPr="00964D4A">
        <w:rPr>
          <w:sz w:val="22"/>
          <w:szCs w:val="22"/>
        </w:rPr>
        <w:softHyphen/>
        <w:t xml:space="preserve">ски на всю территорию земного шара.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Эндемичные заболевания (с природной очагово</w:t>
      </w:r>
      <w:r w:rsidRPr="00964D4A">
        <w:rPr>
          <w:sz w:val="22"/>
          <w:szCs w:val="22"/>
        </w:rPr>
        <w:softHyphen/>
        <w:t>стью) - это заболевания, для которых отмечены тер</w:t>
      </w:r>
      <w:r w:rsidRPr="00964D4A">
        <w:rPr>
          <w:sz w:val="22"/>
          <w:szCs w:val="22"/>
        </w:rPr>
        <w:softHyphen/>
        <w:t>риториальные ареалы с повышенной заболеваемо</w:t>
      </w:r>
      <w:r w:rsidRPr="00964D4A">
        <w:rPr>
          <w:sz w:val="22"/>
          <w:szCs w:val="22"/>
        </w:rPr>
        <w:softHyphen/>
        <w:t xml:space="preserve">стью данной инфекцией.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Классификация инфекций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По этиологии: бактериальные, вирусные, прота</w:t>
      </w:r>
      <w:r w:rsidRPr="00964D4A">
        <w:rPr>
          <w:sz w:val="22"/>
          <w:szCs w:val="22"/>
        </w:rPr>
        <w:softHyphen/>
        <w:t xml:space="preserve">зойные, МИКОЗЫ, микст-инфекции.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По количеству возбудителей: моноинфекции, по</w:t>
      </w:r>
      <w:r w:rsidRPr="00964D4A">
        <w:rPr>
          <w:sz w:val="22"/>
          <w:szCs w:val="22"/>
        </w:rPr>
        <w:softHyphen/>
        <w:t xml:space="preserve">лиинфекции.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З. По тяжести течения: легкие, тяжелые, средней тя</w:t>
      </w:r>
      <w:r w:rsidRPr="00964D4A">
        <w:rPr>
          <w:sz w:val="22"/>
          <w:szCs w:val="22"/>
        </w:rPr>
        <w:softHyphen/>
        <w:t xml:space="preserve">жести.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4. По длительности: острые, подострые, хрониче</w:t>
      </w:r>
      <w:r w:rsidRPr="00964D4A">
        <w:rPr>
          <w:sz w:val="22"/>
          <w:szCs w:val="22"/>
        </w:rPr>
        <w:softHyphen/>
        <w:t xml:space="preserve">ские. латентные.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5. По путям передачи: 1) горизонтальные: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а) воэдушно-капельный путь;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б) фекально-оральный;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в) контактный; г) трансмиссивный; д) поповой;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2) вертикальные: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а) от матери к плоду (трансnлацентарный);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б) от матери к новорожденному в родовом акте;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артифициаnьные (искусственные).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 зависимости от локализации возбудителя разли</w:t>
      </w:r>
      <w:r w:rsidRPr="00964D4A">
        <w:rPr>
          <w:sz w:val="22"/>
          <w:szCs w:val="22"/>
        </w:rPr>
        <w:softHyphen/>
        <w:t xml:space="preserve">чают: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очаговую инфекцию;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генерализованную инфекцию. Наибоnее тяжелая форма - сепсис.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Выделяют следующие периоды инфекционных бо</w:t>
      </w:r>
      <w:r w:rsidRPr="00964D4A">
        <w:rPr>
          <w:sz w:val="22"/>
          <w:szCs w:val="22"/>
        </w:rPr>
        <w:softHyphen/>
        <w:t xml:space="preserve">лезней: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инкубационный; от момента проникновения возбу</w:t>
      </w:r>
      <w:r w:rsidRPr="00964D4A">
        <w:rPr>
          <w:sz w:val="22"/>
          <w:szCs w:val="22"/>
        </w:rPr>
        <w:softHyphen/>
        <w:t xml:space="preserve">дителя в организм до появления первых признака8 заболевания;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nродромальный; характеризуется появлением первых неясных общих СИМПТОМОВ. Возбудитель интенсивно размножается, колонизирует ткань, начинает продуцировать ферменты и токсины. Продолжительность – от нескольких часов до не скольких дней;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разгар болезни; характеризуется nоявnением спе-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цифических симптомов;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исход: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а) летальный ИСХОД: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б) выздоровление (клиническое и микробиологиче</w:t>
      </w:r>
      <w:r w:rsidRPr="00964D4A">
        <w:rPr>
          <w:sz w:val="22"/>
          <w:szCs w:val="22"/>
        </w:rPr>
        <w:softHyphen/>
        <w:t>ское). КЛиническое выздоровление: симптомы за</w:t>
      </w:r>
      <w:r w:rsidRPr="00964D4A">
        <w:rPr>
          <w:sz w:val="22"/>
          <w:szCs w:val="22"/>
        </w:rPr>
        <w:softHyphen/>
        <w:t>болевания угасли, но возбудитель еще находится в организме. Микробиологическое - полное вы</w:t>
      </w:r>
      <w:r w:rsidRPr="00964D4A">
        <w:rPr>
          <w:sz w:val="22"/>
          <w:szCs w:val="22"/>
        </w:rPr>
        <w:softHyphen/>
        <w:t xml:space="preserve">здоровление;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В) хроническое носительство. </w:t>
      </w:r>
    </w:p>
    <w:p w:rsidR="008F373F" w:rsidRPr="00964D4A" w:rsidRDefault="008F373F" w:rsidP="00346D05">
      <w:pPr>
        <w:pStyle w:val="a"/>
        <w:ind w:right="-5"/>
        <w:rPr>
          <w:rFonts w:cs="Times New Roman"/>
          <w:b/>
          <w:bCs/>
          <w:w w:val="92"/>
          <w:sz w:val="22"/>
          <w:szCs w:val="22"/>
        </w:rPr>
      </w:pP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 xml:space="preserve">3. Герпесвирусы, классификация и общая характеристика. Вирусы герпеса патогенные для человека, их роль в патологии человека. Особенности репродукции вирусов герпеса в клетке, онкогенные функции генома герпесвирусов. Лабораторная диагностика и специфическая профилактика и лечение герпетических инфекций.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Семейство Herpesviridae, подсемейства: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1)a-herpesviruses (1 и 11 типов, герпес-зостер);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2)b-herpesviruses;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3)g-aherpesviruses.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Герпес-вирусы относительно нестабильны.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Крупные вирусы, ДНК 2-нитчетые, капсид кубической симметрии с шипиками. Образовывают гигантские клетки. Обладают нейро- и лимфотропностью. Культивируется на культуре клеток. Инфицирование происходит в детском возрасте. Множественные пути заражения. После перенесенной инфекции остается пожизнен</w:t>
      </w:r>
      <w:r w:rsidRPr="00964D4A">
        <w:rPr>
          <w:sz w:val="22"/>
          <w:szCs w:val="22"/>
        </w:rPr>
        <w:softHyphen/>
        <w:t>ный иммунитет. Вирус пожизненно персистирует в нервных ган</w:t>
      </w:r>
      <w:r w:rsidRPr="00964D4A">
        <w:rPr>
          <w:sz w:val="22"/>
          <w:szCs w:val="22"/>
        </w:rPr>
        <w:softHyphen/>
        <w:t>глиях. При снижении защитных сил организма проис</w:t>
      </w:r>
      <w:r w:rsidRPr="00964D4A">
        <w:rPr>
          <w:sz w:val="22"/>
          <w:szCs w:val="22"/>
        </w:rPr>
        <w:softHyphen/>
        <w:t>ходит развитие вирусной инфекции.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Диагностика:1.Выявление многоядерных гигантских клеток. 2.ПЦР-выявления ДНК. 3.Вирусологический метод.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Профилактика:1.Инактивированая вакцина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-цельновирусы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-субъединицы(гуморальный и клеточный иммунитет)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А-герпес типа I вызывает афтозный стоматит в ран</w:t>
      </w:r>
      <w:r w:rsidRPr="00964D4A">
        <w:rPr>
          <w:sz w:val="22"/>
          <w:szCs w:val="22"/>
        </w:rPr>
        <w:softHyphen/>
        <w:t xml:space="preserve">нем детском возрасте, лабиальный герпес.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А-герпес типа 11 вызывает генитальный герпес, гер</w:t>
      </w:r>
      <w:r w:rsidRPr="00964D4A">
        <w:rPr>
          <w:sz w:val="22"/>
          <w:szCs w:val="22"/>
        </w:rPr>
        <w:softHyphen/>
        <w:t>пес новорожденных. Герпес-зостер является возбуди</w:t>
      </w:r>
      <w:r w:rsidRPr="00964D4A">
        <w:rPr>
          <w:sz w:val="22"/>
          <w:szCs w:val="22"/>
        </w:rPr>
        <w:softHyphen/>
        <w:t>телем опоясывающего лишая и ветряной оспы.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В-герпес (цитомегаловирус) при размножении в клетках культуры вызывает цитопатичеекие измене</w:t>
      </w:r>
      <w:r w:rsidRPr="00964D4A">
        <w:rPr>
          <w:sz w:val="22"/>
          <w:szCs w:val="22"/>
        </w:rPr>
        <w:softHyphen/>
        <w:t>ния. Имеет сродство с клетками слюнных желез и по</w:t>
      </w:r>
      <w:r w:rsidRPr="00964D4A">
        <w:rPr>
          <w:sz w:val="22"/>
          <w:szCs w:val="22"/>
        </w:rPr>
        <w:softHyphen/>
        <w:t>чек, вызывая в них образование крупных многоядер</w:t>
      </w:r>
      <w:r w:rsidRPr="00964D4A">
        <w:rPr>
          <w:sz w:val="22"/>
          <w:szCs w:val="22"/>
        </w:rPr>
        <w:softHyphen/>
        <w:t>ных включений. При развитии заболевания имеют место вирусемия, поражение внутренних органов, ко</w:t>
      </w:r>
      <w:r w:rsidRPr="00964D4A">
        <w:rPr>
          <w:sz w:val="22"/>
          <w:szCs w:val="22"/>
        </w:rPr>
        <w:softHyphen/>
        <w:t xml:space="preserve">стного мозга, ЦНС, развитие иммунопатологических заболеваний.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g-герпес-вирус (вирус Эпштейна-Бара) вызывает инфекционный мононуклеоз.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 №2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1.Рациональная антибиотикотерапия. Побочное действие антибиотиков на  организм человека и на микроорганизмы. Формирование антибиотико-резистентных и антибиотикозависимых форм бактерий.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Рациональня а\бтерапия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.- направлена на предупреждение резистентных форм, терапевтической концентрации. Минимальная ингибирующая концентрация/или мин подавляющая конц-это мин конц а/б, подавляющая рост бакт. Терминальная конц в 2-4 р больше. Меры борьбы направлены  на получение резистентных видов: 1)новые гр или хим модификац а/б 2)нельзя использовать как крнсерванты 3)получ а/б, которые подавляют адгезию и ферменты бактериальной клетки 4)прицельная а/б терапия-определяет чувствительность штамма к а/б и лечат тем, к которые наиболее чувствительны 5)нельзя использовать в медецине-в ветеринарии 6)запрещается для профилактики. 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Побочное действие антибиотиков.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Для макроорганизма: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токсическое действие;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дисбактериозы;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аллергические реакции;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иммунодепрессивное действие;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эндотоксический шок.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Для микроорганизмов :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- </w:t>
      </w:r>
      <w:r w:rsidRPr="00964D4A">
        <w:rPr>
          <w:rFonts w:ascii="Times New Roman" w:hAnsi="Times New Roman" w:cs="Times New Roman"/>
          <w:sz w:val="22"/>
          <w:szCs w:val="22"/>
        </w:rPr>
        <w:t>формирование атипичных форм микробов;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формирование антибиотикорезистентных и антибиотикозависимых форм микроорганизмов.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spacing w:before="24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2.Реакция преципитации и ее разновидности. Механизм и методы постановки, практическое применение.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w w:val="105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w w:val="105"/>
          <w:sz w:val="22"/>
          <w:szCs w:val="22"/>
        </w:rPr>
        <w:t xml:space="preserve">Реакция преципитации и ее варианты. </w:t>
      </w:r>
      <w:r w:rsidRPr="00964D4A">
        <w:rPr>
          <w:rFonts w:ascii="Times New Roman" w:hAnsi="Times New Roman" w:cs="Times New Roman"/>
          <w:w w:val="105"/>
          <w:sz w:val="22"/>
          <w:szCs w:val="22"/>
        </w:rPr>
        <w:t>Сущность данной реак</w:t>
      </w:r>
      <w:r w:rsidRPr="00964D4A">
        <w:rPr>
          <w:rFonts w:ascii="Times New Roman" w:hAnsi="Times New Roman" w:cs="Times New Roman"/>
          <w:w w:val="105"/>
          <w:sz w:val="22"/>
          <w:szCs w:val="22"/>
        </w:rPr>
        <w:softHyphen/>
        <w:t xml:space="preserve">ции состоит в осождение (прециnитации) антигена, находящегося в дисперсном коллоидном состоянии, воздействием специфических антител в растворе электролита. Механизмы реакций агглютинации и преципитации аналогичны и описываются теорией «решетки». 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Реакция преципитации является высокочувствительным тестом, так как позволяет обнаружить малые количества антигена или гапте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на. Высокая чувствительность реакции преципитации позволяет ис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пользовать ее для выявления антигенов с помощью известных анти-сывороток.</w:t>
      </w:r>
      <w:r w:rsidRPr="00964D4A">
        <w:rPr>
          <w:rFonts w:ascii="Times New Roman" w:hAnsi="Times New Roman" w:cs="Times New Roman"/>
          <w:w w:val="119"/>
          <w:sz w:val="22"/>
          <w:szCs w:val="22"/>
        </w:rPr>
        <w:t xml:space="preserve"> В одном из вариантов последовательные разведения ан</w:t>
      </w:r>
      <w:r w:rsidRPr="00964D4A">
        <w:rPr>
          <w:rFonts w:ascii="Times New Roman" w:hAnsi="Times New Roman" w:cs="Times New Roman"/>
          <w:w w:val="119"/>
          <w:sz w:val="22"/>
          <w:szCs w:val="22"/>
        </w:rPr>
        <w:softHyphen/>
        <w:t>тигена наслаивают на стандартное разведение диагностической сыворотки в пробирках, при этом осадок образуется в виде кольца на границе двух сред (кольцепреципитация). Реакцию оценивают по мак</w:t>
      </w:r>
      <w:r w:rsidRPr="00964D4A">
        <w:rPr>
          <w:rFonts w:ascii="Times New Roman" w:hAnsi="Times New Roman" w:cs="Times New Roman"/>
          <w:w w:val="119"/>
          <w:sz w:val="22"/>
          <w:szCs w:val="22"/>
        </w:rPr>
        <w:softHyphen/>
        <w:t>симальному разведению антигена, при котором наблюдается кольцо преципитации визуально. Кроме того, помутнение может быть зафиксировано</w:t>
      </w:r>
      <w:r w:rsidRPr="00964D4A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sz w:val="22"/>
          <w:szCs w:val="22"/>
        </w:rPr>
        <w:t xml:space="preserve">инструментальными методами - нефелометрией и др. </w:t>
      </w:r>
      <w:r w:rsidRPr="00964D4A">
        <w:rPr>
          <w:rFonts w:ascii="Times New Roman" w:hAnsi="Times New Roman" w:cs="Times New Roman"/>
          <w:w w:val="118"/>
          <w:sz w:val="22"/>
          <w:szCs w:val="22"/>
        </w:rPr>
        <w:t>Реакция преципитации применяется в лабораторной практике при диагностике инфекционных заболеваний, а также в судебной медицин</w:t>
      </w:r>
      <w:r w:rsidRPr="00964D4A">
        <w:rPr>
          <w:rFonts w:ascii="Times New Roman" w:hAnsi="Times New Roman" w:cs="Times New Roman"/>
          <w:w w:val="118"/>
          <w:sz w:val="22"/>
          <w:szCs w:val="22"/>
        </w:rPr>
        <w:softHyphen/>
        <w:t>ской экспертизе для определения видовой принадлежности белков, в частности белков кровяных пятен, спермы,</w:t>
      </w:r>
      <w:r w:rsidRPr="00964D4A">
        <w:rPr>
          <w:rFonts w:ascii="Times New Roman" w:hAnsi="Times New Roman" w:cs="Times New Roman"/>
          <w:w w:val="92"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sz w:val="22"/>
          <w:szCs w:val="22"/>
        </w:rPr>
        <w:t>помощью этой ре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акции в санитарной практике определяют фальсификацию рыбных и мясных изделий. В биологии реакция преци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питации используется становления сте</w:t>
      </w:r>
      <w:r w:rsidRPr="00964D4A">
        <w:rPr>
          <w:rFonts w:ascii="Times New Roman" w:hAnsi="Times New Roman" w:cs="Times New Roman"/>
          <w:sz w:val="22"/>
          <w:szCs w:val="22"/>
        </w:rPr>
        <w:softHyphen/>
        <w:t xml:space="preserve">пени ил филогенетического родства различных видов животных и растений. 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w w:val="105"/>
          <w:sz w:val="22"/>
          <w:szCs w:val="22"/>
        </w:rPr>
        <w:t xml:space="preserve">Иммунодиффузия. </w:t>
      </w:r>
      <w:r w:rsidRPr="00964D4A">
        <w:rPr>
          <w:rFonts w:ascii="Times New Roman" w:hAnsi="Times New Roman" w:cs="Times New Roman"/>
          <w:w w:val="105"/>
          <w:sz w:val="22"/>
          <w:szCs w:val="22"/>
        </w:rPr>
        <w:t>взаимодейс</w:t>
      </w:r>
      <w:r w:rsidRPr="00964D4A">
        <w:rPr>
          <w:rFonts w:ascii="Times New Roman" w:hAnsi="Times New Roman" w:cs="Times New Roman"/>
          <w:sz w:val="22"/>
          <w:szCs w:val="22"/>
        </w:rPr>
        <w:t xml:space="preserve">твие антигена с антителами происходит не жидкости, а в геле 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w w:val="115"/>
          <w:sz w:val="22"/>
          <w:szCs w:val="22"/>
        </w:rPr>
        <w:t xml:space="preserve">ИММ ноэлектрофорез (ИЭФ) </w:t>
      </w:r>
      <w:r w:rsidRPr="00964D4A">
        <w:rPr>
          <w:rFonts w:ascii="Times New Roman" w:hAnsi="Times New Roman" w:cs="Times New Roman"/>
          <w:w w:val="115"/>
          <w:sz w:val="22"/>
          <w:szCs w:val="22"/>
        </w:rPr>
        <w:t xml:space="preserve">представляет собой электрофореза в геле с иммунодифузией. 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w w:val="106"/>
          <w:sz w:val="22"/>
          <w:szCs w:val="22"/>
        </w:rPr>
        <w:t xml:space="preserve">Иммуноблотиг 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t>- один из современных высокоточных вариантов электрофореза- с анализом разделенных белков иммунологичес</w:t>
      </w:r>
      <w:r w:rsidRPr="00964D4A">
        <w:rPr>
          <w:rFonts w:ascii="Times New Roman" w:hAnsi="Times New Roman" w:cs="Times New Roman"/>
          <w:sz w:val="22"/>
          <w:szCs w:val="22"/>
        </w:rPr>
        <w:t>ким методом.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w w:val="106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w w:val="106"/>
          <w:sz w:val="22"/>
          <w:szCs w:val="22"/>
        </w:rPr>
        <w:t xml:space="preserve">Реакция Кумбса (антиглобулиновый тест.). 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t>Неполные антитела в отличие от нормальных моновалентны, поскольку они имеют один активный центр, способный взаимодействовать только с одним эпи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топом: в то время как другие эпитопы остаются не связанными. В ре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зультате этого не происходит образования крупных комплексов, вы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падающих в осадок в растворе электролита. Последние проявляются только в реакциях с бивалентными антителами. Для исправления это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го положения вводится антиглобулиновая сыворотка (АГС), содержа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щая бивалентные антитела к глобулину, которая свяжет между собой моновалентные антитела, содержащиеся в исследуемом материале Таким образом про изойдет визуально видимая реакция гемагглюти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нации или агглютинация, свидетельствующая о наличии в исследуе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мой сыворотке неполных (моно валентных) антител. Например, в слу</w:t>
      </w:r>
      <w:r w:rsidRPr="00964D4A">
        <w:rPr>
          <w:rFonts w:ascii="Times New Roman" w:hAnsi="Times New Roman" w:cs="Times New Roman"/>
          <w:w w:val="106"/>
          <w:sz w:val="22"/>
          <w:szCs w:val="22"/>
        </w:rPr>
        <w:softHyphen/>
        <w:t>чае беременности резус-отрицательной женщины резус-положитель-</w:t>
      </w:r>
    </w:p>
    <w:p w:rsidR="008F373F" w:rsidRPr="00964D4A" w:rsidRDefault="008F373F" w:rsidP="00346D05">
      <w:pPr>
        <w:pStyle w:val="a"/>
        <w:numPr>
          <w:ilvl w:val="0"/>
          <w:numId w:val="1"/>
        </w:numPr>
        <w:spacing w:line="1" w:lineRule="exact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ab/>
      </w:r>
      <w:r w:rsidRPr="00964D4A">
        <w:rPr>
          <w:rFonts w:ascii="Times New Roman" w:hAnsi="Times New Roman" w:cs="Times New Roman"/>
          <w:w w:val="113"/>
          <w:sz w:val="22"/>
          <w:szCs w:val="22"/>
        </w:rPr>
        <w:t xml:space="preserve"> </w:t>
      </w:r>
    </w:p>
    <w:p w:rsidR="008F373F" w:rsidRPr="00964D4A" w:rsidRDefault="008F373F" w:rsidP="00346D05">
      <w:pPr>
        <w:pStyle w:val="a"/>
        <w:numPr>
          <w:ilvl w:val="0"/>
          <w:numId w:val="1"/>
        </w:numPr>
        <w:spacing w:line="1" w:lineRule="exact"/>
        <w:ind w:right="-5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a"/>
        <w:numPr>
          <w:ilvl w:val="0"/>
          <w:numId w:val="1"/>
        </w:numPr>
        <w:spacing w:line="1" w:lineRule="exact"/>
        <w:ind w:right="-5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плодом </w:t>
      </w:r>
      <w:r w:rsidRPr="00964D4A">
        <w:rPr>
          <w:rFonts w:ascii="Times New Roman" w:hAnsi="Times New Roman" w:cs="Times New Roman"/>
          <w:w w:val="79"/>
          <w:sz w:val="22"/>
          <w:szCs w:val="22"/>
        </w:rPr>
        <w:t xml:space="preserve"> у </w:t>
      </w:r>
      <w:r w:rsidRPr="00964D4A">
        <w:rPr>
          <w:rFonts w:ascii="Times New Roman" w:hAnsi="Times New Roman" w:cs="Times New Roman"/>
          <w:sz w:val="22"/>
          <w:szCs w:val="22"/>
        </w:rPr>
        <w:t>нее в сыворотке крови появятся неполные антитела. Для их выявления в пробирку с исследуемой сывороткой крови вно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сят резус-положительные эритроциты, а затем АГС. Появление ге</w:t>
      </w:r>
      <w:r w:rsidRPr="00964D4A">
        <w:rPr>
          <w:rFonts w:ascii="Times New Roman" w:hAnsi="Times New Roman" w:cs="Times New Roman"/>
          <w:sz w:val="22"/>
          <w:szCs w:val="22"/>
        </w:rPr>
        <w:softHyphen/>
        <w:t>магглютинации свидетельствует о положительной реакции.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3.Стафилококки,классификация,характиристика биологических свойств. Токсины, ферменты патогенности. Заболевания вызванные стафилококками. Патогенез, эпидемиология, роль стафилококков в госпитальных инфекциях. Методы микробиологической диагностики стафилококковой инфекции, специфическая профилактика и терапия.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Род стафилококки.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к сем. микрококкоцеа. образуют капсулу. Элективная среда-молочно-солевой агар. Колонии гладкие, блестящие, без запаха, приподняты над агаром. Диф-диагн.ср.- с добавл. соли. Все Гр+ кокки, расположенные гроздьями. Факультативн анаэробы, на обычных питательных средах образуют пигмент: белый, золотист, лим-желт. хорошо растут на пит ср, содерж Nacl ,расщепляют многие углеводы.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 xml:space="preserve">Факторы патогености: </w:t>
      </w:r>
      <w:r w:rsidRPr="00964D4A">
        <w:rPr>
          <w:rFonts w:ascii="Times New Roman CYR" w:hAnsi="Times New Roman CYR" w:cs="Times New Roman CYR"/>
          <w:sz w:val="22"/>
          <w:szCs w:val="22"/>
        </w:rPr>
        <w:t>капсула, лейкоцидин, гемолизин, белок А, энтеротоксин, фибринолизин (растворяет фибрин, ограничивающий местн. восп. очаг), плазмокоагулаза (свертывание плазмы крови), гиалуронидаза (спос-ет распр-ю стаф. в тк. вследствие нарушения прониц-ти) лецитиназа (разруш.лецитин в составе клет.мембр. лейкоцитов), ДНКаза-имеет золотистый 1) ф-р колонизации: ф-т липаза- разр жирн к-ты ,способствует накоплению. 2)ф-р инвазии-гиалуронидаза, фибринолизин, плазмокоагулаза 3) факт защиты от фагоцитоза: микрокапсула, пептидогликан, тейхоевые к-ты, белок А 4) антилизоцимная акт-ть 5) факт,поврежд кл и тк: гемотоксин=гемолизин.Стаф энтеротоксиныA,B,C,D,E- накапл в продуктах и вызыв пищ отравлен(пищ токсикоз) 6)ф-р защиты от антимикр препаратов:ф-т беталактамаза.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Обнар-ся на коже и слиз.Резервуаром золот. Стаф. явл-ся здоровые носители и больные.Наиб. опасность предст. бактерионосители  и больные с кожными поражениями. Стаф. резистентны к усл. ср.Стаф вызыв всевозм воспал проц: ранев инф,пневмония,бронхиты.пораж почек и мочепол сист и генерализ инф. менингит и сепсис. Имм-т после инф-ии недолг ,местн.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Диагн: 1) </w:t>
      </w:r>
      <w:r w:rsidRPr="00964D4A">
        <w:rPr>
          <w:rFonts w:ascii="Times New Roman CYR" w:hAnsi="Times New Roman CYR" w:cs="Times New Roman CYR"/>
          <w:sz w:val="22"/>
          <w:szCs w:val="22"/>
        </w:rPr>
        <w:t>иссл материал(гной) подверг. б/с иссл-ю и высевают на пит. ср.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2)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б/л:исслед мат-л кровь, мокрота, фекалии. После выделения чист.культ. опред. видов. принадл-ть. Для стаф.aureus-плазмокоагулаза, гемолизин и белокА. Фаготипирование для установления источника инф-ии. Также необходимо определение чувств-ти к ряду а/б. 3)серол прим редко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Проф-ка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борьба с источн инф-ии, предупрежд забол в ЛУ.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Леч-е: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а/б (в-лактамные препараты), цефалоспорины, реже тетрациклины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 xml:space="preserve">Билет№3 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1. Методы определения чувствительности бактерий к антибиотикам. Определение концентрации антибиотиков в моче,крови.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МЕТОДЫ ОЦЕНКИ ЭФФЕКТИВНОСТИ АНТИБАКТЕРИАЛЬНОГО ДЕЙСТВИЯ АНТИБИОТИКОВ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Определение чувствительности бактерий к антибиотикам методом серийных разведений</w:t>
      </w:r>
      <w:r w:rsidRPr="00964D4A">
        <w:rPr>
          <w:sz w:val="22"/>
          <w:szCs w:val="22"/>
        </w:rPr>
        <w:t>. Данным методом определяют минимальную концентрацию антибиотика, ингибирующую рост исследуемой культуры бактерий. Вначале готовят основной раствор, содержащий определенную концентрацию антибиотика (в мкг/мл или ЕД/мл) В специальном растворителе или буфер</w:t>
      </w:r>
      <w:r w:rsidRPr="00964D4A">
        <w:rPr>
          <w:sz w:val="22"/>
          <w:szCs w:val="22"/>
        </w:rPr>
        <w:softHyphen/>
        <w:t>ном растворе. Из него готовят все последующие разведения в бульоне (объеме 1 мл), после чего к каждому разведению добавляют 0,1 мл исследуемой бактериальной суспензии, содер</w:t>
      </w:r>
      <w:r w:rsidRPr="00964D4A">
        <w:rPr>
          <w:sz w:val="22"/>
          <w:szCs w:val="22"/>
        </w:rPr>
        <w:softHyphen/>
        <w:t>жащей 106 - 107 бактериальных клеток в 1 мл. В последнюю пробирку вносят 1 мл бульона и 0,1 мл суспензии бактерий (контроль культуры). Посевы инкубируют при 370С до следу</w:t>
      </w:r>
      <w:r w:rsidRPr="00964D4A">
        <w:rPr>
          <w:sz w:val="22"/>
          <w:szCs w:val="22"/>
        </w:rPr>
        <w:softHyphen/>
        <w:t>ющего дня, после чего отмечают результаты опыта по помут</w:t>
      </w:r>
      <w:r w:rsidRPr="00964D4A">
        <w:rPr>
          <w:sz w:val="22"/>
          <w:szCs w:val="22"/>
        </w:rPr>
        <w:softHyphen/>
        <w:t>нению питательной среды, сравнивая с контролем культуры. Последняя пробирка с прозрачной питательной средой указывает на задержку роста исследуемой культуры бактерий содержащейся в ней минимальной ингибирующей дозой антибиотика.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Определение чувствительности бактерий к  антибиотикам методом серийных разведений в питательном агаре.</w:t>
      </w:r>
      <w:r w:rsidRPr="00964D4A">
        <w:rPr>
          <w:sz w:val="22"/>
          <w:szCs w:val="22"/>
        </w:rPr>
        <w:t xml:space="preserve"> Данный метод определения минимальной ингибирующей концентрации антибиотика более точен, чем предыдущий. Готовят двукратные разведения антибиотика, после чего к 1 ч. каждого разведения добавляют 9 ч. питательного агара, расплавленного и остужен</w:t>
      </w:r>
      <w:r w:rsidRPr="00964D4A">
        <w:rPr>
          <w:sz w:val="22"/>
          <w:szCs w:val="22"/>
        </w:rPr>
        <w:softHyphen/>
        <w:t>ного до 450С. Смесь хорошо перемешивают в пробиpке и выливают в чашку Петри. Приготовленные таким образом  чашки, каждая из которых содержит определенную концен</w:t>
      </w:r>
      <w:r w:rsidRPr="00964D4A">
        <w:rPr>
          <w:sz w:val="22"/>
          <w:szCs w:val="22"/>
        </w:rPr>
        <w:softHyphen/>
        <w:t>трацию антибиотика, делят на 20 секторов так же, как при фаготипировании стафилококка. На агаровую поверхность каждого сектора петлей засевают суточную бульонную куль</w:t>
      </w:r>
      <w:r w:rsidRPr="00964D4A">
        <w:rPr>
          <w:sz w:val="22"/>
          <w:szCs w:val="22"/>
        </w:rPr>
        <w:softHyphen/>
        <w:t>туру исследуемой бактериальной культуры. Посевы инкубируют при оптимальной температуре до появления роста в контрольной чашке, не содержащей антибиотика, после чего учитьmают результаты. Минимальная ингибирующая концентрация анти</w:t>
      </w:r>
      <w:r w:rsidRPr="00964D4A">
        <w:rPr>
          <w:sz w:val="22"/>
          <w:szCs w:val="22"/>
        </w:rPr>
        <w:softHyphen/>
        <w:t xml:space="preserve">биотика определяется по видимой задержке роста бактерий по сравнению с контролем на чашке, содержащей наименьшее количество данного препарата.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Определение чувствительности бактерий к антибиотикам методом дисков</w:t>
      </w:r>
      <w:r w:rsidRPr="00964D4A">
        <w:rPr>
          <w:sz w:val="22"/>
          <w:szCs w:val="22"/>
        </w:rPr>
        <w:t>. Исследуемую бактериальную культуру засе</w:t>
      </w:r>
      <w:r w:rsidRPr="00964D4A">
        <w:rPr>
          <w:sz w:val="22"/>
          <w:szCs w:val="22"/>
        </w:rPr>
        <w:softHyphen/>
        <w:t>вают газоном на питательный aгap в чашке Петри, после чего на его поверхность пинцетом помещают на равномерном расстоянии друг от друга бумажные диски, содержащие опре</w:t>
      </w:r>
      <w:r w:rsidRPr="00964D4A">
        <w:rPr>
          <w:sz w:val="22"/>
          <w:szCs w:val="22"/>
        </w:rPr>
        <w:softHyphen/>
        <w:t>деленные дозы разных антибиотиков. Посевы инку</w:t>
      </w:r>
      <w:r w:rsidRPr="00964D4A">
        <w:rPr>
          <w:sz w:val="22"/>
          <w:szCs w:val="22"/>
        </w:rPr>
        <w:softHyphen/>
        <w:t>бируют при 370С до следующего дня. По диаметру зон задержки роста культуры стафилококка судят об ее чувствительности к соответствующим антибиотикам. При зоне задержки роста диаметром до 10 мм культура расценивается как малочувстви</w:t>
      </w:r>
      <w:r w:rsidRPr="00964D4A">
        <w:rPr>
          <w:sz w:val="22"/>
          <w:szCs w:val="22"/>
        </w:rPr>
        <w:softHyphen/>
        <w:t>тельная, а свыше высокочувствительная. В том случае, если диски пропитаны разными концентрациями одного и того же антибиотика, можно установить наименьшую дозу препарата, к которой чувствительна исследуемая бактериальная культура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Определение антибиотика в крови, моче и других жидкостях организма человека.</w:t>
      </w:r>
      <w:r w:rsidRPr="00964D4A">
        <w:rPr>
          <w:sz w:val="22"/>
          <w:szCs w:val="22"/>
        </w:rPr>
        <w:t xml:space="preserve"> В штатив устанавливают два ряда пробирок. В' одном из них готовят разведения эталонного антибиотика, в другом - исследуемой жидкости. Затем в каждую пробирку вносят взвесь тест-бактерий, притотовленную в среде r:исса с гтокозой. При определении в исследуемой жидкости пени-' циллина, тетрациклинов, эритромицина в качестве тест-бактерий используют стандартный штамм Staph. aureus, а при определе</w:t>
      </w:r>
      <w:r w:rsidRPr="00964D4A">
        <w:rPr>
          <w:sz w:val="22"/>
          <w:szCs w:val="22"/>
        </w:rPr>
        <w:softHyphen/>
        <w:t>нии стрептомицина - Е. соlli. После инкубирования посевов при 370С, в течение 18-20 ч отмечают результаты опыта по помут</w:t>
      </w:r>
      <w:r w:rsidRPr="00964D4A">
        <w:rPr>
          <w:sz w:val="22"/>
          <w:szCs w:val="22"/>
        </w:rPr>
        <w:softHyphen/>
        <w:t>нению среды и ее окрашиванию индикатором вследствие рас</w:t>
      </w:r>
      <w:r w:rsidRPr="00964D4A">
        <w:rPr>
          <w:sz w:val="22"/>
          <w:szCs w:val="22"/>
        </w:rPr>
        <w:softHyphen/>
        <w:t>щепления гтокозы тест-бактериями. Концентрация антибиотика определяется умножением наибольшего разведения исследуемой жидкости, задерживающий рост тест-бактерий, на минимальную концентрацию эталонного антибиотика, задерживающего рост тех же тест-бактерий. Например, если максимальное разведение исследуемой жидкости, задерживающее рост тест-бактерий, равно 1: 1024, а минимальная концентрация эталонного  анти</w:t>
      </w:r>
      <w:r w:rsidRPr="00964D4A">
        <w:rPr>
          <w:sz w:val="22"/>
          <w:szCs w:val="22"/>
        </w:rPr>
        <w:softHyphen/>
        <w:t xml:space="preserve">биотика, задерживающего рост  тех же . тест-бактерий, </w:t>
      </w:r>
      <w:r w:rsidRPr="00964D4A">
        <w:rPr>
          <w:sz w:val="22"/>
          <w:szCs w:val="22"/>
        </w:rPr>
        <w:softHyphen/>
        <w:t>0,313 мкг/мл, то про изведение '1024.0,313 =320 мкг/мл состав</w:t>
      </w:r>
      <w:r w:rsidRPr="00964D4A">
        <w:rPr>
          <w:sz w:val="22"/>
          <w:szCs w:val="22"/>
        </w:rPr>
        <w:softHyphen/>
        <w:t>ляет концентрацию антибиотика в 1 мл.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2.Основные клетки иммунной системы: Т, В-лимфоциты, макрофаги, субпопуляции Т-клеток, их характеристика и функции.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Лимфоциты явл. производными стволовой клетки костного мозга. В результате пролиферации и дифференцировки стволовых клеток формируются 2 группы лимфоцитов: Т и В.</w:t>
      </w:r>
      <w:r w:rsidRPr="00964D4A">
        <w:rPr>
          <w:b/>
          <w:bCs/>
          <w:sz w:val="22"/>
          <w:szCs w:val="22"/>
        </w:rPr>
        <w:t xml:space="preserve"> Т-лимфоциты</w:t>
      </w:r>
      <w:r w:rsidRPr="00964D4A">
        <w:rPr>
          <w:sz w:val="22"/>
          <w:szCs w:val="22"/>
        </w:rPr>
        <w:t xml:space="preserve"> созревают и дифференцируются в тимусе и осуществляют 2 функции – регуляторную и эффекторную. Регуляторные клетки обеспечивают развитие иммунного ответа и его дальнейшее течение. Эффекторные осуществляют эффект иммунологической реакции в форме цитолиза клеточных структур, к Ag которох возникла иммунологическая реакция. Т-лимфоциты не имеют рецепторов на Ig, но есть рецепторы на полноценный Ag. Способны воспринимать гормоны (кортикоиды), обеспечивают клеточный иммунитет. После контакта с Ag образуются Т-киллеры (уничтожают пораженные вирусом клетки без участия At  и комплемента), Т-супрессоры (подавляют синтез At в плазмоцитах и пролиферацию плазмоцитов), Т-хелперы (обеспечивают взаимодействие макрофагов, Т- и В-лимфоцитов в процессе иммунного ответа), Т-клетки памяти (обеспечивают вторичный иммунологический ответ). </w:t>
      </w:r>
      <w:r w:rsidRPr="00964D4A">
        <w:rPr>
          <w:b/>
          <w:bCs/>
          <w:sz w:val="22"/>
          <w:szCs w:val="22"/>
        </w:rPr>
        <w:t xml:space="preserve">В-лимфоциты </w:t>
      </w:r>
      <w:r w:rsidRPr="00964D4A">
        <w:rPr>
          <w:sz w:val="22"/>
          <w:szCs w:val="22"/>
        </w:rPr>
        <w:t>выполняют в организме продукцию At и участвуют в представлении Ag Т-лимфоцитам. Происходят от стволовой клетки, созревают в костном мозге. Покрыты рецепторами Ig, воспринимают неполноценный Ag, не способны воспринимать гормоны, обеспечивают гуморальный иммунитет. Ф-ии: синтез At, участвуют во вторичном иммунном ответе. После контакта с Ag образуются плазмоциты (не имеют рецепторов к Ag, синтезируют Ig) и клетки иммунной памяти (участвуют во вторичном иммунном ответе).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Синегнойная палочка, таксономия, характеристика биологических свойств, фактор патогенности, роль в патологии человека. Патогенез и эпидемиология, методы биологической диагностики, принципы специфической профилактики, рациональная антибиотика терапия.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Род Pseudomonas,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вид Aerugenosa.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Гр - , Имеет прямую или изогнутую форму, подвижные. спор не образует, может образовывать капсулоподобную оболочку, аэроб. Спообны образовывать пигменты. Сахаролитически малоактивен, ферм-ет глюкозу. Хорошо выражена протеолит. акт-ть, разжижает желатин.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Патогенез: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  <w:lang w:val="en-US"/>
        </w:rPr>
        <w:t>Ag</w:t>
      </w:r>
      <w:r w:rsidRPr="00964D4A">
        <w:rPr>
          <w:rFonts w:ascii="Times New Roman CYR" w:hAnsi="Times New Roman CYR" w:cs="Times New Roman CYR"/>
          <w:sz w:val="22"/>
          <w:szCs w:val="22"/>
        </w:rPr>
        <w:t>: О- и Н-антигены. Вирулентность синегнойной палочки обеспечивается гликопротеидной капсалоподобной оболочкой, пилями, белками КС-участвующих в адгезии. Гликопротеид-защита от фагоцитоза.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ЭкзотоксинА-инвазивные свойства, угнетение иммуногенеза.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Мембранотоксины- гемолитические свойства.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Лейкоцидин-лизирует лейкоциты.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Нейромедиаза-протеолитические ферменты.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Иммунитет обеспечивается неспецифической защиты организма.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широкое распространение во внешний среде способствует легкому инфицированию. Заражение происходит контактным путем. Высокоустойчивы к а/б и антисептикам. Гнойно-восполительные осложнение ран.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Диагн-ка: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б/л исследование путем выделения чистой культуры и ее идентификации.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Леч-е:.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антибиотики (цефалолспорины, аминогликозиды)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гентамицин, тобромицин</w:t>
      </w:r>
      <w:r w:rsidRPr="00964D4A">
        <w:rPr>
          <w:sz w:val="22"/>
          <w:szCs w:val="22"/>
        </w:rPr>
        <w:t xml:space="preserve">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синегнойный бактериофаг;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синегнойная иммунная плазма;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убитая лечебная стафило-протейно-синегнойная вакцина.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 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1.Механизмы действия антибиотиков на микробную клетку. Бактерицидное действие и бактериостатическое действие антибиотиков. Единицы измерения антимикробной активности антибиотика.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Одним из универсальных механизмов антогонизма микроорганизмов является синтез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антибиотиков</w:t>
      </w:r>
      <w:r w:rsidRPr="00964D4A">
        <w:rPr>
          <w:rFonts w:ascii="Times New Roman" w:hAnsi="Times New Roman" w:cs="Times New Roman"/>
          <w:sz w:val="22"/>
          <w:szCs w:val="22"/>
        </w:rPr>
        <w:t>, которые тормозят рост и размножение микроорганизмов (бактериостатическое действие) или убивают их (бактерицидное действие). Антибиотики- вещества, которые могут быть получены из микроорганизмов, растений, животных тканей и синтетическим путем, обладающие выраженной биологической активностью в отношении микроорганизмов.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По спектру действия антибиотики разделяют на</w:t>
      </w:r>
      <w:r w:rsidRPr="00964D4A">
        <w:rPr>
          <w:rFonts w:ascii="Times New Roman" w:hAnsi="Times New Roman" w:cs="Times New Roman"/>
          <w:sz w:val="22"/>
          <w:szCs w:val="22"/>
        </w:rPr>
        <w:t>: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действующие преимущественно на грамположительную микрофлору- пенициллин, эритромицин;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действующие преимущественно на грамотрицательную микрофлору- полимиксин;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широкого спектра действия ( на грам-плюс и грам-минус флору)- стрептомицин, неомицин;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противогрибковые- нистатин, амфотеррицин, леварин, низорал;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противотуберкулезные- стрептомицин, канамицин;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противоопухолевые- рифампицин;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противовирусные- интерферон, зовиракс, ацикловир.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Антибиотики разделяют по механизму действия: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- </w:t>
      </w:r>
      <w:r w:rsidRPr="00964D4A">
        <w:rPr>
          <w:rFonts w:ascii="Times New Roman" w:hAnsi="Times New Roman" w:cs="Times New Roman"/>
          <w:sz w:val="22"/>
          <w:szCs w:val="22"/>
        </w:rPr>
        <w:t xml:space="preserve">ингибиторы синтеза пептикогликана клеточной стенки ( пенициллин, цефалоспорин, ванкомицин, ристомицин). Действуют на имеющих клеточную стенку растущие бактерии, не действуют на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L</w:t>
      </w:r>
      <w:r w:rsidRPr="00964D4A">
        <w:rPr>
          <w:rFonts w:ascii="Times New Roman" w:hAnsi="Times New Roman" w:cs="Times New Roman"/>
          <w:sz w:val="22"/>
          <w:szCs w:val="22"/>
        </w:rPr>
        <w:t>- формы, покоящиеся формы бактерий;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ингибиторы синтеза белка (стрептомицин, левомицетин, тетрациклин);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ингибиторы синтеза нуклеиновых кислот, пуринов и аминокислот (налидиксовая кислота, рифампицин);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ингибиторы синтеза мембраны и цитоплазматической мембраны грибов (нистатин, полимиксин).</w:t>
      </w:r>
    </w:p>
    <w:p w:rsidR="008F373F" w:rsidRPr="00964D4A" w:rsidRDefault="008F373F" w:rsidP="00346D05">
      <w:pPr>
        <w:pStyle w:val="BodyTextIndent2"/>
        <w:spacing w:line="240" w:lineRule="auto"/>
        <w:ind w:right="-5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Реакция иммунного лизиса как один из механизмов уничтожения микробов, компоненты реакции, практическое использование.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Реакция иммунного лизиса. В основе реакции лежит способность специфических антител образовывать иммунные комплексы с клет</w:t>
      </w:r>
      <w:r w:rsidRPr="00964D4A">
        <w:rPr>
          <w:sz w:val="22"/>
          <w:szCs w:val="22"/>
        </w:rPr>
        <w:softHyphen/>
        <w:t>ками, в том числе с эритроцитами, бактериями, что приводит к акти</w:t>
      </w:r>
      <w:r w:rsidRPr="00964D4A">
        <w:rPr>
          <w:sz w:val="22"/>
          <w:szCs w:val="22"/>
        </w:rPr>
        <w:softHyphen/>
        <w:t>вации системы комплемента по классическому пути  и лизи</w:t>
      </w:r>
      <w:r w:rsidRPr="00964D4A">
        <w:rPr>
          <w:sz w:val="22"/>
          <w:szCs w:val="22"/>
        </w:rPr>
        <w:softHyphen/>
        <w:t xml:space="preserve">су клеток. Из реакций иммунного лизиса чаще других при меняется реакция гемолиза и редко - реакция бактериолиза (главным образом при дифференциации холерных и холероподобных вибрионов).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3.возбудитель сифилиса,таксономия,характеристика биологических свойств, факторы патогенности. Эпидемология и патогенез. Микробиологическая диагностика.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ВИЧ-ИНФЕКЦИЯ.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семейству Retroviridae.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роду Lentovirus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РНК+, эпидемиологии ретровирусных инфекций -- наличие как горизонтального, так и вертикального пути передачи. Вертикальный путь передачи это путь передачи потомству в составе хромосомы (не в процессе родов, а по наследству во время формирования зиготы).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Структурно ВИЧ-1 отличается от ВИЧ-2 по строению гликопротеидов мембраны. Чаще всего встречается ВИЧ-1. Клиника, патогенез заболеваний вызываемых вирусами одинаковы.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Строение вируса</w:t>
      </w:r>
      <w:r w:rsidRPr="00964D4A">
        <w:rPr>
          <w:position w:val="2"/>
          <w:sz w:val="22"/>
          <w:szCs w:val="22"/>
        </w:rPr>
        <w:t xml:space="preserve">. Суперкапсид, Липопротеид имеет антигенные детерменанты -- молекулы гликопротеидов, напоминающие гриб, ножка которого погружена в мембрану суперкапсида, а шляпка обращена наружу. </w:t>
      </w:r>
      <w:r w:rsidRPr="00964D4A">
        <w:rPr>
          <w:position w:val="2"/>
          <w:sz w:val="22"/>
          <w:szCs w:val="22"/>
        </w:rPr>
        <w:br/>
        <w:t xml:space="preserve">Вирус имеет округлую форму, средние размеры, вирус  является сложным (окружен суперкапсидом и белковыми оболочками). 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Культивирование вируса</w:t>
      </w:r>
      <w:r w:rsidRPr="00964D4A">
        <w:rPr>
          <w:position w:val="2"/>
          <w:sz w:val="22"/>
          <w:szCs w:val="22"/>
        </w:rPr>
        <w:t>: in vitro культивируется на культуре клеток и восприимчивых животных. культура используется для накопления вирусов с целью получения диагностических препаратов,можно моделировать патогенез заболевания.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Эпидемиология ВИЧ- инфекции.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</w:rPr>
        <w:t>ВИЧ присутствует у больного человека во всех клетках где есть СД-4 рецепторы -- это Т-хелперы, тканевые макрофаги, в клетках кишечника, слизистых и т д. У инфецированного человека вирус выделяется со всеми биологическими жидкостями: максимальное количество его находится в крови в семенной жидкости. Среднее количество вируса - в лимфе, ликворе, влагалищном отделяемом (100-1000 вирионов на 1 мл). Еще меньше вируса в молоке кормящей матери, в слюне, слезах, поте. Содержание вируса в них таково что этого недостаточно чтобы вызвать инфекцию.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Механизм , пути передачи вируса.</w:t>
      </w:r>
      <w:r w:rsidRPr="00964D4A">
        <w:rPr>
          <w:position w:val="2"/>
          <w:sz w:val="22"/>
          <w:szCs w:val="22"/>
        </w:rPr>
        <w:t xml:space="preserve"> Из горизонтальных путей передачи аэрозольный, передается половым путем -- гомо- и гетеросексуальным способом.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Патогенез.</w:t>
      </w:r>
      <w:r w:rsidRPr="00964D4A">
        <w:rPr>
          <w:position w:val="2"/>
          <w:sz w:val="22"/>
          <w:szCs w:val="22"/>
        </w:rPr>
        <w:t xml:space="preserve"> Инфекция начинается с внедрения вируса в организм человека. Патогенез ВИЧ- инфекции включает в себя 5 основных периодов. Инкубационный период продолжается от инфецирования до появления антител и составляет от 7 до 90 дней. Вирус размножается экспотенциально. Никаких симптомов не наблюдается. Человек становится заразным через неделю. Стадия первичных проявлений характеризуется взрывообразным размножением вируса в различных клетках, содержащих СД-4 рецептор. В этот период начинается сероконверсия. Клинически эта стадия напоминает любую острую инфекцию: наблюдается головная боль, лихорадка, утомляемость, может быть диарея, единственным настораживающим симптомом является увеличение шейных и подмышечных лимфоузлов. Эта стадия продолжается 2-4 недели, затем начинается латентный период. В этот период вирус замедляет свою репликацию и переходит в состояние персистенции. Латентный период длится достаточно долго - 5-10 лет, у женщин до 10 лет, у мужчин в среднем 5 лет. На пятом этапе -- собственно СПИД -- наблюдается полное отсутствие иммунного ответа. Длительность примерно 1-2 года, непосредственной причиной смерти являются вторичные инфекции.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Лабораторная диагностика:</w:t>
      </w:r>
      <w:r w:rsidRPr="00964D4A">
        <w:rPr>
          <w:position w:val="2"/>
          <w:sz w:val="22"/>
          <w:szCs w:val="22"/>
        </w:rPr>
        <w:t xml:space="preserve"> ИФА, позволяет выявить антитела к Вич, при постановке ис-т Aq из зараж. кл.к.,пцр, вирусологич.метод.  </w:t>
      </w:r>
    </w:p>
    <w:p w:rsidR="008F373F" w:rsidRPr="00964D4A" w:rsidRDefault="008F373F" w:rsidP="00346D05">
      <w:pPr>
        <w:ind w:right="-5" w:firstLine="567"/>
        <w:rPr>
          <w:position w:val="2"/>
          <w:sz w:val="22"/>
          <w:szCs w:val="22"/>
        </w:rPr>
      </w:pPr>
      <w:r w:rsidRPr="00964D4A">
        <w:rPr>
          <w:position w:val="2"/>
          <w:sz w:val="22"/>
          <w:szCs w:val="22"/>
          <w:u w:val="single"/>
        </w:rPr>
        <w:t>Лечение и профилактика.</w:t>
      </w:r>
      <w:r w:rsidRPr="00964D4A">
        <w:rPr>
          <w:position w:val="2"/>
          <w:sz w:val="22"/>
          <w:szCs w:val="22"/>
        </w:rPr>
        <w:t xml:space="preserve"> Разработано 3 направления в лечении:</w:t>
      </w:r>
    </w:p>
    <w:p w:rsidR="008F373F" w:rsidRPr="00964D4A" w:rsidRDefault="008F373F" w:rsidP="00346D05">
      <w:pPr>
        <w:numPr>
          <w:ilvl w:val="0"/>
          <w:numId w:val="2"/>
        </w:numPr>
        <w:ind w:right="-5"/>
        <w:rPr>
          <w:sz w:val="22"/>
          <w:szCs w:val="22"/>
        </w:rPr>
      </w:pPr>
      <w:r w:rsidRPr="00964D4A">
        <w:rPr>
          <w:position w:val="2"/>
          <w:sz w:val="22"/>
          <w:szCs w:val="22"/>
        </w:rPr>
        <w:t xml:space="preserve"> этиотропная терапия. Используют следующие препараты: 1. Азидотимизин (АЗТ), инактивирующий обратную транскриптазу вируса. Этот препарат токсичный и дорогой, но он продлевает жизнь больному. 2. Альфа - интерферон вместе с АЗТ удлиняет латентный период, подавляя репликацию.</w:t>
      </w:r>
    </w:p>
    <w:p w:rsidR="008F373F" w:rsidRPr="00964D4A" w:rsidRDefault="008F373F" w:rsidP="00346D05">
      <w:pPr>
        <w:numPr>
          <w:ilvl w:val="0"/>
          <w:numId w:val="2"/>
        </w:numPr>
        <w:ind w:right="-5"/>
        <w:rPr>
          <w:sz w:val="22"/>
          <w:szCs w:val="22"/>
        </w:rPr>
      </w:pPr>
      <w:r w:rsidRPr="00964D4A">
        <w:rPr>
          <w:position w:val="2"/>
          <w:sz w:val="22"/>
          <w:szCs w:val="22"/>
        </w:rPr>
        <w:t xml:space="preserve"> Иммуностимуляция. Вводят интерлейкин -2, интерфероны и иммуноглобулины.</w:t>
      </w:r>
    </w:p>
    <w:p w:rsidR="008F373F" w:rsidRPr="00964D4A" w:rsidRDefault="008F373F" w:rsidP="00346D05">
      <w:pPr>
        <w:numPr>
          <w:ilvl w:val="0"/>
          <w:numId w:val="2"/>
        </w:numPr>
        <w:ind w:right="-5"/>
        <w:rPr>
          <w:sz w:val="22"/>
          <w:szCs w:val="22"/>
        </w:rPr>
      </w:pPr>
      <w:r w:rsidRPr="00964D4A">
        <w:rPr>
          <w:position w:val="2"/>
          <w:sz w:val="22"/>
          <w:szCs w:val="22"/>
        </w:rPr>
        <w:t xml:space="preserve"> Лечение опухолей, вторичных инфекций и инвазий (применяют ацикловир и др).</w:t>
      </w:r>
    </w:p>
    <w:p w:rsidR="008F373F" w:rsidRPr="00964D4A" w:rsidRDefault="008F373F" w:rsidP="00346D05">
      <w:pPr>
        <w:ind w:right="-5" w:firstLine="567"/>
        <w:rPr>
          <w:sz w:val="22"/>
          <w:szCs w:val="22"/>
          <w:u w:val="single"/>
        </w:rPr>
      </w:pPr>
      <w:r w:rsidRPr="00964D4A">
        <w:rPr>
          <w:sz w:val="22"/>
          <w:szCs w:val="22"/>
          <w:u w:val="single"/>
        </w:rPr>
        <w:t xml:space="preserve"> </w:t>
      </w:r>
      <w:r w:rsidRPr="00964D4A">
        <w:rPr>
          <w:position w:val="2"/>
          <w:sz w:val="22"/>
          <w:szCs w:val="22"/>
          <w:u w:val="single"/>
        </w:rPr>
        <w:t>Профилактика.</w:t>
      </w:r>
      <w:r w:rsidRPr="00964D4A">
        <w:rPr>
          <w:position w:val="2"/>
          <w:sz w:val="22"/>
          <w:szCs w:val="22"/>
        </w:rPr>
        <w:t xml:space="preserve">  Только неспецифическая. Кровь для переливания должна обязательно тестироваться на содержание ВИЧ. Попытки создать вакцины, в том числе генноинженерия, производящиеся во всем мире пока успеха не имеют.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Билет№5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1.Методы культивирования бактериофагов, их титрирование (по Грации и Аппельману).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Исп-ют фаги для фаготипирования и дифиренцировки бактерий, для индикации во внешней среде. Фаготипорование позволяет определять только фаготип, но фаговар культры. По наличию фагов во внешей среде мы судим о наличии соответсвующих бактерий. Применение фагов с лечебной и профцелью проводится редко. Для титрования фага готовят его десятикратные разведения, в который добавляют эталонную культуру бактерий. Титром принято обозначать степень десятикратного разведения, последнее, давшее лизис. Метод титрования по Грациа: материал, содержащий БФ, разводят десятикратно, к каждому разведению добавляют взвесь соответствующих бакт+расплавл и слегка остывший агар-выливают на чашку Петри с МПА и покачивают, на инкубацию. Там, где фиксированые колонии-негативные, с зоной задержки роста подсчитывают по числу негативных колоний, умножают на степень разведения1 )для лечения и профилактики инфекции заболевания 2) изготовления лечебных препаратов-только вирулентные 3)при кишечных, гнойных, раневых инф-ях Метод лечения не дает осложнен и аллерг р-ций 4)в диагностике для индикации бакт в объектах внеш среды 5)для идентификации бакт, для опред источника инфекции и путей ее передачи при анализе эпид ситуации 6)типовые диагностические БФ-готовят из умеренных фагов.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Клеточная кооперация между Т , В-лимфоцитами и макрофагами в процессе гуморального и клеточного иммунного ответа.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Кооперация клеток в иммунном ответе.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 формировании иммунного ответа включаются все звенья иммунной системы- системы макрофагов, Т- и В- лимфоцитов, комплемента, интерферонов и главная система гистосовместимости.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 кратком виде можно выделить следующие этапы.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1. Поглощение Аг макрофагом.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2. Представление Аг макрофагом  Т- хелперам.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3. Узнавание Аг Т- хелперами и их активация.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4. Узнавание Аг и активация В- лимфоцитов.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5. Дифференциация В- лимфоцитов в плазматические клетки, синтез антител.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6.Аг+Ат, активация систем комплемента и макрофагов, интерферонов.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7. Разрушение инфицированных чужеродными Аг клеток Т- киллерами.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8. Индукция Т- и В- клеток иммунной памяти, способных специфически распознавать Аг и участвовать во вторичном иммунном ответе ( антигенстимулированные лимфоциты).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№.3 Гонококки, таксономия, биологические свойства, факторы патогенности, роль в патологии человека. Эпидемиология и патогенез гонореи. Лабораторная диагностика острой и хронической гонореи. Специфическая терапия и меры профилактики.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Гонококки.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 xml:space="preserve">семейство </w:t>
      </w:r>
      <w:r w:rsidRPr="00964D4A">
        <w:rPr>
          <w:sz w:val="22"/>
          <w:szCs w:val="22"/>
        </w:rPr>
        <w:t>Neisseriaceae (названы в честь ученого Нейсера, который их открыл и изучал). Есть 4 вида: Neisseria (патогенные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 xml:space="preserve">Вид </w:t>
      </w:r>
      <w:r w:rsidRPr="00964D4A">
        <w:rPr>
          <w:sz w:val="22"/>
          <w:szCs w:val="22"/>
        </w:rPr>
        <w:t>Neisseria: N. meningitidis (менингококк) - NM, N. gonorrhoeae (гонококк)-NG.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Вызывают у человека гнойно-воспалительные заболевания мочеполовых путей - гонорею,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которая может быть острой и хронической. Возможна генерализация процесса и переход в гонококковый сепсис. При этом гонококки поражают кроме мочеполовых путей другие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органы и попадают в кровь. У новорожденных заражение может произойти во время родов, тогда у них возникает воспаление коньюктивы - бленорея. Возбудитель гонореи - Neisseria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gonorhorea. Гонококк (Г) был выделен у больных Нейсером в 1879 году. 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u w:val="single"/>
        </w:rPr>
        <w:t>Биологические свойства видов гонококков:</w:t>
      </w:r>
      <w:r w:rsidRPr="00964D4A">
        <w:rPr>
          <w:sz w:val="22"/>
          <w:szCs w:val="22"/>
        </w:rPr>
        <w:t xml:space="preserve">морфология - неправильную форму зерен кофе, парами - диплококки. Спор и жгутиков нет. Бывает микрокапсула. Очень полиморфны. Образуют L-формы. Для адгезии- фибрин. Грам-.культуральные свейства - очень требовательны к питательным средам, культивируется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только в присутствии в среде сыворотки крови человека. Факультативные анаэробы, растут при добавлении CО2. Колонии - очень мелкие, круглые, гладкие, S-формы,без пигмента.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ферментативная активность - самая низкая среди всех гноеродных кокков. Фермент только глюкозу, АГ - у гонококков общий протеиновый АГ и типоспецифический полисахаридный АГ,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по которому гонококки разделяют на 16 сероваров. При культивировании АГ строение изменяется. Факторы патогенностн - главный фактор - эндотоксин, он образуется при разрушении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гонококков. Это происходит под действием физико-химических факторов, нсспецифических факторов защиты (НФЗ), антибиотиков. 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  <w:u w:val="single"/>
        </w:rPr>
        <w:t xml:space="preserve"> Патогенез гонококков.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Источник инфекции - больной, бактерионоситель. Механизм заражения контактный: половой, очень редко возможен бытовой контакт с бельем. Гонококки имеют трапизм к клеткам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цилиндрического эпителия мочеполовых путей, они прикрепляются к ним при помощи фимбры, проникают внутрь. Гонококки могут быть внутриклеточными паразитами.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При разрушении гонококки выделяют эндотоксины, оказывают токсическое действие. Гонококк фагоцитируется лейкоцитами, в результате образуется гной. Фагоцитоз незавершенный.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Иммунитет - мало изучен. Большая роль принадлежит НФЗ, образуется AT,но при повторном зараж заболевание.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 xml:space="preserve">Лечение </w:t>
      </w:r>
      <w:r w:rsidRPr="00964D4A">
        <w:rPr>
          <w:sz w:val="22"/>
          <w:szCs w:val="22"/>
        </w:rPr>
        <w:t xml:space="preserve">- антибиотики (пенициллины, тетрациклин, канамицин).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Специфическая профилактика</w:t>
      </w:r>
      <w:r w:rsidRPr="00964D4A">
        <w:rPr>
          <w:sz w:val="22"/>
          <w:szCs w:val="22"/>
        </w:rPr>
        <w:t xml:space="preserve"> - вакцины для предупреждения заболевания нет, так как: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1) иммунитет ненапряжснный;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 не имеет смысла массовая иммунизация.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Получена гоновакцина (инактивированная) для стимуляции иммунитета и перевода заболевания из хронической формы в острую. Это применяют для диагностики гонореи.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u w:val="single"/>
        </w:rPr>
        <w:t xml:space="preserve">Микробиологическая диагностика.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1) микроскопический метод - материал - гнойное выделение из урерты и вагины.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Препараты готовят и окрашивают по Граму или метиленовым синим. В поле зрения аблюдают лейкоциты, внутри и вне лейкоцитов - Грам- диплококки. На этом основании ставят диагноз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острой гонореи.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 бактериологический метод - основан на выделении чистой культуры и ее идентификации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по морфологическим, тинкториальным, ферментативным и АГ свойствам.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Доказательства, что выделенная из гноя чистая культура является N. gonorhorea: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форма зерен кофе; агглютинируются видовой и типоспецифической сывороткой к N гонококкам.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Бактериологический метод используют при острой гонорее, при хронической гонорее 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для получения материала проводят стимуляцию гоновакциной.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3) серологическая диагностика - определяют AT в РСК, РНГА у бактерионоситслей,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при хронической гонорее, у переболевших.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Билет№6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1.Дыхание бактерий. Аэробный и анаэробный типы биологического окисления. Аэробы, анаэробы, факультативные анаэробы, микроаэрофилы.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По типам дыхания делятся на несколько групп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1)аэробы, для жд которых необходим молекулярный кислород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 облигатные аэробы не споспособны разм-ся в отсутств кислорода, т.к они исп-ют его в качестве акцептора электронов.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3).микроаэрофилы-способны разм-ся в присутств небольш конц О2(до 2%) 4)анаэробы не нужд-ся в свободном кислороде, необходимою Е они получают путем расщепления в-в, содержащих большой запас скрытой Е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5) облигатные анаэробы- не переносят даже незначительного кол-ва кислорода (клостридиальные)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6)факультативные анаэробы-приспособились к существованию как в кислородосодержащих, так и бескислородных условиях. Процесс дых-я у микробов-субстратное фосфорилирование или брожение: гликолиз,фосфогликонатный путь и кетодезоксифосфогликонатный. Типы брожения: молочнокислое (бифидобактерии), муравьинокислое (энтеробактерии), маслянокислое-(клостридии), пропионовокислое (пропионобактерии),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2.Антигены,определение, условия антигености. Антигеные детерминанты,их строение. Иммунохимическая специфичность антигенов: видовая, групповая, типовая, органная, гетероспецифическая. Полноценные антигены, гаптены,их свойства.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Антигены - это высокомолекулярные соединения.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При попадании в организм вызывают иммунную реак</w:t>
      </w:r>
      <w:r w:rsidRPr="00964D4A">
        <w:rPr>
          <w:sz w:val="22"/>
          <w:szCs w:val="22"/>
        </w:rPr>
        <w:softHyphen/>
        <w:t xml:space="preserve">цию и взаимодействуют с продуктами этой реакции.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Кkассификация антигенов. 1. По происхождению: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естественные (белки, углеводы, нуклеиновые кис</w:t>
      </w:r>
      <w:r w:rsidRPr="00964D4A">
        <w:rPr>
          <w:sz w:val="22"/>
          <w:szCs w:val="22"/>
        </w:rPr>
        <w:softHyphen/>
        <w:t>лоты, бактериальные экзо- и эндотоксины, антиге</w:t>
      </w:r>
      <w:r w:rsidRPr="00964D4A">
        <w:rPr>
          <w:sz w:val="22"/>
          <w:szCs w:val="22"/>
        </w:rPr>
        <w:softHyphen/>
        <w:t xml:space="preserve">ны клеток тканей и крови);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искусственные (динитрофенилированные белки и углеводы);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синтетические (синтезированные полиаминоки</w:t>
      </w:r>
      <w:r w:rsidRPr="00964D4A">
        <w:rPr>
          <w:sz w:val="22"/>
          <w:szCs w:val="22"/>
        </w:rPr>
        <w:softHyphen/>
        <w:t xml:space="preserve">слоты).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2. По химической природе: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белки (гормоны, ферменты и др.);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углеводы (декстран);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нуклеиновые кислоты (ДНК, РНК);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коньюгированные антигены;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полипептиды (полимеры а-аминокислот);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липиды (холестерин, лецитин).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3. По генетическому отношению: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аутоантигены (из тканей собственного организма);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изоантигены (от генетически идентичного донора);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аллоантигены  от неродственного донора того же вида)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4. По характеру иммунного ответа: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1)ксеноантигены (от донора другого вида). тимусзависимые антигены;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2)тимуснезависимые антигены.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Выделяют также: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внешние антигены (попадают в организм извне);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внутренние антигены; возникают из поврежденных молекул организма, которые распознаются как чужие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скрытые антигены - определенные антигены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(например, нервная ткань, белки хрусталика и сперматозоиды); анатомически отделены от им</w:t>
      </w:r>
      <w:r w:rsidRPr="00964D4A">
        <w:rPr>
          <w:sz w:val="22"/>
          <w:szCs w:val="22"/>
        </w:rPr>
        <w:softHyphen/>
        <w:t xml:space="preserve">мунной системы гистогематическими барьерами в процессе эмбриогенез.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Гаптены - низкомолекулярные вещества, которые в обычных условиях не вызывают иммунной реакции, но при связывании с высокомолекулярными молекулами приобретают иммуногенность.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Инфекционные антигены - это антигены бактерий, вирусов, грибов, проетейших.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Разновидности бактериальных антигенов: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группоспецифические;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видоспецифические;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типоспецифические.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По локализации в бактериальной клетке различают: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О - АГ - полисахарид (входит в состав клеточной стенки бактерий);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липидА - гетеродимер; содержит глюкозамин и жир</w:t>
      </w:r>
      <w:r w:rsidRPr="00964D4A">
        <w:rPr>
          <w:sz w:val="22"/>
          <w:szCs w:val="22"/>
        </w:rPr>
        <w:softHyphen/>
        <w:t xml:space="preserve">ные кислоты;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Н - АГ; входит в состав бактериальных жгутиков;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К - АГ - гетерогенная группа поверхностных, кап</w:t>
      </w:r>
      <w:r w:rsidRPr="00964D4A">
        <w:rPr>
          <w:sz w:val="22"/>
          <w:szCs w:val="22"/>
        </w:rPr>
        <w:softHyphen/>
        <w:t xml:space="preserve">сульных антигенов бактерий;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токсины, нуклеопротеины, рибосомы и ферменты бактерий.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3.Стрептоккки, таксономия, классификация по Лэнефильд. Характеристика биологических свойств, факторам патогенности стрептококков. Роль стрептококков группы А в патологии человека. Особенности иммунитета. Лабораторная диагностика стрептококковой инфекции.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Сем.</w:t>
      </w:r>
      <w:r w:rsidRPr="00964D4A">
        <w:rPr>
          <w:sz w:val="22"/>
          <w:szCs w:val="22"/>
          <w:lang w:val="en-US"/>
        </w:rPr>
        <w:t>Streptococcacea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Род.Streptococcus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По Лесфильд(в основе класс-ии лежат разные виды гемолиза): гр.А(Str. Pyogenes) гр.В(Str. Agalactiae-послеродовые и урогенит.инф-ии, маститы, вагиниты, сепсис и менингиты у новорожд.), гр.С(Str.Equisimilis), гр.D(Enterococcus, Str. Fecalis). Гр.А-  острые инфекционый процесс с аллергическим компонентом (скарлатина, рожа, миокардиты), грВ-главный патоген у животных, у детей вызывает сепсис. ГрС-хар-н в-гемолиз (вызыв. патологию респар. тракта) ГрD-облад. всеми видами гемолиза, явл-ся нормальным обитателем киш-ка человека. Это клетки шаровидной формы, расположенные попарно.гр+, хемоорганотрофы, требовательны к пит. средам, разм-ся на крови или сах. агаре, на пов-ти твердой среды образуются мелкие колонии, на жидких придонный рост, оставляя среду прозрачной. По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хар-ру роста на кровяном агаре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альфа-гемолиз (небольшая зона гемолиза с зел-серого цвета), бета-гем(прозр), негемол. Аэробы,не образуют каталазы,.рапр-ся воз-кап.путем, реже контакт.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Ф-ры пат-ти 1) </w:t>
      </w:r>
      <w:r w:rsidRPr="00964D4A">
        <w:rPr>
          <w:rFonts w:ascii="Times New Roman CYR" w:hAnsi="Times New Roman CYR" w:cs="Times New Roman CYR"/>
          <w:sz w:val="22"/>
          <w:szCs w:val="22"/>
        </w:rPr>
        <w:t>кл. стенка- у некоторых есть капсула.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2) ф-р адгезии-тейхой к-ты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3) белок М-протективный, препдупреждает фагоцитоз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4) ряд токсинов: эритрогенный-скарлатинозный,О-стрептолизин=гемолизин,лейкоцидин 5)цитотоксины.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Диагн</w:t>
      </w:r>
      <w:r w:rsidRPr="00964D4A">
        <w:rPr>
          <w:rFonts w:ascii="Times New Roman CYR" w:hAnsi="Times New Roman CYR" w:cs="Times New Roman CYR"/>
          <w:sz w:val="22"/>
          <w:szCs w:val="22"/>
        </w:rPr>
        <w:t>: 1)б/л: гной, слизь из зева-посев на кров. агар(наличие/отсутсв зоны гемолиза), идентиф-я по Ag св- вам 2)б/с -мазки по Грамму 3)с/л-ищут Ат к О-стрептолизину в РСК или р-ии прец-ии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 Леч-е: </w:t>
      </w:r>
      <w:r w:rsidRPr="00964D4A">
        <w:rPr>
          <w:rFonts w:ascii="Times New Roman CYR" w:hAnsi="Times New Roman CYR" w:cs="Times New Roman CYR"/>
          <w:sz w:val="22"/>
          <w:szCs w:val="22"/>
        </w:rPr>
        <w:t>в-лактамн.а/б.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Гр.А </w:t>
      </w:r>
      <w:r w:rsidRPr="00964D4A">
        <w:rPr>
          <w:rFonts w:ascii="Times New Roman CYR" w:hAnsi="Times New Roman CYR" w:cs="Times New Roman CYR"/>
          <w:sz w:val="22"/>
          <w:szCs w:val="22"/>
        </w:rPr>
        <w:t>вызыв.гнойно-восп.проц., восп-я, на сопровожд.обильным гноеобраз-ем, сепсис.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Билет№7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Действие на микроорганизмы биологических факторов. Антагонизм в микробных биоценозах, бактериоцины.</w:t>
      </w:r>
    </w:p>
    <w:p w:rsidR="008F373F" w:rsidRPr="00964D4A" w:rsidRDefault="008F373F" w:rsidP="00346D05">
      <w:pPr>
        <w:pStyle w:val="1"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Проявляется во взаимоотношениях между м/о. 1) Конкуренция (антагонизм – используется специфическое химическое в-во- антибиотик, большенство м/о-антогонистов находится в почве) 2) Кооперация (а) Симбиоз: паразитизм выгода для одного, вред для другого; коменсализм – выгодно одному, другому безразлично; б) Метабиоз – последовательное разложение – один продукт является субстратом для одной группы, их продукт субстратом для следующего-разложение целлюлозы)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2.Фагоцитоз. Роль И.И. Мечникова в развитии учения о фагоцитозе. Классификация фагоцитирующих клеток: макрофаги и микрофаги. Основные стадии фагоцитоза. Завершенный и не завершенный фагоцитоз. Методы определения фагоцитарной активности лейкоцитов.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Фагоцитоз и система комплемента- вторая линия защиты организма против микроорганизмов, преодолевших поверхностные барьеры. Клеточные факторы системы видовой резистентности- фагоциты, поглощающие и разрушающие патогенные микроорганизмы и другой генетически чужеродный материал. Представлены полиморфоядерными лейкоцитами или гранулоцитами- нейтрофилами, эозинофилами и базофилами (клетками миелопоэтического ряда), а также моноцитами и тканевыми макрофагами (клетками макрофагально- моноцитарной системы).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Значение фагоцитирующих клеток для защиты организма впервые доказал И.И.Мечников, разработавший фагоцитарную теорию иммунитета.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Стадии фагоцитоза.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Процесс фагоцитоза (поглощения твердофазного объекта) состоит из пяти стадий.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1.Активация (усиление энергетического метаболизма). Факторами активации и хемотаксиса являются бактериальные продукды (ЛПС, пептиды), компоненты комплемента (С3 и С5), цитокины и антитела.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2.Хемотаксис.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3.Адгезия.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4.Поглощение.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5.Исход фагоцитоза.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Адгезия связана с наличием ряда рецепторов на поверхности фагоцитов ( к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Fc</w:t>
      </w:r>
      <w:r w:rsidRPr="00964D4A">
        <w:rPr>
          <w:rFonts w:ascii="Times New Roman" w:hAnsi="Times New Roman" w:cs="Times New Roman"/>
          <w:sz w:val="22"/>
          <w:szCs w:val="22"/>
        </w:rPr>
        <w:t>- фрагментам антител, компонентам комплемента, фибронектину), обеспечивающих прочность рецептор- опосредованных взаимодействий опсонинов, обволакивающих микроорганизмы и ограничивающих их подвижность (антитела, С3в, фибронектин).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Фагоциты обладают амебоподобными псевдоподиями. При поглощении образуется фагосома с поглощенным объектом (бактерией), к ней присоединяется и сливается содержащая литические ферменты лизосома, образуется фаголизосома.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Возможно три исхода фагоцитоза: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завершенный фагоцитоз;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незавершенный фагоцитоз;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процессинг антигенов.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Завершенный фагоцитоз- полное переваривание микроорганизмов в клетке- фагоците. 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Незавершенный фагоцитоз- выживание и даже размножение микроорганизмов в фагоците. Это характерно для факультативных и особенно - облигатных внутриклеточных паразитов. Механизмы персистирования в фагоцитах связаны с блокадой фагосомо- лизосомального слияния (вирус гриппа, микобактерии, токсоплазмы), резистентностью к действию лизосомальных ферментов (гонококки, стафилококки), способностью микробов быстро покидать фагосомы после поглощения и длительно пребывать в цитоплазме (риккетсии).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 процессе фагоцитоза происходит “окислительный взрыв” с образованием активных форм кислорода, что обеспечивает бактерицидный эффект.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Фагоцитоз- не только уничтожение чужеродного, но и представление антигена для запуска иммунных реакций и секреции медиаторов иммунных и воспалительных реакций.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Система макрофагов- центральное звено не только естественной резистентности (видового иммунитета), но и играет важную роль в приобретенном иммунитете, кооперации клеток в иммунном ответе</w:t>
      </w:r>
      <w:r w:rsidRPr="00964D4A">
        <w:rPr>
          <w:rFonts w:ascii="Times New Roman" w:hAnsi="Times New Roman" w:cs="Times New Roman"/>
          <w:sz w:val="22"/>
          <w:szCs w:val="22"/>
        </w:rPr>
        <w:t>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3.Бордетеллы. Таксономия, характеристика биологических свойств, факторы патогенности. Заболевания, вызываемые Бордетеллами. Патогенез коклюша. Лабораторная диагностики, специфическая профилактика.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Бордетеллы.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мелкие,Гр-, B.pertussis- возбудитель коклюша, В.parapertussis-паракоклюша, В.bronchiseptica-бронхосептикоза. Отличиются по морфологическим признокам (наличие Аг1, капсула, образование уреазы, рост на простом агере, наличие жгутиков.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 xml:space="preserve">Коклюш-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небольшие коккобактерии, распологается поодиночке или попарно,неподвижны, не образуют спор, имеют капсулу, пили, Гр-, строгие аэробы,не растут на обычных пит. средах, Культивируют на картофельно-глицер. агаре с добавл крови. На кровяном агаре и полусинт. казеиново-угольн.агаре без крови. Колонии мелкие, круглые, с ровными краями, блестящие, напоминают капельки ртути или зерна жемчуга, на кровяных средах образуют зону гемолиза, низкая ферментативная акт-ть, нет протеолит акт-ти, сахарозу на расщепл., не восст нитратов. Аг: всего 14 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Ф-ры пат-ти: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адгезия-пили, трахеальный токсин(функц. блокатор), дермонекротоксин (дейст на клетки миокарда). Токсическое дей-е возбудителя приводит к раздражению нервных центров слизистой оболочки респираторного тракта, кашлю и возбуждение дыхательного центра (спазм мелких бронхов).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гуморальный иммунитет ответ, напряженный  иммунитет. Бордетеллы обитатели верхних отделов респираторного тракта. Источник-больные дети и носители, возб-ль быстро погибает в воздухе, зараж-е происх. Воздушно-капельный путь.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б/л иссл-е необход. для диф-ки коклюша от паракоклюша. С/л проводят в более позднем периоде путем проведения ИФА, РНГА, РСК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исп-ся тривакцина АКДС (адсорбированная коклюшно-дифтерийно-столбнячная), содерж. убит.кокл. бакт. Для лечения исп-ся противококл. Ig и а/б(тетрациклины и макролиды).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Билет№8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1. Понятие бактерий. Аутотрофы и гетеротрофы. Голофитный способ питания бактерий. Механизмы переноса питательных веществ в бактериальную клетку.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1) по источку субстрата: аутотрофы (СО</w:t>
      </w:r>
      <w:r w:rsidRPr="00964D4A">
        <w:rPr>
          <w:sz w:val="22"/>
          <w:szCs w:val="22"/>
          <w:vertAlign w:val="subscript"/>
        </w:rPr>
        <w:t>2</w:t>
      </w:r>
      <w:r w:rsidRPr="00964D4A">
        <w:rPr>
          <w:sz w:val="22"/>
          <w:szCs w:val="22"/>
        </w:rPr>
        <w:t>), гетеро- (сапрофиты, паразиты).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2) по источ. Е : фототрофы (свет), хемо-.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3) по источ. е</w:t>
      </w:r>
      <w:r w:rsidRPr="00964D4A">
        <w:rPr>
          <w:sz w:val="22"/>
          <w:szCs w:val="22"/>
          <w:vertAlign w:val="superscript"/>
        </w:rPr>
        <w:t>-</w:t>
      </w:r>
      <w:r w:rsidRPr="00964D4A">
        <w:rPr>
          <w:sz w:val="22"/>
          <w:szCs w:val="22"/>
        </w:rPr>
        <w:t xml:space="preserve"> : литотрофы (из неорг. вещ.), органо-.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Мех-мы</w:t>
      </w:r>
      <w:r w:rsidRPr="00964D4A">
        <w:rPr>
          <w:sz w:val="22"/>
          <w:szCs w:val="22"/>
        </w:rPr>
        <w:t>: пассивная диффузия – без затрат Е по градиенту концентрации.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облегчен. диффузия – пермиазами (белками-переносчиками).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активный транспорт – с Е. </w:t>
      </w:r>
      <w:r w:rsidRPr="00964D4A">
        <w:rPr>
          <w:sz w:val="22"/>
          <w:szCs w:val="22"/>
          <w:u w:val="single"/>
        </w:rPr>
        <w:t>Выделение</w:t>
      </w:r>
      <w:r w:rsidRPr="00964D4A">
        <w:rPr>
          <w:sz w:val="22"/>
          <w:szCs w:val="22"/>
        </w:rPr>
        <w:t>: прямой транспорт (пептидазы) и сигнальный (через каналы мембран).</w:t>
      </w:r>
    </w:p>
    <w:p w:rsidR="008F373F" w:rsidRPr="00964D4A" w:rsidRDefault="008F373F" w:rsidP="00346D05">
      <w:pPr>
        <w:ind w:right="-5"/>
        <w:rPr>
          <w:rFonts w:ascii="Arial" w:hAnsi="Arial" w:cs="Arial"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 2. Антигеная структура  бактериальной клетки. Основные свойства микробных антигенов локализация, химический состав и специфичность антигенов бактерий, токсинов, ферментов.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Группоспецифические антигены- встречаются у азных видов одного и того же рода или семейства.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Видоспецифические-у различных представителей одного вида( представителей одного вида).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Типоспецифические антигены – у разных вариантов в пределах одного и того же вида. Последние подразделяют на серовары. Среди бактериальных антигенов различают Н, О, К.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Жгутиковые Н-антигены. Как видно из названия, эти антигены входят в состав бактериальных жгутиков. Н-антиген представляет собой белок флагеллин. Он разрушается принагревании, а после о ра отки ено.fЮм сохраняет свои антигенные свойства.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Соматический O-антиген-его этот антиген связан с бактериальной клеточной стенкой.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О-антиген грамотрицательных бактерий связан с ЛПС клеточной стенки.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К-антигены (капсульные) тесно связаны, с лпс клеточной стенки и капсулой, содержат главным образом кислые полисахариды. К ним относится Vi-антиге Вирулентности.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Возбудитель сибирской язвы, таксономия, биологические свойства, факторы патогенности. Эпидемиология и патогенез сибирской язвы. Лабораторная диагностика, различных форм сибирской язвы. Специфическая профилактика.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  <w:u w:val="single"/>
        </w:rPr>
      </w:pPr>
      <w:r w:rsidRPr="00964D4A">
        <w:rPr>
          <w:b/>
          <w:bCs/>
          <w:sz w:val="22"/>
          <w:szCs w:val="22"/>
          <w:u w:val="single"/>
        </w:rPr>
        <w:t>сибирская язва.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семейству Bacillaceae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Род: </w:t>
      </w:r>
      <w:r w:rsidRPr="00964D4A">
        <w:rPr>
          <w:sz w:val="22"/>
          <w:szCs w:val="22"/>
          <w:lang w:val="en-US"/>
        </w:rPr>
        <w:t>Bacillus</w:t>
      </w:r>
      <w:r w:rsidRPr="00964D4A">
        <w:rPr>
          <w:sz w:val="22"/>
          <w:szCs w:val="22"/>
        </w:rPr>
        <w:t>;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Вид: </w:t>
      </w:r>
      <w:r w:rsidRPr="00964D4A">
        <w:rPr>
          <w:sz w:val="22"/>
          <w:szCs w:val="22"/>
          <w:lang w:val="en-US"/>
        </w:rPr>
        <w:t>Bacillus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lang w:val="en-US"/>
        </w:rPr>
        <w:t>anthracis</w:t>
      </w:r>
      <w:r w:rsidRPr="00964D4A">
        <w:rPr>
          <w:sz w:val="22"/>
          <w:szCs w:val="22"/>
        </w:rPr>
        <w:t>;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палочки, крупные, неподвижные, образуют в центре спору, ее диаметр не увеличивает палочку. Концы палочек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ровные. Расположены цепочками. Стрептобациллы, напоминают бамбук. Грам+. В организме человека или животного образ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уют капсулу. факультативные анаэробы, растут на обычных средах - МПА. Колоны R-формы, напоминают гриву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льва. Могут быть S-формы и М-формы.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ферментативные свойства: сильно выражены сахаролитическис, ферментирует углеводы и крахмал. Протолитическая - разж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ижение желатина елочкой.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  <w:u w:val="single"/>
        </w:rPr>
        <w:t xml:space="preserve"> АГ-свойства: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соматический АГ в клеточной стенке (КС) содержит много полисахаридов. Термостабильный, он выявляется в реакции преципитации (РП) по Асколи после прогревания материала.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капсульный АГ- белковый, термолабильный, видоспецифичный.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факторы патогенности: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токсин, который выделяется из клетки и вызывает такие действия: отек, некроз, летальность;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капсула - защищает от фагоцитоза.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Резнстснтность - высокая, благодаря образованию споры, долго сохраняется в среде, в организме также устойчив к действию защитных факторов благодаря капсуле.  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  <w:u w:val="single"/>
        </w:rPr>
        <w:t>Патогенез.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Источник инфекции - больные животные или больные люди. Заболевание - зоонозное.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Механизм заражения - воздушно-пылевой, воздушно-капельный и контактный. Возбудитель попадает на слизистую оболочку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или кожу. Выделяют три формы сибирской язвы: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1) кожная форма - на коже появляется пятно, затем папулы красного цвета, затем везикулы и язвы черного цвета;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 кишечная форма - общая интоксикация, поражение кишечника и кровяной понос, летальность;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3) легочная форма - пневмония, отек, возможно, сепсис и летальность.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 xml:space="preserve"> Иммунитет -</w:t>
      </w:r>
      <w:r w:rsidRPr="00964D4A">
        <w:rPr>
          <w:sz w:val="22"/>
          <w:szCs w:val="22"/>
        </w:rPr>
        <w:t xml:space="preserve"> стойкий, повторных заболеваний не бывает, гуморальный (АТ - IgМ, IgG), клеточный, развитие аллергических р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еакций. ГЗТ: большую роль играет фагоцитоз.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Специфическая профилактика</w:t>
      </w:r>
      <w:r w:rsidRPr="00964D4A">
        <w:rPr>
          <w:sz w:val="22"/>
          <w:szCs w:val="22"/>
        </w:rPr>
        <w:t xml:space="preserve"> - есть вакцина, которая получена Пастором. Это живая вакцина с ослабленной вирулентностью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. В России вакцину получил Сснковский, а затем ее усовершенствовали и назвали СТИ. Вакцину применяют для иммунизаци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 животных (овец, баранов) и тех людей, которые с ними работают.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Лечение - антибиотики (пенициллин, стрептомицин). 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  <w:u w:val="single"/>
        </w:rPr>
        <w:t xml:space="preserve">Микробиологическая диагностика: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бактериологический метод - материалы из язв, мокроты, крови или фекалий идентифицируют по морфологическим, фермент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ативным и АГ свойствам;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биологические пробы - заражение белых мышей и морских свинок;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РИФ - для определения специфических АГ-ов;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кожно-аллергические пробы - ГЗТ;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Билет№9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Антибиотики. История открытия. Классификация антибиотиков по способам получения, по происхождению, химическому строению, механизму действия, спектру антимикробного действия.</w:t>
      </w:r>
    </w:p>
    <w:p w:rsidR="008F373F" w:rsidRPr="00964D4A" w:rsidRDefault="008F373F" w:rsidP="00346D05">
      <w:pPr>
        <w:tabs>
          <w:tab w:val="num" w:pos="0"/>
        </w:tabs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первые химиотерапевтич ср-ва были синетз Эрлихом. Это были производные мышьяка- сальварсан и неосальварсан. Исследования, проведенные Эрлихом, позволили установить, что структурные особ-ти хим в-ва, напр, радикалы, определяют хар-р его противомикробного действия. В 1932 Домагк синтез первый сульфаниламидный препарат- стрептоцид , явившийся родоначальником многочисленной группы. В 1942 появ термин, кот стали обозначать образуемые разными м\о в-ва, способные подавлять разм-е и вызывать гибель определенных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Классификация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u w:val="single"/>
        </w:rPr>
        <w:t>по способам получения и по происхождению</w:t>
      </w:r>
      <w:r w:rsidRPr="00964D4A">
        <w:rPr>
          <w:sz w:val="22"/>
          <w:szCs w:val="22"/>
        </w:rPr>
        <w:t xml:space="preserve">: синтетич, полусиснтетич и биолог.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По хим.составу</w:t>
      </w:r>
      <w:r w:rsidRPr="00964D4A">
        <w:rPr>
          <w:sz w:val="22"/>
          <w:szCs w:val="22"/>
        </w:rPr>
        <w:t xml:space="preserve"> 1)бета-лактамные (группа пенициллина, цефалоспорина) 2)тетрациклин 3)аминогликозиды (стрептомицин, аминогликозидные) 4)макролиды (эритромицин, олеандомицин) 5)левомицетин 6)рифамицины 7)полиеновые (нистатин, леворин).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По мех-му антимикробного действия</w:t>
      </w:r>
      <w:r w:rsidRPr="00964D4A">
        <w:rPr>
          <w:sz w:val="22"/>
          <w:szCs w:val="22"/>
        </w:rPr>
        <w:t>: на пептидогликан: кл-«мишенью» явл:1)ингибитор синтеза клеток,  нарушающие пространственое расположение пептидогликана из-за блокады ф-та транспептидазы, блокирует синтеза предшественников пептидогликан. стенки-пенициллины, цефалоспорины 2)наруш ф-ций ЦМ -наруш осмотической резистентности (полиеновые, полимиксины), ингибир синтеза белка на рибосомах-блокада образ пептидных связей, вз-ия тРНК с комплексом рибосома-мРНК-амоногликозиды (тетрациклины, левомицетин,макролиды,) ингибированиеДНК-зависимой РНК-полимеразы (рифамицины). Выраженное избирательное действ на м\о опред антимикробн спектром. Одни преимущ на гр+ бакт. другие на гр-, третьи- на простейшие. Бактериостатическое действ-полное или частичное подавление роста, бактерицидное дейтвие-гибель. Действие А/Б измер в ЕД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2.Имуннологическая память, формы проявления, механизм. Роль иммунологической памяти в защите организма от инфекций. Использование феномена иммунологической памяти диагностики и профилактики инфекционных заболеваний.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Иммунологическая память – часть Т- и В- сенсибилизированых, но не диффиренцируются, долго сохраняются в лимфотической ткани с памятью об Аг. При повторном попадании – вторичный иммунный ответ. Имм. толерантность – ареактивность ооганизма к определеному Аг, который в других ооганизмах или условиях </w:t>
      </w:r>
      <w:r w:rsidRPr="00964D4A">
        <w:rPr>
          <w:sz w:val="22"/>
          <w:szCs w:val="22"/>
        </w:rPr>
        <w:sym w:font="Wingdings" w:char="F0E0"/>
      </w:r>
      <w:r w:rsidRPr="00964D4A">
        <w:rPr>
          <w:sz w:val="22"/>
          <w:szCs w:val="22"/>
        </w:rPr>
        <w:t xml:space="preserve"> имм. ответ. Толерантность  к своим Аг может нарушаться при патологических процессах (аутоим. б-ни).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Вирусы гриппа, таксономия, общая характеристика, антигены, типы изменчивости. Эпидемиология и патогенез гриппа, лабораторная диагностика. Специфическая профилактика и терапия гриппа.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ВИРУС ГРИППА (ORTOMIXOV) - сем, включает два рода: luenzavir: А и В., Ynbluenza.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Морф: сферической, реже палочков и нитевидной, сост из сердцевины и наружней полипротеиновой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Оболочки. РНК - однониточная, "-". К куриный эмбрион, к.к. Дрейф - изменяется часто.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Эпидемиология: все возрасты в зимнее время.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Патогенез: эпителиальная клетка слизистой оболочки верхних дыхательных путей - кровь - по организму, распад клеток - токсическое действие.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инкубация - 1-2 суток, высокая температура, интоксикация, головная боль, боль в глазах.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типо-, подтипо- и вариантоспец, обеспечивается клетками и гуморальный фактор защиты Ат класса ИГA.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Лабораторная Диагностика. материал - мазки слизи, при летальном - кусочки легкого, мозга.   выявл. Ат. - РИФ для  выделения курином эмбрионе индикация при РГА. идентификация типовая - РСК, подтип - РТГА. Серод - РСК,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РТГА, РН в к.к. р. прецип. в челе. ИФА.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Спец. Профилактика: живая и инактивированая вакцина сохранена только гемаглютинин и нейромедиаза из трех типов - интраназ вакцинация. Низкий эффект связан с изменчивостью вируса.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Лечение: химиотерапия противовирусные препараты (ремантифин, виразол, арбидол),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интерферон и иммуномодуляры. противогрипп ИГ.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Билет№10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1.Особенности метаболизма бактерий. Ферменты: конститутивные и индуктивные, экзо- и эндоферменты, специфичность действия ферментов. Практическое использование ферментативной активности бактерий.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Ферментативный состав любого микроорганизма определяется его геном и является стабильным признаком. Определение сахаролитических и протеолитических ферментов используется для идентификации. Также ферменты могут оказывать патогенное действие. Локализуются в цитоплазме, ЦПМ, другие могут выделятся в окружающую среду (гидролаза). На этом основано деление на Экзо- и Эндоферменты. Экзо- Расщепляют в окружающей среде макромолекулу до более простых соединений, который транспортируются в клетку.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Внутриклеточные ферменты объеденные структурно и функционально, составляют </w:t>
      </w:r>
      <w:r w:rsidRPr="00964D4A">
        <w:rPr>
          <w:sz w:val="22"/>
          <w:szCs w:val="22"/>
          <w:u w:val="single"/>
        </w:rPr>
        <w:t>мультиферментные</w:t>
      </w:r>
      <w:r w:rsidRPr="00964D4A">
        <w:rPr>
          <w:sz w:val="22"/>
          <w:szCs w:val="22"/>
        </w:rPr>
        <w:t xml:space="preserve"> комплексы. </w:t>
      </w:r>
    </w:p>
    <w:p w:rsidR="008F373F" w:rsidRPr="00964D4A" w:rsidRDefault="008F373F" w:rsidP="00346D05">
      <w:pPr>
        <w:ind w:right="-5"/>
        <w:rPr>
          <w:sz w:val="22"/>
          <w:szCs w:val="22"/>
          <w:u w:val="single"/>
        </w:rPr>
      </w:pPr>
      <w:r w:rsidRPr="00964D4A">
        <w:rPr>
          <w:sz w:val="22"/>
          <w:szCs w:val="22"/>
        </w:rPr>
        <w:t>Ферменты, которые постоянно синтезируются в микробных клетках в определенных концентрациях-</w:t>
      </w:r>
      <w:r w:rsidRPr="00964D4A">
        <w:rPr>
          <w:sz w:val="22"/>
          <w:szCs w:val="22"/>
          <w:u w:val="single"/>
        </w:rPr>
        <w:t>конституктивные.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Ферменты, концентрациякоторых резко возрастает в зависимости от наличия соответственно субстрата-индуцебельные.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2.Серологический метод диагностики инфекционных заболеваний, его оценка.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Основано на обнаружении специфических антител в сыворотке крови больного человека и определения ихв процессе заболевания. В последнем случае сроки исследования значительно удлиняются, и ответ может быть получен из исследования в период рековалестенции, что придает данному методу  ретроспективный характер. Особое значение серологическое исследования для идентификации вирусов, в эпидемиологического анализа инфекционной заболеваемости(выявления антител).</w:t>
      </w:r>
    </w:p>
    <w:p w:rsidR="008F373F" w:rsidRPr="00964D4A" w:rsidRDefault="008F373F" w:rsidP="00346D05">
      <w:pPr>
        <w:ind w:right="-5"/>
        <w:rPr>
          <w:b/>
          <w:bCs/>
          <w:i/>
          <w:iCs/>
          <w:sz w:val="22"/>
          <w:szCs w:val="22"/>
        </w:rPr>
      </w:pPr>
      <w:r w:rsidRPr="00964D4A">
        <w:rPr>
          <w:b/>
          <w:bCs/>
          <w:i/>
          <w:iCs/>
          <w:sz w:val="22"/>
          <w:szCs w:val="22"/>
        </w:rPr>
        <w:t>Серологические методы диагностики вирусных инфекций: РСК, РН, РТГА.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РСК-</w:t>
      </w:r>
      <w:r w:rsidRPr="00964D4A">
        <w:rPr>
          <w:b/>
          <w:bCs/>
          <w:i/>
          <w:iCs/>
          <w:sz w:val="22"/>
          <w:szCs w:val="22"/>
        </w:rPr>
        <w:t xml:space="preserve"> </w:t>
      </w:r>
      <w:r w:rsidRPr="00964D4A">
        <w:rPr>
          <w:sz w:val="22"/>
          <w:szCs w:val="22"/>
        </w:rPr>
        <w:t xml:space="preserve">не протекает в организме. Использ. для обнаруж Ат. Опытная система-Аг Ат и С. Индикаторная система-гем сыв и эр барана. титр Аг-наиб кол Аг при котором гемолиз. Титр С –мин кол-во при котором полн гемолиз.Исполз для клещ энцеф .Если р-я при 0.2-это титр а 0.25-рабочая доза, т.е. 25% от титра. При наличии свобод С-гемолиз, а положит рез-т отстствие видимых измен . Интенсивность задержки гемолиза обозначают знаками ++++.Реакция специфична и чувств, использ для серодиагност.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РТГА (торможение) для обнаружения Ат в сыворотке вольного и типа вируса. Сыв разводят 1:5 +в каждую по 0,25 мл суспензии вируса, содержащей 4 гемагглютинирующие дозы вируса(1 ед-наибольшее разведение которое возвают полную агглютинацию эритроцтов.) +эритроциты. Если сыв нейтр. вирус то + р-я задержки. Цв проба вирус есть –кр цвет, нет-желтый.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РН-идентификаця, титрование. Вводят животным т.к. не дает р-и в пробирке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1. Аг+Ат в пробирке. 2. вводят животному.</w:t>
      </w:r>
    </w:p>
    <w:p w:rsidR="008F373F" w:rsidRPr="00964D4A" w:rsidRDefault="008F373F" w:rsidP="00346D05">
      <w:pPr>
        <w:ind w:right="-5"/>
        <w:rPr>
          <w:b/>
          <w:bCs/>
          <w:i/>
          <w:i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Диареегенные эшерихии, их разновидности, факторы патогенности, заболевания, вызываемые ими,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Эшерихии.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Мелкие или средних размеров подвижность, Гр-, не образует спор, нередко капсула, хорошо на обычных питательных средах-крупные полупрозрдрачные колонии, выраженные ферментативная акт-ть (все, кроме сахарозы-признак). Способны ферментировать лактозу с образованием кислоты и газа, Дифф-диагн ср: Эндо, Левина, Плоскирева. Выраженные протеолитические св-ва.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3 антигена: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Сущуществует серологическая классификация по структуре О- и К-Аg.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Ф-ры пат-ти: </w:t>
      </w:r>
      <w:r w:rsidRPr="00964D4A">
        <w:rPr>
          <w:rFonts w:ascii="Times New Roman CYR" w:hAnsi="Times New Roman CYR" w:cs="Times New Roman CYR"/>
          <w:sz w:val="22"/>
          <w:szCs w:val="22"/>
        </w:rPr>
        <w:t>адгезия-пили,некоторые-экзотоксины-энтеротоксины (аденилитциклаза)-диаррея, эндотокс-местного действия. В норме-в толст кишчнике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1)процесс пищеварения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2)синтез витаминов и БАВ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3)антагонист св к др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4)препятствует накоплению гнилостных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5)Аг-стимулирующее действия является санитарным-показателем микрофлоры для воды и почвы: присуствие в воде свидетельствует о фекальном загрязнении+Cl perfringens-о давнем,+фекальные стрептококки-о свежем.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Колититрирование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-наименьшего кол-ва воды, содержащее 1 кишечную палочку-для городов 500мл.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Колииндекс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-кол-во кишныз палочек в 1 литре: 3или2.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По пат-ти на 4 группы: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1)энтеропатогеные-только у детей 1 года-колиэнтерит-адгезины и эндотокс-эксикоз и токсикоз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2)энтероинвазивные-в толстом кишечнике-адгезины, эндотокс, споспособствует проник-размнию-изъязвления-спастический колит (по клинике напоминает дезинтирию) 3)энтеротоксигеные,способен синтезировать токсин,похожий на токсин холерного вибриона-профузный понос и обезвоживание организма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i/>
          <w:iCs/>
          <w:sz w:val="22"/>
          <w:szCs w:val="22"/>
          <w:u w:val="single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4)энтерогеморрагические-способны поражать эндотелий кл сосудов-диаррея с геморрагическим синдромом-геморрогический колит (преимущественно в летнее время). Фекально-оральный путь.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б/л-фекалии, выделение чистой культуры с использованием дифф-диагностичемкиой среды, идентифицируя по биохимическим и морфологическим свойствам, Аг структуру на последнем этапе с РА, с диагн. групповыми и типоспец. сыв.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Для опред источника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инф-ии  фаготипир-е или колицинотипирование. Для лечения используют бифидобактерии и все а/б, действуют на киш.палочку.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Спец. проф-ки нет. Выявл-е больных и носителей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Билет№11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Общая характеристика грибов, их классификация. Роль в патологии человека. Прикладные аспекты изучения.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Грибы. Fungi (лат.);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Распространение; повсеместно. Наибольшее кол-во грибов встречается в почве.   Цитология: эукариоты, есть вакуоли, не способны к движению, гетеротрофы, т. к. нет хлорофилла).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Состав клет. стенки: хитин, целлюлоза. Морфология форма клеток - нитевидная (гифы, в совокупности образуют мицелий). Гифы бывают вегетативные и плодоносящие. Размножение: 1) вегетативное (верхушечный рост или обрывками мицелия);2) бесполое (Споры образуются на плодоносящих гифах (конидиеносцах). Спороношение – важный таксономический признак. Споры могут быть эндоспорами (у более примитивных) и экзоспорами. 3) Половое, органа размножения-базидии со спорами или сумки со спорами; у одноклеточных – зигота.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Классификация грибов, значение.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1) Архимицеты -зачаточный мицелий или нет мицелия; тело представляет собой голый комочек протоплазмы, размножаются бесполым путем-зооспор, развивающихся в спорангие. Явл. внутриклеточными паразитами низших и высших растений. Z.B. Ольпидиум Olpidium brassicae;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Синхитриум Synchytrium endobioticum.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2) Фикомицеты - одноклеточный, многоядерный мицелий; бесполое размножение - спорангиеспор или подвижных зооспор, при половом процессе образуется зигота. </w:t>
      </w:r>
      <w:r w:rsidRPr="00964D4A">
        <w:rPr>
          <w:sz w:val="22"/>
          <w:szCs w:val="22"/>
          <w:lang w:val="en-US"/>
        </w:rPr>
        <w:t>Z</w:t>
      </w:r>
      <w:r w:rsidRPr="00964D4A">
        <w:rPr>
          <w:sz w:val="22"/>
          <w:szCs w:val="22"/>
        </w:rPr>
        <w:t>.</w:t>
      </w:r>
      <w:r w:rsidRPr="00964D4A">
        <w:rPr>
          <w:sz w:val="22"/>
          <w:szCs w:val="22"/>
          <w:lang w:val="en-US"/>
        </w:rPr>
        <w:t>B</w:t>
      </w:r>
      <w:r w:rsidRPr="00964D4A">
        <w:rPr>
          <w:sz w:val="22"/>
          <w:szCs w:val="22"/>
        </w:rPr>
        <w:t xml:space="preserve">. Фитофтора </w:t>
      </w:r>
      <w:r w:rsidRPr="00964D4A">
        <w:rPr>
          <w:sz w:val="22"/>
          <w:szCs w:val="22"/>
          <w:lang w:val="en-US"/>
        </w:rPr>
        <w:t>Phytophthora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lang w:val="en-US"/>
        </w:rPr>
        <w:t>infenstans</w:t>
      </w:r>
      <w:r w:rsidRPr="00964D4A">
        <w:rPr>
          <w:sz w:val="22"/>
          <w:szCs w:val="22"/>
        </w:rPr>
        <w:t>; Мукор Mucor; Ризопус Rhizopus/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3) Аскомицеты - сумчатые грибы, мицелий многоклеточный, состоит из многоядерных клеток. Бесполым путем размножаются при помощи конидий; при половом процессе образуются аскоспоры в сумках (асках). Голосумчатые - не образуют плодовые тела Z.B. эндомицес Enlomyces. Плодосумчатые - образуют плодовые тела Z.B.  пенициллиум Penicillium; аспергилловые Aspergillus niger, awamori.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4) Базидиомицеты - бесполое размножение редко; основными органами размножения являются базидии с базидиоспорами.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а) Одноклеточные базидии: базидии развиваются слоями на плодовых телах Z.B. шляпочные, трутовики, домовые грибы.                             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б) Многоклеточные базидии - большинство не имеет плодовых тел; Z.B. головневые грибы; ржавчинные грибы. Явл. основной массой съедобных грибов               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р. Boletus, Вешенки, шампиньоны - немикаридные, не нуждаются в симбиозе с высшими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растениями, могут выращиваться на экстрактах.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5) Несовершенные грибы - многоклет. грибы, половое размножение не обнаружено; боль-во размножается конидиями, некоторые образуют оидии, другие способны к почкованию или не имеют спец. органов размножения. Z.B. фузариум, ботритис, оидиум и др.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Применение: 1)  экологическое (цикл С); 2) отрицательная роль: многие грибы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вызывают биоразрушения, выделяя экзоферменты (резина, древесина),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3) биотехнологическое: получение орг. к-т, антибиотиков, сыров, ферментов.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Факторы патогенности микроорганизмов: адгезины, ферменты патогенности, вещества, подавляющие фагоцитоз, микробные токсины. Тропизм микробов. Взаимосвязь структуры микробной клетки и факторов патогенности.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Патогенность</w:t>
      </w:r>
      <w:r w:rsidRPr="00964D4A">
        <w:rPr>
          <w:sz w:val="22"/>
          <w:szCs w:val="22"/>
        </w:rPr>
        <w:t xml:space="preserve"> – способность микроба вызывать инфекционный процесс. Это видовой признак, характеризующийся болезнетворными свойствамивами микроба. </w:t>
      </w:r>
      <w:r w:rsidRPr="00964D4A">
        <w:rPr>
          <w:sz w:val="22"/>
          <w:szCs w:val="22"/>
          <w:u w:val="single"/>
        </w:rPr>
        <w:t>Факторы</w:t>
      </w:r>
      <w:r w:rsidRPr="00964D4A">
        <w:rPr>
          <w:sz w:val="22"/>
          <w:szCs w:val="22"/>
        </w:rPr>
        <w:t xml:space="preserve">: токсины, ферменты(протеаза-расщепления антител, коагулаза-свертывание плазмы крови) капсула. </w:t>
      </w:r>
      <w:r w:rsidRPr="00964D4A">
        <w:rPr>
          <w:sz w:val="22"/>
          <w:szCs w:val="22"/>
          <w:u w:val="single"/>
        </w:rPr>
        <w:t>Свойства б.</w:t>
      </w:r>
      <w:r w:rsidRPr="00964D4A">
        <w:rPr>
          <w:sz w:val="22"/>
          <w:szCs w:val="22"/>
        </w:rPr>
        <w:t xml:space="preserve">: адгезия, агрессия, инвазия, колонизация, пенетрация, токсичность, токсигенность. </w:t>
      </w:r>
    </w:p>
    <w:p w:rsidR="008F373F" w:rsidRPr="00964D4A" w:rsidRDefault="008F373F" w:rsidP="00346D05">
      <w:pPr>
        <w:ind w:right="-5"/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Токсины:</w:t>
      </w:r>
      <w:r w:rsidRPr="00964D4A">
        <w:rPr>
          <w:sz w:val="22"/>
          <w:szCs w:val="22"/>
        </w:rPr>
        <w:t xml:space="preserve"> Характеризующиеся органотропностью, ядовитостью, антигенностью, иммуногенностью. </w:t>
      </w:r>
      <w:r w:rsidRPr="00964D4A">
        <w:rPr>
          <w:sz w:val="22"/>
          <w:szCs w:val="22"/>
          <w:u w:val="single"/>
        </w:rPr>
        <w:t>Экзотоксины</w:t>
      </w:r>
      <w:r w:rsidRPr="00964D4A">
        <w:rPr>
          <w:sz w:val="22"/>
          <w:szCs w:val="22"/>
        </w:rPr>
        <w:t xml:space="preserve"> – выделяются в окружающую среду, по механизму действия: нейро-, энтеро-, гистотоксины, лейкоцидины, гемолизины, (дифтерийный, столбняч., анаэроб. инф-ции), термолабиль. и – стабиль. </w:t>
      </w:r>
      <w:r w:rsidRPr="00964D4A">
        <w:rPr>
          <w:sz w:val="22"/>
          <w:szCs w:val="22"/>
          <w:u w:val="single"/>
        </w:rPr>
        <w:t>Эндотоксины</w:t>
      </w:r>
      <w:r w:rsidRPr="00964D4A">
        <w:rPr>
          <w:sz w:val="22"/>
          <w:szCs w:val="22"/>
        </w:rPr>
        <w:t xml:space="preserve"> – липополисах. клет. стенки, устой. к </w:t>
      </w:r>
      <w:r w:rsidRPr="00964D4A">
        <w:rPr>
          <w:sz w:val="22"/>
          <w:szCs w:val="22"/>
          <w:lang w:val="en-US"/>
        </w:rPr>
        <w:t>t</w:t>
      </w:r>
      <w:r w:rsidRPr="00964D4A">
        <w:rPr>
          <w:sz w:val="22"/>
          <w:szCs w:val="22"/>
        </w:rPr>
        <w:t xml:space="preserve">°, </w:t>
      </w:r>
      <w:r w:rsidRPr="00964D4A">
        <w:rPr>
          <w:sz w:val="22"/>
          <w:szCs w:val="22"/>
        </w:rPr>
        <w:sym w:font="Symbol" w:char="F0AF"/>
      </w:r>
      <w:r w:rsidRPr="00964D4A">
        <w:rPr>
          <w:sz w:val="22"/>
          <w:szCs w:val="22"/>
        </w:rPr>
        <w:t>ядовиты и специфичны, (брюш. тиф, паратиф, гонорея).</w:t>
      </w:r>
    </w:p>
    <w:p w:rsidR="008F373F" w:rsidRPr="00964D4A" w:rsidRDefault="008F373F" w:rsidP="00346D05">
      <w:pPr>
        <w:ind w:right="-5"/>
        <w:jc w:val="both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3.Эшерихии, их роль как нормального обитателя кишечника. Санитарно-показательные значения эшерихий для воды и почвы. Эшерихии как этиологический фактор гнойно-воспалительных заболеваний человека.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Эшерихии.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Нормальный обитатели киш-ка. Мелкие или средний размер, подвижные, Гр-, не образуют спор, нередко капсула, хорошо на обычных питательных средах-крупные полупрозрачные колонии, выраженая ферментативная активность (все, кроме сахарозы-признак). способны ферм-ть лактозу с образ. к-ты и газа,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Дифф-диагн ср: Эндо, Левина, Плоскирева, выраженые протеолитичнские  св-ва. В норме -в толстом кишечнике 1)процесс пищеварения 2)синтез вит и БАВ 3)антагонист св к др 4)препятствует накоплению гнилостных 5)пост Аг-стимул действ. явл сан-показ микр для воды и почвы: присуств в воде свид о фекальн загрязн+Cl perfringens-о давнем,+фекальн стрептококк-о свежем.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Колититр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-наим кол воды,сод 1 киш пал-для городов500мл.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Колииндекс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-кол-во киш пал в 1 литре:3или2.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б/л-фекалии, выд-е чист культуры с исп. дифф- диагн сред, идент-я по биохим и морф. св-м, Аг структ.на последнем этапе с гретой культв РА с диагн. групповыми и типоспец. сыв. 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Для опред источника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инф-ии  фаготипир-е или колицинотипирование. Для лечения исп-ют бифидобактерии и все а/б, действ. на киш.палочку.. Спец. проф-ки нет. Выявл-е больных и носителей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Билет№12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Применение бактериофагов в микробиологии и медицине для диагностики, профилактики и терапии инфекционных болезней.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Исп-ют фаги для фаготипирования и диф-ки бактериальной культры, для индикации во внешней среде. Фаготипорование позволяет определитьть не только фаготип, но фаговар культры. По наличию фагов во внешней среде можно судить о наличии соответсвующий бактерии. Применение фагов с лечебной и профцелью пров-ся редко. Для титрования фага готовят его десятикратные разведения, в которые добавляют эталонную культуру бактерий. Титром принято обозначать степень десятикратного разведения, последнее, давшее лизис. Метод титрования по Грациа: материал, содерж БФ, разводят десятикратно, к кажд разведению добавл взвесь соотв бакт+расплавл и слегка остывш агар-вылив на чашку Петри с МПА и покач, на инкубацию. Там, где фиксир колонии-негативные, с зоной задержки роста подсчитыв по числу негативн колоний, умнож на степень разведения1 )для леч и проф инф заболев 2) изготовл леч препаратов-только вирулентные 3)при кишечных, гнойных, ранев инф-ях Метод леч не дает осложнен и аллерг р-ций 4)в диагностике для индикации бакт в объектах внеш среды 5)для идентификации бакт, для опред источника инфекции и путей ее передачи при анализе эпид ситуации 6)типовые диагностические БФ-готовят из умеренных фагов.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2. Токсины Бактерий: эндотоксин и экзотоксины. Классификация экзотоксинов, химический состав, свойства, механизм действия. Отличия эндотоксинов от экзотоксинов.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Токсины:</w:t>
      </w:r>
      <w:r w:rsidRPr="00964D4A">
        <w:rPr>
          <w:sz w:val="22"/>
          <w:szCs w:val="22"/>
        </w:rPr>
        <w:t xml:space="preserve"> Характеризующиеся органотропностью, ядовитостью, антигенностью, иммуногенностью. </w:t>
      </w:r>
      <w:r w:rsidRPr="00964D4A">
        <w:rPr>
          <w:sz w:val="22"/>
          <w:szCs w:val="22"/>
          <w:u w:val="single"/>
        </w:rPr>
        <w:t>Экзотоксины</w:t>
      </w:r>
      <w:r w:rsidRPr="00964D4A">
        <w:rPr>
          <w:sz w:val="22"/>
          <w:szCs w:val="22"/>
        </w:rPr>
        <w:t xml:space="preserve"> – выделяются в окружающую среду, по механизму действия: нейро-, энтеро-, гистотоксины, лейкоцидины, гемолизины, (дифтерийный, столбняч., анаэроб. инф-ции), термолабиль. и – стабиль. </w:t>
      </w:r>
      <w:r w:rsidRPr="00964D4A">
        <w:rPr>
          <w:sz w:val="22"/>
          <w:szCs w:val="22"/>
          <w:u w:val="single"/>
        </w:rPr>
        <w:t>Эндотоксины</w:t>
      </w:r>
      <w:r w:rsidRPr="00964D4A">
        <w:rPr>
          <w:sz w:val="22"/>
          <w:szCs w:val="22"/>
        </w:rPr>
        <w:t xml:space="preserve"> – липополисах. клет. стенки, устой. к </w:t>
      </w:r>
      <w:r w:rsidRPr="00964D4A">
        <w:rPr>
          <w:sz w:val="22"/>
          <w:szCs w:val="22"/>
          <w:lang w:val="en-US"/>
        </w:rPr>
        <w:t>t</w:t>
      </w:r>
      <w:r w:rsidRPr="00964D4A">
        <w:rPr>
          <w:sz w:val="22"/>
          <w:szCs w:val="22"/>
        </w:rPr>
        <w:t xml:space="preserve">°, </w:t>
      </w:r>
      <w:r w:rsidRPr="00964D4A">
        <w:rPr>
          <w:sz w:val="22"/>
          <w:szCs w:val="22"/>
        </w:rPr>
        <w:sym w:font="Symbol" w:char="F0AF"/>
      </w:r>
      <w:r w:rsidRPr="00964D4A">
        <w:rPr>
          <w:sz w:val="22"/>
          <w:szCs w:val="22"/>
        </w:rPr>
        <w:t>ядовиты и специфичны, (брюш. тиф, паратиф, гонорея).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Экзотоксин-</w:t>
      </w:r>
      <w:r w:rsidRPr="00964D4A">
        <w:rPr>
          <w:sz w:val="22"/>
          <w:szCs w:val="22"/>
        </w:rPr>
        <w:t>гр+, белок, термостабилен, прямое и специфическое действие на клетку, высокая иммуноногенность, образование антитоксинов, для некоторых характерно переход в анатоксин.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Эндотоксин</w:t>
      </w:r>
      <w:r w:rsidRPr="00964D4A">
        <w:rPr>
          <w:sz w:val="22"/>
          <w:szCs w:val="22"/>
        </w:rPr>
        <w:t xml:space="preserve">-гр-, ЛПС, умеренная чувствительность к температуре, на клетку действует опосредованно через цитокины, Иммуногенность слабо выражена, отсутствие антител, отсутствует переход в анатоксин.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Классификация: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1. Цитотоксины-блокируют синтез белка.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2. Мембраннотоксины-повышают проницаемость мембраны эритроцитов (гемолизин), лейкоцитов.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3. Токсины - функциональные блокаторы-термостабильные , термолабильные, энтеротоксины, токсикоблокаторы, нейротоксины.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4. Эксфолиатины,эритрогенины-влияют на взаимлдействие клеток между собой.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Микобактерии, таксономия, виды. Возбудитель туберкулеза, характеристика его биологических свойств, факторы патогенности. Эпидемиология и патогенез туберкулеза, особенности иммунитета. Методы микробиологической диагностики туберкулеза, специфическая профилактика.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Микобактерии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. M.tuberculosis, M.bovis, M.africanum. Микобакт. туб-за ГР+, прямые и слегка изогнутые палочки, нитевидной формы, кислотоустойчивые. Для окраски применяется метод Циля-Нильсена, возможен переход в L-формы, неподвижны, спор и капсул не образ, для культ-я исп-ют спец.пит.ср, содерж яйца, глицерин, картофель, вит, соли. Разм-ся медленно, примен. ср.Левенштейна-Йенсена, на плотных средах морщинистые сухие колонии с неровными краями, на жидких среда образуется нежная пленка. Ag микобактерий содержит протеины, полисахариды, липиды, фосфатиды. At к ним опр-ся в РСК, РНГА и прец-ии в геле.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Пат-ть: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прямое или иммуногенно-опосредованное повреждение дей-е липидов и туберкулина (выраж-ся в образовании специфических гранулем и поражения ткане).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 месте проникновения и разм-я возникает спец.восп.очаг-инфекц. гранулема, затем спец.восп.процесс в регион л/у и набл-ся сенсобилизация орг-ма. Наиб.часто всреч.легочн форма. Генер-я инф-ии приводит разв-ю внелегочн форм. Локализ-я процсса зависит от путей проникн-я. Важным явл-ся дей-е туберкулина.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нестерильный и выраж-ся в устойч-ти орг-ма к суперинф-ии. Преобл. кл им ответ, всегда нестерильн.незаверш фагоцитоз, лизоцим. Источник-больной открытой формой. Пути передачи: возд-кап, пылев, алимент. конт-бытов, половой, чаще пораж-ся легкие,киш-к.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1).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б/с</w:t>
      </w:r>
      <w:r w:rsidRPr="00964D4A">
        <w:rPr>
          <w:rFonts w:ascii="Times New Roman CYR" w:hAnsi="Times New Roman CYR" w:cs="Times New Roman CYR"/>
          <w:sz w:val="22"/>
          <w:szCs w:val="22"/>
        </w:rPr>
        <w:t>: мокрота и моча подв-ся флотации, центрифугированию, окр.по Цилю-Нильсену , РИФ, ИФА 2).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б/л</w:t>
      </w:r>
      <w:r w:rsidRPr="00964D4A">
        <w:rPr>
          <w:rFonts w:ascii="Times New Roman CYR" w:hAnsi="Times New Roman CYR" w:cs="Times New Roman CYR"/>
          <w:sz w:val="22"/>
          <w:szCs w:val="22"/>
        </w:rPr>
        <w:t>: предполагает посев на элект. ср., метод Прайса (на стекло густым слоем нанос-ся мокрота и опуск-ся в цитратн.кровь челов. С добавл. лимоннокислого Na, ч/з 7-8ч. мазок извлекают и окраш. по Ц-Н) 3). Биологич(проба Перке)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Билет№13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1.Действие на микроорганизмы физических факторов окружающей среды. Стерилизация, методы стерилизации, аппаратура, контроль качества стерилизации.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Дей-е физических факторов: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1.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Темпер фактор: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термофилы: опт t50-60C, max 75C, min45C, не разм-ся в орг-ме теплокровных жив., психрофилы: опт t 10-15C, max 25-30C, min 0-5C, свободно жив орг-мы или паразиты доложнокровных, мезофилы обит в орг-ме теплокровных жив. Повреждающее дей-е t связано с необратим денатурацией фермерментов. Вегетативная микрофлора погибает при 60-80С в течение 1ч, при 100С мгновенно. 2.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Р-ия ср: </w:t>
      </w:r>
      <w:r w:rsidRPr="00964D4A">
        <w:rPr>
          <w:rFonts w:ascii="Times New Roman CYR" w:hAnsi="Times New Roman CYR" w:cs="Times New Roman CYR"/>
          <w:sz w:val="22"/>
          <w:szCs w:val="22"/>
        </w:rPr>
        <w:t>больш-во хорошо растут при слабощелочной, нейтральной или слабокислой р-ии ср. 3.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Влажность и сухость: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рост и разм-е происходит во влажной среде, вода нужна для пассивного и акт. транспорта пит в-в. 4.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иониз радиация: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повр дей-е зависит от хар-ра, вызывает повреждения генома. 5.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УФ: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вызывает повреждения ДНК м\о. 6.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Ультразвук: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вызывает деполимеризацию органелл.  7.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давление: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 оказывает существенного влияния, но при изменениях осматтического давления происходит разрыв Клеточной стенки.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Методы стерилизации: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1. Физический: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-термический-пар под давленнием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-радиоционый-гаммы лучи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-механический-пропускание мелкопористые фильтры.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2. Химические-растворами и газами.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Гуморальные факторы неспецифической защиты: комплемент, лизоцим, пропердин, бета-лизин, противовирусные ингибиторы, интерфероны. Физическо-химические и биологические  свойства, механизм действия, методы выявления.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Система комплемента</w:t>
      </w:r>
      <w:r w:rsidRPr="00964D4A">
        <w:rPr>
          <w:rFonts w:ascii="Times New Roman" w:hAnsi="Times New Roman" w:cs="Times New Roman"/>
          <w:sz w:val="22"/>
          <w:szCs w:val="22"/>
        </w:rPr>
        <w:t>- комплекс белков и гликопротеидов сыворотки крови человека. Отдельные компоненты опосредуют процессы воспаления, опсонизацию чужеродных фрагментов для последующего фагоцитоза, участвуют наряду с макрофагами в непосредственном уничтожении микроорганизмов и других чужеродных клеток (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лизис бактерий и вирусов).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 условиях физиологической нормы компоненты системы комплемента находятся в неактивной форме. Известны </w:t>
      </w:r>
      <w:r w:rsidRPr="00964D4A">
        <w:rPr>
          <w:rFonts w:ascii="Times New Roman" w:hAnsi="Times New Roman" w:cs="Times New Roman"/>
          <w:b/>
          <w:bCs/>
          <w:sz w:val="22"/>
          <w:szCs w:val="22"/>
        </w:rPr>
        <w:t>три пути активации системы комплемента- классический, альтернативный и с использованием С1- шунта.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Система интерферонов.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Интерфероны- синтезируемые различными клетками организма гликопротеиды широкого спектра биологической активности (прежде всего антивирусной),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быстрый ответ организма на получение клетками неспецифического сигнала чужеродности.</w:t>
      </w:r>
      <w:r w:rsidRPr="00964D4A">
        <w:rPr>
          <w:rFonts w:ascii="Times New Roman" w:hAnsi="Times New Roman" w:cs="Times New Roman"/>
          <w:sz w:val="22"/>
          <w:szCs w:val="22"/>
        </w:rPr>
        <w:t xml:space="preserve"> Существует целая система интерферонов, которые разделены на альфа, бета и гамма подтипы с выраженной гетерогенностью свойств. Противовирусное действие проявляется в способности подавлять внутриклеточное размножение ДНК- и РНК- вирусов (прежде всего в результате блокировки синтеза вирусных макромолекул). Индукцию синтеза интерферонов вызывают вирусы, бактерии, риккетсии, простейшие, синтетические соединения.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 xml:space="preserve">Лизоцим - </w:t>
      </w:r>
      <w:r w:rsidRPr="00964D4A">
        <w:rPr>
          <w:rFonts w:ascii="Times New Roman" w:hAnsi="Times New Roman" w:cs="Times New Roman"/>
          <w:sz w:val="22"/>
          <w:szCs w:val="22"/>
        </w:rPr>
        <w:t>содержится в слезах, слюне, плазме, лейкоцитах, вызывает лизис клеток, путем гидролиза (изменение проницаемости микроба).</w:t>
      </w:r>
    </w:p>
    <w:p w:rsidR="008F373F" w:rsidRPr="00964D4A" w:rsidRDefault="008F373F" w:rsidP="00346D05">
      <w:pPr>
        <w:pStyle w:val="BodyTextIndent2"/>
        <w:spacing w:line="240" w:lineRule="auto"/>
        <w:ind w:right="-5"/>
        <w:jc w:val="left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3. Микоплазмы, таксономия, виды, патогенные для человека. Характеристика их биологических свойств, факторы патогенности. Патогенез и иммунитет. Лабораторная диагностика. Профилактика и терапия.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i/>
          <w:iCs/>
          <w:sz w:val="22"/>
          <w:szCs w:val="22"/>
          <w:u w:val="single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 xml:space="preserve">Микоплазмы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мелкие прокариоты, нет КС, только ЦПМ, не способны к синтезу пептидогликана, устойчивые к пенициллину, неподвижны, Гр-, могут расти на синтет.пит.ср., больш-во факультотивные анаэробы, образуют колонии в виде яичной глазуньи.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Микоплазмы пневмонии: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патогенны для человека M.pneumoniae, (а у/п явл-ся M.hominis, fermentans, orale, arthritidis и др). клетка окружены 3-х слойной мембраной, для роста нужд-ся в стеролах, на твердых средах определенного состава образует колонии в виде яичницы, хемоорганотрофы, в качестве источника Е использует глюкозу или аргинин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Ag: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видоспец.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Пат-ть и 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прикреп-ся к рецепторам и мембранам эпителиоцитов верхних дыхательных путей, после проникновения в клетку микоплазмы разм-ся в их цитоплазме, образуя микроколонии. Возможено гематогенное распр-е, может пораж-ся печень, ЖКТ. Образ гемолизины.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клеточный и гуморальный иммунный ответ, образ-ся сывороточный At.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серодиагн-ка: РНГА, РСК, ИФА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вакцинопроф-ка не разработана, для лечения применяется а/б тетрациклины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Билет№14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1. Лабораторная диагностика дисбактериозов. Препараты, применяемые для профилактики и лечения дисбактериоза.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Antiqua Cyr" w:hAnsi="Antiqua Cyr" w:cs="Antiqua Cyr"/>
          <w:b/>
          <w:bCs/>
          <w:i/>
          <w:iCs/>
          <w:sz w:val="22"/>
          <w:szCs w:val="22"/>
          <w:u w:val="single"/>
        </w:rPr>
        <w:t>Дисбактериоз</w:t>
      </w:r>
      <w:r w:rsidRPr="00964D4A">
        <w:rPr>
          <w:rFonts w:ascii="Antiqua Cyr" w:hAnsi="Antiqua Cyr" w:cs="Antiqua Cyr"/>
          <w:sz w:val="22"/>
          <w:szCs w:val="22"/>
        </w:rPr>
        <w:t xml:space="preserve"> - нарушение качественного и количественого состава нормальной микрофлоры. Формы дисбакт:1)компенсированная-набл при 1-й стадии, нет клинич проявл 2)субкомпенсир- при 2-й стадии, иногда при 3-й-местные воспалит п-ссы 3)декомпенсир-3,4-й стадии, клин проявлне только со стороны киш, но и общ диспепсич растр-ва. </w:t>
      </w:r>
      <w:r w:rsidRPr="00964D4A">
        <w:rPr>
          <w:rFonts w:ascii="Antiqua Cyr" w:hAnsi="Antiqua Cyr" w:cs="Antiqua Cyr"/>
          <w:sz w:val="22"/>
          <w:szCs w:val="22"/>
          <w:u w:val="single"/>
        </w:rPr>
        <w:t>Стадии:</w:t>
      </w:r>
      <w:r w:rsidRPr="00964D4A">
        <w:rPr>
          <w:rFonts w:ascii="Antiqua Cyr" w:hAnsi="Antiqua Cyr" w:cs="Antiqua Cyr"/>
          <w:sz w:val="22"/>
          <w:szCs w:val="22"/>
        </w:rPr>
        <w:t xml:space="preserve">1 -изм-я в колич содержании одного из компонентов аэробн микрофлоры при нормальном содерж всей остальной 2)изм в колич составе нескольк представителей аэр или анаэр, но при этом бифидо- и лактобакт-в норме 3)резкое уменьш содерж бифидо- и лакто- 4)резкое сниж норм микроф или полностью ее исчезновение. </w:t>
      </w:r>
      <w:r w:rsidRPr="00964D4A">
        <w:rPr>
          <w:rFonts w:ascii="Antiqua Cyr" w:hAnsi="Antiqua Cyr" w:cs="Antiqua Cyr"/>
          <w:sz w:val="22"/>
          <w:szCs w:val="22"/>
          <w:u w:val="single"/>
        </w:rPr>
        <w:t xml:space="preserve">Диагностика дисбакт: </w:t>
      </w:r>
      <w:r w:rsidRPr="00964D4A">
        <w:rPr>
          <w:rFonts w:ascii="Antiqua Cyr" w:hAnsi="Antiqua Cyr" w:cs="Antiqua Cyr"/>
          <w:sz w:val="22"/>
          <w:szCs w:val="22"/>
        </w:rPr>
        <w:t xml:space="preserve">1)бактериологическая-опред-ся кол-во разных представителей норм микрофлоры в киш 2)соотнош облигатноанаэр и аэробн флоры. Самое начало дисбакт можно выявить по наруш соотнош. </w:t>
      </w:r>
      <w:r w:rsidRPr="00964D4A">
        <w:rPr>
          <w:rFonts w:ascii="Antiqua Cyr" w:hAnsi="Antiqua Cyr" w:cs="Antiqua Cyr"/>
          <w:sz w:val="22"/>
          <w:szCs w:val="22"/>
          <w:u w:val="single"/>
        </w:rPr>
        <w:t>Лечение</w:t>
      </w:r>
      <w:r w:rsidRPr="00964D4A">
        <w:rPr>
          <w:rFonts w:ascii="Antiqua Cyr" w:hAnsi="Antiqua Cyr" w:cs="Antiqua Cyr"/>
          <w:sz w:val="22"/>
          <w:szCs w:val="22"/>
        </w:rPr>
        <w:t>. Т к почти всегда явл следствием антибиотикотерапии-нельзя лечить а/б. исп спец препараты-эубиотики-содержат живых антагонистически активных бактерий, представителей нормальной микрофлоры. Бифидобактерин, колибактерин, лактобактеррин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2. Имуннофлюорестенция в диагностики инфекционных заболеваний. Прямой и непрямой методы. Необходимые препараты.</w:t>
      </w:r>
    </w:p>
    <w:p w:rsidR="008F373F" w:rsidRPr="00964D4A" w:rsidRDefault="008F373F" w:rsidP="00346D05">
      <w:pPr>
        <w:ind w:right="-5"/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Р-ция имм.флюоресценции.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u w:val="single"/>
        </w:rPr>
        <w:t>Прямая</w:t>
      </w:r>
      <w:r w:rsidRPr="00964D4A">
        <w:rPr>
          <w:sz w:val="22"/>
          <w:szCs w:val="22"/>
        </w:rPr>
        <w:t xml:space="preserve">: меченные Ат наносят на мазок и после промываются. Остаются лишь Ат-Аг, которые светятся в микроскопе.Меченая флюрохромная дифгностическая антисыворотка. </w:t>
      </w:r>
      <w:r w:rsidRPr="00964D4A">
        <w:rPr>
          <w:sz w:val="22"/>
          <w:szCs w:val="22"/>
          <w:u w:val="single"/>
        </w:rPr>
        <w:t>Непрямой</w:t>
      </w:r>
      <w:r w:rsidRPr="00964D4A">
        <w:rPr>
          <w:sz w:val="22"/>
          <w:szCs w:val="22"/>
        </w:rPr>
        <w:t>: используют немеченую диагностическую сыворотку, а присоеденения к антигену выявляют с помощью меченой антиглобулиновой сыворотки,выявляющий ИГ немеченой диогностической сыворотки,присоединившийся к искомому антигену. Для экспресс-диаг.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3.Вирус клещевого энцефалита, таксономия, общая характеристика. Эпидемиология и патогенез, лабораторная диагностика, специфическая профилактика клещевого энцефалита.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Клещевой энцефалит. ДНК-содержащие,кубическаясиметрия. Распространено повсеместно - в Сибири, в Поволжье, на Урале.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Переносчиками являются клещи рода иксодовых, которые трансовариально, трансфазно могут передавать этот вирус. Вирус культивирует на курином эмбрионе и на культуре тканей, без цитопатического действия.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 Клинические особенности: инкубационный период 10-12 дней, далее возникает головная боль, тошнота, рвота, часто развиваются паралич, парезы. Переболев, остается стойкий иммунитет.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 Лабораторная диагностика: выделение вируса - исследуют кровь, спиномозговую жидкость, серологические реакции. Используют реакцию связывания комплемента, иммуноферментный анализ, как экпресс-методы в стадии лихорадки, используют кожно-аллергическую пробу. Внутрикожно вводят 0.1 мл аллергена из очищенного инактивированного ультразвуком штамма вируса клещевого энцефалита, выращенного на культуре ткани.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Профилактика - неспецифическая - борьба с клещами, и грызунами, специфическая профилактика - вакцина, представляющая собой взвесь вирусов, адсорбированных на гидроокиси алюминия. Разработана противоэнцефалитический лошадиный гамма-глобулин.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Билет№15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Особенности строения риккетсий, микоплазм и хламидий. Методы их культивирования.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i/>
          <w:iCs/>
          <w:sz w:val="22"/>
          <w:szCs w:val="22"/>
          <w:u w:val="single"/>
        </w:rPr>
      </w:pPr>
      <w:r w:rsidRPr="00964D4A">
        <w:rPr>
          <w:b/>
          <w:bCs/>
          <w:sz w:val="22"/>
          <w:szCs w:val="22"/>
        </w:rPr>
        <w:t>Микоплазмы-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мелкие прокариоты, нет КС, только ЦПМ, не способны к синтезу пептидогликана неподвижны, Гр-, могут расти на синтет.пит.ср., больш-во факультотивные анаэробы, образуют колонии в виде яичной глазуньи.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Микоплазмы пневмонии: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патогенны для человека M.pneumoniae, (а у/п явл-ся M.hominis, fermentans, orale, arthritidis и др). клетка окружены 3-х слойной мембраной, для роста нужд-ся в стеролах, на твердых средах определенного состава образует колонии в виде яичницы, хемоорганотрофы, в качестве источника Е использует глюкозу или аргинин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Ag: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видоспец.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Хламидии-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размножаются только в/и связан с мембрной вакуолей в ЦП клеток. Кс не содерж мурамовую к-ту. Культ-ют в желточном мешке куриных эмбрионов и в культуре клеток. Сферические клетки, Гр-.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Риккетсии-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</w:rPr>
        <w:t>Это палочковидные или кокковидные, Гр-, неподвижные, в клетке образуют  капсулу. Не растут на искуственых средах, культивируется в желточном мешке куриного эмбриона, разм-ся бинарно.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Биопрепараты, используемые для специфической профилактики и терапии инфекционных заболеваний: вакцины.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Вакцины</w:t>
      </w:r>
      <w:r w:rsidRPr="00964D4A">
        <w:rPr>
          <w:sz w:val="22"/>
          <w:szCs w:val="22"/>
        </w:rPr>
        <w:t xml:space="preserve"> – взвесь бактерий или микроо-мов или компонентов, искуственный активный им-т. 1) живая 2) инактивир. – корпускуляр. 3) искуственая 4) рекомбинант. – генно-инженер. 5) убитые 6) ассоциирован. Для профилактики.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Живые вакцины</w:t>
      </w:r>
      <w:r w:rsidRPr="00964D4A">
        <w:rPr>
          <w:sz w:val="22"/>
          <w:szCs w:val="22"/>
        </w:rPr>
        <w:t xml:space="preserve"> – невирулентные, но иммуногенные штаммы, размнажаются в организме, получаются при хим., физич. обработкой, долгим культивированием. Преимущ.: создают напряженный им-т, однократное введение. Недостки: сложно хранить, нельзя с дезинфицирующеми средствами, побочное действия. Для профилактики вирусов и бактерий. (грипп, корь, паротит)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Неживые вакцины</w:t>
      </w:r>
      <w:r w:rsidRPr="00964D4A">
        <w:rPr>
          <w:sz w:val="22"/>
          <w:szCs w:val="22"/>
        </w:rPr>
        <w:t xml:space="preserve"> – </w:t>
      </w:r>
      <w:r w:rsidRPr="00964D4A">
        <w:rPr>
          <w:sz w:val="22"/>
          <w:szCs w:val="22"/>
          <w:u w:val="single"/>
        </w:rPr>
        <w:t>корпускуляр.</w:t>
      </w:r>
      <w:r w:rsidRPr="00964D4A">
        <w:rPr>
          <w:sz w:val="22"/>
          <w:szCs w:val="22"/>
        </w:rPr>
        <w:t xml:space="preserve"> (типич. штаммы, инактивир. физико-хим. фак-торами) – брюшнотифоз., холер. </w:t>
      </w:r>
      <w:r w:rsidRPr="00964D4A">
        <w:rPr>
          <w:sz w:val="22"/>
          <w:szCs w:val="22"/>
          <w:u w:val="single"/>
        </w:rPr>
        <w:t>Хим.</w:t>
      </w:r>
      <w:r w:rsidRPr="00964D4A">
        <w:rPr>
          <w:sz w:val="22"/>
          <w:szCs w:val="22"/>
        </w:rPr>
        <w:t xml:space="preserve"> (иммуноген. компоненты бактерий, извлечен. хим. методами, - Аг защитные без балластных б-ков) – Тав</w:t>
      </w:r>
      <w:r w:rsidRPr="00964D4A">
        <w:rPr>
          <w:sz w:val="22"/>
          <w:szCs w:val="22"/>
          <w:lang w:val="en-US"/>
        </w:rPr>
        <w:t>te</w:t>
      </w:r>
      <w:r w:rsidRPr="00964D4A">
        <w:rPr>
          <w:sz w:val="22"/>
          <w:szCs w:val="22"/>
        </w:rPr>
        <w:t>-тиф, паратиф, столбняк.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Искус. вакцины</w:t>
      </w:r>
      <w:r w:rsidRPr="00964D4A">
        <w:rPr>
          <w:sz w:val="22"/>
          <w:szCs w:val="22"/>
        </w:rPr>
        <w:t xml:space="preserve"> – Аг-детерминанты, соед. с полимерами. Липосомаль. вакцины – Аг в составе липосом, прикрепл. к иммунокомпетент. кл. Субединич. вакцины – наиб. иммуноген. Аг. Генно-инж. (рекомбинант.) – ген синтеза протективного Аг вводят в кл. б., идет синтез Аг </w:t>
      </w:r>
      <w:r w:rsidRPr="00964D4A">
        <w:rPr>
          <w:sz w:val="22"/>
          <w:szCs w:val="22"/>
        </w:rPr>
        <w:sym w:font="Wingdings" w:char="F0E0"/>
      </w:r>
      <w:r w:rsidRPr="00964D4A">
        <w:rPr>
          <w:sz w:val="22"/>
          <w:szCs w:val="22"/>
        </w:rPr>
        <w:t xml:space="preserve"> выработка Ат. Ассоциирован. вакцины – неск. Аг (Та</w:t>
      </w:r>
      <w:r w:rsidRPr="00964D4A">
        <w:rPr>
          <w:sz w:val="22"/>
          <w:szCs w:val="22"/>
          <w:lang w:val="en-US"/>
        </w:rPr>
        <w:t>bte</w:t>
      </w:r>
      <w:r w:rsidRPr="00964D4A">
        <w:rPr>
          <w:sz w:val="22"/>
          <w:szCs w:val="22"/>
        </w:rPr>
        <w:t xml:space="preserve"> – Аг адсорбированы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).</w:t>
      </w:r>
    </w:p>
    <w:p w:rsidR="008F373F" w:rsidRPr="00964D4A" w:rsidRDefault="008F373F" w:rsidP="00346D05">
      <w:pPr>
        <w:pStyle w:val="BodyTextIndent2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3.Клостридии ботулизма, таксономия, характеристика биологических свойств микроба, факторы патогенности, механизм их действия. Эпидемиология и патогенез ботулизма, лабораторная диагностика. Специфическая профилактика и терапия ботулизма.</w:t>
      </w:r>
    </w:p>
    <w:p w:rsidR="008F373F" w:rsidRPr="00964D4A" w:rsidRDefault="008F373F" w:rsidP="00346D05">
      <w:pPr>
        <w:pStyle w:val="BodyTextIndent2"/>
        <w:tabs>
          <w:tab w:val="num" w:pos="0"/>
        </w:tabs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разные размеры, перитрихи, споры-тенниснисная ракетка, капсулы нет, размн-ся на сах-кров агаре, прозрачные колонии с зоной гемолиза, на жидких средах-помутнение и осадок. Сах,протеолит-нет.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антиген: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специфичностьтоксинов-сероварыА,В,С. Токсины- сильный яд. Экзотоксин явл-ся нейротоксином: Сост из 2 субъединиц блок-ся передача нерв.импульса ч/з синапсы, пораж-ся бульбарные нервные центры -нарушается походка, зрения, летальность до 60%. При попадании на рану-ботулизм ран. Вегетативн кл. продуцируют нейротоксин-картина пищевых интоксикации. Им-т отсутствует. Естные среды обитания-киш-крупных травоядных. Фекалии попадают в почву, воду – заражают, алиментарным путем (устойч к высокой температура).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выдел-е возб-ля и опред-е налич-я токсина в иссл. материале, обяз. опред-ют серовар токсина..Для обнаруж токсина-биопробы-на мышах.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Проф </w:t>
      </w:r>
      <w:r w:rsidRPr="00964D4A">
        <w:rPr>
          <w:rFonts w:ascii="Times New Roman CYR" w:hAnsi="Times New Roman CYR" w:cs="Times New Roman CYR"/>
          <w:sz w:val="22"/>
          <w:szCs w:val="22"/>
        </w:rPr>
        <w:t>нет,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Леч-е: </w:t>
      </w:r>
      <w:r w:rsidRPr="00964D4A">
        <w:rPr>
          <w:rFonts w:ascii="Times New Roman CYR" w:hAnsi="Times New Roman CYR" w:cs="Times New Roman CYR"/>
          <w:sz w:val="22"/>
          <w:szCs w:val="22"/>
        </w:rPr>
        <w:t>противоботул. сыв поливалентная (к разн токс),с целью позд проф, подозреваемым в употр зараж продуктов</w:t>
      </w:r>
    </w:p>
    <w:p w:rsidR="008F373F" w:rsidRPr="00964D4A" w:rsidRDefault="008F373F" w:rsidP="00346D05">
      <w:pPr>
        <w:pStyle w:val="BodyTextIndent2"/>
        <w:tabs>
          <w:tab w:val="num" w:pos="0"/>
        </w:tabs>
        <w:spacing w:line="240" w:lineRule="auto"/>
        <w:ind w:right="-5"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p w:rsidR="008F373F" w:rsidRPr="00964D4A" w:rsidRDefault="008F373F" w:rsidP="00346D05">
      <w:pPr>
        <w:pStyle w:val="BodyTextIndent2"/>
        <w:tabs>
          <w:tab w:val="num" w:pos="0"/>
        </w:tabs>
        <w:spacing w:line="240" w:lineRule="auto"/>
        <w:ind w:right="-6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Билет№16</w:t>
      </w:r>
    </w:p>
    <w:p w:rsidR="008F373F" w:rsidRPr="00964D4A" w:rsidRDefault="008F373F" w:rsidP="00346D05">
      <w:pPr>
        <w:pStyle w:val="BodyTextIndent2"/>
        <w:tabs>
          <w:tab w:val="num" w:pos="0"/>
        </w:tabs>
        <w:spacing w:line="240" w:lineRule="auto"/>
        <w:ind w:right="-6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 xml:space="preserve">1. Роль отечественных ученых в развитии микробиологии (И.И. Мечников, Г.И. Габричевский, Л.К.Заболотный, Н.Ф. Гамалея, Л.А. Зильбер, Э.В. Ермольева, П.Ф. Здродовский, В.Д. Тимаков, А.А. Смородинцев, В.И. Иоффе). </w:t>
      </w:r>
    </w:p>
    <w:p w:rsidR="008F373F" w:rsidRPr="00964D4A" w:rsidRDefault="008F373F" w:rsidP="00346D05">
      <w:pPr>
        <w:pStyle w:val="1"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И. И. Мечников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(1845-1916) разработал фагоцитарную теорию иммунитета - невосприимчивости организма к заразным болезням. Ему принадлежит идея использования антагонистических отношений между м/о, что легло в основу современного учения об антибиотиках; с ним связано развитие микробиологии в России; он организовал первую в России бактериологическую лабораторию (в Одессе). В 1903 – </w:t>
      </w:r>
      <w:r w:rsidRPr="00964D4A">
        <w:rPr>
          <w:rFonts w:ascii="Times New Roman" w:hAnsi="Times New Roman" w:cs="Times New Roman"/>
          <w:caps/>
          <w:sz w:val="22"/>
          <w:szCs w:val="22"/>
        </w:rPr>
        <w:t>н</w:t>
      </w:r>
      <w:r w:rsidRPr="00964D4A">
        <w:rPr>
          <w:rFonts w:ascii="Times New Roman" w:hAnsi="Times New Roman" w:cs="Times New Roman"/>
          <w:sz w:val="22"/>
          <w:szCs w:val="22"/>
        </w:rPr>
        <w:t xml:space="preserve">обелевская премия. </w:t>
      </w: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Н. Ф. Гамалея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(1859 - 1949) изучал вопросы медицинской микробиологии; открыл станцию по прививкам против бешенства; описал явление бактериофагов.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Г.И. Габричевский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– специфическое лечения и профилактика скарлотины,возвратного тифа.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Л.К.Заболотный </w:t>
      </w:r>
      <w:r w:rsidRPr="00964D4A">
        <w:rPr>
          <w:rFonts w:ascii="Times New Roman" w:hAnsi="Times New Roman" w:cs="Times New Roman"/>
          <w:sz w:val="22"/>
          <w:szCs w:val="22"/>
        </w:rPr>
        <w:t>- работы по микробиологии и эпидемиологии чумы, холеры, брюшного тифа.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Л.А. Зильбер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Э.В. Ермольева 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П.Ф. Здродовский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В.Д. Тимаков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А.А. Смородинцев </w:t>
      </w:r>
      <w:r w:rsidRPr="00964D4A">
        <w:rPr>
          <w:rFonts w:ascii="Times New Roman" w:hAnsi="Times New Roman" w:cs="Times New Roman"/>
          <w:sz w:val="22"/>
          <w:szCs w:val="22"/>
        </w:rPr>
        <w:t>– были полкчены вакцины для профилактики гриппа, кори, краснухи, паротита.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В.И. Иоффе</w:t>
      </w:r>
      <w:r w:rsidRPr="00964D4A">
        <w:rPr>
          <w:rFonts w:ascii="Times New Roman" w:hAnsi="Times New Roman" w:cs="Times New Roman"/>
          <w:sz w:val="22"/>
          <w:szCs w:val="22"/>
        </w:rPr>
        <w:t xml:space="preserve"> – большой вклад в развитии микробиологии, вирусологии, иммунологии.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2. Динамика развития инфекционной болезни. Периоды.</w:t>
      </w:r>
    </w:p>
    <w:p w:rsidR="008F373F" w:rsidRPr="00964D4A" w:rsidRDefault="008F373F" w:rsidP="00346D05">
      <w:pPr>
        <w:pStyle w:val="Heading1"/>
        <w:ind w:right="-5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Стадии развития:</w:t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1) инкубационный – от момента попадания микроба до первых симптомов. Адгезия на чувствительных клетках миндалин, дыхательных путей, ЖКТ, мочеполового тракта. Ат не обнаруживаются, в окружающую среду не выделяются. 2) продромальный – первые симптомы (неспецифические): слабость, </w:t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</w:rPr>
        <w:sym w:font="Symbol" w:char="F0AD"/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t</w:t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°, голов. Боль. Колонизация микроба. 3) клинический (разгар болезни) – лихорадка, изменение крови, нарушение систем дыхания. Интенсивное размножения, накопления антител, Иг М, А, </w:t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G</w:t>
      </w:r>
      <w:r w:rsidRPr="00964D4A">
        <w:rPr>
          <w:rFonts w:ascii="Times New Roman" w:hAnsi="Times New Roman" w:cs="Times New Roman"/>
          <w:b w:val="0"/>
          <w:bCs w:val="0"/>
          <w:sz w:val="22"/>
          <w:szCs w:val="22"/>
        </w:rPr>
        <w:t>. 4) реконвалесценция – восстановленияие физиологических ф-ций.Могут выделяться в большом количестве. Инф. б-ни вызываются жив. возб-лем, заразны, есть скрытый  период, вырабат-ся им-тет.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3.Салмонелы, таксономия. Возбудитель брюшного тифа и паратифов. Эпидемиологиями патогенез брюшного тифа. Лабораторная диагностика. Специфическая профилактика.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Сальмонеллы.</w:t>
      </w:r>
      <w:r w:rsidRPr="00964D4A">
        <w:rPr>
          <w:rFonts w:ascii="Times New Roman CYR" w:hAnsi="Times New Roman CYR" w:cs="Times New Roman CYR"/>
          <w:sz w:val="22"/>
          <w:szCs w:val="22"/>
        </w:rPr>
        <w:t>повсеместно распространены, Гр-палочки, мелкие, без спор, микрокапсула, перетрихи. Меньшая ферментативная активность, лактозоотрицательны (диагн. признак), Выраженная устойчивость к воздоху, в воде до нескольких месяцев, до 9 мес в почве. в продуктах, устойчивы к высокой температуре. Рост и размножения подавляется при высоких конциях сахара и соли, факульт. анаэробы, нетребовательны к пительным средам, колонии S-формы, без особенностей, протеолит+H</w:t>
      </w:r>
      <w:r w:rsidRPr="00964D4A">
        <w:rPr>
          <w:rFonts w:ascii="Times New Roman CYR" w:hAnsi="Times New Roman CYR" w:cs="Times New Roman CYR"/>
          <w:sz w:val="22"/>
          <w:szCs w:val="22"/>
          <w:vertAlign w:val="subscript"/>
        </w:rPr>
        <w:t>2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S на МПБ. О-Аг, Н-Аг, +Vi-Аг способны персистировать в орг-ме. Забол-я: тиф, паратиф; пищ токсикоинф-ии; госпит. сальмонеллез.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Патогенез брюшного тифа.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Путь передачи фек-оральн. Пища-тонк киш-инк персист-ет 14дней, размн-ся в лимф тк (дегестивная инвазия), сальм попад. в пейеровы бляшки и фагоцит-ся макрофагами. Из л/у попад. в общий ток лимфы, затем в кровь, вызывая бактериемию.С кровью проник. в к/м и селез., занос-ся в желч. пузырь, где разм-ся затем попад. в 12перстную кишку, а затем снова в бляшки. Это приводит к им. восп-ю. При разруш. сальмонелл освобожд-ся эндотоксин, после чего начин. интоксикация.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Исходы: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вызд-е, вторичн зараж у ослаблен. людей, носит-во: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Диагн-ка: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б/л в 1-е дни выдел. Гемокультуру путем посева крови на элект. среды. На 2 нед выдел. Копро- и уринокультуру, идент-ют по биохим. и антиген. св-м  Со 2 нед. с/л  р-ция «Видаля» РА с 4 диагностикумами. Положит. р-и Видаля только с Н-диагностикумом указыв. на ранее перенесен. инф-ию или появл-ся в рез.   вакцинации. диагностикум Титром 1:40- подтвержд-ся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Проф-ка: </w:t>
      </w:r>
      <w:r w:rsidRPr="00964D4A">
        <w:rPr>
          <w:rFonts w:ascii="Times New Roman CYR" w:hAnsi="Times New Roman CYR" w:cs="Times New Roman CYR"/>
          <w:sz w:val="22"/>
          <w:szCs w:val="22"/>
        </w:rPr>
        <w:t>брюшнотифозн спиртовая убитая вакцина-взросл 2) обогащенная Vi-аг-для детей. Плановой проф-ки нет.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Билет№17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 Основные методы исследования морфологии бактерий: световая микроскопия с иммерсионными, темпонольной, фазоконтрастная, люминестентная, электронная.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Методы иссл-я морф-ии бакт: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Иммерсион. сист: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или погружной в масло объектив. Преимущество состоит в том, что м\у стеклом и линзой устанавливается однородная среда (стекло препарата-масло-стекло объектива) с одинаковыми показаниями преломления, благодаря этому все лучи попадают в объектив, этим достигается наилучшее освещение.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Иссл-е в темном поле: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применяется яркое боковое освещение, вследствие чего получается изображение светящегося объекта не темном фоне.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Люминесцентная: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основана на спос-ти объектов и красителей светиться при освещении их УФ. При первичн люмин-ии иссл объект содерж в-ва, способн светиться (флюорохромы), в качестве флюорозромов исп-ют акридиновый желт, аурофосфин. Приготовление препарата: на предм стекле каплю иссл материала смешив с каплей р-ра фдюорохрома и накрыв покровн стеклом.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Фазовоконтрастная: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примен для изуч неокрашен препаратов, разм-я м\о, жив объектов. Иссл-е м. пров-ся в затемнен поле или в темном поле. Приспособление сост из спец фазового конденсора с кольцев диафрагмой и набор объективов. Метод м.б. + (на светлом фоне темное изображение объекта) и – (на темном фоне светлое изображение).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Электронная: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исп-ся поток электронов, поэтому м. рассм-ть объекты очень мал разм. Различают электроностатические и электрономагнитные микроскопы.Источником электронов явл-ся электрон пушка, вышедший из нее пучок электронов попад в конденсорную электромагнитн линзу, котор сводит их на рассм объект.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Антигеная структура токсинов, вирусов, ферментов: их локализация, химический состав и специфичность. Анатоксины.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Ферменты патогенности</w:t>
      </w:r>
      <w:r w:rsidRPr="00964D4A">
        <w:rPr>
          <w:rFonts w:ascii="Times New Roman" w:hAnsi="Times New Roman" w:cs="Times New Roman"/>
          <w:sz w:val="22"/>
          <w:szCs w:val="22"/>
        </w:rPr>
        <w:t xml:space="preserve">- это факторы агрессии и защиты микроорганизмов. Экзоферментов: инвазивность бактерий (гиалуронидаза, коллагеназа, лецитиназа). Важнейшими факторами патогенности считают 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Токсины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(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экзотоксины и эндотоксины</w:t>
      </w:r>
      <w:r w:rsidRPr="00964D4A">
        <w:rPr>
          <w:rFonts w:ascii="Times New Roman" w:hAnsi="Times New Roman" w:cs="Times New Roman"/>
          <w:sz w:val="22"/>
          <w:szCs w:val="22"/>
        </w:rPr>
        <w:t>)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Экзотоксины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продуцируются во внешнюю среду, белок, проявлять ферментативную активность. Высокая токсичность, термически нестойки, антиметаболитные свойства. Экзотоксины проявляют высокую иммуногенность и вызывают образование специфических нейтрализующих антител-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антитоксинов.</w:t>
      </w:r>
      <w:r w:rsidRPr="00964D4A">
        <w:rPr>
          <w:rFonts w:ascii="Times New Roman" w:hAnsi="Times New Roman" w:cs="Times New Roman"/>
          <w:sz w:val="22"/>
          <w:szCs w:val="22"/>
        </w:rPr>
        <w:t xml:space="preserve"> По механизму действия и точке приложения экзотоксины отличаются- цитотоксины (энтеротоксины и дерматонекротоксины), мембранотоксины (гемолизины, лейкоцидины), функциональные блокаторы (холероген), эксфолианты и эритрогенины. Микробы, способные продуцировать экзотоксины, называют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токсигенными.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Эндотоксины</w:t>
      </w:r>
      <w:r w:rsidRPr="00964D4A">
        <w:rPr>
          <w:sz w:val="22"/>
          <w:szCs w:val="22"/>
        </w:rPr>
        <w:t xml:space="preserve"> высвобождаются только при гибели бактерий, гр- бактерии, ЛПС, Токсичность определяется липидом А, токсин относительно термостоек; иммуногенные и токсические свойства выражены более слабо, чем у экзотоксинов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Анатоксины</w:t>
      </w:r>
      <w:r w:rsidRPr="00964D4A">
        <w:rPr>
          <w:sz w:val="22"/>
          <w:szCs w:val="22"/>
        </w:rPr>
        <w:t xml:space="preserve"> – экзотоксин, обезвреж. формалином и выдержан. при </w:t>
      </w:r>
      <w:r w:rsidRPr="00964D4A">
        <w:rPr>
          <w:sz w:val="22"/>
          <w:szCs w:val="22"/>
          <w:lang w:val="en-US"/>
        </w:rPr>
        <w:t>t</w:t>
      </w:r>
      <w:r w:rsidRPr="00964D4A">
        <w:rPr>
          <w:sz w:val="22"/>
          <w:szCs w:val="22"/>
        </w:rPr>
        <w:t xml:space="preserve">=37° 1 мес., не ядовит, но иммуногенен, очищ. от балластных б-ков, адсорбируют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. Искус. актив. антитоксич. им-т. АКДС – убит. б. коклюша + дифтерий. и столбняч. анатоксины. Для проф-ки.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Шигеллы, таксономия, виды. Общая характеристика возбудителей. Эпидемиология и патогенез  дизентирии, методы лабораторной диагностики.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Шигеллы-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возб-ли бакт.дезинтерии.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грА-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ш.дезинтерии,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грВ-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Флекснера,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грС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-Боиди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,грД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 зоне. Гр-, без спор, без капс, неподв, хорошо растут  на обычных пит. средах,  на плотных средах-колонии S-формы, гладкие блестящие без особенностей, слабая ферментивная акт. Многие имеют пили, хемоорганотрофы. Не расщепляют Лактозу и сахарозу, за искл. S.sonnei. Осн Аг-О-аг. Некоторые имеют К-Аг., неуст во внеш среде., чувств к УФ, уст к холоду и высушиванию.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Ф-ры пат-ти: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пили-толст 2)эндотокс 3)спос к внутрикл разм-ю в энтероц-кл разруш и обр мелк язвы 4)в фагоц разр фаголизосому и спос оставаться 5)гр А выдел экзотокс-цитотокс-(из 2 субъед, наруш всас воды+облад гемолит акт.) Им-т преобл гумор, типоспециф.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:1).б/л -испражнения. посев на диф-диагн. ср( Плоскирева, Левина) идент-я по биох акт-ти на средах пестрого ряда и Аг св-м в р-ии агл-ии для опред. вида и серовара..2).с/л-парн сыв в РНГА с эритроцитарн дезинтерийн диагностикумом+РИФпри анализе эпидситуации-фаготипир-е.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Экология: </w:t>
      </w:r>
      <w:r w:rsidRPr="00964D4A">
        <w:rPr>
          <w:rFonts w:ascii="Times New Roman CYR" w:hAnsi="Times New Roman CYR" w:cs="Times New Roman CYR"/>
          <w:sz w:val="22"/>
          <w:szCs w:val="22"/>
        </w:rPr>
        <w:t>ср. обит.-толстая кишка челов. Источник инф-ии явл-ся больной человек и носитель. Заражение происх. при приеме инфец.пищи или воды.Осн. путь передачи- алиментарный.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Проф-ка: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получение вакцин не решило проблемы. Для лечения примен. Фторхинолоны и реже а/б.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Билет№18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 Тинкториальные свойства бактерий, их диагностическая значимость. Простые и слолжные методы окраски бактерий (Методы Грамма, Циля-Нильсена, Бури-Гинса, Нейссериа, Ожешко) Механизмы взаимодействия красителей с отдельными структурами бактериальной клетки.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Сложные способы окраски: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Окраска по Грамму: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Сущн-ть метода в том, что краска трифенилметанового ряда (генцианвиолет, йод и т.д.) образ в протоплазме бакт соединение, котор прочно удерж-ся бакт при обесцвечивании их спиртом. Такие бакт ост-ся окрашен в сине-фиолет цвет (ГР+), др не облад св-ом удерживать краску и при обработке спиртом обесцв-ся (ГР-). На фиксиров мазок кладут небольш кусок фильтр бумаги и налив р-р генцианвиолета на 1-2 мин, снимают бумагу, сливают краску и не промывая водой налив р-р люголя на 1мин., затем его сливают и дей-ют спиртом, промыв водой, дополн окраш разведен фуксином на 1-2мин, слив краску и промыв водой, обсушив. Все патоген кокки, кроме менинго- и гонококков, явл-ся ГР+, а извитые формыГР-.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Окраска кислотоуст бакт (по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Ц,</w:t>
      </w:r>
      <w:r w:rsidRPr="00964D4A">
        <w:rPr>
          <w:rFonts w:ascii="Times New Roman CYR" w:hAnsi="Times New Roman CYR" w:cs="Times New Roman CYR"/>
          <w:sz w:val="22"/>
          <w:szCs w:val="22"/>
        </w:rPr>
        <w:t>-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Н.):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На фикс мазок кладут фильтр бумагу и налив карболовый фуксин Циля, мазок с краской 2-3раза подогрев до появл-я паров, дают препарату остыть, сним бумажку, слив краску и промыв препарат, обесц 5% серн к-той, тщательно промыв водой, докрашив метиленовой синей 3-5мин. Кислотоуст бакт красные, остальн синие.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Способ Нейссера (окраска зерен волютина:)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фикс мазок окраш уксуснокислой синей 1мин, слив краску, промыв водой, обрабатыв р-ром люголя 20-30сек, на промывая водой окраш везувином 10-15сек, промыв водой, высуш, иссл-ют в иммерс сист.Тела бакт окраш  в нежный светло-коричн цвет, зерна-в темно-синий.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Простые методы: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По Бури-Гинсу: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иссл материал смешив с тушью, фикс-ют на пламени и окраш фуксином в разведении1:3, бакт окраш в красн, капсулы неокрашены.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Ожешки: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на правом краю предм стекла делают густой мазок из культ, просуш его не фиксируя, налив на него 0,5% солян к-ты, подогр 2мин и слив краску, промыв, обсуш, фикс-ют и красят фусином Циля, затем обесц-ют 5% серн к-той, промыв и докраш метиленовой синей. Споры ярко-красные, вегет тела синие.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Формы инфекции: экзо- и эндогенные, очаговые игенерализованые, моно и смешанные, вторичные инфекции. Реинфекции, суперинфекции,рецедпв,хронические,персистирующие инфекции, микробоносительство. Их определение, условия возникновение, факторы, влияющее на развития инфекции.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Формы инфекции.</w:t>
      </w:r>
      <w:r w:rsidRPr="00964D4A">
        <w:rPr>
          <w:sz w:val="22"/>
          <w:szCs w:val="22"/>
        </w:rPr>
        <w:t xml:space="preserve"> Происхие: экзогенная (микроб из окр. ср.), эндоген. (из орг-ма). Локал-ция: очаговая (микроб локализуется в местном очаге и не распространяется по организму), генерализованная (при распространении микро по всему организму гематогенным или лимфогеным путем). Распро-ие в орг-ме: бактериемия (кровь является механическим переносчиком, в которой микробы не размножаются), септикопиемия (процесс при гнойных очагах возникает в органах), септицемия(микробы размножаются в крови), токсинемия. Число микробов: моноинф-ция (вызывается одним микробом), сме-шанная (несколькими микробами). Повтор. проявл-ия: вторич. инф-ция (к текущей б-ни-основной + другая), реинф-ция (повтор. зараж. после выздор.), суперинф-ция (зараж. до выздоров.), рецидив (повтор. б-ни из-за оставш. микробов). Продолж-ть: острая, хрон., персистирующая, микробоносительство (выделение микробов после выздоровл.)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Вирусы-возбудители острых респираторных заболеваний. Парамиксовирусы, общая характеристика семейства, вызываемые заболевания. Патогенез кори, специфическая профилактика.</w:t>
      </w:r>
    </w:p>
    <w:p w:rsidR="008F373F" w:rsidRPr="00964D4A" w:rsidRDefault="008F373F" w:rsidP="00346D05">
      <w:pPr>
        <w:widowControl w:val="0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ПАРАМИКСОВИР.</w:t>
      </w:r>
    </w:p>
    <w:p w:rsidR="008F373F" w:rsidRPr="00964D4A" w:rsidRDefault="008F373F" w:rsidP="00346D05">
      <w:pPr>
        <w:widowControl w:val="0"/>
        <w:rPr>
          <w:sz w:val="22"/>
          <w:szCs w:val="22"/>
        </w:rPr>
      </w:pPr>
      <w:r w:rsidRPr="00964D4A">
        <w:rPr>
          <w:sz w:val="22"/>
          <w:szCs w:val="22"/>
        </w:rPr>
        <w:t xml:space="preserve"> семейство </w:t>
      </w:r>
      <w:r w:rsidRPr="00964D4A">
        <w:rPr>
          <w:sz w:val="22"/>
          <w:szCs w:val="22"/>
          <w:lang w:val="en-US"/>
        </w:rPr>
        <w:t>Param</w:t>
      </w:r>
      <w:r w:rsidRPr="00964D4A">
        <w:rPr>
          <w:sz w:val="22"/>
          <w:szCs w:val="22"/>
        </w:rPr>
        <w:t xml:space="preserve">. – парагрипп, паротит. Б-знь Ньюкасла, корь. </w:t>
      </w:r>
    </w:p>
    <w:p w:rsidR="008F373F" w:rsidRPr="00964D4A" w:rsidRDefault="008F373F" w:rsidP="00346D05">
      <w:pPr>
        <w:widowControl w:val="0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Стр</w:t>
      </w:r>
      <w:r w:rsidRPr="00964D4A">
        <w:rPr>
          <w:sz w:val="22"/>
          <w:szCs w:val="22"/>
        </w:rPr>
        <w:t xml:space="preserve">. сферической формы, Вирион имеет н.капсид спиралевидный, с наружняя оболочка с шипами. </w:t>
      </w:r>
      <w:r w:rsidRPr="00964D4A">
        <w:rPr>
          <w:b/>
          <w:bCs/>
          <w:sz w:val="22"/>
          <w:szCs w:val="22"/>
        </w:rPr>
        <w:t>К</w:t>
      </w:r>
      <w:r w:rsidRPr="00964D4A">
        <w:rPr>
          <w:sz w:val="22"/>
          <w:szCs w:val="22"/>
        </w:rPr>
        <w:t xml:space="preserve">. парагриппа-в кл. кул., вызыв. слияние кл. с обр. гиг. кл. – синцит. </w:t>
      </w:r>
      <w:r w:rsidRPr="00964D4A">
        <w:rPr>
          <w:b/>
          <w:bCs/>
          <w:sz w:val="22"/>
          <w:szCs w:val="22"/>
        </w:rPr>
        <w:t>Аг</w:t>
      </w:r>
      <w:r w:rsidRPr="00964D4A">
        <w:rPr>
          <w:sz w:val="22"/>
          <w:szCs w:val="22"/>
        </w:rPr>
        <w:t xml:space="preserve">. гемагл. и нейроминидаза. </w:t>
      </w:r>
    </w:p>
    <w:p w:rsidR="008F373F" w:rsidRPr="00964D4A" w:rsidRDefault="008F373F" w:rsidP="00346D05">
      <w:pPr>
        <w:widowControl w:val="0"/>
        <w:rPr>
          <w:sz w:val="22"/>
          <w:szCs w:val="22"/>
        </w:rPr>
      </w:pPr>
      <w:r w:rsidRPr="00964D4A">
        <w:rPr>
          <w:sz w:val="22"/>
          <w:szCs w:val="22"/>
        </w:rPr>
        <w:t xml:space="preserve">Вирус КОРИ РОД. </w:t>
      </w:r>
      <w:r w:rsidRPr="00964D4A">
        <w:rPr>
          <w:sz w:val="22"/>
          <w:szCs w:val="22"/>
          <w:lang w:val="en-US"/>
        </w:rPr>
        <w:t>Morbill</w:t>
      </w:r>
      <w:r w:rsidRPr="00964D4A">
        <w:rPr>
          <w:sz w:val="22"/>
          <w:szCs w:val="22"/>
        </w:rPr>
        <w:t xml:space="preserve">. </w:t>
      </w:r>
      <w:r w:rsidRPr="00964D4A">
        <w:rPr>
          <w:b/>
          <w:bCs/>
          <w:sz w:val="22"/>
          <w:szCs w:val="22"/>
        </w:rPr>
        <w:t>Морф и Стр.</w:t>
      </w:r>
      <w:r w:rsidRPr="00964D4A">
        <w:rPr>
          <w:sz w:val="22"/>
          <w:szCs w:val="22"/>
        </w:rPr>
        <w:t xml:space="preserve"> Аг. сердцевина и поверхность, гемаглют. .</w:t>
      </w:r>
      <w:r w:rsidRPr="00964D4A">
        <w:rPr>
          <w:b/>
          <w:bCs/>
          <w:sz w:val="22"/>
          <w:szCs w:val="22"/>
        </w:rPr>
        <w:t>К</w:t>
      </w:r>
      <w:r w:rsidRPr="00964D4A">
        <w:rPr>
          <w:sz w:val="22"/>
          <w:szCs w:val="22"/>
        </w:rPr>
        <w:t xml:space="preserve"> на кл. кул. – ЦПД, феномен гемадсорбц. и бляшкообр-е под агаровым покрытием. </w:t>
      </w:r>
      <w:r w:rsidRPr="00964D4A">
        <w:rPr>
          <w:b/>
          <w:bCs/>
          <w:sz w:val="22"/>
          <w:szCs w:val="22"/>
        </w:rPr>
        <w:t>Эпид.</w:t>
      </w:r>
      <w:r w:rsidRPr="00964D4A">
        <w:rPr>
          <w:sz w:val="22"/>
          <w:szCs w:val="22"/>
        </w:rPr>
        <w:t xml:space="preserve"> человек, эпидемии в детских коллективах, так же взрослые. Вспышки в зимне- весенний период, аэрог. </w:t>
      </w:r>
      <w:r w:rsidRPr="00964D4A">
        <w:rPr>
          <w:b/>
          <w:bCs/>
          <w:sz w:val="22"/>
          <w:szCs w:val="22"/>
        </w:rPr>
        <w:t>Пат</w:t>
      </w:r>
      <w:r w:rsidRPr="00964D4A">
        <w:rPr>
          <w:sz w:val="22"/>
          <w:szCs w:val="22"/>
        </w:rPr>
        <w:t xml:space="preserve"> слизистые оболочки дыхательных путей (репр) – кровь (кл.сосудов). Инкубация 8-21 день. По типу ОРЗ. Пневмон. Энцеф. Позд.-пораж. ЦНС – смерть. Подавл-т т-лимф. осл. иммун. </w:t>
      </w:r>
      <w:r w:rsidRPr="00964D4A">
        <w:rPr>
          <w:b/>
          <w:bCs/>
          <w:sz w:val="22"/>
          <w:szCs w:val="22"/>
        </w:rPr>
        <w:t>ИММ</w:t>
      </w:r>
      <w:r w:rsidRPr="00964D4A">
        <w:rPr>
          <w:sz w:val="22"/>
          <w:szCs w:val="22"/>
        </w:rPr>
        <w:t xml:space="preserve">. пожизненный. </w:t>
      </w:r>
      <w:r w:rsidRPr="00964D4A">
        <w:rPr>
          <w:b/>
          <w:bCs/>
          <w:sz w:val="22"/>
          <w:szCs w:val="22"/>
        </w:rPr>
        <w:t>ЛД</w:t>
      </w:r>
      <w:r w:rsidRPr="00964D4A">
        <w:rPr>
          <w:sz w:val="22"/>
          <w:szCs w:val="22"/>
        </w:rPr>
        <w:t xml:space="preserve"> мат. – отдел. носоглотки, кровь, моча.  </w:t>
      </w:r>
      <w:r w:rsidRPr="00964D4A">
        <w:rPr>
          <w:sz w:val="22"/>
          <w:szCs w:val="22"/>
          <w:u w:val="single"/>
        </w:rPr>
        <w:t>Экспр. д</w:t>
      </w:r>
      <w:r w:rsidRPr="00964D4A">
        <w:rPr>
          <w:sz w:val="22"/>
          <w:szCs w:val="22"/>
        </w:rPr>
        <w:t>. – обнаруж. специф. Аг. в РИФ и Ат класса УдМ с помощью ИФА. Для выделения в исп. к.к. Идентиф. – РИФ, РТГА, РН в к.к.</w:t>
      </w:r>
    </w:p>
    <w:p w:rsidR="008F373F" w:rsidRPr="00964D4A" w:rsidRDefault="008F373F" w:rsidP="00346D05">
      <w:pPr>
        <w:widowControl w:val="0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Серол. д</w:t>
      </w:r>
      <w:r w:rsidRPr="00964D4A">
        <w:rPr>
          <w:sz w:val="22"/>
          <w:szCs w:val="22"/>
        </w:rPr>
        <w:t xml:space="preserve">. – РН, РСК, РТГА. </w:t>
      </w:r>
      <w:r w:rsidRPr="00964D4A">
        <w:rPr>
          <w:b/>
          <w:bCs/>
          <w:sz w:val="22"/>
          <w:szCs w:val="22"/>
        </w:rPr>
        <w:t>Спец. пр.</w:t>
      </w:r>
      <w:r w:rsidRPr="00964D4A">
        <w:rPr>
          <w:sz w:val="22"/>
          <w:szCs w:val="22"/>
        </w:rPr>
        <w:t xml:space="preserve"> жировая аттен-я коревая вакц. (парент), противокор. ИГ. </w:t>
      </w:r>
      <w:r w:rsidRPr="00964D4A">
        <w:rPr>
          <w:b/>
          <w:bCs/>
          <w:sz w:val="22"/>
          <w:szCs w:val="22"/>
        </w:rPr>
        <w:t>ЛЕЧ.</w:t>
      </w:r>
      <w:r w:rsidRPr="00964D4A">
        <w:rPr>
          <w:sz w:val="22"/>
          <w:szCs w:val="22"/>
        </w:rPr>
        <w:t xml:space="preserve"> симптоматическое.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Респ-Синцит вирус- образ синцитий в к-ре Кл, АГ-компл связ, нет гемаггл., РЕПР- в к-ре Кл. чела,ПАТОГЕНЕЗ- пневмонии, бронхиолиты, контактный путь. ИММ- не напряж, ЛД-цитоскоп. Иссл (ИФ сыв-ки), СЕРОЛ-РСК, РТГА,РН, парные сыв.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Билет№19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Размножение вирусов (дизъюнктивная репродукция). Основные стадии взаимодействия вирус с клеткой хозяина при продуктивном типе инфекции. Особенности репродукции ДНК и РНК-содержащих вирусов.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Размножение происходит путем репликации их нуклеиновой кислоты и биосинтеза белков с последующей самосборкой вириона, происходит в разных частях клетки.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адсорбции - прикрепления вириона к клеточным рецепторам.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Проникновения вириона в клетку: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-Рецепторно-опосредованый эндоцитоз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-Виропексис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-Фагоцитоз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3. Транспорт вируса внутри клетки с помощью внутриклеточных мембранных пузырков, переносится на рибосомы, ЭПС,ядро.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4. «Раздевания»  вириона-освобождения от капсида и суперкапсида нуклеиновой кислоты.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5. Репликация: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-ДНК. ДНК-иРНК-белок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-РНК. «-»РНК они содержат РНК-полимеразу, они синтезируют иРНК на матрице геном                 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          «+»РНК Функцию иРНК выполняет сам геном,который транслирует содержащуюся в нем информацию на рибосомы клетки хозяина.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6. Сборка вириона-вирусные белки и нуклеиновые кислоты соединяются друг с другом.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Понятие о раневых, респираторных, кишечных, кровяных и урогенитальных инфекциях. Антропонозы и зоонозы. Механизмы переда инфекции.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Возбудителями раневой и гноцной инфекции являются различные бактерии.  Обладают общей патогенной особенностью – способностью вызывать гнойно-восполительные процессы. Они поражают различные органы, могкт вызывать смешанную инфекцию.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Кишечные инфекеции вызываются: 1.сем. Ентеробактерий; 2. холерными вибрионами; 3. анаэробными гр- (бактериоды).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Венерические: передаются половым путем и вызывают поражение различных органов.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Респмраторная: респираторные вирусы разных семейств, поражают сизистую дых. путей могут быть смешанными.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Анторпонозы-распространены на определенной местности и переносчиками являются дикие животные.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Зоонозы-этто инфекции при которых источником и переносчикрм является животное.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Клостридии столбняка, таксономия, характеристика биологических свойств, факторы патогенности. Эпидемиология и патогенез столбняка. Лаборатория диагностика, специфическая терапия и профилактика.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столбняк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Cl.tetani сем-во bасillaceae, прямая палочка, крупные, перетрих, гр+, споры-терминально, не имеет капсулы, культивируется в безкислорода-при росте среда мутнеет; на плотн-среда Цейслера (кровяно-сах агар). 2-4 сутки-нежные, прозрачные колонии с гемолизом. Биохимические свойство слабые, нет сахаролит, протеолит; обр каталазу и оксидазу. О- и Н-антигены.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Осн ф-ры пат-ти </w:t>
      </w:r>
      <w:r w:rsidRPr="00964D4A">
        <w:rPr>
          <w:rFonts w:ascii="Times New Roman CYR" w:hAnsi="Times New Roman CYR" w:cs="Times New Roman CYR"/>
          <w:sz w:val="22"/>
          <w:szCs w:val="22"/>
        </w:rPr>
        <w:t>экзотокс-термолабильный белок-2 место после ботулизма. по мех действ1)тетаноспазмин-функционый блокатор, поражаются двиг. Нейроны. Забол-е начин. с прорастания спор возб-ля в ране и продуцирования вегетативными клетками токсинов 2)тетанолизин-явл гемолизином. Норм обитат киш травоядн, особо опасны глубокие раны.-спора в вегет форму-размн-ся и выдел-ся токсин-токсемия-в ЦНС-в синапсе-блок., инкубац период 4-5дней.2 формы столбняка:нисходящ и восх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.Д/з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:не провод-выраж клин призн.. Мат на пит ср-при появл призн подозрит-ставят пробу на токсигенность. Мать заражает ребенка ч/з пупочную ранку. АКДС-столбнячный компонентный анатоксин.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Леч-</w:t>
      </w:r>
      <w:r w:rsidRPr="00964D4A">
        <w:rPr>
          <w:rFonts w:ascii="Times New Roman CYR" w:hAnsi="Times New Roman CYR" w:cs="Times New Roman CYR"/>
          <w:sz w:val="22"/>
          <w:szCs w:val="22"/>
        </w:rPr>
        <w:t>Ig,антитоксическая сыв. Имм после-отсутствует.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Билет№20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Микрофлора кожи, ротовой полости здорового человека. Микрофлора слизистых оболочек дыхательных путей, мочеполового тракта и глаза. Значения их в жизнедеятельности.</w:t>
      </w:r>
    </w:p>
    <w:p w:rsidR="008F373F" w:rsidRPr="00964D4A" w:rsidRDefault="008F373F" w:rsidP="00346D05">
      <w:pPr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</w:rPr>
        <w:t>Микрофлора кожи, ротовой  пол-ти здор-го человека: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. Естественная микрофлора делится на постоянную и случайную. Если постоянна микрофлора содержит представителей, спецальную для данного биотопа, то случ-ая состоит из особей, занесенных из вне. Кожные покровы наиболее часто пораж-ся случ. микрофлорой из окр ср.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На пов-ти кожи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обнар-ся аэробн и анаэробн микрофлора, бакт образ. скопления под эпидермисом, в устьях волосяных фолликулов, пот. и сальн. желез. В сост облигатн микрофлоры на коже доминир коринебакт, кокки, пропионобакт. На коже здоров людей обычно не вегет-ют энтеробкт, бктероиды и дрожжепод грибы.У взросл мех-мы колонизацион защиты кожи хорош выражены.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В рот пол-ти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max конц-я бакт 10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8</w:t>
      </w:r>
      <w:r w:rsidRPr="00964D4A">
        <w:rPr>
          <w:rFonts w:ascii="Times New Roman CYR" w:hAnsi="Times New Roman CYR" w:cs="Times New Roman CYR"/>
          <w:sz w:val="22"/>
          <w:szCs w:val="22"/>
        </w:rPr>
        <w:t>-10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11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жизнеспос кл в 1г слюны. Анаэробн микрофлора рот пол-ти начин быстро разв-ся после прорезывания зубов. Ест аутофлору рот пол-ти сост стаф, нейссерии,стр, спирохеты и т.д, энтеробкт в N нет.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Микрофлора дыхательных путей.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Слизистые оболочки гортани, трахеи, бронхов и альвеолы здорового человека не содержат микроорганизмов. Основная масса микрофлоры рото- и носоглотки приходится на зеленящего стрептококка, реже выявляются нейссерии, дифтероиды и стафилококки.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Микрофлора мочеполового тракта.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Микробный биоценоз скуден, верхние отделы обычно стерильны. Во влагалище здоровой женщины преобладают молочнокислые палочки Додерлейна (лактобактерии), создающие кислую рН, угнетающую рост грамотрицательных бактерий и стафилококков, и дифтероиды. Существует баланс между лактобактериями с одной стороны и гарднереллами и анаэробами с другой.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Функции: </w:t>
      </w:r>
      <w:r w:rsidRPr="00964D4A">
        <w:rPr>
          <w:sz w:val="22"/>
          <w:szCs w:val="22"/>
        </w:rPr>
        <w:t>Участия во всех видах обмена, Синтез витаминов, Антогонистическая, Иммуногенная.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Внутриутробные  инфекции. Этиология, пути передачи инфекции плоду. Лабораторная диагностика, меры профилактики.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 утробе матери ребенок защищен от вторжения микробов плацентарным и другими барьерами. Но после травмы или болезни матери происходит прорыв бактерий и вирусов, то за этим неминуемо следует внутриутробное инфицирование плода. В эмбриональном периоде развитие иммунных механизмов защиты от микробов отсутствуют, а неспецифические находятся еще в зачатки.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3. Бруцеллы, таксономия, виды бруцелл, характеристика биологических свойств, факторы патогенности. Эпидемиология и патогенез, иммунитет при бруцеллезе. Лабораторная диагностика, специфическая профилактика. 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Бруцеллы</w:t>
      </w:r>
      <w:r w:rsidRPr="00DB3176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  <w:lang w:val="pt-BR"/>
        </w:rPr>
        <w:t>.</w:t>
      </w:r>
      <w:r w:rsidRPr="00DB3176">
        <w:rPr>
          <w:rFonts w:ascii="Times New Roman CYR" w:hAnsi="Times New Roman CYR" w:cs="Times New Roman CYR"/>
          <w:sz w:val="22"/>
          <w:szCs w:val="22"/>
          <w:lang w:val="pt-BR"/>
        </w:rPr>
        <w:t xml:space="preserve"> B.melitenti, abortus, suis.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Мелкие коккобакт, Гр-, спор и  жгутиков нет, треб-ны к питательной среде-нуждаются в нативном белке или amk, разм-ся медленно, ф-ты(гиалуронидаза). Множеств. путями попад. в орг-м хоз: инвазия-лимфа-с кровью по орг-му, разм-ся в лимф. кл, образ. гранулемы в печ, селезенке, л/у. При разруш. бруцелл выд-ся эндотоксин. В крови не разм-ся. Им-т напряж гумор и клеточный, выявляется с пом. кожно-аллергической пробы с бруцеллином. Человек зараж-ся ч/з мясо, молоко, брынзу, масло, забол-е носит проф хар-р (раб со скотом).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м.б выявлены в  пат материале с пом. РИФ.  С/л провод. в разверн. РА (р. Хедельсона), реже ставят РНГА и р. Кумбса для выявл-я неполн. At. Кожно-ал.проба по Бюрне примен.для выявл-я ГЗТ к бруцеллам.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жив.вакциной, для предупреждения рецидивов примен. спец.Ig и инактив. вакцину.Для выявл-я ГЗТ исп-ют бруцеллин.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Билет№21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Типы взаимодействия вирусов с клеткой: интегративный и автономный.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Автономный </w:t>
      </w:r>
      <w:r w:rsidRPr="00964D4A">
        <w:rPr>
          <w:sz w:val="22"/>
          <w:szCs w:val="22"/>
        </w:rPr>
        <w:t>- вирусный геном реплицируется не зависимо от генома клетки.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Интегративный</w:t>
      </w:r>
      <w:r w:rsidRPr="00964D4A">
        <w:rPr>
          <w:sz w:val="22"/>
          <w:szCs w:val="22"/>
        </w:rPr>
        <w:t xml:space="preserve"> – нуклеиновая кислота вируса встраивается в геном клетки.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ДНК-вирусная ДНК в кольцевой форме интегрирует в клеточный геном и становиться провирусом, при последующем деление клетки каждая клетка может иметь копию провируса или с выщеплением провируса и его проникновению в новую клетку.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РНК-ДНК-транскрипта на матрице ДНК-это одна нить ДНК, она является матрице для второй нити, которая замыкается в кольцо и встраевается в геном.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Система комплемента, классический и альтернативный путь активации комплемента. Методы определения комплемента в сыворотке крови.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Классический путь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- </w:t>
      </w:r>
      <w:r w:rsidRPr="00964D4A">
        <w:rPr>
          <w:rFonts w:ascii="Times New Roman" w:hAnsi="Times New Roman" w:cs="Times New Roman"/>
          <w:sz w:val="22"/>
          <w:szCs w:val="22"/>
        </w:rPr>
        <w:t>каскад протеазных реакций с компонента С1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964D4A">
        <w:rPr>
          <w:rFonts w:ascii="Times New Roman" w:hAnsi="Times New Roman" w:cs="Times New Roman"/>
          <w:sz w:val="22"/>
          <w:szCs w:val="22"/>
        </w:rPr>
        <w:t xml:space="preserve"> до С9, реализуется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при наличии антител</w:t>
      </w:r>
      <w:r w:rsidRPr="00964D4A">
        <w:rPr>
          <w:rFonts w:ascii="Times New Roman" w:hAnsi="Times New Roman" w:cs="Times New Roman"/>
          <w:sz w:val="22"/>
          <w:szCs w:val="22"/>
        </w:rPr>
        <w:t xml:space="preserve"> к соответствующему антигену. С комплексом “антиген- антитела” взаимодействует компонент С1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q</w:t>
      </w:r>
      <w:r w:rsidRPr="00964D4A">
        <w:rPr>
          <w:rFonts w:ascii="Times New Roman" w:hAnsi="Times New Roman" w:cs="Times New Roman"/>
          <w:sz w:val="22"/>
          <w:szCs w:val="22"/>
        </w:rPr>
        <w:t>, затем С4, следом- С2. Образуется комплекс “антиген- антитела-С1С4С2”, с ним соединяется С3 (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центральный компонент системы)</w:t>
      </w:r>
      <w:r w:rsidRPr="00964D4A">
        <w:rPr>
          <w:rFonts w:ascii="Times New Roman" w:hAnsi="Times New Roman" w:cs="Times New Roman"/>
          <w:sz w:val="22"/>
          <w:szCs w:val="22"/>
        </w:rPr>
        <w:t xml:space="preserve"> и запускается цепь активации с эффекторными функциями (опсонизация и лизис бактерий, активация системы макрофагов, воспаление).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Альтернативный путь </w:t>
      </w:r>
      <w:r w:rsidRPr="00964D4A">
        <w:rPr>
          <w:rFonts w:ascii="Times New Roman" w:hAnsi="Times New Roman" w:cs="Times New Roman"/>
          <w:sz w:val="22"/>
          <w:szCs w:val="22"/>
        </w:rPr>
        <w:t>реализуется при первичном контакте с возбудителем (когда еще нет антител). Он индуцируется ЛПС и другими микробными антигенами. С1, С4, С2 не участвуют, альтернативный и классический пути смыкаются на уровне С3.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Р-ция связ. комплемента.</w:t>
      </w:r>
      <w:r w:rsidRPr="00964D4A">
        <w:rPr>
          <w:sz w:val="22"/>
          <w:szCs w:val="22"/>
        </w:rPr>
        <w:t xml:space="preserve"> микромолекуляр. Аг связ. с Ат, но не видно, фиксация комплементом, далее р-ция гемолиза с эритро- и Ат гемолизина. Если "+", гемоли-за нет, т.к. образ. комплекс. В р-ции Вассермана, диагн. вирусов, противоткан. Ат.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Пищевые бактериальные интоксикации стафилококковой природы. Патогенез, особенности лабораторной диагностики.</w:t>
      </w:r>
    </w:p>
    <w:p w:rsidR="008F373F" w:rsidRPr="00964D4A" w:rsidRDefault="008F373F" w:rsidP="00346D05">
      <w:pPr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Пищ.интоксикации.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(стаф. токсикоз) возник. при приеме пищи, заражен. токсинами. Вызыв.золотист.стаф, выделяет энтеротоксин, что приводит к пищ. интокс-ии и диф. поносу. Стаф. энтеротоксин попад. в ЖКТ, затем в кровь, дей-ет насерд.мышцу и вызыв. гипотензию.  Ист. инф-ии люди-носители. Путь передачи с пищ. прод. </w:t>
      </w:r>
    </w:p>
    <w:p w:rsidR="008F373F" w:rsidRPr="00964D4A" w:rsidRDefault="008F373F" w:rsidP="00346D05">
      <w:pPr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Диагн-ка: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б/л иссл-е закл-ся в идент-ии бакт из 2 источников(пищ.прод. и орг-м челов.)Материал(испражнения, рвотн.массы) сеют на пит .ср. Наличие экзотоксина в иссл. материале и его тип устан-ют в РНГА. С/л и аллерг. не проводят. Инкуб пер короткий 1-2часа.забол-е начин остро 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: б/л- рвота и подозр пищ прод, степень обсемененности пищ прод- опред спос-ть прод-ть этеротоксин,токсигенность в р-ции прецип в агаре.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Билет№22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Действие на микроорганизмы химических факторов. Асептика и дезинфекция. Механизм действия различных групп антисептиков.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1.</w:t>
      </w:r>
      <w:r w:rsidRPr="00964D4A">
        <w:rPr>
          <w:rFonts w:ascii="Times New Roman" w:hAnsi="Times New Roman" w:cs="Times New Roman"/>
          <w:b/>
          <w:bCs/>
          <w:sz w:val="22"/>
          <w:szCs w:val="22"/>
        </w:rPr>
        <w:t>Неспецифического действия</w:t>
      </w:r>
      <w:r w:rsidRPr="00964D4A">
        <w:rPr>
          <w:rFonts w:ascii="Times New Roman" w:hAnsi="Times New Roman" w:cs="Times New Roman"/>
          <w:sz w:val="22"/>
          <w:szCs w:val="22"/>
        </w:rPr>
        <w:t xml:space="preserve">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дезинфектанты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(обработка помещений и др.,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антисектики- </w:t>
      </w:r>
      <w:r w:rsidRPr="00964D4A">
        <w:rPr>
          <w:rFonts w:ascii="Times New Roman" w:hAnsi="Times New Roman" w:cs="Times New Roman"/>
          <w:sz w:val="22"/>
          <w:szCs w:val="22"/>
        </w:rPr>
        <w:t>обработка живых тканей). Среди них- препараты йода и хлора, спирты, альдегиды, кислоты и щелочи, соли тяжелых металлов, катионные детергенты, фенолы, окислители, природные препараты- деготь, ихтиол, хлорофиллипт.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2.</w:t>
      </w:r>
      <w:r w:rsidRPr="00964D4A">
        <w:rPr>
          <w:rFonts w:ascii="Times New Roman" w:hAnsi="Times New Roman" w:cs="Times New Roman"/>
          <w:b/>
          <w:bCs/>
          <w:sz w:val="22"/>
          <w:szCs w:val="22"/>
        </w:rPr>
        <w:t>Избирательно подавляющие жизнедеятельность микроорганизмов</w:t>
      </w:r>
      <w:r w:rsidRPr="00964D4A">
        <w:rPr>
          <w:rFonts w:ascii="Times New Roman" w:hAnsi="Times New Roman" w:cs="Times New Roman"/>
          <w:sz w:val="22"/>
          <w:szCs w:val="22"/>
        </w:rPr>
        <w:t>- антибиотики и химиотерапевтические препараты.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Дезенфекция-</w:t>
      </w:r>
      <w:r w:rsidRPr="00964D4A">
        <w:rPr>
          <w:sz w:val="22"/>
          <w:szCs w:val="22"/>
        </w:rPr>
        <w:t>это мероприятия, направленные на уничтожение иди резкое подавления численности патогенных и условно-патогенных микроорганизмов во внешней среде, в том числе на объектах и изделиях.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Асептика </w:t>
      </w:r>
      <w:r w:rsidRPr="00964D4A">
        <w:rPr>
          <w:sz w:val="22"/>
          <w:szCs w:val="22"/>
        </w:rPr>
        <w:t>включает в себя совокупность прямых и косвенных методов с целью создания безмикробной зоны или зоны с резко сниженной численностью микробов.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Антисептика- </w:t>
      </w:r>
      <w:r w:rsidRPr="00964D4A">
        <w:rPr>
          <w:sz w:val="22"/>
          <w:szCs w:val="22"/>
        </w:rPr>
        <w:t>это система мер быстрого подавления патогенных и условно-патогенных микроорганизмов на коже и слизистых.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Вакцины живые убитые, химические, анатоксины, синтетические, современные. Принципы получения, механизмы создаваемого иммунитета. Адьюванты в вакцинах.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Вакцины</w:t>
      </w:r>
      <w:r w:rsidRPr="00964D4A">
        <w:rPr>
          <w:sz w:val="22"/>
          <w:szCs w:val="22"/>
        </w:rPr>
        <w:t xml:space="preserve"> – взвесь бактерий или микроо-мов или компонентов, искуственный активный им-т. 1) живая 2) инактивир. – корпускуляр. 3) искуственая 4) рекомбинант. – генно-инженер. 5) убитые 6) ассоциирован. Для профилактики.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Живые вакцины</w:t>
      </w:r>
      <w:r w:rsidRPr="00964D4A">
        <w:rPr>
          <w:sz w:val="22"/>
          <w:szCs w:val="22"/>
        </w:rPr>
        <w:t xml:space="preserve"> – невирулентные, но иммуногенные штаммы, размнажаются в организме, получаются при хим., физич. обработкой, долгим культивированием. Преимущ.: создают напряженный им-т, однократное введение. Недостки: сложно хранить, нельзя с дезинфицирующеми средствами, побочное действия. Для профилактики вирусов и бактерий. (грипп, корь, паротит)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Неживые вакцины</w:t>
      </w:r>
      <w:r w:rsidRPr="00964D4A">
        <w:rPr>
          <w:sz w:val="22"/>
          <w:szCs w:val="22"/>
        </w:rPr>
        <w:t xml:space="preserve"> – </w:t>
      </w:r>
      <w:r w:rsidRPr="00964D4A">
        <w:rPr>
          <w:sz w:val="22"/>
          <w:szCs w:val="22"/>
          <w:u w:val="single"/>
        </w:rPr>
        <w:t>корпускуляр.</w:t>
      </w:r>
      <w:r w:rsidRPr="00964D4A">
        <w:rPr>
          <w:sz w:val="22"/>
          <w:szCs w:val="22"/>
        </w:rPr>
        <w:t xml:space="preserve"> (типич. штаммы, инактивир. физико-хим. фак-торами) – брюшнотифоз., холер. </w:t>
      </w:r>
      <w:r w:rsidRPr="00964D4A">
        <w:rPr>
          <w:sz w:val="22"/>
          <w:szCs w:val="22"/>
          <w:u w:val="single"/>
        </w:rPr>
        <w:t>Хим.</w:t>
      </w:r>
      <w:r w:rsidRPr="00964D4A">
        <w:rPr>
          <w:sz w:val="22"/>
          <w:szCs w:val="22"/>
        </w:rPr>
        <w:t xml:space="preserve"> (иммуноген. компоненты бактерий, извлечен. хим. методами, - Аг защитные без балластных б-ков) – Тав</w:t>
      </w:r>
      <w:r w:rsidRPr="00964D4A">
        <w:rPr>
          <w:sz w:val="22"/>
          <w:szCs w:val="22"/>
          <w:lang w:val="en-US"/>
        </w:rPr>
        <w:t>te</w:t>
      </w:r>
      <w:r w:rsidRPr="00964D4A">
        <w:rPr>
          <w:sz w:val="22"/>
          <w:szCs w:val="22"/>
        </w:rPr>
        <w:t>-тиф, паратиф, столбняк.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Искус. вакцины</w:t>
      </w:r>
      <w:r w:rsidRPr="00964D4A">
        <w:rPr>
          <w:sz w:val="22"/>
          <w:szCs w:val="22"/>
        </w:rPr>
        <w:t xml:space="preserve"> – Аг-детерминанты, соед. с полимерами. Липосомаль. вакцины – Аг в составе липосом, прикрепл. к иммунокомпетент. кл. Субединич. вакцины – наиб. иммуноген. Аг. Генно-инж. (рекомбинант.) – ген синтеза протективного Аг вводят в кл. б., идет синтез Аг </w:t>
      </w:r>
      <w:r w:rsidRPr="00964D4A">
        <w:rPr>
          <w:sz w:val="22"/>
          <w:szCs w:val="22"/>
        </w:rPr>
        <w:sym w:font="Wingdings" w:char="F0E0"/>
      </w:r>
      <w:r w:rsidRPr="00964D4A">
        <w:rPr>
          <w:sz w:val="22"/>
          <w:szCs w:val="22"/>
        </w:rPr>
        <w:t xml:space="preserve"> выработка Ат. Ассоциирован. вакцины – неск. Аг (Та</w:t>
      </w:r>
      <w:r w:rsidRPr="00964D4A">
        <w:rPr>
          <w:sz w:val="22"/>
          <w:szCs w:val="22"/>
          <w:lang w:val="en-US"/>
        </w:rPr>
        <w:t>bte</w:t>
      </w:r>
      <w:r w:rsidRPr="00964D4A">
        <w:rPr>
          <w:sz w:val="22"/>
          <w:szCs w:val="22"/>
        </w:rPr>
        <w:t xml:space="preserve"> – Аг адсорбированы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).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Анатоксины</w:t>
      </w:r>
      <w:r w:rsidRPr="00964D4A">
        <w:rPr>
          <w:sz w:val="22"/>
          <w:szCs w:val="22"/>
        </w:rPr>
        <w:t xml:space="preserve"> – экзотоксин, обезвреж. формалином и выдержан. при </w:t>
      </w:r>
      <w:r w:rsidRPr="00964D4A">
        <w:rPr>
          <w:sz w:val="22"/>
          <w:szCs w:val="22"/>
          <w:lang w:val="en-US"/>
        </w:rPr>
        <w:t>t</w:t>
      </w:r>
      <w:r w:rsidRPr="00964D4A">
        <w:rPr>
          <w:sz w:val="22"/>
          <w:szCs w:val="22"/>
        </w:rPr>
        <w:t xml:space="preserve">=37° 1 мес., не ядовит, но иммуногенен, очищ. от балластных б-ков, адсорбируют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. Искус. актив. антитоксич. им-т. АКДС – убит. б. коклюша + дифтерий. и столбняч. анатоксины. Для проф-ки.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Клебсиелы, таксономия, характеристика биологических свойств, факторы патогенности, роль в патологии человека.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Клебсиеллы.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K.pneumoniae, Enterobacter. Короткие, толстые, неподвижные. Гр-палочки, образ. ПС капсулы, нетреб. к пит. ср, ферм-ют глю с к-той и газом. Подвиды различ. по биох призн, Дифф-я по спос-ти ферм-ть углеводы. Колонии-слизист, пышн, О-Аг. К-Аг. С/л идентиф-я осн на Аг различиях. Адгезия за счет капсульной ПС, пилей и белка наружной мембр. Капс защищ от фагоцитоза.бакт кл. При разруш выдел-ся эндотоксин(ЛПС) гемолизины, экзотокс, Клебсиеллы возб-ли пневмонии, ОКЗ и токсико-септич. сост у новорожд., риносклеромы, озены, пораж-ся мочеисп органы, мозг обол.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гумор и кл им ответ.Антропонозн.источник-больные и носители. Заражение ч/з респират. пути. Устойч к ф-рам внеш ср, чувтвит к дез р-рам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микроскопия мазков иссл материала (мокрота,слизт из носа) и выдел-е чист культ возб-ля. С/л -РСК с сыв больных и О-Аг клебсиелл.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Леч-е: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:а/б(цефалоспорины 3 поколения)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</w:t>
      </w:r>
      <w:r w:rsidRPr="00964D4A">
        <w:rPr>
          <w:rFonts w:ascii="Times New Roman CYR" w:hAnsi="Times New Roman CYR" w:cs="Times New Roman CYR"/>
          <w:sz w:val="22"/>
          <w:szCs w:val="22"/>
        </w:rPr>
        <w:t>: ВП-4(вакц поликомпонентная) Аг-золотист стаф, киш палочки, протея, клебсиелла-в кач леч преп.</w:t>
      </w:r>
    </w:p>
    <w:p w:rsidR="008F373F" w:rsidRPr="00964D4A" w:rsidRDefault="008F373F" w:rsidP="00346D05">
      <w:pPr>
        <w:ind w:right="-6"/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Билет№23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1.Дисбактериоз, причины, факторы его формирование. Стадии дисбактериоза. Лабораторная диагностика, специфическая профилактика и терапия.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Дисбактериоз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-наруш качеств и количеств состава норм микрофлоры. Причины: неполноценное в кач и колич отношении питание, переохлажд и перегрев-е, заболев ЖКТ, различн соматич заболев.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Формы дисбакт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1)компенсированная-набл при 1-й стадии, нет клинич проявл 2)субкомпенсир- при 2-й стадии, иногда при 3-й-местные воспалит п-ссы 3)декомпенсир-3,4-й стадии, клин проявления только со стороны киш, но и общие растр-ва.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Стадии: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1 -изм-я в колич содержании одного из компонентов аэробн микрофлоры при нормальном содерж всей остальной 2)изм в колич составе нескольк представителей аэр или анаэр, но при этом бифидо- и лактобакт-в норме 3)резкое уменьш содерж бифидо- и лакто- 4)резкое сниж норм микроф или полностью ее исчезновение.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Диагностика дисбакт: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</w:rPr>
        <w:t>1)бактериологическая-опред-ся кол-во разных представителей норм микрофлоры в киш 2)соотнош облигатноанаэр и аэробн флоры. Самое начало дисбакт можно выявить по наруш соотнош.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Лечение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Т.к. почти всегда явл следствием антибиотикотерапии-нельзя лечить а/б. исп спец препараты-эубиотики-содержат живых антагонистически активных бактерий, представителей нормальной микрофлоры. Бифидобактерин, колибактерин, лактобактеррин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Роль нейтрализации токсина анатоксином. Практическое применение.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Р-ция нейтр-ции</w:t>
      </w:r>
      <w:r w:rsidRPr="00964D4A">
        <w:rPr>
          <w:sz w:val="22"/>
          <w:szCs w:val="22"/>
        </w:rPr>
        <w:t>: антитоксины (Ат) нейтрализуют токсин. Оценка на животных. Если выжили, то Ат подходят к Аг. Для опред. вида и типа токсина.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3. Пикорновирусы, классификация, характеристика вирусов полиомиелита. Эпидемиология и патогенез, иммунитет. Лабораторная диагностика, специфическая профилактика.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Классификация </w:t>
      </w:r>
      <w:r w:rsidRPr="00964D4A">
        <w:rPr>
          <w:sz w:val="22"/>
          <w:szCs w:val="22"/>
        </w:rPr>
        <w:t xml:space="preserve">Энтеровир (полиомиелит, коксаки, ЕСНО), риновир - вирус ящура.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Полиомиелит</w:t>
      </w:r>
      <w:r w:rsidRPr="00964D4A">
        <w:rPr>
          <w:sz w:val="22"/>
          <w:szCs w:val="22"/>
        </w:rPr>
        <w:t xml:space="preserve"> РНК 1 нитч.,  лин., внешн. оболочки нет. Аг гр., И-индивидуаль-е, типоспец.-РН. К. культуре клеток чел. и обез, имеют рец адсорбирующее данный вир.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Патогенез: Аг 3 сероп. типа - I,II,III. - патогенные для обезьян. Слизистая оболочка верхних дыхательных путей и пищевого тракта 1 репрод в лимфотическом узле, окологлоточное кольцо и кишечника -&gt; кровь-&gt;ЦНС (пораж кл передних рогов) -&gt; параличи. Вир. нейтр. Аt блок. проникн. вируса в клетки ЦНС. инкубация 7-14 дней, 3 формы 1)парал (1%) 2) мининг (без парал), 3) абортив (легк. ст). высокая температура, недомогание, головная боль, рвота, боли в горле. Парал - вирус типа I. ИММ. после заб. пож-й, типоспец-й ЛД мат-фек, отдел носоглотки, при лет. - н. гол. и спинного мозга. зараж-е первичн. и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перев. к.к. Судят по ЦПД. Идент с пом. типоспец сыворотки. - РН на к.к. Диффер-на данных и вакцин-х Вар. вир - ИФА, РН - ЦПД, в к.к. специф-ми свойствами. Серод. - РСК, РН с парн.сыв. больн СП Перроральн. жив вакцин 1,2,3 типа из штаммов аттенуир. Стойк. гумораль. И местн. имм. т.х. ИГ человека нормальный.Леч: симптом.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Билет№24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Виды изменчивости у бактерий: модификационная и генотипическая изменчивость. Мутации, виды мутаций, механизмы мутаций, мутагены.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Виды изменчивости у бактерий.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По мех-му изм-ий (по биол сущности)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а)фенотипическая (адаптивная,модификационная), кот опред-ся усл окр среды и не наследуется и призн: 1)массовость изменеий 2)однотипность изменеий 3)возврат к исходн сост при прекращении я действ фактора б) генотипическая- набл изм в структуре ДНК, кот перед по насл-ву бакт, оан м.б.2 видов: мутации и генет рекомбинации.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Мутации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 изм-я в первичн структуре ДНК, происх без попадания в кл дополнит генет инф-ии. По происх 1)спонтанные частота10-8,10-9, 2)индуцир, ф-ры, вызыв мутации, наз-ся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мутогенами.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(м.б физические, хим в-ва, кот при возд на жив орг вызыв мутац с частотой, превыш частоту спонтанных10-6,-10-7.)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физическими мутогенами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явл все виды иониз излучений, высоко низк темпер.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химические мутагены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-аналоги азотистых оснований: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«точковые мутации»-</w:t>
      </w:r>
      <w:r w:rsidRPr="00964D4A">
        <w:rPr>
          <w:rFonts w:ascii="Times New Roman CYR" w:hAnsi="Times New Roman CYR" w:cs="Times New Roman CYR"/>
          <w:sz w:val="22"/>
          <w:szCs w:val="22"/>
        </w:rPr>
        <w:t>не выз серьезн последствий для кл,как правило,не проявл в фенотипе.если такие мут будут накапл, то в конечн итоге они проявл в фенотипе, и тогда м б полезными- «обогащающими», микробы, приобр новые св-ва. М. б. объедняющими, такие мут-ии способст эволюции, анилиновые и акридиновые красители.акридин способств встраив м/у азотист основ, вдвое увелич расст м/у ними. Поэтому происх выпадение или вставка азот осн, нейтрозосоед-я супермутагены, лекарств в-ва-а/б и некот терапевт цитостатики. В микробн кл есть репаративн сист-ферменетн сист, устраняющие возникщие мутации и восст  первичн структуруДНК.есть сист, актив на свету, есть сист темновой активации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Местный антиинфекционный иммунетет. Роль секреторных антител.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секреторные (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 секретах- содержимом желудочно- кишечного тракта, слезном секрете, слюне, особенно- в грудном молоке) обеспечивают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местный иммунитет </w:t>
      </w:r>
      <w:r w:rsidRPr="00964D4A">
        <w:rPr>
          <w:rFonts w:ascii="Times New Roman" w:hAnsi="Times New Roman" w:cs="Times New Roman"/>
          <w:sz w:val="22"/>
          <w:szCs w:val="22"/>
        </w:rPr>
        <w:t>(иммунитет слизистых);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Пищевые бактериальные токсико-инфекции, вызванные эширихиями, протеем, стафилоккоками, анаэробными бактериями. Патогенез, лабораторная диагностика.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Пищ токсикоинф-ии.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чаще гр-, в продуктах накапл-ся  и токсины, и сам микроб. гр+выз и ряд гр- способны выделять экзотоксин, по мех-му дей-я энтеротоксина. некот киш пал (протей,клебс) 3 ф-ра :1)накопл токс 2)накопл-е микроба в продукте.10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5</w:t>
      </w:r>
      <w:r w:rsidRPr="00964D4A">
        <w:rPr>
          <w:rFonts w:ascii="Times New Roman CYR" w:hAnsi="Times New Roman CYR" w:cs="Times New Roman CYR"/>
          <w:sz w:val="22"/>
          <w:szCs w:val="22"/>
        </w:rPr>
        <w:t>-10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6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3)сам продукт. Сальм и шигеллы исп-ют продукт как ср для разм-я, др ведут к его распаду с накопл в нем токс в-в. Наиб значим мясн прод, мясо кур, яйца, продукты из сыр яиц-кремы, кисломолочные, не подвержен. хим обраб, овощн салаты в столов.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Клиника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-короткийинк.период(8-10час), до гастроэнтерита, энтероколита и общ интокс-ии.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:1)б/л: обяз 2 вида матер: от больн и сам продукт. В прод опред степ обсеем-ти Первичн посев на ср Эндо, выделен. культ идент-ют по биох и Аг св. Если энтеробактерии, то фаготипир-е, .если газ гангрена, то опр-ют серовар 2)с/л- (когда не удается выдел-е  культ от больн или из продукта) парн сыв больн с интервалом 5-7дн. В РА или РНГА ищут Ат к возб-лю, вывленного в 1 методе.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Билет№25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 1. Вирусы бактерий – бактериофаги. Морфология и строение бактериофагов, их химический состав. Форма существования бактериофагов в природе. Вирулентные фаги, стадии их взаимодействие с бактериальной клеткой.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Бактериофаги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- вирусы, способные инфицировать бакт кл, размножатьсяся в ней и вызывать ее лизис. Сперматозойдную форму, они сост из головки, (в котор есть нукл к-та) и отросток -двойной полый цилиндр, из белка, наружн слой-чехол-из сократит белка, на дистальн конце-пластинка, снабженная питлями. Различ неск типов фагов: 1) нитевидн ДНК-содерж фаги. 2) мелк РНК-содерж фаги. 3) типу относ фаги с коротк отростком. 4) несокращающ чехлом отростка и 2-нитевой ДНК. 5) ДНК-содерж фаги с сокращ чехлом отростка. Облад строго специф действ. Наз-ся «тенями» бакт, не им кл стр-я, по форме разнообразн, но на них специф рец, с пом кот отыск чувств кл и адсорб. По морфологии, по видам бакт, на кот действ, по вирулентности: (вирулентные, умеренные). Отлич по формам сеществования 1)зрелый фаг-внекл метаб неакт форма 2)вегетативн-в\и кл активн форма. репродуцир в кл, в рез-лизис кл, и из нее вых –т много БФ 3)профаг-в\и кл инертн форма. Вирулентные фаги сущ только в 1-х 2 формах, умеренные во всех 3.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Этапы взаим-я с кл: 1)адсорбция 2)впрыскивание НК 3) репродукция 4)сборка новых фаговых ч-ц </w:t>
      </w:r>
      <w:r w:rsidRPr="00964D4A">
        <w:rPr>
          <w:sz w:val="22"/>
          <w:szCs w:val="22"/>
        </w:rPr>
        <w:t>5)выход зрелых фагов путем «взрыва»</w:t>
      </w:r>
    </w:p>
    <w:p w:rsidR="008F373F" w:rsidRPr="00964D4A" w:rsidRDefault="008F373F" w:rsidP="00346D05">
      <w:pPr>
        <w:ind w:right="-6"/>
        <w:rPr>
          <w:sz w:val="22"/>
          <w:szCs w:val="22"/>
        </w:rPr>
      </w:pPr>
    </w:p>
    <w:p w:rsidR="008F373F" w:rsidRPr="00964D4A" w:rsidRDefault="008F373F" w:rsidP="00346D05">
      <w:pPr>
        <w:ind w:right="-6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Центральные и периферические органы иммунной системы. Возрастные особенности иммунной системы.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Органы иммунной системы делят на: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первичные</w:t>
      </w:r>
      <w:r w:rsidRPr="00964D4A">
        <w:rPr>
          <w:sz w:val="22"/>
          <w:szCs w:val="22"/>
        </w:rPr>
        <w:t xml:space="preserve"> (центральные вилочковая железа, костный мозг);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вторичные</w:t>
      </w:r>
      <w:r w:rsidRPr="00964D4A">
        <w:rPr>
          <w:sz w:val="22"/>
          <w:szCs w:val="22"/>
        </w:rPr>
        <w:t xml:space="preserve"> (периферические селезенка, лимфати</w:t>
      </w:r>
      <w:r w:rsidRPr="00964D4A">
        <w:rPr>
          <w:sz w:val="22"/>
          <w:szCs w:val="22"/>
        </w:rPr>
        <w:softHyphen/>
        <w:t>ческие узлы, миндалины, ассоциированная с ки</w:t>
      </w:r>
      <w:r w:rsidRPr="00964D4A">
        <w:rPr>
          <w:sz w:val="22"/>
          <w:szCs w:val="22"/>
        </w:rPr>
        <w:softHyphen/>
        <w:t xml:space="preserve">шечником и бронхами лимфоидная ткань). Вилочковая железа (тимус) играет ведущую роль в регуляции популяции Т-лимфоцитов. Тимус поставляет лимфоциты.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Корковый слой густо заполнен лимфоцитами, на ко</w:t>
      </w:r>
      <w:r w:rsidRPr="00964D4A">
        <w:rPr>
          <w:sz w:val="22"/>
          <w:szCs w:val="22"/>
        </w:rPr>
        <w:softHyphen/>
        <w:t>торые воздействуют тимические факторы. В мозговом слое находятся зрелые Т -лимфоциты, покидающие ви</w:t>
      </w:r>
      <w:r w:rsidRPr="00964D4A">
        <w:rPr>
          <w:sz w:val="22"/>
          <w:szCs w:val="22"/>
        </w:rPr>
        <w:softHyphen/>
        <w:t>лочковую железу и включающиеся в циркуляцию в ка</w:t>
      </w:r>
      <w:r w:rsidRPr="00964D4A">
        <w:rPr>
          <w:sz w:val="22"/>
          <w:szCs w:val="22"/>
        </w:rPr>
        <w:softHyphen/>
        <w:t>честве Т -хелперов, Т -киллеров, Т -супрессоров. Костный мозг поставляет клетки-предшественники для различных популяций лимфоцитов и макрофагов. Он служит основным источником сывороточных имму</w:t>
      </w:r>
      <w:r w:rsidRPr="00964D4A">
        <w:rPr>
          <w:sz w:val="22"/>
          <w:szCs w:val="22"/>
        </w:rPr>
        <w:softHyphen/>
        <w:t>ноглобулинов. Селезенка заселяется лимфоцитами в позднем эмбриональном периоде после рождения. В белой пульпе имеются тимусзависимые и тимуснезависимые зоны, которые заселяются Т- и В- лимфоцитами. Попадаю</w:t>
      </w:r>
      <w:r w:rsidRPr="00964D4A">
        <w:rPr>
          <w:sz w:val="22"/>
          <w:szCs w:val="22"/>
        </w:rPr>
        <w:softHyphen/>
        <w:t xml:space="preserve">щие в организм антигены индуцируют образование лимфобластов в тимусзависимой зоне селезенки, а в тимуснезависимой зоне отмечаются пролиферация I лимфоцитов и образование плазматических клеток. Лимфоциты поступают в лимфатические узлы по афферентным лимфатическим сосудам. Лимфатические фолликулы пищеварительного тракта и дыхательной системы служат главными входными воротами для антигенов. </w:t>
      </w:r>
    </w:p>
    <w:p w:rsidR="008F373F" w:rsidRPr="00964D4A" w:rsidRDefault="008F373F" w:rsidP="00346D05">
      <w:pPr>
        <w:pStyle w:val="a"/>
        <w:rPr>
          <w:rFonts w:cs="Times New Roman"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3.Салмонеллы – возбудители острых кишечных инфекций (пищевых отравлений). Таксономия, общая характеристика, факторы патогенности. Эпидемиология и патогенез. Салмонеллы – возбудители внутрибольничных инфекций.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38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Сальмонеллы гастроэнтеритов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. S.typhimurium. К ф-рам вир-ти относ. микрокапсула, белки нар.мембр. КС. Большое знач. имеет кол-во бакт.  При разрушении сальмонелл выдел-ся эндотоксин-оказывает полифункцион. дей-е, также энтеротоксин, который нарушает  водно-солевой обмен, что приводит к диарее и обезвоживанию. Забол-е обычно заканчив-ся выздоровлением.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Им-т: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гум и клет. им. ответ, но они не приводят к разв-ю напряж. им-та.Это зоонозно-антропонозн инф-я, зараж-е при поед-ии мяса КРС, яиц, болеют взрослые и дети.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Окончат Д/з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только после выдел-я возб-ля из орг-ма больных. Б/л иссл-е заверш-ся определением серовара (в монорецептор сыв).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Проф-ка: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ветеринарно-санит и противоэпид меропр-я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38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В/и больн. инф-ии.сальм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Возб-ль в/ибольн. инф-ии чаще всего S.typhimurium, среди котор. идентиф-но 3 серовара-одинак по Аг, но разн.по дей-ю на белых мышей и по чув-ти  к а/б.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распр-е контактно-бытов, пищев. и возд-пылев. Проявл-ся разнообразно: легчайш, субклинич. до тяж. токсикоинф-ий. У детей наиб. тяж и сложно с сепсисом. Старше 3 лет-легче. Сальм интокс-я наруш. ф-ции гипоталамуса и обмен ф-ции (потеря солей-токсикоз и обезвож-е)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выдел-е чист.культ. и опред-е серовара.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для специф. поливалент.сальм. фаг –детям в стационарах, имевшим контакт с больными.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Билет№26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Цитоплазматическая мембрана бактерий, ее строение, функции.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27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ЦПМ</w:t>
      </w:r>
      <w:r w:rsidRPr="00964D4A">
        <w:rPr>
          <w:rFonts w:ascii="Times New Roman CYR" w:hAnsi="Times New Roman CYR" w:cs="Times New Roman CYR"/>
          <w:sz w:val="22"/>
          <w:szCs w:val="22"/>
        </w:rPr>
        <w:t>- ограничивает протопласт, расп-ся напоср-но под КС. По хим стр-ю это липопротеин, сост из липидов и протеинов, РНК. Мембранные белки могут быть структ. и функц. (ферм, участв в биосинтезе компонентов Кс). ЦПМ-это сложно организованная стр-ра, сост из 3 слоев (двойной фосфолипидн слой пронизанный глобулинами) ЦПМ выполняет жизненно важные ф-ии: регул-я поступления в клетку метаболитов и ионов, уч-е в метаб-ме, репл-ии ДНК, и может быть в спорообр-ии. Липидный состав не постоянен.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Неспецифические факторы противовирусного иммунитета: противовирусные ингибиторы, интерфероны (виды, механизм действия).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естественной неспецифической резистентности. (</w:t>
      </w:r>
      <w:r w:rsidRPr="00964D4A">
        <w:rPr>
          <w:rFonts w:ascii="Times New Roman" w:hAnsi="Times New Roman" w:cs="Times New Roman"/>
          <w:sz w:val="22"/>
          <w:szCs w:val="22"/>
        </w:rPr>
        <w:t>кожные покровы и слизистые оболочки, нормальная микрофлора организма, фагоцитоз, воспаление, лихорадка, система комплемента, барьерные механизмы лимфоузлов, противомикробные вещества, выделительные системы организма, главная система гистосовместимости.)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 xml:space="preserve">Кожа и слизистые </w:t>
      </w:r>
      <w:r w:rsidRPr="00964D4A">
        <w:rPr>
          <w:rFonts w:ascii="Times New Roman" w:hAnsi="Times New Roman" w:cs="Times New Roman"/>
          <w:sz w:val="22"/>
          <w:szCs w:val="22"/>
        </w:rPr>
        <w:t>- первая линия защиты против возбудителей. Кроме функции механического (анатомического) барьера кожа обладает бактерицидной активностью. Слизь, лизоцим, желудочный сок, слезная жидкость, слюна, деятельность мерцательного эпителия способствует защите слизистых оболочек.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Нормальная микрофлора организма</w:t>
      </w:r>
      <w:r w:rsidRPr="00964D4A">
        <w:rPr>
          <w:rFonts w:ascii="Times New Roman" w:hAnsi="Times New Roman" w:cs="Times New Roman"/>
          <w:sz w:val="22"/>
          <w:szCs w:val="22"/>
        </w:rPr>
        <w:t xml:space="preserve"> препятствует колонизации организма посторонней микрофлорой. 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 xml:space="preserve">Фагоцитоз и система комплемента </w:t>
      </w:r>
      <w:r w:rsidRPr="00964D4A">
        <w:rPr>
          <w:rFonts w:ascii="Times New Roman" w:hAnsi="Times New Roman" w:cs="Times New Roman"/>
          <w:sz w:val="22"/>
          <w:szCs w:val="22"/>
        </w:rPr>
        <w:t xml:space="preserve">- Клеточные факторы системы видовой резистентности-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фагоциты</w:t>
      </w:r>
      <w:r w:rsidRPr="00964D4A">
        <w:rPr>
          <w:rFonts w:ascii="Times New Roman" w:hAnsi="Times New Roman" w:cs="Times New Roman"/>
          <w:sz w:val="22"/>
          <w:szCs w:val="22"/>
        </w:rPr>
        <w:t xml:space="preserve">, поглощающие и разрушающие патогенные микроорганизмы и другой генетически чужеродный материал.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ИФ-альфа, продуцируется лейкоцитами, противовирусным, антипролиферативным, противоопухолевым действием. Нарушает репродукцию вирусов, активируя в клетки ингибиторов релекации вируса.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ИФ-бэта, продуцируется фибробластами, противоопухолевым и противовирусным действием.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ИФ-гамма, продукт  Т – хелперов, противовирусное действия. Влияет на рост клеток, активирует макрофаги, повышает продукцию ИЛ-1.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Коринобактерии, таксономия, характеристика возбудителя дифтирии, факторы патогенности, патогенез дифтерии. Иммунитет при дифтерии и методы его выявления. Бактерионосительство. Лабораторная диагностика, специфическая профилактика и терапия дифтерии. Дифтероиды, их роль в гнойно-воспалительных заболеваниях.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Коринебактерии.дифтерия.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Corinobacterium diphtericum. Гр+палочки, неподвижные, биполярные. Палочка окружена микрокапсулой и имеет пили, не обр спор, в кл им специф включ-зерна волютина. Требовательны к пит. Среда. Слегка изогнутые, в норме на слиз верх дых, может быть возб-м ранев инф-ии, на теллуритовых средах колонии черные. Культивируют на кровяно-теллур. агаре (среда Клауберга). 3 биовара: gravis, mitis, intermedius. 1)R-колонии крупные, шероховат, неровн край, темно-сер цв, разлагает крахмал 2)S-мелк. гладк, блестящ, черн. На средах с добавл соли свинца(проба Пизу) коричневое облачко (истинная дифт пал. не разлаг сах.)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Ag</w:t>
      </w:r>
      <w:r w:rsidRPr="00964D4A">
        <w:rPr>
          <w:rFonts w:ascii="Times New Roman CYR" w:hAnsi="Times New Roman CYR" w:cs="Times New Roman CYR"/>
          <w:sz w:val="22"/>
          <w:szCs w:val="22"/>
        </w:rPr>
        <w:t>: К-Аг на 10сероваров,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Ф-ры пат-ти: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:1)пили-адгезия, 2)экзотоксин-из 2 субъед(гистотокс-нар обмен)+местн токс действ на слиз восп-е с выпад фибрина в виде вибр.пленок+пораж чувствит кл. Тяжесть забол-я зависит от кол-ва продуц токс.3)ф-ты патог: гиалур.нейром, фибринолиз.корд-факт. Инточник-больной/носитель. Устойч во внеш ср и м. сохр-ся в пыли до 5мес, на предметах обихода. Перед ч/з игрушки, чувств к дез р-рам, часто болеют подростки (осенне-зимн.) Пораж-ся слиз зева, гортани, трахеи, бронхов.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пожизн.напряжен.. АКДС(коклюш-убитая вакц.остальн-анатокс)профил для Конт+обяз для леч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на 1 этапе готовят мазок из зева, окраш.по Грамму и Нейссеру.Наиб. информ.б/л иссл-е,материал засевают на свернутую сыв. и теллуритовые ср.</w:t>
      </w:r>
    </w:p>
    <w:p w:rsidR="008F373F" w:rsidRPr="00964D4A" w:rsidRDefault="008F373F" w:rsidP="00346D05">
      <w:pPr>
        <w:ind w:right="-185"/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Билет№27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Протопласты, сферопласты, Л-формы бактерий.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  <w:lang w:val="en-US"/>
        </w:rPr>
        <w:t>L</w:t>
      </w:r>
      <w:r w:rsidRPr="00964D4A">
        <w:rPr>
          <w:b/>
          <w:bCs/>
          <w:sz w:val="22"/>
          <w:szCs w:val="22"/>
        </w:rPr>
        <w:t>-формы</w:t>
      </w:r>
      <w:r w:rsidRPr="00964D4A">
        <w:rPr>
          <w:sz w:val="22"/>
          <w:szCs w:val="22"/>
        </w:rPr>
        <w:t xml:space="preserve">: утратила клет. стенку, но может размножаться. У всех бактерий и нек-х грибов под действием А/Б, а/к, лизоцим, Ат, ф-ты (разруш клет. ст) </w:t>
      </w:r>
      <w:r w:rsidRPr="00964D4A">
        <w:rPr>
          <w:sz w:val="22"/>
          <w:szCs w:val="22"/>
          <w:lang w:val="en-US"/>
        </w:rPr>
        <w:sym w:font="Wingdings" w:char="F0E0"/>
      </w:r>
      <w:r w:rsidRPr="00964D4A">
        <w:rPr>
          <w:sz w:val="22"/>
          <w:szCs w:val="22"/>
        </w:rPr>
        <w:t xml:space="preserve"> мутанты. </w:t>
      </w:r>
      <w:r w:rsidRPr="00964D4A">
        <w:rPr>
          <w:sz w:val="22"/>
          <w:szCs w:val="22"/>
          <w:u w:val="single"/>
        </w:rPr>
        <w:t>Морфология</w:t>
      </w:r>
      <w:r w:rsidRPr="00964D4A">
        <w:rPr>
          <w:sz w:val="22"/>
          <w:szCs w:val="22"/>
        </w:rPr>
        <w:t xml:space="preserve">: элементарные тельца, шаровидные, больш. тельца, нитевидные, аморфные массы. </w:t>
      </w:r>
      <w:r w:rsidRPr="00964D4A">
        <w:rPr>
          <w:sz w:val="22"/>
          <w:szCs w:val="22"/>
          <w:u w:val="single"/>
        </w:rPr>
        <w:t>Образование</w:t>
      </w:r>
      <w:r w:rsidRPr="00964D4A">
        <w:rPr>
          <w:sz w:val="22"/>
          <w:szCs w:val="22"/>
        </w:rPr>
        <w:t xml:space="preserve">: 1.несбалансир. рост, 2. фаза утрач. клет. стенки, 3. незрел. </w:t>
      </w:r>
      <w:r w:rsidRPr="00964D4A">
        <w:rPr>
          <w:sz w:val="22"/>
          <w:szCs w:val="22"/>
          <w:lang w:val="en-US"/>
        </w:rPr>
        <w:t>L</w:t>
      </w:r>
      <w:r w:rsidRPr="00964D4A">
        <w:rPr>
          <w:sz w:val="22"/>
          <w:szCs w:val="22"/>
        </w:rPr>
        <w:t xml:space="preserve">-ф, 4. нестабиль. </w:t>
      </w:r>
      <w:r w:rsidRPr="00964D4A">
        <w:rPr>
          <w:sz w:val="22"/>
          <w:szCs w:val="22"/>
          <w:lang w:val="en-US"/>
        </w:rPr>
        <w:t>L</w:t>
      </w:r>
      <w:r w:rsidRPr="00964D4A">
        <w:rPr>
          <w:sz w:val="22"/>
          <w:szCs w:val="22"/>
        </w:rPr>
        <w:t xml:space="preserve">-ф. (способны реверсировать), 5. стабиль. </w:t>
      </w:r>
      <w:r w:rsidRPr="00964D4A">
        <w:rPr>
          <w:sz w:val="22"/>
          <w:szCs w:val="22"/>
          <w:lang w:val="en-US"/>
        </w:rPr>
        <w:t>L</w:t>
      </w:r>
      <w:r w:rsidRPr="00964D4A">
        <w:rPr>
          <w:sz w:val="22"/>
          <w:szCs w:val="22"/>
        </w:rPr>
        <w:t xml:space="preserve">-ф. </w:t>
      </w:r>
      <w:r w:rsidRPr="00964D4A">
        <w:rPr>
          <w:sz w:val="22"/>
          <w:szCs w:val="22"/>
          <w:u w:val="single"/>
        </w:rPr>
        <w:t>Значение</w:t>
      </w:r>
      <w:r w:rsidRPr="00964D4A">
        <w:rPr>
          <w:sz w:val="22"/>
          <w:szCs w:val="22"/>
        </w:rPr>
        <w:t>: упорные, хронич. инфекции, устойчивые к А/Б 1 поколения, фагоцитозу.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Протопласты-гр+, Сферопласты гр-.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Клеточный иммунный ответ в антиинфекционной защите. Взаимодействие между Т-лимфоцитами и макрофагами  в процессе иммунного ответа. Способы его выявления. Аллергический метод диагностики.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Кооперация клеток в иммунном ответе.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 формировании иммунного ответа включаются все звенья иммунной системы- системы макрофагов, Т- и В- лимфоцитов, комплемента, интерферонов и главная система гистосовместимости.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В кратком виде можно выделить следующие этапы.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1. Поглощение Аг макрофагом.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2. Представление Аг макрофагом  Т- хелперам.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3. Узнавание Аг Т- хелперами и их активация.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4. Узнавание Аг и активация В- лимфоцитов.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5. Дифференциация В- лимфоцитов в плазматические клетки, синтез антител.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6.Аг+Ат, активация систем комплемента и макрофагов, интерферонов.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7. Разрушение инфицированных чужеродными Аг клеток Т- киллерами.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8. Индукция Т- и В- клеток иммунной памяти, способных специфически распознавать Аг и участвовать во вторичном иммунном ответе ( антигенстимулированные лимфоциты).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Аллергический метод. </w:t>
      </w:r>
      <w:r w:rsidRPr="00964D4A">
        <w:rPr>
          <w:sz w:val="22"/>
          <w:szCs w:val="22"/>
        </w:rPr>
        <w:t>Основан на выявлении сенсибилизированого организма с помощью аллерг. проб на аллергены (туберкулин, бруцеллин, тулярин, антраксин, грибковые). Кож-ные пробы (</w:t>
      </w:r>
      <w:r w:rsidRPr="00964D4A">
        <w:rPr>
          <w:sz w:val="22"/>
          <w:szCs w:val="22"/>
          <w:lang w:val="en-US"/>
        </w:rPr>
        <w:t>in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lang w:val="en-US"/>
        </w:rPr>
        <w:t>vivo</w:t>
      </w:r>
      <w:r w:rsidRPr="00964D4A">
        <w:rPr>
          <w:sz w:val="22"/>
          <w:szCs w:val="22"/>
        </w:rPr>
        <w:t xml:space="preserve">) – Манту (тубик), Бюрне (бруцеллез), </w:t>
      </w:r>
      <w:r w:rsidRPr="00964D4A">
        <w:rPr>
          <w:sz w:val="22"/>
          <w:szCs w:val="22"/>
          <w:lang w:val="en-US"/>
        </w:rPr>
        <w:t>in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  <w:lang w:val="en-US"/>
        </w:rPr>
        <w:t>vitro</w:t>
      </w:r>
      <w:r w:rsidRPr="00964D4A">
        <w:rPr>
          <w:sz w:val="22"/>
          <w:szCs w:val="22"/>
        </w:rPr>
        <w:t>, р-ция бласт-трансформации, р-ция тормож. и миграции лейкоцитов.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 гепатита А, таксономия, характеристика биологических свойств. Эпидемиология и патогенез болезни Боткина. Лабораторная диагностика. Специфическая профилактика.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Возбудитель гепатита А.</w:t>
      </w:r>
      <w:r w:rsidRPr="00964D4A">
        <w:rPr>
          <w:sz w:val="22"/>
          <w:szCs w:val="22"/>
        </w:rPr>
        <w:t xml:space="preserve">семейству пикорнавирусов, роду энтеровирусов.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Вирус гепатита А имеет один вирусспецифический антиген белковой природы. HAV  высокая устойчивость к действию физических и химических факторов. Патогенез: с пищей попадает в желудочно-кишечный тракт, где репродуцируется в эпителиальных клетках слизистой оболочки тонкой кишки и регионарных лимфатических узлах. Затем возбудитель проникает в кровь, в которой он обнаруживается в конце инкубационного периода и в первые дни заболевания, основной мишенью являются клетки печени, в цитоплазме которых происходит его репродукция. После перенесения клинически выраженной или бессимптомной инфекции формируется пожизненный гуморальный иммунитет. Эпидемиология - источником инфекции являются больные люди. Лабораторная диагностика -  проводится путем выявления вируса в фекалиях больного методом иммуноэлектронной микроскопии, также обнаружен с помощью иммуноферментного и радиоиммунного анализа. Профилактика - испытываются инактивированная и живая культуральные вакцины.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Билет№28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Строение и химический состав клеточной стенки гр+, гр-, бактерий. Механизм окраски по Грамму.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Кл стенка</w:t>
      </w:r>
      <w:r w:rsidRPr="00964D4A">
        <w:rPr>
          <w:rFonts w:ascii="Times New Roman CYR" w:hAnsi="Times New Roman CYR" w:cs="Times New Roman CYR"/>
          <w:sz w:val="22"/>
          <w:szCs w:val="22"/>
        </w:rPr>
        <w:t>. по ее структуре бактерии делятся на ГР- и ГР+. Основу КС всех бакт. составляет пептидогликан, обеспечив регидность и эластичность КС. Стр-ра пептидогликана представлена полисахаридными цепями. Пептиды У Гр+ (в осн мукопептидн природы) Кс имеет 3х-слойное стр-е. У ГР+ пептидогликан связан с тейхоев и липотейхоев к-ми, тейх к-ты пронизыв пептигл или нах-ся на его пов-ти, липотейх к-ты закреплены в ЦПМ.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ГР- она 4х-слойна (3х-слойная мембр ЛПС-природы и подлежащ слой мукопептида). У ГР- пептидогл однослоен и покрыт наруж мембр с мозаичн стр-ем. Наружн мембр пронизана белками-поринами, они обеспеч диф-ю хим в-в в кл. В стр-ре КС ГР- имеется ЛПС, котор облад Ag и токсич св-ми.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КС у бакт выполн ф-ии: придает форму, защищает, несет рец, ч\з нее поступ пит в-ва. При окраске по Грамму (генциал-виолетом) спирт явл-ся дифференц в-вом, он вымыв краску у ГР-.. Гр- пептидогликан тонкий, лежит глубоко, в нем нет тейхой к-т, комплекса не образ, бакт обесцвеч спиртом, затем  докраш фуксином розов. Вымыв красителей способств большие поры в КС. Удерж окраски способств многослойн пептидогликан и мелкие поры в стенке.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2. Антитела, основные классы иммуноглобулинов, их структурные и функциональные особенности. Защитная роль антител в антиинфекционном иммунетете. </w:t>
      </w:r>
    </w:p>
    <w:p w:rsidR="008F373F" w:rsidRPr="00964D4A" w:rsidRDefault="008F373F" w:rsidP="00346D05">
      <w:pPr>
        <w:ind w:right="1264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Существует пять классов иммуноглобулинов у человека. 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Иммуноглобулины G</w:t>
      </w:r>
      <w:r w:rsidRPr="00964D4A">
        <w:rPr>
          <w:sz w:val="22"/>
          <w:szCs w:val="22"/>
        </w:rPr>
        <w:t xml:space="preserve"> - это мономеры, включаю</w:t>
      </w:r>
      <w:r w:rsidRPr="00964D4A">
        <w:rPr>
          <w:sz w:val="22"/>
          <w:szCs w:val="22"/>
        </w:rPr>
        <w:softHyphen/>
        <w:t xml:space="preserve">щие в себя четыре субкласса (lgG1; IgG2; IgG3; IgG4). 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Свойства иммуноглобулинов G</w:t>
      </w:r>
      <w:r w:rsidRPr="00964D4A">
        <w:rPr>
          <w:sz w:val="22"/>
          <w:szCs w:val="22"/>
        </w:rPr>
        <w:t>: Главная роль в гуморальном иммунитете; формируют антиинфекционный иммунитет у ново</w:t>
      </w:r>
      <w:r w:rsidRPr="00964D4A">
        <w:rPr>
          <w:sz w:val="22"/>
          <w:szCs w:val="22"/>
        </w:rPr>
        <w:softHyphen/>
        <w:t>рожденных; способны нейтрализовать бактериальные экзоток</w:t>
      </w:r>
      <w:r w:rsidRPr="00964D4A">
        <w:rPr>
          <w:sz w:val="22"/>
          <w:szCs w:val="22"/>
        </w:rPr>
        <w:softHyphen/>
        <w:t xml:space="preserve">сины. </w:t>
      </w:r>
    </w:p>
    <w:p w:rsidR="008F373F" w:rsidRPr="00964D4A" w:rsidRDefault="008F373F" w:rsidP="00346D05">
      <w:pPr>
        <w:ind w:right="1264"/>
        <w:rPr>
          <w:sz w:val="22"/>
          <w:szCs w:val="22"/>
          <w:u w:val="single"/>
        </w:rPr>
      </w:pPr>
      <w:r w:rsidRPr="00964D4A">
        <w:rPr>
          <w:b/>
          <w:bCs/>
          <w:sz w:val="22"/>
          <w:szCs w:val="22"/>
        </w:rPr>
        <w:t>Иммуноглобулины М:</w:t>
      </w:r>
      <w:r w:rsidRPr="00964D4A">
        <w:rPr>
          <w:sz w:val="22"/>
          <w:szCs w:val="22"/>
        </w:rPr>
        <w:t xml:space="preserve"> (lgM1 и IgM2). </w:t>
      </w:r>
      <w:r w:rsidRPr="00964D4A">
        <w:rPr>
          <w:sz w:val="22"/>
          <w:szCs w:val="22"/>
          <w:u w:val="single"/>
        </w:rPr>
        <w:t xml:space="preserve">Свойства иммуноглобулинов М: 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sz w:val="22"/>
          <w:szCs w:val="22"/>
        </w:rPr>
        <w:t>не проникают через плаценту; появляются у плода и участвуют в антиинфекцион</w:t>
      </w:r>
      <w:r w:rsidRPr="00964D4A">
        <w:rPr>
          <w:sz w:val="22"/>
          <w:szCs w:val="22"/>
        </w:rPr>
        <w:softHyphen/>
        <w:t>ной защите; способны агглютинировать бактерии, нейтрализо</w:t>
      </w:r>
      <w:r w:rsidRPr="00964D4A">
        <w:rPr>
          <w:sz w:val="22"/>
          <w:szCs w:val="22"/>
        </w:rPr>
        <w:softHyphen/>
        <w:t>вать вирусы, активировать комплемент; играют важную роль в элиминации возбудителя; образуются на ранних сроках инфекционного про</w:t>
      </w:r>
      <w:r w:rsidRPr="00964D4A">
        <w:rPr>
          <w:sz w:val="22"/>
          <w:szCs w:val="22"/>
        </w:rPr>
        <w:softHyphen/>
        <w:t>цесса; отличаются высокой акТивностью в реакциях аг</w:t>
      </w:r>
      <w:r w:rsidRPr="00964D4A">
        <w:rPr>
          <w:sz w:val="22"/>
          <w:szCs w:val="22"/>
        </w:rPr>
        <w:softHyphen/>
        <w:t xml:space="preserve">глютинации, лизиса и связывания эндотоксинов гр- бактерий. 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Иммуноглобулины А</w:t>
      </w:r>
      <w:r w:rsidRPr="00964D4A">
        <w:rPr>
          <w:sz w:val="22"/>
          <w:szCs w:val="22"/>
        </w:rPr>
        <w:t xml:space="preserve"> - это секреторные иммуно</w:t>
      </w:r>
      <w:r w:rsidRPr="00964D4A">
        <w:rPr>
          <w:sz w:val="22"/>
          <w:szCs w:val="22"/>
        </w:rPr>
        <w:softHyphen/>
        <w:t>глобулины, включающие в себя два субкласса: IgA 1 и IgA2. Сывороточные – антибактериальный и противовирусный. Находится в грудном молоке.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Иммуноглобулины Е</w:t>
      </w:r>
      <w:r w:rsidRPr="00964D4A">
        <w:rPr>
          <w:sz w:val="22"/>
          <w:szCs w:val="22"/>
        </w:rPr>
        <w:t xml:space="preserve">. аллергических антител - реагинов. Уровень IgE повышается у людей, страдающих аллергией и зараженных гельминтами. </w:t>
      </w:r>
    </w:p>
    <w:p w:rsidR="008F373F" w:rsidRPr="00964D4A" w:rsidRDefault="008F373F" w:rsidP="00346D05">
      <w:pPr>
        <w:ind w:right="1264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Иммуноглобулины </w:t>
      </w:r>
      <w:r w:rsidRPr="00964D4A">
        <w:rPr>
          <w:b/>
          <w:bCs/>
          <w:sz w:val="22"/>
          <w:szCs w:val="22"/>
          <w:lang w:val="en-US"/>
        </w:rPr>
        <w:t>D</w:t>
      </w:r>
      <w:r w:rsidRPr="00964D4A">
        <w:rPr>
          <w:b/>
          <w:bCs/>
          <w:sz w:val="22"/>
          <w:szCs w:val="22"/>
        </w:rPr>
        <w:t xml:space="preserve"> </w:t>
      </w:r>
      <w:r w:rsidRPr="00964D4A">
        <w:rPr>
          <w:sz w:val="22"/>
          <w:szCs w:val="22"/>
        </w:rPr>
        <w:t>- это мономеры. При хронических инфекциях и аутоиммунных заболеваниях.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Вирусы гепатитов С и Е, таксономия, характеристика биологических свойств. Эпидемиология и патогенез, лабораторная диагностика.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Вирус гепатита С</w:t>
      </w:r>
      <w:r w:rsidRPr="00964D4A">
        <w:rPr>
          <w:sz w:val="22"/>
          <w:szCs w:val="22"/>
        </w:rPr>
        <w:t xml:space="preserve">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семейству Flaviviridae. Содержит 1-нитивая «+»РНК, имеет суперкапсид. Гепатит С чаще протекает в субклинической форме.Однако у 70% больных развивается хронический гепатит, осложняющийся во многих случаях циррозом печени или гепатомой. Источник инфекции - человек. Вирус передается так же,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как и вирус гепатита В парентеральным или половым путем.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Вирус гепатита Е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семейству калицивирусов. Геном представлен 1-нитивая «+»РНК. Вирус лишен суперкапсида, имеет капсид. Заболевание протекает легче, чем гепатит В и С и характеризуется умеренным поражением печени. В большинстве случаев прогноз благоприятный, за исключением беременных женщин, у которых заболевание может закончиться летальным исходом. Для серодиагностики используют иммуноферментный анализ. ВАКЦИНЫ - вакцина гепатита А культивируется концентр.очищ.инактивир-гумор имм-т, для проф-ки.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Билет№29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Споры, капсулы, ворсинки, жгутики. Их строение, химический состав, функции, методы выявления.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Капсула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полисахаридн. природы. образ. Гр-.  Микрокапсула- тонк слизист слой, покрыв бакт кл, предохр от высых. Макро- есть не у всех, слизист слой, это плотное слизеподобн в-во, образ микробами при попадании в макроорг.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Ф-ции: </w:t>
      </w:r>
      <w:r w:rsidRPr="00964D4A">
        <w:rPr>
          <w:rFonts w:ascii="Times New Roman CYR" w:hAnsi="Times New Roman CYR" w:cs="Times New Roman CYR"/>
          <w:sz w:val="22"/>
          <w:szCs w:val="22"/>
        </w:rPr>
        <w:t>.защита от фагоцитоз, в-во капсулы оказ токсическ действ-е, облад антиген св-вами, капсула как морф признак ряда микробов. Выявить можно при окраске по Бури-Гинсу.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Жгутики</w:t>
      </w:r>
      <w:r w:rsidRPr="00964D4A">
        <w:rPr>
          <w:rFonts w:ascii="Times New Roman CYR" w:hAnsi="Times New Roman CYR" w:cs="Times New Roman CYR"/>
          <w:sz w:val="22"/>
          <w:szCs w:val="22"/>
        </w:rPr>
        <w:t>-органоиды движения, прикр-ся к баз. мембр,.монотрих-1, лофотрих -пучок на полюсе, амфитирих- по пучку на каждом полюсе, по всей пов-ти- перитрих. Сост из сократит белка флагеллина. нескольк .кажд прикрепл к кл с помощью базал тельца. Движ- вращат, сокпатит. Оказ антиген действ на орг-зм чел. Жгутиковый Н-Ag им только подвижные.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 Ф-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ии: локомоторная и уч-е в трофике. Жгутик-морфолог признак. Выявл 1)по Леффлеру 2)светов микроскоп, 3) в темнопольном 4)по движению - висячая капля 5)при посеве на полужидкую среду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Пили-</w:t>
      </w:r>
      <w:r w:rsidRPr="00964D4A">
        <w:rPr>
          <w:rFonts w:ascii="Times New Roman CYR" w:hAnsi="Times New Roman CYR" w:cs="Times New Roman CYR"/>
          <w:sz w:val="22"/>
          <w:szCs w:val="22"/>
        </w:rPr>
        <w:t>выросты ЦМ. Очень тонкие полые внутри белков нити, не явл органоидами движ, чаще для прикрепл-я к тк. орг-ма, уч-ют в колониз-ии. Сущ 2 типа пилей 1) общ назнач- рецепт, способст адгезии- тропизм, 2)половые (конъюгативные). Образ полов ворсинок обусл внехромосомн фактором наследств-F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Споры </w:t>
      </w:r>
      <w:r w:rsidRPr="00964D4A">
        <w:rPr>
          <w:rFonts w:ascii="Times New Roman CYR" w:hAnsi="Times New Roman CYR" w:cs="Times New Roman CYR"/>
          <w:sz w:val="22"/>
          <w:szCs w:val="22"/>
        </w:rPr>
        <w:t>-некот бакт спос образ споры (6ациллы, клостридии). Кажд бакт спос образ только 1 спору. Образ при попад  в неблагопр среду, т.о. это способ сохр вида. Может распол центрально, субтерминально и терминально. М б маленьк. и крупн Выявл по Ожешко. Можно по Граму-спора не окраш, а на фоне окраш формы видна.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59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Полные и неполные антитела, аутоантитела. Понятие о моноклональных антителах,гибридомв.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Полные Ат</w:t>
      </w:r>
      <w:r w:rsidRPr="00964D4A">
        <w:rPr>
          <w:sz w:val="22"/>
          <w:szCs w:val="22"/>
        </w:rPr>
        <w:t xml:space="preserve"> – 2 актив. центра, соед-ся с Аг, видимый рез-тат.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Неполные</w:t>
      </w:r>
      <w:r w:rsidRPr="00964D4A">
        <w:rPr>
          <w:sz w:val="22"/>
          <w:szCs w:val="22"/>
        </w:rPr>
        <w:t xml:space="preserve"> – моновалент., термостаб., дольше сохр-ся, идут через плаценту. Их опред-ие: метод Кумбса (неполн. Ат соед-ся с Аг, для видим. рез-та антиглобулин. сыворотка с полн. Ат), метод конглютинации (в желатине, сыв. 2</w:t>
      </w:r>
      <w:r w:rsidRPr="00964D4A">
        <w:rPr>
          <w:sz w:val="22"/>
          <w:szCs w:val="22"/>
          <w:vertAlign w:val="superscript"/>
        </w:rPr>
        <w:t>й</w:t>
      </w:r>
      <w:r w:rsidRPr="00964D4A">
        <w:rPr>
          <w:sz w:val="22"/>
          <w:szCs w:val="22"/>
        </w:rPr>
        <w:t xml:space="preserve"> блокир. центр непол. Ат проявл-ся), блокирующая проба.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Моноклональные-</w:t>
      </w:r>
      <w:r w:rsidRPr="00964D4A">
        <w:rPr>
          <w:sz w:val="22"/>
          <w:szCs w:val="22"/>
        </w:rPr>
        <w:t>продукты одного клона.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Хламидии, таксономия, виды хламидий. Характеристика биологических свойств, факторы патогенности. Формы существования и жизненный цикл хламидий. Заболевания, вызываемые хламидиями, механизмы передачи, лабораторная диагностика.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ХЛАМИДИИ.</w:t>
      </w:r>
      <w:r w:rsidRPr="00964D4A">
        <w:rPr>
          <w:sz w:val="22"/>
          <w:szCs w:val="22"/>
        </w:rPr>
        <w:t xml:space="preserve"> сем. Chlamidiaceal.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Мелкие, сферической формы , гр. "- " совеобр. жизненным циклом. Морфолог. формы: зрелой - взаимодействие с кл. организма, - явл. Элементарные тельца, которые при проникновении в кл. превращаются в ретикул-е тельце (инициальн.) - способно к делению и явл. вегет. форм. хламидии. Затем обр. промежуточное тельце, а в конце цикла - элементарное. Формируется микроколонии, они локализуются в цитоплазм-м пузырьке обр-м из мембр. кл. хозяина. Они полностью зависимы от кл. т.к. не способны синтезировать АТФ. К. в желточн. мешке кур. эмбриона и в культ. кл. рост хл.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ингибир-ся антиб. тетрац. ряда. Ад. Два вида. : c. psittaci, c. trahomatis. - разнообразные патологии у человека. У человека орнитоз, трахому, спец. конъюктивит,  венерич., фогранулемотоз.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ОРНИТОЗ. - острая инфекция, характер-е поражением легких. Возб. clam. psittaci  пораж.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эпит. кл. бронхов, бронхиол, кл. легких и лимф. т.к. ЛД. методы выделения возбудителя и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обнар-я специф. Ат. в сыв больного. сероп: РСК, РТГА, ИФ. Для выделения возбудителя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заражен. белых мышей в мозг или кур. эмбрион. - в желт. мешок.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ТРАХОМА - специф. заразн. кератоконьюктивит, протек. хронически, чисто заканч. рубцев.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коньюктивитом. Культ. в желчн. мешке кур. эмбр. и в кул. кл. позвоночных животных.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Лаб Д. выявление включ. в мат. нит. больного. Леч. антибиотер. тетр. ряда.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ЛИМФОГРАНУЛЕМАТ - увеличение лимфоузлов.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Билет№30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Морфология бактерий. Основные формы бактерий. Строение и химический состав различных структур бактериальной клетки: нуклеотид, мезосомы, рибосомы, цитоплазматические включения, их функции.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  <w:u w:val="single"/>
        </w:rPr>
        <w:t>Морфология</w:t>
      </w:r>
      <w:r w:rsidRPr="00964D4A">
        <w:rPr>
          <w:b/>
          <w:bCs/>
          <w:sz w:val="22"/>
          <w:szCs w:val="22"/>
        </w:rPr>
        <w:t>:</w:t>
      </w:r>
      <w:r w:rsidRPr="00964D4A">
        <w:rPr>
          <w:sz w:val="22"/>
          <w:szCs w:val="22"/>
        </w:rPr>
        <w:t xml:space="preserve"> 1) Шаровидные – кокки (микрококки, диплококки, тетракокки, стрептококки, сарацины стафилококки); 2) Палочковидные - цилиндрические (одиночные, диплобактерии, стрептобактерии); 3) Извитые – изогнутые (вибрионы, спириллы, спирохеты); Некоторые бактерии меняют форму в зав-ти от стадии развития – плеоморфизм.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Мезосомы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 орг., образ при инвагинации ЦПМ, может быть связана с ней или отшнуровываться.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ф-ции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митохондр, лизосом уч-ют в делении кл, в них сконц ферм, участие в аутолизе клеток.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Рибосомы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r w:rsidRPr="00964D4A">
        <w:rPr>
          <w:rFonts w:ascii="Times New Roman CYR" w:hAnsi="Times New Roman CYR" w:cs="Times New Roman CYR"/>
          <w:sz w:val="22"/>
          <w:szCs w:val="22"/>
        </w:rPr>
        <w:t>синтез белок. Оснвная масса их на внутрений пов-ти мембран благодаря их кол-ву Цитоплазма имет зернистость.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  <w:u w:val="single"/>
        </w:rPr>
        <w:t>Включения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появл-ся  в процессе жд. 1)питат - зерна крахмала или гликогена или капли жира 2)продукты метаболизма: сера, щавел к-та 3)зерна волютина- запас Е в кл, для выявл зерен исп спец методы окраски.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Патогенетические особенности вирусных инфекций. Инфекционные свойства вирусов. Острая и персистирующая вирусная инфекция.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1. Способность многих РНК и ДНК-вирусов вызывать интегративную инфекцию, которая происходит при встраивании вирусной нуклеиновой кислотой в хромосому клетки хозяина.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Стадия вирусемии, вирус циркулирует в крови, на лейкоцитах и проникают в кровеносные капилляры.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3. Поражение клеток иммунной системы. Угнетают Т- И В-лимфоциты.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4. Образования внутриядерных и внутриплазмотических  включений, имеют диагностическое значение.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Острая</w:t>
      </w:r>
      <w:r w:rsidRPr="00964D4A">
        <w:rPr>
          <w:sz w:val="22"/>
          <w:szCs w:val="22"/>
        </w:rPr>
        <w:t xml:space="preserve"> - инфекция сопровождается репродукцией вирусов в клетки хозяина и сравнительно быстро выделяется из организма. Очаговые и генерализованые.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Персистирующая– </w:t>
      </w:r>
      <w:r w:rsidRPr="00964D4A">
        <w:rPr>
          <w:sz w:val="22"/>
          <w:szCs w:val="22"/>
        </w:rPr>
        <w:t>длительное прибывание вируса в организме. Латентная, хроническая и медленной.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Менингоккоки, таксономия, характеристика биологических свойств, факторы патогенности, серологические группы, патогенез менингоккоковой инфекции. Лабораторная диагностика различных форм менингоккоковой инфекции, бактерионасительства. Специфическая профилактика.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 xml:space="preserve">Менингококки.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Neisseria Meningitidis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Клетки сферической, расположены попарно, слегка уплощены, хорошо окраш-ся анилин. красит. Образ.микрокапсулу и пили, спор не образуют, требов. к усл культивир, аэробы. Культив-ют на средах, кровь барана или лошади. На агаре-бесцв нежн колонии вязк консист. Слабые сахаролит. св-ва.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Ф-ры вир-ти: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капсульн. П/С, (обеспеч. резист-ть к фагоцитозу), пили, белки наруж. мембр. КС -адгез., нейраминадаза и  гиалуронидаза-(инвазия), эндотоксин. Им-т напряжен. Источн-больные и носители.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 с/м жидк (при подозрении на менингит), кровь (при подозрении на менингококкемию), из носоглотки слизь засевают на сыв или кров.агар на 2 чашки(а/ ристомицин для подавл гр+флоры, .кровь-на полужидк агар.)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Пат-з: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При попадании возб-ля на слиз. носа м.б. восп-е, тогда возб-ль м. попасть в кровь , что приведет  к бактериемии, она сопровожд-ся токсемией, затем возб-ль попад.  в мозг. обол. и вызыв. менингит или менингоэнцефалит. Источником инф-ии м.б. больной или носитель, перед-ся в/к путем.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Билет№31</w:t>
      </w:r>
    </w:p>
    <w:p w:rsidR="008F373F" w:rsidRPr="00964D4A" w:rsidRDefault="008F373F" w:rsidP="00346D05">
      <w:pPr>
        <w:rPr>
          <w:b/>
          <w:bCs/>
          <w:sz w:val="22"/>
          <w:szCs w:val="22"/>
          <w:u w:val="single"/>
        </w:rPr>
      </w:pPr>
      <w:r w:rsidRPr="00964D4A">
        <w:rPr>
          <w:b/>
          <w:bCs/>
          <w:sz w:val="22"/>
          <w:szCs w:val="22"/>
        </w:rPr>
        <w:t>1. Прокариоты и эукариоты, их отличия по структуре, химическому составу и функции.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Эукариоты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Цитоплазма – коллоидный р-р аминокислот, углеводов, мин. солей в воде;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 xml:space="preserve">Митохондрии </w:t>
      </w:r>
      <w:r w:rsidRPr="00964D4A">
        <w:rPr>
          <w:rFonts w:ascii="Times New Roman" w:hAnsi="Times New Roman" w:cs="Times New Roman"/>
          <w:sz w:val="22"/>
          <w:szCs w:val="22"/>
        </w:rPr>
        <w:t xml:space="preserve">явл. «силовыми станциями» клетки;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Рибосомы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–синтез белка;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Лизосомы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содержат ферменты, расщепляют чужие биополимеры,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Аппарат Гольджи</w:t>
      </w:r>
      <w:r w:rsidRPr="00964D4A">
        <w:rPr>
          <w:rFonts w:ascii="Times New Roman" w:hAnsi="Times New Roman" w:cs="Times New Roman"/>
          <w:sz w:val="22"/>
          <w:szCs w:val="22"/>
        </w:rPr>
        <w:t xml:space="preserve"> – упаковка ненужных в-в и транспорт их из клетки через мембрану;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Эндоплазматическая сеть</w:t>
      </w:r>
      <w:r w:rsidRPr="00964D4A">
        <w:rPr>
          <w:rFonts w:ascii="Times New Roman" w:hAnsi="Times New Roman" w:cs="Times New Roman"/>
          <w:sz w:val="22"/>
          <w:szCs w:val="22"/>
        </w:rPr>
        <w:t xml:space="preserve"> связывает ядро с рибосомами, это сложная сис-ма взаимосвязанных каналов, пронизывающих всю толщу клеток (гладкая, шероховатая – связана с рибосомами).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Ядро и ядерная мембрана -</w:t>
      </w:r>
      <w:r w:rsidRPr="00964D4A">
        <w:rPr>
          <w:rFonts w:ascii="Times New Roman" w:hAnsi="Times New Roman" w:cs="Times New Roman"/>
          <w:sz w:val="22"/>
          <w:szCs w:val="22"/>
        </w:rPr>
        <w:t xml:space="preserve"> Истинное ядро; ядерного в-ва больше.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Строение клетки прокариотов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 xml:space="preserve">Цитоплазма </w:t>
      </w:r>
      <w:r w:rsidRPr="00964D4A">
        <w:rPr>
          <w:rFonts w:ascii="Times New Roman" w:hAnsi="Times New Roman" w:cs="Times New Roman"/>
          <w:sz w:val="22"/>
          <w:szCs w:val="22"/>
        </w:rPr>
        <w:t xml:space="preserve">полужидкая, вязкая, коллоидная масса, в нее входят белки, нуклеиновые к-ты, липиды, вода;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Цитоплазматическая мембрана</w:t>
      </w:r>
      <w:r w:rsidRPr="00964D4A">
        <w:rPr>
          <w:rFonts w:ascii="Times New Roman" w:hAnsi="Times New Roman" w:cs="Times New Roman"/>
          <w:sz w:val="22"/>
          <w:szCs w:val="22"/>
        </w:rPr>
        <w:t xml:space="preserve"> обладает полупроницаемостью, богата липидами и ферментами;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Рибосомы</w:t>
      </w:r>
      <w:r w:rsidRPr="00964D4A">
        <w:rPr>
          <w:rFonts w:ascii="Times New Roman" w:hAnsi="Times New Roman" w:cs="Times New Roman"/>
          <w:sz w:val="22"/>
          <w:szCs w:val="22"/>
        </w:rPr>
        <w:t xml:space="preserve"> – синтез белка;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 xml:space="preserve">Мезосомы </w:t>
      </w:r>
      <w:r w:rsidRPr="00964D4A">
        <w:rPr>
          <w:rFonts w:ascii="Times New Roman" w:hAnsi="Times New Roman" w:cs="Times New Roman"/>
          <w:sz w:val="22"/>
          <w:szCs w:val="22"/>
        </w:rPr>
        <w:t xml:space="preserve">– энергетические процессы: окисление орг. в-в, синтез энергозапасающих в-в (АТФ); различные включения, являющиеся запасными пит. в-вами (гликоген, волютин);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Ядро отсутствует</w:t>
      </w:r>
      <w:r w:rsidRPr="00964D4A">
        <w:rPr>
          <w:rFonts w:ascii="Times New Roman" w:hAnsi="Times New Roman" w:cs="Times New Roman"/>
          <w:sz w:val="22"/>
          <w:szCs w:val="22"/>
        </w:rPr>
        <w:t xml:space="preserve">, Неограниченная мембрана внутри клетки; нуклеотид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Слизистый чехол</w:t>
      </w:r>
      <w:r w:rsidRPr="00964D4A">
        <w:rPr>
          <w:rFonts w:ascii="Times New Roman" w:hAnsi="Times New Roman" w:cs="Times New Roman"/>
          <w:sz w:val="22"/>
          <w:szCs w:val="22"/>
        </w:rPr>
        <w:t xml:space="preserve"> (полисахариды) – необязательный компонент клетки, предохраняет от высыхания, от мех-ого повреждения, д-ия хим. агентов и лекарственных в-в; 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Клеточная стенка</w:t>
      </w:r>
      <w:r w:rsidRPr="00964D4A">
        <w:rPr>
          <w:rFonts w:ascii="Times New Roman" w:hAnsi="Times New Roman" w:cs="Times New Roman"/>
          <w:sz w:val="22"/>
          <w:szCs w:val="22"/>
        </w:rPr>
        <w:t xml:space="preserve"> (также необязательна) состоит из муреинового комплекса (гликопептиды).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2. Госпитальные и внутрибольничные инфекции. Этиология госпитальных инфекций. Госпитальные штаммы, их характеристика, условия формирования. Пути и факторы передачи возбудителей. Лечение, диагностика и профилактика.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Госпит. инф.</w:t>
      </w:r>
      <w:r w:rsidRPr="00964D4A">
        <w:rPr>
          <w:sz w:val="22"/>
          <w:szCs w:val="22"/>
        </w:rPr>
        <w:t xml:space="preserve"> у больных в больнице из-за </w:t>
      </w:r>
      <w:r w:rsidRPr="00964D4A">
        <w:rPr>
          <w:sz w:val="22"/>
          <w:szCs w:val="22"/>
        </w:rPr>
        <w:sym w:font="Symbol" w:char="F0AF"/>
      </w:r>
      <w:r w:rsidRPr="00964D4A">
        <w:rPr>
          <w:sz w:val="22"/>
          <w:szCs w:val="22"/>
        </w:rPr>
        <w:t>защит. сил организма, возраста, операции, времени пребывание в больнице. Все предметы – дезинфекция. Источ. инф: персонал, больные, возд, инструм, вода. Эти штаммы уст-вы к А/Б. Клепсиеллы, стреп, стаф, синег. палка, э. коли, кандиды. Надо: однораз. инстр., дезинф. ср-ва.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3. Тогавирусы, их классификация. Вирус краснухи, его характеристика, патогенез заболевания у беременных женщин. Лабораторная диагностика.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ТОГАВИРУСЫ.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имеют внешнюю оболочку. 3 рода: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а-вирусы (арбовир гр. А), флавир (арб. гр.В), рубивир (краснух).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перенос. комары, клещи, москиты. 1) лихорадка, сыпь, боль в суставах, 2) гемор. лихорадка., 3) энцефалиты.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Стр. капс. с куб. тип, с липопр. обол. с шипов. отрост., сферич. нук. капс. РНК линейная. К.. кл. кур. фибробласт. репрод.в цитопл(образ. Нуклеокапсид)., преобр. внешн. обол.путем почкования. флавир. медл.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чем а-вирус венесуэльский вост. и запад. энцефаломиелит Лошадей; флавир. - клещ. энц,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Ом. гемм. лих, яп, энцеф, желтая лихорадка. РУБИВИРУСЫ. Стр. сфер. формы сост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из нуклеокапс. кубич. тип симм., внешн. липопр. оболочка с шипами. 1 нить РНК. .Аг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компл-связ, гемагглют. Культ.в первичн. и перев. к. Пат. слизис. верхних дыхательных путей -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шейные лимфоузлы , ч-з нед- вирусемия до образ. Ат - сыпь. системное поражение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лимфоидной ткани. Им. пожизненный. инфицир-е плода, пороки развития. 1 мес. берем. - 80%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 случае., 3 мес. - 15 % случ. Спец проф. живая аттенуир-я (непат-я) вакцинация. введение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ИГ(в случае заболевания). вакц. противопоказыно беременным женщинам. ЛД материал -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содерж. носоглотки, гортани, кровь, моча, спиномозг. жидкость.  Идентифик. в РН, РТГА,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РСК, или флюор. серод: РТГА и РН.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Билет№32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Плазмиды бактерий, виды плазмид, их роль в детерминации патогенных признаков и лекарственной устойчивости бактерий.</w:t>
      </w:r>
    </w:p>
    <w:p w:rsidR="008F373F" w:rsidRPr="00964D4A" w:rsidRDefault="008F373F" w:rsidP="00346D05">
      <w:pPr>
        <w:widowControl w:val="0"/>
        <w:tabs>
          <w:tab w:val="left" w:pos="2835"/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Плазмиды: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несут 2 ф-ии: регулят и кодирующ. Регулят сост в компенсации нарушений метаб-ма ДНК хозяина. Кодир ф-ия сост во внесении в бакт кл нов инф-ии, осн факт насл, явл спос  бесконечно долг сущ и самост воспроизводству. Жизненно важн св-в не кодир, но м привносить в кл выгодн для нее св-ва. Бывают конъюгативные и неконъюгативные виды:1)R-плазмиды-устойч к а/б и химиопрепар 2)плазмиды патогенности-tox,hly 3)плазмиды резистентности 4)колициногенности. Бактериоцин-в-во белков природы, синтез микр кл при наличии в ней опред плазмиды, кл-продуцент гибнет. В-во предназначено для уничтож родств групп бакт 5)плазмиды биодеградации-разруш неприродн соед 6)плазмиды фертильности, плодовитости-обеспеч синтез половых ворсинок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2.Динамика образования антител, первичный и вторичный иммунный ответ.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Первичный ответ- при первичном контакте с возбудителем (антигеном), вторичный- при повторном контакте. Основные отличия: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продолжительность скрытого периода (больше- при первичном);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скорость нарастания антител (быстрее- при вторичном);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количество синтезируемых антител (больше- при повторном контакте);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- последовательность синтеза антител различных классов (при первичном более длительно преобладают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IgM</w:t>
      </w:r>
      <w:r w:rsidRPr="00964D4A">
        <w:rPr>
          <w:rFonts w:ascii="Times New Roman" w:hAnsi="Times New Roman" w:cs="Times New Roman"/>
          <w:sz w:val="22"/>
          <w:szCs w:val="22"/>
        </w:rPr>
        <w:t xml:space="preserve">, при вторичном- быстро синтезируются и преобладают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IgG</w:t>
      </w:r>
      <w:r w:rsidRPr="00964D4A">
        <w:rPr>
          <w:rFonts w:ascii="Times New Roman" w:hAnsi="Times New Roman" w:cs="Times New Roman"/>
          <w:sz w:val="22"/>
          <w:szCs w:val="22"/>
        </w:rPr>
        <w:t>- антитела).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Вторичный иммунный ответ обусловлен формированием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клеток иммунной памяти.</w:t>
      </w:r>
      <w:r w:rsidRPr="00964D4A">
        <w:rPr>
          <w:rFonts w:ascii="Times New Roman" w:hAnsi="Times New Roman" w:cs="Times New Roman"/>
          <w:sz w:val="22"/>
          <w:szCs w:val="22"/>
        </w:rPr>
        <w:t xml:space="preserve"> Пример вторичного иммунного ответа- встреча с возбудителем после вакцинации.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Дрожжеподобные грибы кандида, их свойства, дифференцирующие признаки, виды грибов кандида. Роль в патологии человека. Условия, способствующие возникновению кандидозов.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Грибы рода Кандида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явл-ся возб-ми кандидозов.  В пат материале и культ образ овальные почкующ дрож кл и псевдомицелий. Хорошо растут на обычн пит ср.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Ag: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гликопротеины КС опред видов принадл-ть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. Пат-ть: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гемолизины, эндоплазмокоагулаза, липиды, полисахариды, гидролазы, эндотоксин. 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Пат-з и 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грибы вызыв различн остр и хрон инф-ии, забол-я м.б. в виде перв и втор инф-ий Чаще всего кандидозы возник у лиц, длительно принемающ а/б широкого спектра. При кандидозах накапл-ся IgG,M и A.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C.albicans явл-ся норм предст микрофлоры челов, устойч к ф-м внеш ср.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1) микроск-ют пат материал для обнаруж почкующ кл или элем псевдомицелия.На2-3 день образ колонии мелкие выпуклые.Идент-ю проводят на основании микроск-ии материала, культ призн, биохим акт-ти. 2) серодиагн-ку проводят с пом РА, РСК, преципитации, ИФА, иммуноэлектрофореза.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убитые вакцины, а/б (полиены), произв имидазола.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Билет№33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1.Основные принципы систематики микроорганизмов. Таксономические критерии: царство, отдел, семейство, род вид. Понятие штамм, клон, популяция.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вид</w:t>
      </w:r>
      <w:r w:rsidRPr="00964D4A">
        <w:rPr>
          <w:rFonts w:ascii="Times New Roman CYR" w:hAnsi="Times New Roman CYR" w:cs="Times New Roman CYR"/>
          <w:sz w:val="22"/>
          <w:szCs w:val="22"/>
        </w:rPr>
        <w:t>-совокупность особей, имеющ. единый или сходный генотип. кот в стандарт. усл. проявл. одинак. св-вами. Виды, связанные генетическим родством, объединяют в роды. Роды- в семейства. Высш таксономич категориями явл царства и подцарства. Для названия бакт исп бинарная номенклатура, т. е. назв кажд микроба сост из 2 слов1-е род, 2-е вид. Для отнесения микроба к какому либо целый ряд  св-в морфолог, фермент, хар-р роста на питат средах и др. Внутри вида микробы могут подразделяться на варианты: биологические (по одному ферментативн св-ву),серологические(по антиген структуре) фаговары. Для определения вида, рода, типа пользуются спец. справочными пособиями-определителями бактерий Берджи. Эукариоты( грибы, простейш, водоросли) Прокариоты( нефотосинтез. и фотосинтез), Vira( вирусы).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штамм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 культура, выделенная из одного источника, или одного и того же источника в разное время., обычно обознач либо номерами, либо по городу, в кот он был выделен.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Клоном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наз культ. м/о, выделенную из одной клетки(одноклеточная культура).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чистая культура</w:t>
      </w:r>
      <w:r w:rsidRPr="00964D4A">
        <w:rPr>
          <w:rFonts w:ascii="Times New Roman CYR" w:hAnsi="Times New Roman CYR" w:cs="Times New Roman CYR"/>
          <w:sz w:val="22"/>
          <w:szCs w:val="22"/>
        </w:rPr>
        <w:t>-совокупность особей одного вида, выращенная на искусств питат среде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Понятие об иммунитете. Классификация различных форм иммунитета.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Иммунный ответ - это цепь последовательных сложных кооперативных процессов, идущих в иммун</w:t>
      </w:r>
      <w:r w:rsidRPr="00964D4A">
        <w:rPr>
          <w:sz w:val="22"/>
          <w:szCs w:val="22"/>
        </w:rPr>
        <w:softHyphen/>
        <w:t xml:space="preserve">ной системе в ответ на действие антигена в организме.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Различают: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-первичный иммунный ответ;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-вторичный иммунный ответ.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Любой иммунный ответ состоит из двух фаз: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индуктивной (представление и распознавание ан</w:t>
      </w:r>
      <w:r w:rsidRPr="00964D4A">
        <w:rPr>
          <w:sz w:val="22"/>
          <w:szCs w:val="22"/>
        </w:rPr>
        <w:softHyphen/>
        <w:t xml:space="preserve">тигена);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продуктивной (обнаруживаются продукты иммун</w:t>
      </w:r>
      <w:r w:rsidRPr="00964D4A">
        <w:rPr>
          <w:sz w:val="22"/>
          <w:szCs w:val="22"/>
        </w:rPr>
        <w:softHyphen/>
        <w:t xml:space="preserve">ного ответа).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Далее иммунный ответ возможен в виде по одного из трех вариантов: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-клеточный иммунный ответ;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-гуморальный иммунный ответ;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-иммунологическая толерантность.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Клеточный иммунный ответ</w:t>
      </w:r>
      <w:r w:rsidRPr="00964D4A">
        <w:rPr>
          <w:sz w:val="22"/>
          <w:szCs w:val="22"/>
        </w:rPr>
        <w:t xml:space="preserve"> - это функция Т-лим</w:t>
      </w:r>
      <w:r w:rsidRPr="00964D4A">
        <w:rPr>
          <w:sz w:val="22"/>
          <w:szCs w:val="22"/>
        </w:rPr>
        <w:softHyphen/>
        <w:t>фоцитов. эффекторных кле</w:t>
      </w:r>
      <w:r w:rsidRPr="00964D4A">
        <w:rPr>
          <w:sz w:val="22"/>
          <w:szCs w:val="22"/>
        </w:rPr>
        <w:softHyphen/>
        <w:t xml:space="preserve">ток - Т -киллеров, способных уничтожать клетки, Т-хелперы усиливают иммунный ответ, Т-супрессоры оказывают противоположное влияние.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Гуморальный иммунитет</w:t>
      </w:r>
      <w:r w:rsidRPr="00964D4A">
        <w:rPr>
          <w:sz w:val="22"/>
          <w:szCs w:val="22"/>
        </w:rPr>
        <w:t xml:space="preserve"> - это функция В-клеток. Т - хелперы, пере</w:t>
      </w:r>
      <w:r w:rsidRPr="00964D4A">
        <w:rPr>
          <w:sz w:val="22"/>
          <w:szCs w:val="22"/>
        </w:rPr>
        <w:softHyphen/>
        <w:t>дают ее В-лимфоцитам. В-лимфоциты формируют клон антител продуцирующих клеток. При этом про</w:t>
      </w:r>
      <w:r w:rsidRPr="00964D4A">
        <w:rPr>
          <w:sz w:val="22"/>
          <w:szCs w:val="22"/>
        </w:rPr>
        <w:softHyphen/>
        <w:t>исходит преобразование В-клеток в плазматические клетки, секретирующие иммуноглобулины (антитела), которые имеют специфическую активность про</w:t>
      </w:r>
      <w:r w:rsidRPr="00964D4A">
        <w:rPr>
          <w:sz w:val="22"/>
          <w:szCs w:val="22"/>
        </w:rPr>
        <w:softHyphen/>
        <w:t>тив внедрившегося антигена. АГ - АТ, который запускает в действие неспецифичеекие ме</w:t>
      </w:r>
      <w:r w:rsidRPr="00964D4A">
        <w:rPr>
          <w:sz w:val="22"/>
          <w:szCs w:val="22"/>
        </w:rPr>
        <w:softHyphen/>
        <w:t>ханизмы защитной реакции, активиру</w:t>
      </w:r>
      <w:r w:rsidRPr="00964D4A">
        <w:rPr>
          <w:sz w:val="22"/>
          <w:szCs w:val="22"/>
        </w:rPr>
        <w:softHyphen/>
        <w:t>ют систему комплемента. Взаимодействие комплекса АГ - АТ с тучными клетками приводит к дегрануляции и выделению медиаторов воспаления - гистамина и серотонина. При низкой дозе антигена развивается иммунологи</w:t>
      </w:r>
      <w:r w:rsidRPr="00964D4A">
        <w:rPr>
          <w:sz w:val="22"/>
          <w:szCs w:val="22"/>
        </w:rPr>
        <w:softHyphen/>
        <w:t>ческая толерантность. При этом антиген распознает</w:t>
      </w:r>
      <w:r w:rsidRPr="00964D4A">
        <w:rPr>
          <w:sz w:val="22"/>
          <w:szCs w:val="22"/>
        </w:rPr>
        <w:softHyphen/>
        <w:t xml:space="preserve">ся, НО в результате этого не происходит ни продукции клеток, ни развития гуморального иммунного ответа.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Иммунный ответ характеризуется: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-специфичностью (реактивность направлена только на определенный агент, который называется анти</w:t>
      </w:r>
      <w:r w:rsidRPr="00964D4A">
        <w:rPr>
          <w:sz w:val="22"/>
          <w:szCs w:val="22"/>
        </w:rPr>
        <w:softHyphen/>
        <w:t xml:space="preserve">геном);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-потенцированием (способностью производить уси</w:t>
      </w:r>
      <w:r w:rsidRPr="00964D4A">
        <w:rPr>
          <w:sz w:val="22"/>
          <w:szCs w:val="22"/>
        </w:rPr>
        <w:softHyphen/>
        <w:t xml:space="preserve">ленный ответ при постоянном поступлении в организм одного и того же антигена);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-иммунологической памятью (способностью рас</w:t>
      </w:r>
      <w:r w:rsidRPr="00964D4A">
        <w:rPr>
          <w:sz w:val="22"/>
          <w:szCs w:val="22"/>
        </w:rPr>
        <w:softHyphen/>
        <w:t>познавать и про изводить усиленный ответ против того же самого антигена при повторном его попа</w:t>
      </w:r>
      <w:r w:rsidRPr="00964D4A">
        <w:rPr>
          <w:sz w:val="22"/>
          <w:szCs w:val="22"/>
        </w:rPr>
        <w:softHyphen/>
        <w:t>дании в организм, даже если первое и последую</w:t>
      </w:r>
      <w:r w:rsidRPr="00964D4A">
        <w:rPr>
          <w:sz w:val="22"/>
          <w:szCs w:val="22"/>
        </w:rPr>
        <w:softHyphen/>
        <w:t>щие попадания происходят через большие проме</w:t>
      </w:r>
      <w:r w:rsidRPr="00964D4A">
        <w:rPr>
          <w:sz w:val="22"/>
          <w:szCs w:val="22"/>
        </w:rPr>
        <w:softHyphen/>
        <w:t xml:space="preserve">жутки времени).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Протей, таксономия, свойства протея, факторы патогенности. Роль  в патологии человека. Лабораторная диагностика. Специфическая иммунотерапия, фаготерапия.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59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Протей.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Vulgaris, Mirabilis Прям, Гр- палочки, спор и капсул не обр, перитрихи, пили, микрокапсула, растут на осн пит ср, факульт анаэробы, хемоорганотрофы. Имеют НАg и Оag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вир-ть связана с адгезией и колониз. Протеи спос. проникать в кл и к инвазии.. Протей вызыв. гнойно-восп мочевывод.сист.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вульгарис и мирабилис явл-ся обит киш-ка челов и жив и явл-ся у\п .Обнаруж-ся в сточн водах,почве,участвуют в проц гниения, Источник-люди и животн, заражение контакт и оральн путем.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Ф-ры пат-ти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ферм. уреаза разруш мочевину, протеазы поврежд. IgА и М, токсич. св-ва связаны с эндотоксином, гемолизины, токсины-лейкоцидин,лецитиназа, гиалуронидаза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>:1).б/л выдел-е культ. и идент-я по биох и Аг св-м Феномен «роения».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Леч-е </w:t>
      </w:r>
      <w:r w:rsidRPr="00964D4A">
        <w:rPr>
          <w:rFonts w:ascii="Times New Roman CYR" w:hAnsi="Times New Roman CYR" w:cs="Times New Roman CYR"/>
          <w:sz w:val="22"/>
          <w:szCs w:val="22"/>
        </w:rPr>
        <w:t>:цефалоспорины 2и3 поколения, налидиксовая к-та..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спец. отсутсвует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Билет№34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 Микрофлора новорожденных, ее становление в течение первого года жизни. Влияние грудного и искусственного вскармливания на состав микрофлоры ребенка.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Микрофлора новорожд: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до рождения орг-м стерилен. В эмбрион периоде иммуных мех-мов защиты нет. Сущ-ет 2 критич момента в процессе формиров кишечного микробоценоза: 1) при рождении, когда в течение первых суток начинается колонизация стерильного киш-ка  2) когда ребенка отлуч-ся от грудного вскармливания. В ходе родов кожа ребенка впервые соприкас-ся с микрофлорой родов путей матери, воздухом, вследствие этого микрофлора киш-ка предст ассоциацией аэробов. К 4-5 дню видовой состав фекальной микрофлоры стан-ся более разнообразным, но еще доминируют аэробы. Дальнейш формиров-е аутомикрофлоры ЖКТ зависит от типа вскармливания. При груд вскар-ии у доношеных Здоровых детей в конце 1-начале 2 нед в тост киш-ке преобладают анаэробы. Хар-но подавл превосх-во бифидофлоры. При иск вскармливании становление полноценой микрофлоры киш-ка задерж-ся.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Интерфероны как факторы противовирусного иммунитета. Виды интерферонов, способы получения интерферонов  и практическое применение.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ИФ-альфа, продуцируется лейкоцитами, противовирусным, антипролиферативным, противоопухолевым действием. Нарушает репродукцию вирусов, активируя в клетки ингибиторов релекации вируса.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ИФ-бэта, продуцируется фибробластами, противоопухолевым и противовирусным действием.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ИФ-гамма, продукт  Т – хелперов, противовирусное действия. Влияет на рост клеток, активирует макрофаги, повышает продукцию ИЛ-1.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Стрептоккоки пневмонии (пневмоккоки), таксономия, биологические свойства, факторы патогенности, роль в патологии человека.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Пневмококки.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Диплококки, вытянутой форма, каждая пара кокков окружена выраженой капсулой, растет на кров. средах, обр-ет мелкие колонии, окружен. неполн зоной гемолиза </w:t>
      </w:r>
      <w:r w:rsidRPr="00964D4A">
        <w:rPr>
          <w:rFonts w:ascii="Times New Roman CYR" w:hAnsi="Times New Roman CYR" w:cs="Times New Roman CYR"/>
          <w:color w:val="FF0000"/>
          <w:sz w:val="22"/>
          <w:szCs w:val="22"/>
          <w:u w:val="single"/>
        </w:rPr>
        <w:t>Ag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поверхн. ПС капсульный, ПС Ag-КС, М-протеин (спос-ть к адгезии)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Ф-ра вир-ти: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гемолизины и ферм (пептидаза, расщепл.IgА, гиалуронидаза, способств. распр-ю стрепт., подавл.фагоцитоз,) Инфицир-е слиз. респир тракта происх. при нарушении их целост-ти. Стрептококки- внекл паразиты ( вызыв.бронхиты,пневмонии,бактериемия, менингит.) Имм-т малонапряж, носит типоспециф хар-р. Пневмонии-антропонозн.забол, перед-ся возд-кап. путем. Стрептококки вегетируют на слиз. верх. дых. Путем.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Диагн-ка: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б/л иссл-е и биопроба для выдел. чист.культ.с послед.идентиф-ей.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Билет№35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Особенности строения актиномицетов, спирохетов. Методы их выявления.</w:t>
      </w:r>
    </w:p>
    <w:p w:rsidR="008F373F" w:rsidRPr="00964D4A" w:rsidRDefault="008F373F" w:rsidP="00346D05">
      <w:pPr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Спирохеты: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имеют форму спирали с разным числом завитков, имеют тонкую мембрану, поэтому их тело способно активно сокращ-ся. В электр микроскопе у некотор обнаружены жгутики на конце тела. Не имеют ядра, протоплазма их спиралеобразно обвита в\г эластич прям нити. В жив сост спирохеты иссл-ся в темном поле. При окарске по Р-Г окрашены в бледно-розов цвет. По стр-ре это цитоплазматич цилиндры, огранич ЦПМ от КС. М\у ЦПМ и цилиндром расположены фибриллы, они обеспеч разн типы движ-я. Воспринем аналин красители.</w:t>
      </w:r>
    </w:p>
    <w:p w:rsidR="008F373F" w:rsidRPr="00964D4A" w:rsidRDefault="008F373F" w:rsidP="00346D05">
      <w:pPr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Актиномицеты: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лучистые грибы, нитевидн ветвист кл, имеют КС, ЦПМ. Произв ЦПМ явл-ся мезосомы. Больш-во явл-ся сапрофитами. В орг-ме челов пат виды образ друзы, многие актиномицеты образ а\б, выявл-ся простыми методами.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Особенности противовирусного иммунетета. Врожденный и приобретенный иммунетет. Клеточные и гуморальные механизмы врожденного и приобретенного иммунетета.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основные формы иммунитета</w:t>
      </w:r>
      <w:r w:rsidRPr="00964D4A">
        <w:rPr>
          <w:rFonts w:ascii="Times New Roman" w:hAnsi="Times New Roman" w:cs="Times New Roman"/>
          <w:sz w:val="22"/>
          <w:szCs w:val="22"/>
        </w:rPr>
        <w:t xml:space="preserve">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видовой (врожденный) и приобретенный -</w:t>
      </w:r>
      <w:r w:rsidRPr="00964D4A">
        <w:rPr>
          <w:rFonts w:ascii="Times New Roman" w:hAnsi="Times New Roman" w:cs="Times New Roman"/>
          <w:sz w:val="22"/>
          <w:szCs w:val="22"/>
        </w:rPr>
        <w:t xml:space="preserve"> иммунитет зависит от согласованной деятельности пяти основных систем : макрофагов, комплемента, интерферонов, Т- и В- лимфоцитов, главной системы гистосовместимости Приобретенный иммунитет может быть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естественный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(результат встречи с возбудителем) и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искусственный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(иммунизация),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активный </w:t>
      </w:r>
      <w:r w:rsidRPr="00964D4A">
        <w:rPr>
          <w:rFonts w:ascii="Times New Roman" w:hAnsi="Times New Roman" w:cs="Times New Roman"/>
          <w:sz w:val="22"/>
          <w:szCs w:val="22"/>
        </w:rPr>
        <w:t xml:space="preserve">(вырабатываемый) и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пассивный </w:t>
      </w:r>
      <w:r w:rsidRPr="00964D4A">
        <w:rPr>
          <w:rFonts w:ascii="Times New Roman" w:hAnsi="Times New Roman" w:cs="Times New Roman"/>
          <w:sz w:val="22"/>
          <w:szCs w:val="22"/>
        </w:rPr>
        <w:t xml:space="preserve">(получаемый),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стерильный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(без наличия возбудителя)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и нестерильный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(существующий в присутствии возбудителя в организме),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гуморальный </w:t>
      </w:r>
      <w:r w:rsidRPr="00964D4A">
        <w:rPr>
          <w:rFonts w:ascii="Times New Roman" w:hAnsi="Times New Roman" w:cs="Times New Roman"/>
          <w:sz w:val="22"/>
          <w:szCs w:val="22"/>
        </w:rPr>
        <w:t>и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клеточный, системный </w:t>
      </w:r>
      <w:r w:rsidRPr="00964D4A">
        <w:rPr>
          <w:rFonts w:ascii="Times New Roman" w:hAnsi="Times New Roman" w:cs="Times New Roman"/>
          <w:sz w:val="22"/>
          <w:szCs w:val="22"/>
        </w:rPr>
        <w:t>и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местный, </w:t>
      </w:r>
      <w:r w:rsidRPr="00964D4A">
        <w:rPr>
          <w:rFonts w:ascii="Times New Roman" w:hAnsi="Times New Roman" w:cs="Times New Roman"/>
          <w:sz w:val="22"/>
          <w:szCs w:val="22"/>
        </w:rPr>
        <w:t xml:space="preserve">по направленности- 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антибактериальный, антивирусный, антитоксический, противоопухолевый, антитрансплантационный.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Клеточный иммунный ответ</w:t>
      </w:r>
      <w:r w:rsidRPr="00964D4A">
        <w:rPr>
          <w:sz w:val="22"/>
          <w:szCs w:val="22"/>
        </w:rPr>
        <w:t xml:space="preserve"> - это функция Т-лим</w:t>
      </w:r>
      <w:r w:rsidRPr="00964D4A">
        <w:rPr>
          <w:sz w:val="22"/>
          <w:szCs w:val="22"/>
        </w:rPr>
        <w:softHyphen/>
        <w:t>фоцитов. эффекторных кле</w:t>
      </w:r>
      <w:r w:rsidRPr="00964D4A">
        <w:rPr>
          <w:sz w:val="22"/>
          <w:szCs w:val="22"/>
        </w:rPr>
        <w:softHyphen/>
        <w:t xml:space="preserve">ток - Т -киллеров, способных уничтожать клетки, Т-хелперы усиливают иммунный ответ, Т-супрессоры оказывают противоположное влияние.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  <w:u w:val="single"/>
        </w:rPr>
        <w:t>Гуморальный иммунитет</w:t>
      </w:r>
      <w:r w:rsidRPr="00964D4A">
        <w:rPr>
          <w:sz w:val="22"/>
          <w:szCs w:val="22"/>
        </w:rPr>
        <w:t xml:space="preserve"> - это функция В-клеток. Т - хелперы, пере</w:t>
      </w:r>
      <w:r w:rsidRPr="00964D4A">
        <w:rPr>
          <w:sz w:val="22"/>
          <w:szCs w:val="22"/>
        </w:rPr>
        <w:softHyphen/>
        <w:t>дают ее В-лимфоцитам. В-лимфоциты формируют клон антител продуцирующих клеток. При этом про</w:t>
      </w:r>
      <w:r w:rsidRPr="00964D4A">
        <w:rPr>
          <w:sz w:val="22"/>
          <w:szCs w:val="22"/>
        </w:rPr>
        <w:softHyphen/>
        <w:t>исходит преобразование В-клеток в плазматические клетки, секретирующие иммуноглобулины (антитела), которые имеют специфическую активность про</w:t>
      </w:r>
      <w:r w:rsidRPr="00964D4A">
        <w:rPr>
          <w:sz w:val="22"/>
          <w:szCs w:val="22"/>
        </w:rPr>
        <w:softHyphen/>
        <w:t>тив внедрившегося антигена. АГ - АТ, который запускает в действие неспецифичеекие ме</w:t>
      </w:r>
      <w:r w:rsidRPr="00964D4A">
        <w:rPr>
          <w:sz w:val="22"/>
          <w:szCs w:val="22"/>
        </w:rPr>
        <w:softHyphen/>
        <w:t>ханизмы защитной реакции, активиру</w:t>
      </w:r>
      <w:r w:rsidRPr="00964D4A">
        <w:rPr>
          <w:sz w:val="22"/>
          <w:szCs w:val="22"/>
        </w:rPr>
        <w:softHyphen/>
        <w:t>ют систему комплемента. Взаимодействие комплекса АГ - АТ с тучными клетками приводит к дегрануляции и выделению медиаторов воспаления - гистамина и серотонина. При низкой дозе антигена развивается иммунологи</w:t>
      </w:r>
      <w:r w:rsidRPr="00964D4A">
        <w:rPr>
          <w:sz w:val="22"/>
          <w:szCs w:val="22"/>
        </w:rPr>
        <w:softHyphen/>
        <w:t>ческая толерантность. При этом антиген распознает</w:t>
      </w:r>
      <w:r w:rsidRPr="00964D4A">
        <w:rPr>
          <w:sz w:val="22"/>
          <w:szCs w:val="22"/>
        </w:rPr>
        <w:softHyphen/>
        <w:t xml:space="preserve">ся, НО в результате этого не происходит ни продукции клеток, ни развития гуморального иммунного ответа. 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Энтеробактерии, классификация, общая характеристика биологических свойств. Антигенная структура, экология.</w:t>
      </w:r>
    </w:p>
    <w:p w:rsidR="008F373F" w:rsidRPr="00DB3176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Семейство Enterobacteriaceae (Eb) названо от слова enterom - кишечник. </w:t>
      </w:r>
      <w:r w:rsidRPr="00DB3176">
        <w:rPr>
          <w:sz w:val="22"/>
          <w:szCs w:val="22"/>
        </w:rPr>
        <w:t xml:space="preserve">14 </w:t>
      </w:r>
      <w:r w:rsidRPr="00964D4A">
        <w:rPr>
          <w:sz w:val="22"/>
          <w:szCs w:val="22"/>
        </w:rPr>
        <w:t>наиболее</w:t>
      </w:r>
      <w:r w:rsidRPr="00DB3176">
        <w:rPr>
          <w:sz w:val="22"/>
          <w:szCs w:val="22"/>
        </w:rPr>
        <w:t xml:space="preserve"> </w:t>
      </w:r>
      <w:r w:rsidRPr="00964D4A">
        <w:rPr>
          <w:sz w:val="22"/>
          <w:szCs w:val="22"/>
        </w:rPr>
        <w:t>важных</w:t>
      </w:r>
      <w:r w:rsidRPr="00DB3176">
        <w:rPr>
          <w:sz w:val="22"/>
          <w:szCs w:val="22"/>
        </w:rPr>
        <w:t xml:space="preserve"> </w:t>
      </w:r>
      <w:r w:rsidRPr="00964D4A">
        <w:rPr>
          <w:sz w:val="22"/>
          <w:szCs w:val="22"/>
        </w:rPr>
        <w:t>родов</w:t>
      </w:r>
      <w:r w:rsidRPr="00DB3176">
        <w:rPr>
          <w:sz w:val="22"/>
          <w:szCs w:val="22"/>
        </w:rPr>
        <w:t xml:space="preserve">: </w:t>
      </w:r>
      <w:r w:rsidRPr="00964D4A">
        <w:rPr>
          <w:sz w:val="22"/>
          <w:szCs w:val="22"/>
          <w:lang w:val="en-US"/>
        </w:rPr>
        <w:t>Escherichia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Shigella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Salmonella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Yersinia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Proteus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Klebsiella</w:t>
      </w:r>
      <w:r w:rsidRPr="00DB3176">
        <w:rPr>
          <w:sz w:val="22"/>
          <w:szCs w:val="22"/>
        </w:rPr>
        <w:t xml:space="preserve">, </w:t>
      </w:r>
      <w:r w:rsidRPr="00964D4A">
        <w:rPr>
          <w:sz w:val="22"/>
          <w:szCs w:val="22"/>
          <w:lang w:val="en-US"/>
        </w:rPr>
        <w:t>Citrobacter</w:t>
      </w:r>
      <w:r w:rsidRPr="00DB3176">
        <w:rPr>
          <w:sz w:val="22"/>
          <w:szCs w:val="22"/>
        </w:rPr>
        <w:t>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Общие признаки семейства Eb: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1) палочки - перетрихи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2) Грам-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3) факультативные анаэробы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4) оксидаза (-)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5) каталаза (+)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Эволюция семейства (ЕЬ):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Свободноживущие непатогенные, непатогенные Citrobacter, живущие в кишечнике человека: Escherichia, Salmonella, патогенные для человека и животных: энтеропатогенные кишечные палочки (ЭПКП).Наиболее молодыми в процессе эволюции являются Shigella, они патогенны только для человека, могут быть внутриклеточными паразитами.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Билет№36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Методы культивирования вирусов: в клеточных культурах, куриных эмбрионах, в организме животных. Их оценка.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Заражение восприимчивых лабораторных животных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-гибель животного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-появления клинических симптомов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-тельца включения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2.Заражения куриных эмбрионов (4-12 дней)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-гибель эмбриона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-появление бляшек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-РГА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3. Заражение культуре клеток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-ЦПД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 изменению в клетке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-бляшкообразование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-тельца включения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-феномен гемадсорбции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-цветная реакция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Реакция аглютинации в диагностики инфекций. Механизмы, диагностическое значение. Агглютинирующие сыворотки (комплексные и монорецепторные), диагностикумы. Нагрузочные реакции иммунетета.</w:t>
      </w:r>
    </w:p>
    <w:p w:rsidR="008F373F" w:rsidRPr="00964D4A" w:rsidRDefault="008F373F" w:rsidP="00346D05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Реакции, основанные на феномене агглютинации.</w:t>
      </w:r>
    </w:p>
    <w:p w:rsidR="008F373F" w:rsidRPr="00964D4A" w:rsidRDefault="008F373F" w:rsidP="00346D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64D4A">
        <w:rPr>
          <w:sz w:val="22"/>
          <w:szCs w:val="22"/>
        </w:rPr>
        <w:t xml:space="preserve"> Агглютинация представляет собой склеивание клеток или отдельных частичек — носителей антигена с помощью иммунной сыворотки к этому антигену.</w:t>
      </w:r>
    </w:p>
    <w:p w:rsidR="008F373F" w:rsidRPr="00964D4A" w:rsidRDefault="008F373F" w:rsidP="00346D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64D4A">
        <w:rPr>
          <w:i/>
          <w:iCs/>
          <w:sz w:val="22"/>
          <w:szCs w:val="22"/>
        </w:rPr>
        <w:t xml:space="preserve">Реакция агглютинации </w:t>
      </w:r>
    </w:p>
    <w:p w:rsidR="008F373F" w:rsidRPr="00964D4A" w:rsidRDefault="008F373F" w:rsidP="00346D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64D4A">
        <w:rPr>
          <w:i/>
          <w:iCs/>
          <w:sz w:val="22"/>
          <w:szCs w:val="22"/>
        </w:rPr>
        <w:t>Реакция пассивной, или непрямой, гемагглютинации</w:t>
      </w:r>
      <w:r w:rsidRPr="00964D4A">
        <w:rPr>
          <w:sz w:val="22"/>
          <w:szCs w:val="22"/>
        </w:rPr>
        <w:t xml:space="preserve"> (РПГА, РНГА). В ней используют эритроциты, на поверхности которых сорбированы антигены (бактериальные, вирусные, тканевые). Их агглютинация происходит при добавлении соответствующих сывороток или антигенов. Эритроциты, сенсибилизированные антигенами, называют антигенным эритроцитарным диагностикумом и используют для выявления и титрования антител. Эритроциты, сенсибилизированные антителами. называют иммуноглобулиновыми эритроцитарными диагностикумами и применяют для выявления антигенов.</w:t>
      </w:r>
    </w:p>
    <w:p w:rsidR="008F373F" w:rsidRPr="00964D4A" w:rsidRDefault="008F373F" w:rsidP="00346D0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64D4A">
        <w:rPr>
          <w:i/>
          <w:iCs/>
          <w:sz w:val="22"/>
          <w:szCs w:val="22"/>
        </w:rPr>
        <w:t>Реакция торможения гемагглютинации</w:t>
      </w:r>
      <w:r w:rsidRPr="00964D4A">
        <w:rPr>
          <w:sz w:val="22"/>
          <w:szCs w:val="22"/>
        </w:rPr>
        <w:t xml:space="preserve"> (РТГА) основана на феномене предотвращения (торможении) иммунной сыворотки гемагглютинации эритроцитов вирусами, используется для выявления и титрования противовирусных антител. Если в сыворотке крови больного есть антитела к вирусу, то антиген нейтрализуется и агглютинация эритроцитов не происходит.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Кампилобактерии, таксономия, общая характеристика, вызываемые заболевания, их патогенез, эпидемиология, лабораторная диагностика, профилактика.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Кампилобактерии.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Род Campуlobacter. Инфекционный подъем заболевания летом и осенью. мольчики в 2 р чаще, преим дети грудн возр.в осн в виде энтерита.сем Spirilaceae,род campilobacter,вид C.jejunii,C.pylori-возб язвы 12-перст,гр-пал,тонк,с чуть заостр концами,спир изогн,сравн с крыльями чайки.2 жгутика.треб к усл культ.микроаэроф,пит ср с доб сывкр или асцетич жидк,оксидазо+,каталазо+,не ферм Углев. Факт патог:эндотокс,рец к слиз тонк и толст-адгез,некот штаммы спос выд экзотокс(энтеро). Норм обит киш животн:КРС,свиней,кур,дом жив,собак. Во внеш ср неуст. Ист исн лоя Ч-инф прод. Инк пер3-4дня.д/з:1.бактериол-фекалии-посев прямо у постели-культив-идентиф по морф,биох и Аг св2. РИФ3.онс-биоктат-видна морфология. Проф: вакц нет. Леч:а/б 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Билет№37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Бактериологический метод диагностики инфекционных болезней, этапы.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Бактериологич. метод.</w:t>
      </w:r>
      <w:r w:rsidRPr="00964D4A">
        <w:rPr>
          <w:sz w:val="22"/>
          <w:szCs w:val="22"/>
        </w:rPr>
        <w:t xml:space="preserve"> Основан на выделении чист. ку-р и их </w:t>
      </w:r>
      <w:r w:rsidRPr="00964D4A">
        <w:rPr>
          <w:sz w:val="22"/>
          <w:szCs w:val="22"/>
          <w:lang w:val="en-US"/>
        </w:rPr>
        <w:t>ID</w:t>
      </w:r>
      <w:r w:rsidRPr="00964D4A">
        <w:rPr>
          <w:sz w:val="22"/>
          <w:szCs w:val="22"/>
        </w:rPr>
        <w:t xml:space="preserve"> по культураль., пигмент., Аг, тинкториаль., фермент. св-вам.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 2этапа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1-выдел-е в чист культ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2-идентификация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 день-мазок окраска по Грамму-тинкториальн и морфол св-ва. Посев на пит среду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2день-описание культ св-в (высота, величина, цвет, пов-ть, прозр, края, консистенция),Приготовл  мазка из чист колоний Накопление ч. культ на скош агаре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3день-описание хар-ра роста  чист культ. Посев на пестр ряд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4день-учет биохим св-в и заключение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Это информативный метод, чувств, опред чувств к антибиот, но долго и дорого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Роль микроорганизмов в инфекционном процессе. Формы взаимодействия микро- и макроорганизмов: мутуализм, комменсализм, паразитизм. Патогенность и вирулентность микробов, определение, единицы измерения.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В общебиологическом плане взаимоотношения микро- и макроорганизмов представляют собой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симбиоз</w:t>
      </w:r>
      <w:r w:rsidRPr="00964D4A">
        <w:rPr>
          <w:rFonts w:ascii="Times New Roman" w:hAnsi="Times New Roman" w:cs="Times New Roman"/>
          <w:sz w:val="22"/>
          <w:szCs w:val="22"/>
        </w:rPr>
        <w:t xml:space="preserve">, так как все живые существа сосуществуют в природе.. Основными формами взаимодействия микро- и макроорганизмов (их симбиоза) являются: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мутуализм, комменсализм, паразитизм.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Мутуализм- </w:t>
      </w:r>
      <w:r w:rsidRPr="00964D4A">
        <w:rPr>
          <w:rFonts w:ascii="Times New Roman" w:hAnsi="Times New Roman" w:cs="Times New Roman"/>
          <w:sz w:val="22"/>
          <w:szCs w:val="22"/>
        </w:rPr>
        <w:t>взаимовыгодные отношения (пример- нормальная микрофлора).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Комменсализм-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выгоду извлекает один партнер (микроб), не причиняя особого вреда другому. Необходимо отметить, что при любом типе взаимоотношений микроорганизм может проявить свои патогенные свойства (пример- условно- патогенные микробы- комменсалы в иммунодефицитном хозяине).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Паразитизм</w:t>
      </w:r>
      <w:r w:rsidRPr="00964D4A">
        <w:rPr>
          <w:rFonts w:ascii="Times New Roman" w:hAnsi="Times New Roman" w:cs="Times New Roman"/>
          <w:sz w:val="22"/>
          <w:szCs w:val="22"/>
        </w:rPr>
        <w:t>- крайняя форма антогонистического симбиоза, когда микроорганизм питается за счет хозяина, т.е. извлекает выгоду, нанося при этом вред хозяину.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Патогенность</w:t>
      </w:r>
      <w:r w:rsidRPr="00964D4A">
        <w:rPr>
          <w:rFonts w:ascii="Times New Roman" w:hAnsi="Times New Roman" w:cs="Times New Roman"/>
          <w:sz w:val="22"/>
          <w:szCs w:val="22"/>
        </w:rPr>
        <w:t xml:space="preserve"> - способность микроорганизма вызвать заболевание. Это свойство характеризует видовые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генетические</w:t>
      </w:r>
      <w:r w:rsidRPr="00964D4A">
        <w:rPr>
          <w:rFonts w:ascii="Times New Roman" w:hAnsi="Times New Roman" w:cs="Times New Roman"/>
          <w:sz w:val="22"/>
          <w:szCs w:val="22"/>
        </w:rPr>
        <w:t xml:space="preserve"> особенности микроорганизмов. 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Вирулентность</w:t>
      </w:r>
      <w:r w:rsidRPr="00964D4A">
        <w:rPr>
          <w:rFonts w:ascii="Times New Roman" w:hAnsi="Times New Roman" w:cs="Times New Roman"/>
          <w:sz w:val="22"/>
          <w:szCs w:val="22"/>
        </w:rPr>
        <w:t xml:space="preserve"> 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фенотипическое</w:t>
      </w:r>
      <w:r w:rsidRPr="00964D4A">
        <w:rPr>
          <w:rFonts w:ascii="Times New Roman" w:hAnsi="Times New Roman" w:cs="Times New Roman"/>
          <w:sz w:val="22"/>
          <w:szCs w:val="22"/>
        </w:rPr>
        <w:t xml:space="preserve"> количественное выражение патогенности). Вирулентность может варьировать и может быть определена лабораторными методами (чаще-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DL</w:t>
      </w:r>
      <w:r w:rsidRPr="00964D4A">
        <w:rPr>
          <w:rFonts w:ascii="Times New Roman" w:hAnsi="Times New Roman" w:cs="Times New Roman"/>
          <w:sz w:val="22"/>
          <w:szCs w:val="22"/>
        </w:rPr>
        <w:t>50- 50% летальная доза- количество патогенных микроорганизмов, позволяющая вызвать гибель 50% зараженных животных).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3. Онкогенные ДНК-вирусы. Общая характериска. Вирусогенетическая теория возникновения опухолей Л.А. Зильбера. Современная теория канцнрогеннеза.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особенность: способны вызывать инфек-й процесс в организме и вместе  с этим индуцировать образование различных опухолей в кл. к. и организме хозяев.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ПАПАВИРУСЫ вызывают бородавки, папилломы, - Доброкачественные. Инф-е бор-к в виде плоских, остроконечных, кандилом, папил. спец.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АДЕНОВИР. типа 7 индук. лимфомы, лим. сарк. хомяк,реже трансф-ми кл. человека. in vitro. Онкоген. трансф. 7% от ДНК, кот. контр. обр-ет Аг, может встраиваться в ДНК кл. и находиться в интегрир-м состоянии.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ВИР. ГЕРП. ЭНШТЕЙН - БАРР. - обнаружение вирусной ДНК в лимфоме и карциноме носоглотки. ПОКСВИР. чел вир. контагиозн. моллюска. - мелкие  плотные узлы на половых органах в области лобка, у детей - лице, венах, шее.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ВИРУС ЧЕЛ.ГЕПАТИТА В. обнаружение Ад НВS, вир. НВ при перв. раке печен.  теор. Зильбера. вир-я ДНК может встраиваться в клет. геном и сохр-я там с теч. неопределенного времени. теор. Канцер.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Билет№38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Основные принципы и методы культивирования бактерий. Питательные среды и их классификация. Колонии у различных видов бактерий, культуральные свойства.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Микроорг культ-ют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на иск питат ср. В завис-ти от пищевых потребностей, среды должны содерж соотв исходн в-ва. Усл культ-я зависят от св-в м\о. Одни растут на простых питат ср, др на сложных, рН имеет большое значение, среда д.б. изотоничной, опред ОВ потенциала, опред вязкости и стерильна. Выведение микр из различн материалов широко исп-ся в лабораторн диагн-ке, в произв-ве вакцин, а\б. Усл культ-я зависят от св-в.В диагн-ке исп-ют иск пит ср, они дел-ся на основные, диф-диагн и элективные.В больш-ве случаев исп-ся тверд пит ср, предваоительно разлитые на чашки Петри. Еа пов-ть ср помещ материал и растир шпателем, пересев изолир колонии на скшен агар приводит к получ чист культ. Для идент-ии изуч призн: морфологию (в окрашен мазках или натив препаратах) и биохим (по спос-ти ферм-ть у\в. Исп-ют б\л, иммунологич,с\л (р-ию преципитации, ИФА, РИФ, РСК).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Осн пит ср: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осн качества пит ср дост кол-во пит в-в, опред р-ия среды,с терильность, изотоничность.При культ-ии патоген микробов необх обеспечить метатрофн тип пит.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Простые пит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ср (по составу) для бакт не треб особ усл,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диф-диагн ср(</w:t>
      </w:r>
      <w:r w:rsidRPr="00964D4A">
        <w:rPr>
          <w:rFonts w:ascii="Times New Roman CYR" w:hAnsi="Times New Roman CYR" w:cs="Times New Roman CYR"/>
          <w:sz w:val="22"/>
          <w:szCs w:val="22"/>
        </w:rPr>
        <w:t>по назначению) для изуч биохим св-в, позвол отличить различн виды микробов, элективные или изберательные, т.е. наиб пригодны для разв-я опред типа микр. Универс прост  пит ср явл-ся МПА, основой для котор сост мясн вода. (среда с агар-агаром явл-ся тверд, поэтому явл-ся осн ср), МПБ. Кровян агар для выявл-я гемотоксич св-в м\о, свернут сыв пригодна для выращ-я м\о, ср.Леффлера (3части сыв и 1 часть бульона), ср пестрого ряда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 Иммуноферментный анализ. Компоненты реакции, варианты ее использования в лабораторной диагностике инфекционных заболеваний.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Иммуноферм. анализ.</w:t>
      </w:r>
      <w:r w:rsidRPr="00964D4A">
        <w:rPr>
          <w:sz w:val="22"/>
          <w:szCs w:val="22"/>
        </w:rPr>
        <w:t xml:space="preserve"> безвреден, без спец. аппаратов. Аг или Ат метят ф-том пероксидазой. Аг выявл. по разруш-ю субстрата (ортофенилендиамин), смена цвета с желт. на корич. Простой и </w:t>
      </w:r>
      <w:r w:rsidRPr="00964D4A">
        <w:rPr>
          <w:sz w:val="22"/>
          <w:szCs w:val="22"/>
        </w:rPr>
        <w:sym w:font="Symbol" w:char="F0AD"/>
      </w:r>
      <w:r w:rsidRPr="00964D4A">
        <w:rPr>
          <w:sz w:val="22"/>
          <w:szCs w:val="22"/>
        </w:rPr>
        <w:t>чувствительный.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Вирусы ВИЧ. История открытия. Общая характеристика вирусов. Эпидемиология и патогенез заболевания, клиника. Методы лабораторной диагностики. Проблема специфическая профилактика.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Галло в 82г-предполож, что это ретровирусы.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Этиологическая роль в развитии ВИЧ инф-й и СПИДа доказана 1984г. Монтанье - откр.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Из лимфоузла  - ассоц-й ретровир. считали, что происхождение Африкански и распр-го в США. В 70 гг а африканцев обнаружен At к ВИЧ. 2 вида ВИЧ: 1) при клинических формах СПИДа (Центр Афр), 2) более низк. вирулентность (Зап. и Центр. АФр)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Стр.</w:t>
      </w:r>
      <w:r w:rsidRPr="00964D4A">
        <w:rPr>
          <w:sz w:val="22"/>
          <w:szCs w:val="22"/>
        </w:rPr>
        <w:t xml:space="preserve"> сфер, нар. об-ка - двойной липидный слой с гликоп. шипами. Белки -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матриксный, калиедный. геном - две нити+РНК. Эпид. &gt; 600 тыс. случаев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количество инфицированных 100 млн. Мировое распределение.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Патагенез:</w:t>
      </w:r>
      <w:r w:rsidRPr="00964D4A">
        <w:rPr>
          <w:sz w:val="22"/>
          <w:szCs w:val="22"/>
        </w:rPr>
        <w:t xml:space="preserve"> кровь (т-лимфа, моноциты, макроф-есть сд4 рец-ры)-&gt; Б Резервуар лимф. стадия (реплицир-ся слабо) -&gt; Г Бессимптомная стадия (до 10-15 лет) защитные системы организма сдерживают репродукцию возбудителя.(провирус) -&gt;Д Иммуносупрессия (генерализ. Лимфаденопатия) (актив. т-лимф, вирусам, т-лимф.), аутоиммунные реакции.ВИЧ, СПИД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кот. избегают иммунонадзора на ВИЧ. (гумол-е реакц)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Диагн. ИФА, позволяет выявить антитела к Вич, при постановке ис-т Aq из зараж. кл.к.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надежн. и безопас-й не существует., пцр,вирусологич.метод.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sz w:val="22"/>
          <w:szCs w:val="22"/>
        </w:rPr>
        <w:t xml:space="preserve"> </w:t>
      </w:r>
      <w:r w:rsidRPr="00964D4A">
        <w:rPr>
          <w:b/>
          <w:bCs/>
          <w:sz w:val="22"/>
          <w:szCs w:val="22"/>
        </w:rPr>
        <w:t>Билет№39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1. Организация генетического материала бактериальной клетки: бактериальная хромосома, плазмиды, транспозоны. Генотип и фенотип бактерий.</w:t>
      </w:r>
      <w:r w:rsidRPr="00964D4A">
        <w:rPr>
          <w:sz w:val="22"/>
          <w:szCs w:val="22"/>
        </w:rPr>
        <w:t xml:space="preserve"> 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Строение генома б.</w:t>
      </w:r>
      <w:r w:rsidRPr="00964D4A">
        <w:rPr>
          <w:sz w:val="22"/>
          <w:szCs w:val="22"/>
        </w:rPr>
        <w:t xml:space="preserve"> Фрагмент ДНК или РНК, контролир. синтез одного б-ка, - ген. Гены: структур. и регулятор. Все в хро-ме. Плазмиды – внехром. ген. эл-ты. </w:t>
      </w:r>
      <w:r w:rsidRPr="00964D4A">
        <w:rPr>
          <w:sz w:val="22"/>
          <w:szCs w:val="22"/>
          <w:u w:val="single"/>
        </w:rPr>
        <w:t>Изменч-ть</w:t>
      </w:r>
      <w:r w:rsidRPr="00964D4A">
        <w:rPr>
          <w:sz w:val="22"/>
          <w:szCs w:val="22"/>
        </w:rPr>
        <w:t xml:space="preserve">: наследственная (генотипич), модификационная. </w:t>
      </w:r>
      <w:r w:rsidRPr="00964D4A">
        <w:rPr>
          <w:sz w:val="22"/>
          <w:szCs w:val="22"/>
          <w:u w:val="single"/>
        </w:rPr>
        <w:t>Мутации</w:t>
      </w:r>
      <w:r w:rsidRPr="00964D4A">
        <w:rPr>
          <w:sz w:val="22"/>
          <w:szCs w:val="22"/>
        </w:rPr>
        <w:t xml:space="preserve">: происхожде-ние (спонтанн., индуцир.), число мутировавших генов (геннные – выпадения, вставки, замены; хромосомные – делеции, инверсии, дупликации), 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по фенотип. последствиям</w:t>
      </w:r>
      <w:r w:rsidRPr="00964D4A">
        <w:rPr>
          <w:sz w:val="22"/>
          <w:szCs w:val="22"/>
        </w:rPr>
        <w:t xml:space="preserve"> (потеря признака или восст-е – генотипа или фено-), по фенотип. проявлениям (утрата клет. стенки, жгутиков, резистентность к А/Б и пр.)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Плазмиды б.</w:t>
      </w:r>
      <w:r w:rsidRPr="00964D4A">
        <w:rPr>
          <w:sz w:val="22"/>
          <w:szCs w:val="22"/>
        </w:rPr>
        <w:t xml:space="preserve"> – внехромосомные необязательные генетич. эл-ты, способны к не-зависимой репликации, определяют устойч-ть к А/Б,синтез токсинов, гемолизинов, бывают криптические (скрытые), конъюгативные (тр-т своей ДНК в др. клетку), неконъюг., колициногенные (потенциально летальные для б.). Плазмиды  </w:t>
      </w:r>
      <w:r w:rsidRPr="00964D4A">
        <w:rPr>
          <w:sz w:val="22"/>
          <w:szCs w:val="22"/>
        </w:rPr>
        <w:sym w:font="Symbol" w:char="F0AD"/>
      </w:r>
      <w:r w:rsidRPr="00964D4A">
        <w:rPr>
          <w:sz w:val="22"/>
          <w:szCs w:val="22"/>
        </w:rPr>
        <w:t xml:space="preserve"> жизне-способность б. в организме. Для биопрепаратов в проф-ке и лечении инфекций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Бактериальная хромосома - </w:t>
      </w:r>
      <w:r w:rsidRPr="00964D4A">
        <w:rPr>
          <w:sz w:val="22"/>
          <w:szCs w:val="22"/>
        </w:rPr>
        <w:t>ДНК бактерии, по аналогиис эукариотами.</w:t>
      </w:r>
    </w:p>
    <w:p w:rsidR="008F373F" w:rsidRPr="00964D4A" w:rsidRDefault="008F373F" w:rsidP="00346D05">
      <w:pPr>
        <w:tabs>
          <w:tab w:val="left" w:pos="5310"/>
        </w:tabs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Транпозоны </w:t>
      </w:r>
      <w:r w:rsidRPr="00964D4A">
        <w:rPr>
          <w:sz w:val="22"/>
          <w:szCs w:val="22"/>
        </w:rPr>
        <w:t>- Фрагмен ДНК, который может перемещать информацию с хромосомы бактерии или на оборот. Также может кодировать информации и выполнять регуляторную функцию.</w:t>
      </w:r>
      <w:r w:rsidRPr="00964D4A">
        <w:rPr>
          <w:sz w:val="22"/>
          <w:szCs w:val="22"/>
        </w:rPr>
        <w:tab/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Реакция нейтрализации вирусов. Варианты Вирусной нейтрализации, область применения.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Вирус+сыворотка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Заносятся на ткани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Способы учета: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-В культуре тк по ЦПД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 биопробе на животно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 цветной пробе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sz w:val="22"/>
          <w:szCs w:val="22"/>
        </w:rPr>
        <w:t>антитоксины (Ат) нейтрализуют токсин. Оценка на животных. Если выжили, то Ат подходят к Аг. Для опред. вида и типа токсина.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Иерсинии, таксономия. Характеристик возбудителя чумы, факторы патогенности. Эпидемиология и патогенез чумы. Методы лабораторной диагностики, специфическая профилактика и терапия.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сем Enterobacteriocea, род Iersinia, виды pestis, pseudptuberculosis, enterocolitica Гр-, палочки.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Иерсинии чумы: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короткие с закругл. концами бочкообр.формы палочки. Спор не образ, жгутиков нет, образ. капсулу.Растут на МПА и Эндо, желчь тормозит рост,поэтому не растут на ср. Плоскирева, на агаре образ плоские с неровн краями колонии , на жидк.ср. образ.хлопья и рыхлый осадок. Ферм-ют с образ.к-ты и газа.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Пат-з: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адгезия, инвазия, агрессия, «мышиный токсин», эндотоксин. Клин.формы чумы зависят от вх. ворот, различ. кожн, бубонную, легочную и др.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высоко напряжен., гумор. и клет. ф-ры.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Эпидемиология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резервуар -дикие грызуны.Это зоонозн. инф-я с прир.очаговостью, переносчики- блохи. От челов. к челов. перед-ся в/к путем только от больных легочн. формой.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1). б/с и выдел. чист.культ. Идент-я по морф, биохим. и Ag св-м, биопробы с применением ИФА.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вакцинация жив или хим вакциной, для лечения примен. стрептомицин.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Билет№40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Рост и размножения бактерий. Фазы размножения популяций бактерий в жидкой питательной среде в стационарных условиях.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Рост и разм-е бакт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необх для роста и разм-я.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Рост-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координированное воспроизв-е всех клет стр-р и компонентов, ведущ к увелич массы кл.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Разм-е-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увелич числа кл в популяции. При разм-ии наиб важные процессы происх в ядре. Репликация начин в опред локусе ДНК и происх в 2 направлениях. Синтез дочерних нитей происх ступенчато. С репл-ей ДНК начин образ-е межкл перегородки, в этот период кл непрерывно растет, на посл. стадии доч кл отдел-ся др от др, в этом периоде у Гр- синт-ся наружн мембр. На жид ср рост хар-ся образ на пов-ти пит ср равномерного помутнения или осадка. Разм-е бакт опред-ся временем генерации, прод-ть котор зависит от вида бакт, возраста, состава пит ср и т.д.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Фазы разм-я: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1).исходная 1-2ч, микробы адапт-ся к пит ср, усиление обмен проц и увелич разм кл, 2).задержки, разм-е интенсивно,  не увелич скорость роста-2ч, 3).логарифм рост, макс скорость разм-я, умен-е разм кл 5-6ч, 4)отриц ускорение-2ч, число делящ особей умен, 5)стационарная 24ч, число нов кл=числу погибших, 6)ускоренная гибель-2ч, 7).уменьш скорости отмирания.   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Факторы роста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: amk (многие не могут их синтезировать amk-ауксотрофны по-amk), пуриновые и пиримидиновые основания, в нуклеотидах нужд некот виды микоплазм. Липиды (их компоненты жирные кислоты) нужны для стрептококков, микоплазм. Витамины: Гр.В, входят в состав коферментов или их простетических групп. Кроме того -фолиевая к-та, биотин, геммы-компоненты цитохромов.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Серотерапия и серопрофилактика. Характеристика анатоксических и антимикробных сывороток, иммуноглобулины. Их приготовление и титрирование.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color w:val="362921"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Иммунные сыворотки и получаемые из них иммуноглобу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>лины - биологические препараты, содержащие антитела.  Они предназначены для создания пассивного антитоксического, ан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>тибактериального или антивирусного иммунитета у человека, нужда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 xml:space="preserve">ющегося в защите от инфекции или других потенциально-опасных веществ, обладающих антигенными свойствами. </w:t>
      </w:r>
    </w:p>
    <w:p w:rsidR="008F373F" w:rsidRPr="00964D4A" w:rsidRDefault="008F373F" w:rsidP="00346D05">
      <w:pPr>
        <w:pStyle w:val="a"/>
        <w:ind w:right="-5"/>
        <w:rPr>
          <w:rFonts w:ascii="Times New Roman" w:hAnsi="Times New Roman" w:cs="Times New Roman"/>
          <w:color w:val="120801"/>
          <w:sz w:val="22"/>
          <w:szCs w:val="22"/>
        </w:rPr>
      </w:pPr>
      <w:r w:rsidRPr="00964D4A">
        <w:rPr>
          <w:rFonts w:ascii="Times New Roman" w:hAnsi="Times New Roman" w:cs="Times New Roman"/>
          <w:color w:val="362921"/>
          <w:sz w:val="22"/>
          <w:szCs w:val="22"/>
        </w:rPr>
        <w:t>Иммунные сыворотки и иммуноглобулины используются как сред</w:t>
      </w:r>
      <w:r w:rsidRPr="00964D4A">
        <w:rPr>
          <w:rFonts w:ascii="Times New Roman" w:hAnsi="Times New Roman" w:cs="Times New Roman"/>
          <w:color w:val="7D6D61"/>
          <w:sz w:val="22"/>
          <w:szCs w:val="22"/>
        </w:rPr>
        <w:softHyphen/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ства серопрофилактики и серотерапии. Все сыв</w:t>
      </w:r>
      <w:r w:rsidRPr="00964D4A">
        <w:rPr>
          <w:rFonts w:ascii="Times New Roman" w:hAnsi="Times New Roman" w:cs="Times New Roman"/>
          <w:color w:val="120801"/>
          <w:sz w:val="22"/>
          <w:szCs w:val="22"/>
        </w:rPr>
        <w:t>о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роточные препараты делятся на две группы: г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>е</w:t>
      </w:r>
      <w:r w:rsidRPr="00964D4A">
        <w:rPr>
          <w:rFonts w:ascii="Times New Roman" w:hAnsi="Times New Roman" w:cs="Times New Roman"/>
          <w:color w:val="7D6D61"/>
          <w:sz w:val="22"/>
          <w:szCs w:val="22"/>
        </w:rPr>
        <w:t>т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>еро</w:t>
      </w:r>
      <w:r w:rsidRPr="00964D4A">
        <w:rPr>
          <w:rFonts w:ascii="Times New Roman" w:hAnsi="Times New Roman" w:cs="Times New Roman"/>
          <w:color w:val="7D6D61"/>
          <w:sz w:val="22"/>
          <w:szCs w:val="22"/>
        </w:rPr>
        <w:t xml:space="preserve">ло 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гичные, полученные из крови животных, и гомологичные, полученые</w:t>
      </w:r>
      <w:r w:rsidRPr="00964D4A">
        <w:rPr>
          <w:rFonts w:ascii="Times New Roman" w:hAnsi="Times New Roman" w:cs="Times New Roman"/>
          <w:color w:val="655449"/>
          <w:w w:val="76"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из крови человека. Гетерологичные иммун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>н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ые сыворотки получают из крови живот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>ных (чаще лошадей), подвергнутых интенсивной иммунизации ана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softHyphen/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токсином или другим антигеном. иммуногенны для человека, как и цельные сыворотки. пассивный иммунитет, нач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>и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н</w:t>
      </w:r>
      <w:r w:rsidRPr="00964D4A">
        <w:rPr>
          <w:rFonts w:ascii="Times New Roman" w:hAnsi="Times New Roman" w:cs="Times New Roman"/>
          <w:color w:val="7D6D61"/>
          <w:sz w:val="22"/>
          <w:szCs w:val="22"/>
        </w:rPr>
        <w:t>й</w:t>
      </w:r>
      <w:r w:rsidRPr="00964D4A">
        <w:rPr>
          <w:rFonts w:ascii="Times New Roman" w:hAnsi="Times New Roman" w:cs="Times New Roman"/>
          <w:color w:val="C6B8AE"/>
          <w:sz w:val="22"/>
          <w:szCs w:val="22"/>
        </w:rPr>
        <w:softHyphen/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ется быстро - сразу после введения. Преимущество гетерологичных препаратов в том, что интенсив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>ная иммунизация животных позволяет достичь высокой концентра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 xml:space="preserve">ции антител, кроме того, нет ограничений в подборе продуцентов, тогда как иммунизация доноров связана с большими </w:t>
      </w:r>
      <w:r w:rsidRPr="00964D4A">
        <w:rPr>
          <w:rFonts w:ascii="Times New Roman" w:hAnsi="Times New Roman" w:cs="Times New Roman"/>
          <w:color w:val="120801"/>
          <w:sz w:val="22"/>
          <w:szCs w:val="22"/>
        </w:rPr>
        <w:t>т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рудностями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 xml:space="preserve">. 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t>Иммуноглобулины человека готовят из донорской или плацентар</w:t>
      </w:r>
      <w:r w:rsidRPr="00964D4A">
        <w:rPr>
          <w:rFonts w:ascii="Times New Roman" w:hAnsi="Times New Roman" w:cs="Times New Roman"/>
          <w:color w:val="362921"/>
          <w:sz w:val="22"/>
          <w:szCs w:val="22"/>
        </w:rPr>
        <w:softHyphen/>
        <w:t>ной крови, предварительно смешивают сыворотки, полученные из крови разных лиц, и поэтому концентрация в них антител невелика. Кроме антител, ради которых готовят препараты иммуноглобулинов</w:t>
      </w:r>
      <w:r w:rsidRPr="00964D4A">
        <w:rPr>
          <w:rFonts w:ascii="Times New Roman" w:hAnsi="Times New Roman" w:cs="Times New Roman"/>
          <w:color w:val="655449"/>
          <w:sz w:val="22"/>
          <w:szCs w:val="22"/>
        </w:rPr>
        <w:t xml:space="preserve">,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Ротавирусы, классификация, общая характеристика семейства. Роль ротавирусов в кишечной патологии взрослых и детей. Патогенез, лабораторная диагностика.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Похожи на колосо, наружный слой напоминает колесо со спицами. РНК-2х нитевая фрагментировая, Аг компл. связ., гемаглиют и типоспец. Аг. обнар. в РН. К штаммы некот. вир. животных адаптир. и некот. кл. культ. формир. вирионов происходит в цитопл., репликация РНК - в ядре. Пат. гатроэнтериты у новорожденных и детей &gt; старш. возраста. Зараж. фек-ор. -энтероциты и ворсинки (репр. в цитолл). Имм. секрет Ат (ИГ А) и интерферон. ЛД. В фекалиях  метод.: иммунную электр. микроскоп, радиоиммун-й метод. Серодиагн. при пом. РСК и РТГА.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Билет№41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Микрофлора воды и почвы. Источник и пути попадания паразитарных микробов в почву и воду. Санитарно-показательные микроорганизмы воды и почвы. Понятие о коли-титре и коли-индрксе, методы их определения.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Микрофлора воды: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 водоемах различ собственную и заносную микрофлору, поступ из почвы, возд и т.д. В воде и почве происх биол процесс очищения от насвойствен микрофлоры. Конц-я водных м\о опред-ся содержанием в воде орг в-в, наиб чисты грунтовые подземн воды, значит боьше м\о в открыт водоемах, что связано с высок содерж рстворен пит орг в-в.Вода имеет важн сан-эпид знач как ф-р передачи возб инф-ий. Воде не особенно благопр для патоген и у\п м\о, сроки выжив в воде зависят от вида, конц-ии микр взвеси, темпер воды.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Сан-микробиол иссл-е воды: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проводят с целью текущего надзора, т.е. в плановом порядке, и по спец эпид показ.Осн объектами явл-ся питьевая, вода поверх и подземн источников, сточныеводы, воды прибрежн зон и т.д.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Общ микробное число(ОМЧ)</w:t>
      </w:r>
      <w:r w:rsidRPr="00964D4A">
        <w:rPr>
          <w:rFonts w:ascii="Times New Roman CYR" w:hAnsi="Times New Roman CYR" w:cs="Times New Roman CYR"/>
          <w:sz w:val="22"/>
          <w:szCs w:val="22"/>
        </w:rPr>
        <w:t>- кол-во мезофильных бакт в 1мл(см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3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) воды,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индекс бакт группы киш палочек</w:t>
      </w:r>
      <w:r w:rsidRPr="00964D4A">
        <w:rPr>
          <w:rFonts w:ascii="Times New Roman CYR" w:hAnsi="Times New Roman CYR" w:cs="Times New Roman CYR"/>
          <w:sz w:val="22"/>
          <w:szCs w:val="22"/>
        </w:rPr>
        <w:t>- кол-во бакт гр киш пал.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  <w:u w:val="single"/>
        </w:rPr>
        <w:t>Микрофлора почвы.</w:t>
      </w:r>
      <w:r w:rsidRPr="00964D4A">
        <w:rPr>
          <w:sz w:val="22"/>
          <w:szCs w:val="22"/>
        </w:rPr>
        <w:t xml:space="preserve"> </w:t>
      </w:r>
      <w:r w:rsidRPr="00964D4A">
        <w:rPr>
          <w:sz w:val="22"/>
          <w:szCs w:val="22"/>
        </w:rPr>
        <w:sym w:font="Symbol" w:char="F0AD"/>
      </w:r>
      <w:r w:rsidRPr="00964D4A">
        <w:rPr>
          <w:sz w:val="22"/>
          <w:szCs w:val="22"/>
        </w:rPr>
        <w:t>пит. вещ, воды, аерация. Патоген. микробы не живут, но их споры хранятся годами. Коли-титр - &lt;1мг, перфрингенс-титр - &lt;0,1мг.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</w:p>
    <w:p w:rsidR="008F373F" w:rsidRPr="00964D4A" w:rsidRDefault="008F373F" w:rsidP="00346D05">
      <w:pPr>
        <w:jc w:val="both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Реакция связываение комплемента в диагностике инфекционных заболеваний. Компоненты реакции, практичекре применение.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РСК-</w:t>
      </w:r>
      <w:r w:rsidRPr="00964D4A">
        <w:rPr>
          <w:b/>
          <w:bCs/>
          <w:i/>
          <w:iCs/>
          <w:sz w:val="22"/>
          <w:szCs w:val="22"/>
        </w:rPr>
        <w:t xml:space="preserve"> </w:t>
      </w:r>
      <w:r w:rsidRPr="00964D4A">
        <w:rPr>
          <w:sz w:val="22"/>
          <w:szCs w:val="22"/>
        </w:rPr>
        <w:t xml:space="preserve">не протекает в организме. Использ. для обнаруж Ат. Опытная система-Аг Ат и С. Индикаторная система-гем сыв и эр барана. титр Аг-наиб кол Аг при котором гемолиз. Титр С –мин кол-во при котором полн гемолиз.Исполз для клещ энцеф .Если р-я при 0.2-это титр а 0.25-рабочая доза, т.е. 25% от титра. При наличии свобод С-гемолиз, а положит рез-т отстствие видимых измен . Интенсивность задержки гемолиза обозначают знаками ++++.Реакция специфична и чувств, использ для серодиагност. 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 гепатита В и D, дельта вирусы, таксономия. Общая характеристика вирусов. Эпидемиология и патогенез гепатитовВ и Д. Лабораторная диагностика, специфическая профилактика.</w:t>
      </w:r>
    </w:p>
    <w:p w:rsidR="008F373F" w:rsidRPr="00964D4A" w:rsidRDefault="008F373F" w:rsidP="00346D05">
      <w:pPr>
        <w:rPr>
          <w:rFonts w:ascii="Arial" w:hAnsi="Arial" w:cs="Arial"/>
          <w:sz w:val="22"/>
          <w:szCs w:val="22"/>
        </w:rPr>
      </w:pP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Вирус гепатита В</w:t>
      </w:r>
      <w:r w:rsidRPr="00964D4A">
        <w:rPr>
          <w:sz w:val="22"/>
          <w:szCs w:val="22"/>
        </w:rPr>
        <w:t xml:space="preserve">. Структура и химический состав - вирионы, имеют сферическую, Снаружи он окружен липосодержащей внешней оболочкой. Геном состоит из кольцевой двунитевой молекулы ДНК, которая в отличие от ДНК других вирусов имеет однонитевой участок. Антигены - в составе вируса гепатита В обнаружено 4 антигена: HBs, HBc, Нве и НВх. HBs-антиген (австралийским антигеном), который содержится во внешней оболочке вириона, ответственный за адсорбцию вируса на аналогичных рецепторах гепатоцитов.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НВс-антиген содержится в сердцевине вирионов, находящихся в ядрах гепатоцитов и не поступает в кровь. НВе-антиген показатель активной инфекции.НВх-антиген, имеет отношение к раковой трансформации гепатоцитов.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Патогенез и иммунитет</w:t>
      </w:r>
      <w:r w:rsidRPr="00964D4A">
        <w:rPr>
          <w:sz w:val="22"/>
          <w:szCs w:val="22"/>
        </w:rPr>
        <w:t xml:space="preserve"> - входными воротами инфекции являются кровеносные сосуды, вирус сразу же попадает в кровь, с которой разносится по всему организму, фиксируясь прежде всего на гепатоцитах. Источником инфекции являются больные люди и вирусоносители.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Лабораторная диагностика -</w:t>
      </w:r>
      <w:r w:rsidRPr="00964D4A">
        <w:rPr>
          <w:sz w:val="22"/>
          <w:szCs w:val="22"/>
        </w:rPr>
        <w:t xml:space="preserve"> серологическая диагностика основана на выявлении вирусных антигенов и антител к ним иммуноферментным или радиоиммунным методом.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Вирус гепатита D (дельта-вирус)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гепатоцитов у больных хроническим гепатитом В. Частица вируса имеет сферическую форму. Содержит РНК и внутренний белок (D-антиген), представляющий собой единственный вирусоспецифический продукт генома дельта-вируса, содержит HBs-антиген. Геном дельта-вируса представлен однонитевой молекулой РНК,неспособен к самостоятельной репликации в гепатоцитах хозяина. Для репродукции данного вируса необходимо участие вируса гепатита В.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Билет№42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Генетические рекомбинации: транформация, трансдукция, конъюгация. Из виды и механизм.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Генетические рекомбинации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 вид генотип изм-ти, при кот в кл попад дополнит инф-ция. при г\р. всегда есть кл-донор. и кл-рецепиент. 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Трансформация-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это непоср передача ген материала донора реципиенту,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изм-е насл св-в  в кл в рез-те проникновения в нее донорской ДНК.процесс танс-ии можно разделить на несколько фаз: 1) адсорбция ДНК-донора на кл-реципиенте, 2)проникновение ДНК в\ь реципиента, 3)соед-е ДНК с гомологичн уч-ом хромосомы реципиента с послед рекомбинацией.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Трансдукция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-</w:t>
      </w:r>
      <w:r w:rsidRPr="00964D4A">
        <w:rPr>
          <w:rFonts w:ascii="Times New Roman CYR" w:hAnsi="Times New Roman CYR" w:cs="Times New Roman CYR"/>
          <w:sz w:val="22"/>
          <w:szCs w:val="22"/>
        </w:rPr>
        <w:t>передача ген инф от донора к рецепиенту с помощью фагов. Фаг может  стать дефектнымюю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Коньюгация-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перенос ген мат-ла при непоср контакте 2-х кл. Проц опред-ся и контролир-ся особым видом плазмиды(F-плазмида). Кл, содержащ такую плазмиду, явл донором. 1)прикрепл с пом пилей 2)образ конъюгационного мостика 3)если происх рекомб-разрыв одной из цепейДНК в месте прикрепл плазмиды, конец ДНК ч/з мостик пронник в кл, а фактор способств этому проталкиванию. В опред момент проц обрывается, ДНк достраив-ся гомологичнои,  снова замык в кольцо кл-рецепиент приобр участок донорской ДНК 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Пути прониквения микробов в организм. Критические дозы микробов, вызывающие инфекционную болезнь. Входные ворота инфекции. Пути распространения микробов и токсинов в организме.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Пути проникновения: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-Воздушно-капельный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-Пищевой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-Трансмисивный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-Через кожу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-половой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-Парентеральный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Пути распространения: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-Лимфогенный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-Гематогенный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-Нейрогенный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Входные ворота - </w:t>
      </w:r>
      <w:r w:rsidRPr="00964D4A">
        <w:rPr>
          <w:sz w:val="22"/>
          <w:szCs w:val="22"/>
        </w:rPr>
        <w:t>ткани лишенные физиологичексой защиты против данного микроба и служит местом проникновения его вмакроорганизм.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Критические дозы </w:t>
      </w:r>
      <w:r w:rsidRPr="00964D4A">
        <w:rPr>
          <w:sz w:val="22"/>
          <w:szCs w:val="22"/>
        </w:rPr>
        <w:t>– мин колличства микроба способное вызвать инфекционный процесс.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Вирус бешенства. Таксономия, общая характеристика. Эпидемиология и патогенез ВИРУС БЕШЕНСТВА.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Сем рабдовирус, Род Лиссавирус, смерт инф, необр пораж-я нейронов ЦНС. Вирионы-пулевидн, палочков.Форма, липид об-ка, нукл-капсид-спиральный тип симметр. 1 нить РНК-. АГ- нуклеопротеин группоспец., гликопр внеш об-ки- типоспец., пат- вход -укус, репрод- в Кл. мыш. Ткани, -оконч.чувств.нервов-судороги., чувств. К нагреванию ИММ-вир-нейтр. ат, обл.протект действием, 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sz w:val="22"/>
          <w:szCs w:val="22"/>
        </w:rPr>
        <w:t xml:space="preserve">ПРОФ-КА-  живые инакт.вакцины.  ДИАГН-Тельца Бабеша-Негри после смерти, биолю метод.  ешенства.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Билет№43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Микрофлора организма человнка. Ее роль в нормальных физиологических процессах и патологии. Микрофлора кишечника.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Нормальная микрофлора человека - это совокуп</w:t>
      </w:r>
      <w:r w:rsidRPr="00964D4A">
        <w:rPr>
          <w:sz w:val="22"/>
          <w:szCs w:val="22"/>
        </w:rPr>
        <w:softHyphen/>
        <w:t>ность множества микробиоценозов, характеризую</w:t>
      </w:r>
      <w:r w:rsidRPr="00964D4A">
        <w:rPr>
          <w:sz w:val="22"/>
          <w:szCs w:val="22"/>
        </w:rPr>
        <w:softHyphen/>
        <w:t>щихся определенными взаимосвязями и местом оби</w:t>
      </w:r>
      <w:r w:rsidRPr="00964D4A">
        <w:rPr>
          <w:sz w:val="22"/>
          <w:szCs w:val="22"/>
        </w:rPr>
        <w:softHyphen/>
        <w:t xml:space="preserve">тания.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Виды нормальной микрофлоры: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резидентная - постоянная, характерная для дан</w:t>
      </w:r>
      <w:r w:rsidRPr="00964D4A">
        <w:rPr>
          <w:sz w:val="22"/>
          <w:szCs w:val="22"/>
        </w:rPr>
        <w:softHyphen/>
        <w:t xml:space="preserve">ного вида;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транзиторная - временно попавшая, нехарактер</w:t>
      </w:r>
      <w:r w:rsidRPr="00964D4A">
        <w:rPr>
          <w:sz w:val="22"/>
          <w:szCs w:val="22"/>
        </w:rPr>
        <w:softHyphen/>
        <w:t>ная для данного биотопа; она активно не размно</w:t>
      </w:r>
      <w:r w:rsidRPr="00964D4A">
        <w:rPr>
          <w:sz w:val="22"/>
          <w:szCs w:val="22"/>
        </w:rPr>
        <w:softHyphen/>
        <w:t xml:space="preserve">жается.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Факторы, влияющие на состояние нормальной мик</w:t>
      </w:r>
      <w:r w:rsidRPr="00964D4A">
        <w:rPr>
          <w:sz w:val="22"/>
          <w:szCs w:val="22"/>
        </w:rPr>
        <w:softHyphen/>
        <w:t xml:space="preserve">рофлоры.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1. Эндогенные: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-секреторная функция организма;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-гормональный фон;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-кислотно-основное состояние.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Экзогенные условия жизни (климатические, бы</w:t>
      </w:r>
      <w:r w:rsidRPr="00964D4A">
        <w:rPr>
          <w:sz w:val="22"/>
          <w:szCs w:val="22"/>
        </w:rPr>
        <w:softHyphen/>
        <w:t xml:space="preserve">товые, экологические).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 организме человека стерильными являются кровь, ликвор, суставная жидкость, плевральная жидкость. Нормальная микрофлора выстилает слизистые обо</w:t>
      </w:r>
      <w:r w:rsidRPr="00964D4A">
        <w:rPr>
          <w:sz w:val="22"/>
          <w:szCs w:val="22"/>
        </w:rPr>
        <w:softHyphen/>
        <w:t>лочки в виде биопленки. Этот каркас состоит из поли</w:t>
      </w:r>
      <w:r w:rsidRPr="00964D4A">
        <w:rPr>
          <w:sz w:val="22"/>
          <w:szCs w:val="22"/>
        </w:rPr>
        <w:softHyphen/>
        <w:t xml:space="preserve">сахаридов микробных клеток и муцина.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Этапы формирования нормальной микрофлоры же</w:t>
      </w:r>
      <w:r w:rsidRPr="00964D4A">
        <w:rPr>
          <w:sz w:val="22"/>
          <w:szCs w:val="22"/>
        </w:rPr>
        <w:softHyphen/>
        <w:t xml:space="preserve">лудочно-кишечного тракта (ЖКТ):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-случайное обсеменение слизистой. В ЖКТ попадают лактобациллы, клостридии, бифидобактерии, микрококки, стафилококки, энтерококки, кишечная палочка.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-формирование сети из ленточных бактерий на по</w:t>
      </w:r>
      <w:r w:rsidRPr="00964D4A">
        <w:rPr>
          <w:sz w:val="22"/>
          <w:szCs w:val="22"/>
        </w:rPr>
        <w:softHyphen/>
        <w:t>верхности ворсинок. На ней фиксируются в основном палочковидные бактерии, постоянно идет про</w:t>
      </w:r>
      <w:r w:rsidRPr="00964D4A">
        <w:rPr>
          <w:sz w:val="22"/>
          <w:szCs w:val="22"/>
        </w:rPr>
        <w:softHyphen/>
        <w:t xml:space="preserve">цесс формирования биопленки.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Функции нормальной микрофлоры: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-участвие во всех видах обмена;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-детоксикация в отношении экзо- и эндопродуктов, трансформация и выделение лекарственных ве</w:t>
      </w:r>
      <w:r w:rsidRPr="00964D4A">
        <w:rPr>
          <w:sz w:val="22"/>
          <w:szCs w:val="22"/>
        </w:rPr>
        <w:softHyphen/>
        <w:t xml:space="preserve">ществ;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-участие в синтезе витаминов (группы В, Е, Н, К);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-защита: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а) антагонистическая (связана с продукцией бакте</w:t>
      </w:r>
      <w:r w:rsidRPr="00964D4A">
        <w:rPr>
          <w:sz w:val="22"/>
          <w:szCs w:val="22"/>
        </w:rPr>
        <w:softHyphen/>
        <w:t xml:space="preserve">риоцинов);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б) колонизационная резистентность слизистых обо</w:t>
      </w:r>
      <w:r w:rsidRPr="00964D4A">
        <w:rPr>
          <w:sz w:val="22"/>
          <w:szCs w:val="22"/>
        </w:rPr>
        <w:softHyphen/>
        <w:t xml:space="preserve">лочек;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-иммуногенная функция. 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Индикация микробных антигенов в патологическом материале с помощью иммунологических реакций.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Пикорнавирусы, таксономия, общая характеристика семейства. Заболевания, вызываемые вирусами Коксаки и Экхо. Лабораторная диагностика.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ПИКОРНАВИР. КОКСАКИ и ЕСНО.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Энтеровир. Стр. кансид из 4 тип. мол. Полипет. РНК 1 нити, лин.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Внеш об.нет. Ад. группоспец. ком. связ. - общ, типоспец. - индив. в РН. К культ. кл.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человека и обезьян, имеют рец, адсорб. данный вирус. Пат. по степени патоген-ти для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новорожденных на 2 группы - коксаки А (пор. скел. м., разв. парал), - кокс. В (пор. ЦНС,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спазтич .). А - 23 серот., В - 6 серот. Вир. обл. гемаггл. акт. ЕСНО - 30 серот. отлич по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Ад св-м. Многие гемагл. свойствами. ЛД. Мат - фекалии, носоглот. смыв, кровь, спномозговая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жидкость, вир. выд в кул. кл. и на новор. мышах. Идент - РН на соотв. кул., РТГА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(для энтеритов, облад. гемаггл. ант. Спец. проф. Отеч. вакц. против энтеровируса серотипа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71. У коксаки проф. вакцинами отсутствует. Леч. Симптомат.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Билет№44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Микрофлора воздуха атмосферного, жилых помещений и больничных учреждений. Саниторно-показательные микроорганизмы воздуха. Пути попадания и выживания микробов в воздухе.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Микрофлора воздуха: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Недост влаги, пит в-в и солн радиация препятств разм-ю м\о в атм возд. М\о поступ с пов-ти почвы и раст, с отходами. Микрофлора возд вторична, вариабельна и зависит от интенс-ти солн радиации, ветра, осадков. При чихании, кашле из верх дых путей в возд попад м\о.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Сан-мокробиол иссл-е возд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имеет целью контроль сост возд ср зкр помещ (операцин, перевязочн и т.д.) Предельно допустимые пределы микробн загрязнения, показания, кратность и методы контроля закреплены в документах МинЗдрава РФ. Для иссл-я микрофлоры исп-ют: 1.естеств седиментация-чашечный метод Коха с пассивн осаждением м\о на пов-ть плотн пит ср за опред время, 5-10мин. Метод не позвол выявить микробн аэрозоль малой дисперсности. 2.принудительная седиментация м\о из возд с исп-ем спец приборов-импакторов и импиджеров. Эти методы наиб надежны, т.к позвол дать колич хар-ку загрязнения возд м\о и изуч их видовой состав. 3.фильтрацион метод-возд продув ч\з воду или мембран фильтры с послед мерным высевом в пит ср. Критериями оценки сан-микробиол состояния возд закр помещ явл-ся: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общ микробное число(ОМЧ)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это кол-во бкт в пересчете на 1м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3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возд, выросших при посеве на пов-ти пит агара,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индекс сан-показательных бакт </w:t>
      </w:r>
      <w:r w:rsidRPr="00964D4A">
        <w:rPr>
          <w:rFonts w:ascii="Times New Roman CYR" w:hAnsi="Times New Roman CYR" w:cs="Times New Roman CYR"/>
          <w:sz w:val="22"/>
          <w:szCs w:val="22"/>
        </w:rPr>
        <w:t>–кол-во в пересчете на 1м</w:t>
      </w:r>
      <w:r w:rsidRPr="00964D4A">
        <w:rPr>
          <w:rFonts w:ascii="Times New Roman CYR" w:hAnsi="Times New Roman CYR" w:cs="Times New Roman CYR"/>
          <w:sz w:val="22"/>
          <w:szCs w:val="22"/>
          <w:vertAlign w:val="superscript"/>
        </w:rPr>
        <w:t>3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возд у\п м\одых путей.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Клеточные неспецифические факторы защиты: арреактивность клеток и тканей, фагоцитоз, естественные киллеры.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Фагоцитоз- не только уничтожение чужеродного, но и представление антигена для запуска иммунных реакций и секреции медиаторов иммунных и воспалительных реакций.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Система макрофагов- центральное звено не только естественной резистентности (видового иммунитета), но и играет важную роль в приобретенном иммунитете, кооперации клеток в иммунном ответе</w:t>
      </w:r>
      <w:r w:rsidRPr="00964D4A">
        <w:rPr>
          <w:rFonts w:ascii="Times New Roman" w:hAnsi="Times New Roman" w:cs="Times New Roman"/>
          <w:sz w:val="22"/>
          <w:szCs w:val="22"/>
        </w:rPr>
        <w:t>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Клетки </w:t>
      </w:r>
      <w:r w:rsidRPr="00964D4A">
        <w:rPr>
          <w:rFonts w:ascii="Times New Roman" w:hAnsi="Times New Roman" w:cs="Times New Roman"/>
          <w:i/>
          <w:iCs/>
          <w:sz w:val="22"/>
          <w:szCs w:val="22"/>
          <w:lang w:val="en-US"/>
        </w:rPr>
        <w:t>NK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Pr="00964D4A">
        <w:rPr>
          <w:rFonts w:ascii="Times New Roman" w:hAnsi="Times New Roman" w:cs="Times New Roman"/>
          <w:i/>
          <w:iCs/>
          <w:sz w:val="22"/>
          <w:szCs w:val="22"/>
          <w:lang w:val="en-US"/>
        </w:rPr>
        <w:t>natural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i/>
          <w:iCs/>
          <w:sz w:val="22"/>
          <w:szCs w:val="22"/>
          <w:lang w:val="en-US"/>
        </w:rPr>
        <w:t>killer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- натуральные киллеры) </w:t>
      </w:r>
      <w:r w:rsidRPr="00964D4A">
        <w:rPr>
          <w:rFonts w:ascii="Times New Roman" w:hAnsi="Times New Roman" w:cs="Times New Roman"/>
          <w:sz w:val="22"/>
          <w:szCs w:val="22"/>
        </w:rPr>
        <w:t xml:space="preserve">имеют важное значение в поддержании генетического гомеостаза и противоопухолевой защите, их функции распознавания не зависят от представления антигенов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sz w:val="22"/>
          <w:szCs w:val="22"/>
        </w:rPr>
        <w:t>Системы неспецифической резистентности и видового иммунитета способствуют поддержанию структурной и функциональной целостности организма и являются основой для формирования приобретенного (специфического) иммунитета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Иерсинии псевдотуберкулеза и энтероколита, таксономия, характеристика биологических свойств, факторы патогенности. Эпидемиология и патогенез псевдотубе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ркулеза. Лабораторная диагностика.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>сем Enterobacteriocea, род Iersinia, виды pestis, pseudptuberculosis, enterocolitica Гр- неспорообр, Палочки.</w:t>
      </w:r>
    </w:p>
    <w:p w:rsidR="008F373F" w:rsidRPr="00964D4A" w:rsidRDefault="008F373F" w:rsidP="00346D05">
      <w:pPr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Иерсинии пседотуб-за: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пат-з связан с эндотоксином, вх.ворота и пути проникновения связаны со ср.обит.(внеш.ср. и орг-м теплокр. жив или челов) Живут в овощехранилищах и разм-ся на гниющ. прод. (сапронозы). Зараж-е происх.ч/з общепит, столовые, кафе.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Клиника: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прод-ть до 3нед., забол-е сезонное. Начин-ся с повыш.t до39-40С, сразу боли в суставах, обдомин.боли, рвота, жидк. стул, на 2-3день появл-ся сыпь в обл-ти груди и живота мелко-точечного хар-ра.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 xml:space="preserve">Диф.DS </w:t>
      </w:r>
      <w:r w:rsidRPr="00964D4A">
        <w:rPr>
          <w:rFonts w:ascii="Times New Roman CYR" w:hAnsi="Times New Roman CYR" w:cs="Times New Roman CYR"/>
          <w:sz w:val="22"/>
          <w:szCs w:val="22"/>
        </w:rPr>
        <w:t>со скарлатиной, гемор.васкулитом,бр.тифом и гриппом.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б/л( кровь,моча,мокрота), ИФА, с/л в РНГА. 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Иерсинии энтероколита: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мелкие коккобакт., имеют жгутики, пили, микрокапсулу. Имеют О- и Н-Ag.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адгезия на энтероц, пили, прод-ют фосфатазу и протеинкиназу, токс.дей-е связано с ЛПС и выдел. ТС токсина. Это антропозоонозн.инф-я, источник- больные люди и жив, носители. Передача алимент путем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. 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б/л(идент-ют по биохим и серолог призн), для с/л исп-ют РНГА.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нет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Билет№45</w:t>
      </w:r>
    </w:p>
    <w:p w:rsidR="008F373F" w:rsidRPr="00964D4A" w:rsidRDefault="008F373F" w:rsidP="00346D05">
      <w:pPr>
        <w:ind w:right="-6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Вирусы: морфология и структура вирусов, их химический состав. Принципы классификации вирусов, значение в патологии человека.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Вирусы.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-особ формы живого. Вирусы сущ-ют в 2 формах: внекл (вирион) и в\икл (вирус) Осн-к Д. И. Ивановский-1894-новый возб болезней, проходящ ч/з биол фильтры. Для вирусов хар-но:1)неклеточн формы жизни 2)отсутств белоксинтез сист 3) нет энергопродуц сист 4) абсолютн внутрикл паразиты 5) дизъюнктивн способ разм-я.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Таксономия: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царство. Vira, классы-дезоксирибовирусы и рибовирусы, ДНК- и РНК-содерж. Больш знач им тип НК, ее хар-ка, морфол, структура вириона, разм, наличие/отсутств суперккапсида, кол-во капсомеров, антигены, хар-р вз-ия с кл, распр вир в орг-ме.В кач таксономич хар-к больш знач имеет тип нукл к-ты и ее молекулярно-биол призн: 2-нитевая, 1-нитевая, сегментированная и нет. Принадл-ть вируса к опред сем-ву опред-ся типом нукл к-ты, ее стр-ой, наличием или отсутствием внеш обол.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Роль организма хозяина в инфекционном процессе: значение  наследственного фактора, пола, возраста, состояния эндокринной и нервной систем. Влияние приподных и социальных условий жизни человека на возникновение, развитие и исход инфекционных болезней.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6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Лептоспиры, таксономия, характеристика биологических свойств, факторы патогенности. Патогенез лептоспирозов.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Лептоспироз</w:t>
      </w:r>
      <w:r w:rsidRPr="00964D4A">
        <w:rPr>
          <w:rFonts w:ascii="Times New Roman CYR" w:hAnsi="Times New Roman CYR" w:cs="Times New Roman CYR"/>
          <w:sz w:val="22"/>
          <w:szCs w:val="22"/>
        </w:rPr>
        <w:t>. К роду относ более 10 видов, только 1 патогенен для челов.L.interrogans-это  гибк,спиралевидн, Гр-, хорошо заметны в темн поле и при фазово-контр. микроскопии. Один или оба конца загнуты в виде крючков, на обоих концах по жгутику, для разм-я нужд-ся в сыв крови ,хемоорганотрофы, аэробы. На основ-иии Аг различия диф-ся на серогр и серовары.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Ф-ры пат-ти: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:инвазия, уст-ть к фагоц. Длит персист-я приводит к поврежд. эндот.кл и появл-ю геморрагий,очагов некроза в печени. Проник в орг-м ч/з слиз обол и поврежд. кожу, по лимфе в кровь и паренх органы. Наиб хар-но  пораж-е печени,разв-е желтухи.Болезнь  заканч-ся выздоровл.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гум им ответ, постинф им-т связ с Аt, сохр-ся в теч-е многих лет, им-т носит специф хар-р.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широко распр-ся в водоемах,почве,иле.Лептоспироз-зоонозн.инф-я, зараж-е челов происх ч/з воду., пищу, инфецир.грызунами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Диагн-ка</w:t>
      </w:r>
      <w:r w:rsidRPr="00964D4A">
        <w:rPr>
          <w:rFonts w:ascii="Times New Roman CYR" w:hAnsi="Times New Roman CYR" w:cs="Times New Roman CYR"/>
          <w:sz w:val="22"/>
          <w:szCs w:val="22"/>
        </w:rPr>
        <w:t>: 1).микроск.метод: нативн препараты готовят из мочи и микроск-ют в темн.поле Чист.культ выдел из крови или мочи с послед микроск-ей экс-та из брюшн пол-ти. Кровью больного заражают в/ибрюшинно морск свинку. 2) серодиагн-ку проводят со 2 нед забол-я в РА-лизиса жив культур лептоспир разн сероваров.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Билет№46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Умеренные бактериофаги, их взаимодействие с бактериальной клеткой. Явление лизогении, фаговая конверсия, значения этих явлений.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Бактериофаги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-вирусы, способные инфицировать бакт кл, размся в ней и вызывать ее лизис. Дей-е бактериофага, заканчив лизисом наз-ся феноменом бактериофагиив. В кл м жить долгое время, ничем себя не проявляя, м интегрироваться с кл геномом и продуц вместе. М нах в автономном сост –накапл .Кл, содерж фаг в форме профага, наз-ся лизогенной, а само явл-е перехода фага в профаг-лизогения. Вирулентные фаги сущ только в 1-х 2 формах, умеренные во всех 3.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Лизогения хар-ся</w:t>
      </w:r>
      <w:r w:rsidRPr="00964D4A">
        <w:rPr>
          <w:rFonts w:ascii="Times New Roman CYR" w:hAnsi="Times New Roman CYR" w:cs="Times New Roman CYR"/>
          <w:sz w:val="22"/>
          <w:szCs w:val="22"/>
        </w:rPr>
        <w:t>: 1)Кл станов устойчив к действ др фагов 2) под влиянием фага м приобрет новые св-ва- фаговая конверсия Этапы взаим-я с кл: 1)адсорбция 2)впрыскивание НК 3) репродукция 4)сборка новых фаговых ч-ц 5)выход зрелых фагов путем «взрыва»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Вакцины живые, убитые, химические, анатоксины. Принцеп получения, механизмы создаваемого иммунета. Адъюванты в вакцинах.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Вакцины</w:t>
      </w:r>
      <w:r w:rsidRPr="00964D4A">
        <w:rPr>
          <w:sz w:val="22"/>
          <w:szCs w:val="22"/>
        </w:rPr>
        <w:t xml:space="preserve"> – взвесь бактерий или микроо-мов или компонентов, искуственный активный им-т. 1) живая 2) инактивир. – корпускуляр. 3) искуственая 4) рекомбинант. – генно-инженер. 5) убитые 6) ассоциирован. Для профилактики.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Живые вакцины</w:t>
      </w:r>
      <w:r w:rsidRPr="00964D4A">
        <w:rPr>
          <w:sz w:val="22"/>
          <w:szCs w:val="22"/>
        </w:rPr>
        <w:t xml:space="preserve"> – невирулентные, но иммуногенные штаммы, размнажаются в организме, получаются при хим., физич. обработкой, долгим культивированием. Преимущ.: создают напряженный им-т, однократное введение. Недостки: сложно хранить, нельзя с дезинфицирующеми средствами, побочное действия. Для профилактики вирусов и бактерий. (грипп, корь, паротит)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Неживые вакцины</w:t>
      </w:r>
      <w:r w:rsidRPr="00964D4A">
        <w:rPr>
          <w:sz w:val="22"/>
          <w:szCs w:val="22"/>
        </w:rPr>
        <w:t xml:space="preserve"> – </w:t>
      </w:r>
      <w:r w:rsidRPr="00964D4A">
        <w:rPr>
          <w:sz w:val="22"/>
          <w:szCs w:val="22"/>
          <w:u w:val="single"/>
        </w:rPr>
        <w:t>корпускуляр.</w:t>
      </w:r>
      <w:r w:rsidRPr="00964D4A">
        <w:rPr>
          <w:sz w:val="22"/>
          <w:szCs w:val="22"/>
        </w:rPr>
        <w:t xml:space="preserve"> (типич. штаммы, инактивир. физико-хим. фак-торами) – брюшнотифоз., холер. </w:t>
      </w:r>
      <w:r w:rsidRPr="00964D4A">
        <w:rPr>
          <w:sz w:val="22"/>
          <w:szCs w:val="22"/>
          <w:u w:val="single"/>
        </w:rPr>
        <w:t>Хим.</w:t>
      </w:r>
      <w:r w:rsidRPr="00964D4A">
        <w:rPr>
          <w:sz w:val="22"/>
          <w:szCs w:val="22"/>
        </w:rPr>
        <w:t xml:space="preserve"> (иммуноген. компоненты бактерий, извлечен. хим. методами, - Аг защитные без балластных б-ков) – Тав</w:t>
      </w:r>
      <w:r w:rsidRPr="00964D4A">
        <w:rPr>
          <w:sz w:val="22"/>
          <w:szCs w:val="22"/>
          <w:lang w:val="en-US"/>
        </w:rPr>
        <w:t>te</w:t>
      </w:r>
      <w:r w:rsidRPr="00964D4A">
        <w:rPr>
          <w:sz w:val="22"/>
          <w:szCs w:val="22"/>
        </w:rPr>
        <w:t>-тиф, паратиф, столбняк.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Искус. вакцины</w:t>
      </w:r>
      <w:r w:rsidRPr="00964D4A">
        <w:rPr>
          <w:sz w:val="22"/>
          <w:szCs w:val="22"/>
        </w:rPr>
        <w:t xml:space="preserve"> – Аг-детерминанты, соед. с полимерами. Липосомаль. вакцины – Аг в составе липосом, прикрепл. к иммунокомпетент. кл. Субединич. вакцины – наиб. иммуноген. Аг. Генно-инж. (рекомбинант.) – ген синтеза протективного Аг вводят в кл. б., идет синтез Аг </w:t>
      </w:r>
      <w:r w:rsidRPr="00964D4A">
        <w:rPr>
          <w:sz w:val="22"/>
          <w:szCs w:val="22"/>
        </w:rPr>
        <w:sym w:font="Wingdings" w:char="F0E0"/>
      </w:r>
      <w:r w:rsidRPr="00964D4A">
        <w:rPr>
          <w:sz w:val="22"/>
          <w:szCs w:val="22"/>
        </w:rPr>
        <w:t xml:space="preserve"> выработка Ат. Ассоциирован. вакцины – неск. Аг (Та</w:t>
      </w:r>
      <w:r w:rsidRPr="00964D4A">
        <w:rPr>
          <w:sz w:val="22"/>
          <w:szCs w:val="22"/>
          <w:lang w:val="en-US"/>
        </w:rPr>
        <w:t>bte</w:t>
      </w:r>
      <w:r w:rsidRPr="00964D4A">
        <w:rPr>
          <w:sz w:val="22"/>
          <w:szCs w:val="22"/>
        </w:rPr>
        <w:t xml:space="preserve"> – Аг адсорбированы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).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>Анатоксины</w:t>
      </w:r>
      <w:r w:rsidRPr="00964D4A">
        <w:rPr>
          <w:sz w:val="22"/>
          <w:szCs w:val="22"/>
        </w:rPr>
        <w:t xml:space="preserve"> – экзотоксин, обезвреж. формалином и выдержан. при </w:t>
      </w:r>
      <w:r w:rsidRPr="00964D4A">
        <w:rPr>
          <w:sz w:val="22"/>
          <w:szCs w:val="22"/>
          <w:lang w:val="en-US"/>
        </w:rPr>
        <w:t>t</w:t>
      </w:r>
      <w:r w:rsidRPr="00964D4A">
        <w:rPr>
          <w:sz w:val="22"/>
          <w:szCs w:val="22"/>
        </w:rPr>
        <w:t xml:space="preserve">=37° 1 мес., не ядовит, но иммуногенен, очищ. от балластных б-ков, адсорбируют на </w:t>
      </w:r>
      <w:r w:rsidRPr="00964D4A">
        <w:rPr>
          <w:sz w:val="22"/>
          <w:szCs w:val="22"/>
          <w:lang w:val="en-US"/>
        </w:rPr>
        <w:t>Al</w:t>
      </w:r>
      <w:r w:rsidRPr="00964D4A">
        <w:rPr>
          <w:sz w:val="22"/>
          <w:szCs w:val="22"/>
        </w:rPr>
        <w:t>(</w:t>
      </w:r>
      <w:r w:rsidRPr="00964D4A">
        <w:rPr>
          <w:sz w:val="22"/>
          <w:szCs w:val="22"/>
          <w:lang w:val="en-US"/>
        </w:rPr>
        <w:t>OH</w:t>
      </w:r>
      <w:r w:rsidRPr="00964D4A">
        <w:rPr>
          <w:sz w:val="22"/>
          <w:szCs w:val="22"/>
        </w:rPr>
        <w:t>)</w:t>
      </w:r>
      <w:r w:rsidRPr="00964D4A">
        <w:rPr>
          <w:sz w:val="22"/>
          <w:szCs w:val="22"/>
          <w:vertAlign w:val="subscript"/>
        </w:rPr>
        <w:t>3</w:t>
      </w:r>
      <w:r w:rsidRPr="00964D4A">
        <w:rPr>
          <w:sz w:val="22"/>
          <w:szCs w:val="22"/>
        </w:rPr>
        <w:t>. Искус. актив. антитоксич. им-т. АКДС – убит. б. коклюша + дифтерий. и столбняч. анатоксины. Для проф-ки.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3. Риккетсии, таксономия. Характеристика биологических свойств возбудитнля сыпного тифа и болезни Бриля, факторы патогенности. Эпиднмиология и патогенез. Лабораторная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Риккетсии.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Подавл больш-во относ. к в/икл паразитам.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Риккетсии сыпного тифа: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открыты Провацеком в 1913. Это палочковидн или кокковидн Гр-.неподв, в кл образ  капсулу.Вследствие дефекта в мет-ме неспос синт-ть НАД, не растут на иск ср, культив-ся в желт мешке куриного эмбриона, разм-ся бинарно.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Аg: </w:t>
      </w:r>
      <w:r w:rsidRPr="00964D4A">
        <w:rPr>
          <w:rFonts w:ascii="Times New Roman CYR" w:hAnsi="Times New Roman CYR" w:cs="Times New Roman CYR"/>
          <w:sz w:val="22"/>
          <w:szCs w:val="22"/>
        </w:rPr>
        <w:t>а) поверх растворимТС, не облад вид специф-ю;б) глубоко расположен ТЛ корпускулярн видоспец, присущ только рикк. Провацека.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Пат-з: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адгезия на ХС-содерж клет рец, проник в кл путем эндоцитоза, разм-ся в макрофагах, После разруш.  кл риккетсии попад в кровь, пораж эндотелий капилляров, что приводит к образ-ю тромбов. Поражение кожн покровов выраж-ся в обильной сыпн. Токсинемия после освобожд эндотоксина и поступл-я его в кровь.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постинф им-т гум антимикр и антитокс.Резервуар –больные люди, кровь котор заразна 20дней,переносчики-гол и плат вошь.Рикк. разм-ся в киш-ке вши и с фекалиями поапд на кожу, ч/з расчесы в  орг-м чел. Вошь сохр-ет зараз-ть всю жизнь. У части переболевших м сохр длит носит-во с возм рецидивом.Повторн тиф - болезнь Бриля.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серод-ка в РНГА,РСК,ИФА. Для диф-ки сып тифа от Бриля сыв крови больного обрабат меркаптоэтанолом(разруш IgМ,)т.к он только хар-н для протекающей инф-ии, а IgG длит сохр-ся в орг-ме.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 для спец проф-ки примен жив, жив комбинирован (из риккетсий и Ag) и хим (изAg) вакцины. Для леч-я приментетрациклины, левомицетин.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Билет№47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1. Методы лабораторной диагностики вирусных инфекций: микроскопический, вирусологический, иммунологический. </w:t>
      </w:r>
    </w:p>
    <w:p w:rsidR="008F373F" w:rsidRPr="00964D4A" w:rsidRDefault="008F373F" w:rsidP="00346D05">
      <w:pPr>
        <w:jc w:val="both"/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Микроскопич. метод: </w:t>
      </w:r>
      <w:r w:rsidRPr="00964D4A">
        <w:rPr>
          <w:sz w:val="22"/>
          <w:szCs w:val="22"/>
        </w:rPr>
        <w:t>метод изучения морф. и тинкториальных св-в бактерий на основе изготовления препарата, окрашивании его и микроскопировании.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b/>
          <w:bCs/>
          <w:sz w:val="22"/>
          <w:szCs w:val="22"/>
        </w:rPr>
        <w:t xml:space="preserve">Вирусологический: </w:t>
      </w:r>
      <w:r w:rsidRPr="00964D4A">
        <w:rPr>
          <w:sz w:val="22"/>
          <w:szCs w:val="22"/>
          <w:u w:val="single"/>
        </w:rPr>
        <w:t>Цель:</w:t>
      </w:r>
      <w:r w:rsidRPr="00964D4A">
        <w:rPr>
          <w:b/>
          <w:bCs/>
          <w:sz w:val="22"/>
          <w:szCs w:val="22"/>
        </w:rPr>
        <w:t xml:space="preserve"> </w:t>
      </w:r>
      <w:r w:rsidRPr="00964D4A">
        <w:rPr>
          <w:sz w:val="22"/>
          <w:szCs w:val="22"/>
        </w:rPr>
        <w:t>выделение и идентификация вируса.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Накопление вирусов при культивирование (по 3 способам).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Индетификация и титрроания (по Аг свойствам).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Иммунологический: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Собственно-иммунный (ИФА, ИФ).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 Серологический (РСК, РТГА, РН).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Реакция преципитации, ее варианты. Компоненты реакции, область применения.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Реакция преципитации и ее варианты. Сущность данной реак</w:t>
      </w:r>
      <w:r w:rsidRPr="00964D4A">
        <w:rPr>
          <w:sz w:val="22"/>
          <w:szCs w:val="22"/>
        </w:rPr>
        <w:softHyphen/>
        <w:t xml:space="preserve">ции состоит в осождение (прециnитации) антигена, находящегося в дисперсном коллоидном состоянии, воздействием специфических антител в растворе электролита. Механизмы реакций агглютинации и преципитации аналогичны и описываются теорией «решетки».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Реакция преципитации является высокочувствительным тестом, так как позволяет обнаружить малые количества антигена или гапте</w:t>
      </w:r>
      <w:r w:rsidRPr="00964D4A">
        <w:rPr>
          <w:sz w:val="22"/>
          <w:szCs w:val="22"/>
        </w:rPr>
        <w:softHyphen/>
        <w:t>на. Высокая чувствительность реакции преципитации позволяет ис</w:t>
      </w:r>
      <w:r w:rsidRPr="00964D4A">
        <w:rPr>
          <w:sz w:val="22"/>
          <w:szCs w:val="22"/>
        </w:rPr>
        <w:softHyphen/>
        <w:t>пользовать ее для выявления антигенов с помощью известных анти-сывороток. В одном из вариантов последовательные разведения ан</w:t>
      </w:r>
      <w:r w:rsidRPr="00964D4A">
        <w:rPr>
          <w:sz w:val="22"/>
          <w:szCs w:val="22"/>
        </w:rPr>
        <w:softHyphen/>
        <w:t>тигена наслаивают на стандартное разведение диагностической сыворотки в пробирках, при этом осадок образуется в виде кольца на границе двух сред (кольцепреципитация). Реакцию оценивают по мак</w:t>
      </w:r>
      <w:r w:rsidRPr="00964D4A">
        <w:rPr>
          <w:sz w:val="22"/>
          <w:szCs w:val="22"/>
        </w:rPr>
        <w:softHyphen/>
        <w:t>симальному разведению антигена, при котором наблюдается кольцо преципитации визуально. Кроме того, помутнение может быть зафиксировано инструментальными методами - нефелометрией и др. Реакция преципитации применяется в лабораторной практике при диагностике инфекционных заболеваний, а также в судебной медицин</w:t>
      </w:r>
      <w:r w:rsidRPr="00964D4A">
        <w:rPr>
          <w:sz w:val="22"/>
          <w:szCs w:val="22"/>
        </w:rPr>
        <w:softHyphen/>
        <w:t>ской экспертизе для определения видовой принадлежности белков, в частности белков кровяных пятен, спермы, помощью этой ре</w:t>
      </w:r>
      <w:r w:rsidRPr="00964D4A">
        <w:rPr>
          <w:sz w:val="22"/>
          <w:szCs w:val="22"/>
        </w:rPr>
        <w:softHyphen/>
        <w:t>акции в санитарной практике определяют фальсификацию рыбных и мясных изделий. В биологии реакция преци</w:t>
      </w:r>
      <w:r w:rsidRPr="00964D4A">
        <w:rPr>
          <w:sz w:val="22"/>
          <w:szCs w:val="22"/>
        </w:rPr>
        <w:softHyphen/>
        <w:t>питации используется становления сте</w:t>
      </w:r>
      <w:r w:rsidRPr="00964D4A">
        <w:rPr>
          <w:sz w:val="22"/>
          <w:szCs w:val="22"/>
        </w:rPr>
        <w:softHyphen/>
        <w:t xml:space="preserve">пени ил филогенетического родства различных видов животных и растений.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Иммунодиффузия. взаимодействие антигена с антителами происходит не жидкости, а в геле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ИММ ноэлектрофорез (ИЭФ) представляет собой электрофореза в геле с иммунодифузией.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Иммуноблотиг - один из современных высокоточных вариантов электрофореза- с анализом разделенных белков иммунологическим методом.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Реакция Кумбса (антиглобулиновый тест.). Неполные антитела в отличие от нормальных моновалентны, поскольку они имеют один активный центр, способный взаимодействовать только с одним эпи</w:t>
      </w:r>
      <w:r w:rsidRPr="00964D4A">
        <w:rPr>
          <w:sz w:val="22"/>
          <w:szCs w:val="22"/>
        </w:rPr>
        <w:softHyphen/>
        <w:t>топом: в то время как другие эпитопы остаются не связанными. В ре</w:t>
      </w:r>
      <w:r w:rsidRPr="00964D4A">
        <w:rPr>
          <w:sz w:val="22"/>
          <w:szCs w:val="22"/>
        </w:rPr>
        <w:softHyphen/>
        <w:t>зультате этого не происходит образования крупных комплексов, вы</w:t>
      </w:r>
      <w:r w:rsidRPr="00964D4A">
        <w:rPr>
          <w:sz w:val="22"/>
          <w:szCs w:val="22"/>
        </w:rPr>
        <w:softHyphen/>
        <w:t>падающих в осадок в растворе электролита. Последние проявляются только в реакциях с бивалентными антителами. Для исправления это</w:t>
      </w:r>
      <w:r w:rsidRPr="00964D4A">
        <w:rPr>
          <w:sz w:val="22"/>
          <w:szCs w:val="22"/>
        </w:rPr>
        <w:softHyphen/>
        <w:t>го положения вводится антиглобулиновая сыворотка (АГС), содержа</w:t>
      </w:r>
      <w:r w:rsidRPr="00964D4A">
        <w:rPr>
          <w:sz w:val="22"/>
          <w:szCs w:val="22"/>
        </w:rPr>
        <w:softHyphen/>
        <w:t>щая бивалентные антитела к глобулину, которая свяжет между собой моновалентные антитела, содержащиеся в исследуемом материале Таким образом про изойдет визуально видимая реакция гемагглюти</w:t>
      </w:r>
      <w:r w:rsidRPr="00964D4A">
        <w:rPr>
          <w:sz w:val="22"/>
          <w:szCs w:val="22"/>
        </w:rPr>
        <w:softHyphen/>
        <w:t>нации или агглютинация, свидетельствующая о наличии в исследуе</w:t>
      </w:r>
      <w:r w:rsidRPr="00964D4A">
        <w:rPr>
          <w:sz w:val="22"/>
          <w:szCs w:val="22"/>
        </w:rPr>
        <w:softHyphen/>
        <w:t>мой сыворотке неполных (моно валентных) антител. Например, в слу</w:t>
      </w:r>
      <w:r w:rsidRPr="00964D4A">
        <w:rPr>
          <w:sz w:val="22"/>
          <w:szCs w:val="22"/>
        </w:rPr>
        <w:softHyphen/>
        <w:t>чае беременности резус-отрицательной женщины резус-положитель-плодом  у нее в сыворотке крови появятся неполные антитела. Для их выявления в пробирку с исследуемой сывороткой крови вно</w:t>
      </w:r>
      <w:r w:rsidRPr="00964D4A">
        <w:rPr>
          <w:sz w:val="22"/>
          <w:szCs w:val="22"/>
        </w:rPr>
        <w:softHyphen/>
        <w:t>сят резус-положительные эритроциты, а затем АГС. Появление ге</w:t>
      </w:r>
      <w:r w:rsidRPr="00964D4A">
        <w:rPr>
          <w:sz w:val="22"/>
          <w:szCs w:val="22"/>
        </w:rPr>
        <w:softHyphen/>
        <w:t>магглютинации свидетельствует о положительной реакции.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Возбудители микобактериозов. Микобактерии лепры, их биологические особенности. Патогенез проказы. Лабораторная  диагностика.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Микобакт</w:t>
      </w:r>
      <w:r w:rsidRPr="00964D4A">
        <w:rPr>
          <w:rFonts w:ascii="Times New Roman CYR" w:hAnsi="Times New Roman CYR" w:cs="Times New Roman CYR"/>
          <w:b/>
          <w:bCs/>
          <w:sz w:val="22"/>
          <w:szCs w:val="22"/>
        </w:rPr>
        <w:t>.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лепры(проказы)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Хронич инф. забол-е встреч только у чел.Хар-ся генерализацией проц,пораж-ся кожа.слизис, периф нервы и внутр органы.Это прям или слегка изогнут пал. Распол-ся в/и кл, образ. плотн скопления -лепрозные шары, в кот бакт плотно прилег др к др боков пов-тями(«пачка сигар»), кислотоустойч, окраш. поЦ-Н в кр цвет, на иск пит средах не культив-ся. В месте введения микобакт. лепры-типичные гранулемы (лепромы).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2 Ag 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а).ПС групповой ТС, б). белковый ТЛ(высокоспециф).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Вир-ть: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липиды, белки и полисахариды. Различ неск клин форм: лепроматозная(наиб опасная) и туберкулоидная(протек легче и менее опасна)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Им-т: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по мере разв-я болезни сниж. Число и акт-ть Тл, гумор.им-т не наруш-ся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Эпид-я: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ест.резервуар и источник- больной челов. Лепра –малоконтагиозн. забол-е, инк.пер. 3-5 лет, Аt не облад. протект св-ми.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Диагн-ка: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б/с:иссл-ют соскобы с поражен уч-ков кожи и слиз.Мазки окраш. по Ц-Н.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спец. нет. Комплекс леч-проф меропр. проводят в спец учреждениях. Для леч примен сульфоновые препараты и противотуб. Вместе с десенсибил и биостимуляторами.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Билет№48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Методы титрирования вирусов (РГА, цветная проба). Компоненты реакции, их механизмы.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РГА-гемаглютинация, культура Кл+вирус+эритроциты. Если вирус есть то адсорбируются и не смывается. Цв проба: культура Кл+вирус+индикатор. Если нет ЦПД –желтый цвет, есть вирус-красный цвет.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Основные клетки иммунной системы: Т,В-лимфоциты, макрофаги. Субпопуляции этих клеток, их характеристика и функции.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Лимфоциты явл. производными стволовой клетки костного мозга. В результате пролиферации и дифференцировки стволовых клеток формируются 2 группы лимфоцитов: Т и В.</w:t>
      </w:r>
      <w:r w:rsidRPr="00964D4A">
        <w:rPr>
          <w:b/>
          <w:bCs/>
          <w:sz w:val="22"/>
          <w:szCs w:val="22"/>
        </w:rPr>
        <w:t xml:space="preserve"> Т-лимфоциты</w:t>
      </w:r>
      <w:r w:rsidRPr="00964D4A">
        <w:rPr>
          <w:sz w:val="22"/>
          <w:szCs w:val="22"/>
        </w:rPr>
        <w:t xml:space="preserve"> созревают и дифференцируются в тимусе и осуществляют 2 функции – регуляторную и эффекторную. Регуляторные клетки обеспечивают развитие иммунного ответа и его дальнейшее течение. Эффекторные осуществляют эффект иммунологической реакции в форме цитолиза клеточных структур, к Ag которох возникла иммунологическая реакция. Т-лимфоциты не имеют рецепторов на Ig, но есть рецепторы на полноценный Ag. Способны воспринимать гормоны (кортикоиды), обеспечивают клеточный иммунитет. После контакта с Ag образуются Т-киллеры (уничтожают пораженные вирусом клетки без участия At  и комплемента), Т-супрессоры (подавляют синтез At в плазмоцитах и пролиферацию плазмоцитов), Т-хелперы (обеспечивают взаимодействие макрофагов, Т- и В-лимфоцитов в процессе иммунного ответа), Т-клетки памяти (обеспечивают вторичный иммунологический ответ). </w:t>
      </w:r>
      <w:r w:rsidRPr="00964D4A">
        <w:rPr>
          <w:b/>
          <w:bCs/>
          <w:sz w:val="22"/>
          <w:szCs w:val="22"/>
        </w:rPr>
        <w:t xml:space="preserve">В-лимфоциты </w:t>
      </w:r>
      <w:r w:rsidRPr="00964D4A">
        <w:rPr>
          <w:sz w:val="22"/>
          <w:szCs w:val="22"/>
        </w:rPr>
        <w:t>выполняют в организме продукцию At и участвуют в представлении Ag Т-лимфоцитам. Происходят от стволовой клетки, созревают в костном мозге. Покрыты рецепторами Ig, воспринимают неполноценный Ag, не способны воспринимать гормоны, обеспечивают гуморальный иммунитет. Ф-ии: синтез At, участвуют во вторичном иммунном ответе. После контакта с Ag образуются плазмоциты (не имеют рецепторов к Ag, синтезируют Ig) и клетки иммунной памяти (участвуют во вторичном иммунном ответе).</w:t>
      </w:r>
    </w:p>
    <w:p w:rsidR="008F373F" w:rsidRPr="00964D4A" w:rsidRDefault="008F373F" w:rsidP="00346D05">
      <w:pPr>
        <w:ind w:right="-5"/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Роль стрептококков при скарлотине. Патогенез скарлитины, иммунетет после перенесенного заболевания, определение его напряженности.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5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Скарлатина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S.pyogenes.Скарлатина.-остр .инф. забол-е, хар-ся ангиной, общ.интокс-ей,поялся отечные высыпания на шее и груди ярко-красн цвета. После перенес забол формир напряж антитокс имм-т, Аллергизация орг-ма указывает на кл. им. ответ, кот проявл-ся в ГЗТ. Внутрикожн. проба разработана супругами Дик в 20-х гг (при введении эритрогенного токсина в месте инъекции возник воспал-е в виде покрасн-я и припухлости, (+)свидет-ет об отсутствии им-та к скарлатине) 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>У перенесших забол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отрицат р-ция вследствие нейтрализации токс. Скарлатина-типичн антропонозн. инф-я, болеют дети 1-8 лет. Перед-ся возд-кап. путем</w:t>
      </w:r>
      <w:r w:rsidRPr="00964D4A">
        <w:rPr>
          <w:rFonts w:ascii="Times New Roman CYR" w:hAnsi="Times New Roman CYR" w:cs="Times New Roman CYR"/>
          <w:sz w:val="22"/>
          <w:szCs w:val="22"/>
          <w:u w:val="single"/>
        </w:rPr>
        <w:t xml:space="preserve"> DS </w:t>
      </w:r>
      <w:r w:rsidRPr="00964D4A">
        <w:rPr>
          <w:rFonts w:ascii="Times New Roman CYR" w:hAnsi="Times New Roman CYR" w:cs="Times New Roman CYR"/>
          <w:sz w:val="22"/>
          <w:szCs w:val="22"/>
        </w:rPr>
        <w:t>ставят по клинич картине, иногда исп-ют б/л иссл-е.Ослабл детямвводят Ig.</w:t>
      </w:r>
      <w:r w:rsidRPr="00964D4A">
        <w:rPr>
          <w:rFonts w:ascii="Times New Roman CYR" w:hAnsi="Times New Roman CYR" w:cs="Times New Roman CYR"/>
          <w:color w:val="FF0000"/>
          <w:sz w:val="22"/>
          <w:szCs w:val="22"/>
          <w:u w:val="single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color w:val="FF0000"/>
          <w:sz w:val="22"/>
          <w:szCs w:val="22"/>
          <w:u w:val="single"/>
        </w:rPr>
        <w:t xml:space="preserve">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Леч-е: </w:t>
      </w:r>
      <w:r w:rsidRPr="00964D4A">
        <w:rPr>
          <w:rFonts w:ascii="Times New Roman CYR" w:hAnsi="Times New Roman CYR" w:cs="Times New Roman CYR"/>
          <w:sz w:val="22"/>
          <w:szCs w:val="22"/>
        </w:rPr>
        <w:t>а/б( в-лактамными)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Билет№49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Методы обнаружения вирусов при культивировании их в культуре ткани, в организме, чувствительных лабараторных животных, в курином эмбрионе.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1. Заражение восприимчивых лабораторных животных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-гибель животного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-появления клинических симптомов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-тельца включения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2.Заражения куриных эмбрионов (4-12 дней)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-гибель эмбриона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-появление бляшек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-РГА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3. Заражение культуре клеток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-ЦПД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-по изменению в клетке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-бляшкообразование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-тельца включения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-феномен гемадсорбции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-цветная реакция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Фагоцитоз, классификация фагоцитирующих клеток. Основные стадии фагоцитоза, завершенный и незавершенный фагоцитоз.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Фагоцитоз и система комплемента- вторая линия защиты организма против микроорганизмов, преодолевших поверхностные барьеры. Представлены полиморфоядерными лейкоцитами или гранулоцитами- нейтрофилами, эозинофилами и базофилами (клетками миелопоэтического ряда), а также моноцитами и тканевыми макрофагами (клетками макрофагально- моноцитарной системы).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Стадии фагоцитоза.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1.Активация (усиление энергетического метаболизма). Факторами активации и хемотаксиса являются бактериальные продукды (ЛПС, пептиды), компоненты комплемента (С3 и С5), цитокины и антитела.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2.Хемотаксис.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3.Адгезия.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4.Поглощение.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5.Исход фагоцитоза.</w:t>
      </w:r>
    </w:p>
    <w:p w:rsidR="008F373F" w:rsidRPr="00964D4A" w:rsidRDefault="008F373F" w:rsidP="00346D05">
      <w:pPr>
        <w:pStyle w:val="BodyTextIndent2"/>
        <w:spacing w:line="240" w:lineRule="auto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Завершенный фагоцитоз- полное переваривание микроорганизмов в клетке- фагоците.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Незавершенный фагоцитоз- выживание и даже размножение микроорганизмов в фагоците. Это характерно для факультативных и особенно - облигатных внутриклеточных паразитов.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Возбудители раневой анаэробной инфекции. Виды клостридий, бактероиды. Характеристика возбудителей газовой гангрены, факторы патогенности. Распространение клостридей в природе. Патогенез газовой гангрены, лабораторная диагностика, специфическая профилактика.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rFonts w:ascii="Times New Roman CYR" w:hAnsi="Times New Roman CYR" w:cs="Times New Roman CYR"/>
          <w:sz w:val="22"/>
          <w:szCs w:val="22"/>
        </w:rPr>
        <w:t xml:space="preserve">В патологии челов. наиб. значение имеют : 1).спорообраз.Гр+ бакт. родаCloatridium (perfringens, novyi, histolyticum) возб-ли анаэр. раневой инф-ии-C.tetani и C.botulinum.2). неспорообраз.Гр-анаэробные бакт. родов Bacteroides и Fusobacterium. </w:t>
      </w: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Газ гангрена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.анаэр ранев инф-я.C.Perfringens-крупные, утолщенные Гр+ спорообраз. палочки.образ. капсулуНа крв.агаре дают зону гемолиза,на желточном агаре-зона помутнения(наличие лецитиназы)C.novyi-подвижн.безкапсульн.перетрихи. Пат-з: быстрое разм-е и спос-ть продуцировать токсины.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Токсины: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альфатоксин вызыв. гидролиз фосфолипидов, вследствие чего разруш-ся эритр. Тета-токсин- разруш. эритр,.лейкоциты, дей-ет на кл. миокарда и наруш. серд. деят-ть. Средой обит. для клостридий явл-ся киш-к жив., в почве сохр-ся в спор.Входн.воротами инф-ии явл-ся раны. В почву клостридии м. попадать с фекалиями, инф-я перед-ся при попадании возб-ля с почвой.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Диагн-ка: 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материал для иссл-я кусочки поражен. тк. Для б/с метода исп-ют ИФА. Б/л иссл-е проводят путем выдел. чист. культ. на кров. агаре., биопробы для выявл-я токсина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 xml:space="preserve"> Проф-ка:</w:t>
      </w:r>
      <w:r w:rsidRPr="00964D4A">
        <w:rPr>
          <w:rFonts w:ascii="Times New Roman CYR" w:hAnsi="Times New Roman CYR" w:cs="Times New Roman CYR"/>
          <w:sz w:val="22"/>
          <w:szCs w:val="22"/>
        </w:rPr>
        <w:t>.антитоксич. поливалентн.сыв. или Ig, для этиотропного леч. примен. а/б против клостроидий.</w:t>
      </w:r>
    </w:p>
    <w:p w:rsidR="008F373F" w:rsidRPr="00964D4A" w:rsidRDefault="008F373F" w:rsidP="00346D05">
      <w:pPr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Билет№50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Распространение микроорганизмов в окужающей среде. Понятие о микробных биоценозах. Экологические связи в микробиоценозах: симбиоз, комменсализм, паразитизм.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Микроорганизмы в экологических нишах сосуществуют в виде сложных ассоциаций-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биоценозов</w:t>
      </w:r>
      <w:r w:rsidRPr="00964D4A">
        <w:rPr>
          <w:rFonts w:ascii="Times New Roman" w:hAnsi="Times New Roman" w:cs="Times New Roman"/>
          <w:sz w:val="22"/>
          <w:szCs w:val="22"/>
        </w:rPr>
        <w:t xml:space="preserve"> с различными типами взаимоотношений, в конечном счете обеспечивающих сосуществование многочисленных видов прокариот и различных царств жизни. 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00964D4A">
        <w:rPr>
          <w:rFonts w:ascii="Antiqua Cyr" w:hAnsi="Antiqua Cyr" w:cs="Antiqua Cyr"/>
          <w:sz w:val="22"/>
          <w:szCs w:val="22"/>
        </w:rPr>
        <w:t xml:space="preserve">Все типы взаимоотношений микроорганизмов объединяются понятием </w:t>
      </w:r>
      <w:r w:rsidRPr="00964D4A">
        <w:rPr>
          <w:rFonts w:ascii="Antiqua Cyr" w:hAnsi="Antiqua Cyr" w:cs="Antiqua Cyr"/>
          <w:i/>
          <w:iCs/>
          <w:sz w:val="22"/>
          <w:szCs w:val="22"/>
        </w:rPr>
        <w:t xml:space="preserve">симбиоз. </w:t>
      </w:r>
      <w:r w:rsidRPr="00964D4A">
        <w:rPr>
          <w:rFonts w:ascii="Antiqua Cyr" w:hAnsi="Antiqua Cyr" w:cs="Antiqua Cyr"/>
          <w:sz w:val="22"/>
          <w:szCs w:val="22"/>
        </w:rPr>
        <w:t>Он может быть</w:t>
      </w:r>
      <w:r w:rsidRPr="00964D4A">
        <w:rPr>
          <w:i/>
          <w:iCs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sz w:val="22"/>
          <w:szCs w:val="22"/>
        </w:rPr>
        <w:t xml:space="preserve">В общебиологическом плане взаимоотношения микро- и макроорганизмов представляют собой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симбиоз</w:t>
      </w:r>
      <w:r w:rsidRPr="00964D4A">
        <w:rPr>
          <w:rFonts w:ascii="Times New Roman" w:hAnsi="Times New Roman" w:cs="Times New Roman"/>
          <w:sz w:val="22"/>
          <w:szCs w:val="22"/>
        </w:rPr>
        <w:t xml:space="preserve">, так как все живые существа сосуществуют в природе.. Основными формами взаимодействия микро- и макроорганизмов (их симбиоза) являются: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мутуализм, комменсализм, паразитизм.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 xml:space="preserve">Мутуализм- </w:t>
      </w:r>
      <w:r w:rsidRPr="00964D4A">
        <w:rPr>
          <w:rFonts w:ascii="Times New Roman" w:hAnsi="Times New Roman" w:cs="Times New Roman"/>
          <w:sz w:val="22"/>
          <w:szCs w:val="22"/>
        </w:rPr>
        <w:t>взаимовыгодные отношения (пример- нормальная микрофлора).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Комменсализм-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выгоду извлекает один партнер (микроб), не причиняя особого вреда другому. Необходимо отметить, что при любом типе взаимоотношений микроорганизм может проявить свои патогенные свойства (пример- условно- патогенные микробы- комменсалы в иммунодефицитном хозяине).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i/>
          <w:iCs/>
          <w:sz w:val="22"/>
          <w:szCs w:val="22"/>
        </w:rPr>
        <w:t>Паразитизм</w:t>
      </w:r>
      <w:r w:rsidRPr="00964D4A">
        <w:rPr>
          <w:rFonts w:ascii="Times New Roman" w:hAnsi="Times New Roman" w:cs="Times New Roman"/>
          <w:sz w:val="22"/>
          <w:szCs w:val="22"/>
        </w:rPr>
        <w:t>- крайняя форма антогонистического симбиоза, когда микроорганизм питается за счет хозяина, т.е. извлекает выгоду, нанося при этом вред хозяину.</w:t>
      </w:r>
    </w:p>
    <w:p w:rsidR="008F373F" w:rsidRPr="00964D4A" w:rsidRDefault="008F373F" w:rsidP="00346D05">
      <w:pPr>
        <w:rPr>
          <w:i/>
          <w:iCs/>
          <w:sz w:val="22"/>
          <w:szCs w:val="22"/>
        </w:rPr>
      </w:pPr>
      <w:r w:rsidRPr="00964D4A">
        <w:rPr>
          <w:i/>
          <w:iCs/>
          <w:sz w:val="22"/>
          <w:szCs w:val="22"/>
        </w:rPr>
        <w:t xml:space="preserve">антогонистическим </w:t>
      </w:r>
      <w:r w:rsidRPr="00964D4A">
        <w:rPr>
          <w:sz w:val="22"/>
          <w:szCs w:val="22"/>
        </w:rPr>
        <w:t>и</w:t>
      </w:r>
      <w:r w:rsidRPr="00964D4A">
        <w:rPr>
          <w:i/>
          <w:iCs/>
          <w:sz w:val="22"/>
          <w:szCs w:val="22"/>
        </w:rPr>
        <w:t xml:space="preserve"> синэргическим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Антигены. Определение, свойства антигенов. Антигенов. Антигенные детерминанты, их строение. Полноценные антигены,гаптены, их свойства.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Антигены - это высокомолекулярные соединения. При попадании в организм вызывают иммунную реак</w:t>
      </w:r>
      <w:r w:rsidRPr="00964D4A">
        <w:rPr>
          <w:sz w:val="22"/>
          <w:szCs w:val="22"/>
        </w:rPr>
        <w:softHyphen/>
        <w:t xml:space="preserve">цию и взаимодействуют с продуктами этой реакции.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Гаптены - низкомолекулярные вещества, которые в обычных условиях не вызывают иммунной реакции, но при связывании с высокомолекулярными молекулами приобретают иммуногенность.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Инфекционные антигены - это антигены бактерий, вирусов, грибов, проетейших.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По локализации в бактериальной клетке различают: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О - АГ - полисахарид (входит в состав клеточной стенки бактерий);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липидА - гетеродимер; содержит глюкозамин и жир</w:t>
      </w:r>
      <w:r w:rsidRPr="00964D4A">
        <w:rPr>
          <w:sz w:val="22"/>
          <w:szCs w:val="22"/>
        </w:rPr>
        <w:softHyphen/>
        <w:t xml:space="preserve">ные кислоты;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Н - АГ; входит в состав бактериальных жгутиков;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>К - АГ - гетерогенная группа поверхностных, кап</w:t>
      </w:r>
      <w:r w:rsidRPr="00964D4A">
        <w:rPr>
          <w:sz w:val="22"/>
          <w:szCs w:val="22"/>
        </w:rPr>
        <w:softHyphen/>
        <w:t xml:space="preserve">сульных антигенов бактерий;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  <w:r w:rsidRPr="00964D4A">
        <w:rPr>
          <w:sz w:val="22"/>
          <w:szCs w:val="22"/>
        </w:rPr>
        <w:t xml:space="preserve">токсины, нуклеопротеины, рибосомы и ферменты бактерий. </w:t>
      </w:r>
    </w:p>
    <w:p w:rsidR="008F373F" w:rsidRPr="00964D4A" w:rsidRDefault="008F373F" w:rsidP="00346D05">
      <w:pPr>
        <w:ind w:right="-5"/>
        <w:rPr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Реровирусы, таксономия, их общая характеристика, особенности взаимодействия с клеткой, механизм злокачественной трансформации клетки. Понятие об онкогене. Роль этих вирусов в патологии человека.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ЕТРОВИРУСЫ. обнаружены в нач. ХХ в. Эллерманом, Бангом, в сомат. сем. выд. в 1974 г.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стр РНК завис  - полимераза. ретро - обратная направленность потока ген. инф-у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(от РНК к ДНК). липидн. оболоч. 2 нить РНК. Классифик. сем Retroviide, 1. Подсем. Oncovirinal,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 род А,В,С,D.2. подс. Spumavirinal, 3. подс. Лentivininal.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1. РНК сод-е опух-е вирусы. 2. - синцит-е(образ.пенящую массу в к-ре Кл.(ЦПД),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 xml:space="preserve">для чела не патог.. 3 - медленные (ВИЧ). ПАТ. вирусы для человека т-клеточн, 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лимфотр-е вирусы человека (HTLV).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HTLV-I - т-клеточные лейкоз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HTLV-II- при хронических лекозах, лимфомы.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ВИЧ-1 - ВИЧ инфекция, более благоприятн.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ВИЧ-2 - ВИЧ инф, встречается в западной Азии.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2 вида Вич:1) при клинических формах СПИДа. 2) более низкая вирулентность.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ЛД. Выдел. на к.к. идентиф-я на выявл-и вирусных Ag  и At.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Билет№51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1. Морфология и структура вирусов. Понятие о вирионе. Типы симметрии нуклеотида. Химический состав вирусов.</w:t>
      </w:r>
    </w:p>
    <w:p w:rsidR="008F373F" w:rsidRPr="00964D4A" w:rsidRDefault="008F373F" w:rsidP="00346D05">
      <w:pPr>
        <w:widowControl w:val="0"/>
        <w:tabs>
          <w:tab w:val="left" w:pos="9639"/>
        </w:tabs>
        <w:autoSpaceDE w:val="0"/>
        <w:autoSpaceDN w:val="0"/>
        <w:adjustRightInd w:val="0"/>
        <w:ind w:right="-6"/>
        <w:rPr>
          <w:rFonts w:ascii="Times New Roman CYR" w:hAnsi="Times New Roman CYR" w:cs="Times New Roman CYR"/>
          <w:sz w:val="22"/>
          <w:szCs w:val="22"/>
        </w:rPr>
      </w:pPr>
      <w:r w:rsidRPr="00964D4A">
        <w:rPr>
          <w:rFonts w:ascii="Times New Roman CYR" w:hAnsi="Times New Roman CYR" w:cs="Times New Roman CYR"/>
          <w:b/>
          <w:bCs/>
          <w:i/>
          <w:iCs/>
          <w:sz w:val="22"/>
          <w:szCs w:val="22"/>
          <w:u w:val="single"/>
        </w:rPr>
        <w:t>Вирусы.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-особ формы живого. Вирусы сущ-ют в 2 формах: внекл (вирион) и в\икл (вирус) Осн-к Д. И. Ивановский-1894-новый возб болезней, проходящ ч/з биол фильтры. Для вирусов хар-но:1)неклеточн формы жизни 2)отсутств белоксинтез сист 3) нет энергопродуц сист 4) абсолютн внутрикл паразиты 5) дизъюнктивн способ разм-я. </w:t>
      </w:r>
      <w:r w:rsidRPr="00964D4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Таксономия:</w:t>
      </w:r>
      <w:r w:rsidRPr="00964D4A">
        <w:rPr>
          <w:rFonts w:ascii="Times New Roman CYR" w:hAnsi="Times New Roman CYR" w:cs="Times New Roman CYR"/>
          <w:sz w:val="22"/>
          <w:szCs w:val="22"/>
        </w:rPr>
        <w:t xml:space="preserve"> царство. Vira, классы-дезоксирибовирусы и рибовирусы, ДНК- и РНК-содерж. Больш знач им тип НК, ее хар-ка, морфол, структура вириона, разм, наличие/отсутств суперккапсида, кол-во капсомеров, антигены, хар-р вз-ия с кл, распр вир в орг-ме.В кач таксономич хар-к больш знач имеет тип нукл к-ты и ее молекулярно-биол призн: 2-нитевая, 1-нитевая, сегментированная и нет. Принадл-ть вируса к опред сем-ву опред-ся типом нукл к-ты, ее стр-ой, наличием или отсутствием внеш обол.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2. Факторы патогенности микроорганизмов: адгезины, факторы инвазии и агрессии. Тропизм микроб. Взаимосвязь структура микробной клетки и факторы патогенности.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  <w:u w:val="single"/>
        </w:rPr>
        <w:t>Основные факторы патогенности микроорганизмов</w:t>
      </w:r>
      <w:r w:rsidRPr="00964D4A">
        <w:rPr>
          <w:rFonts w:ascii="Times New Roman" w:hAnsi="Times New Roman" w:cs="Times New Roman"/>
          <w:sz w:val="22"/>
          <w:szCs w:val="22"/>
        </w:rPr>
        <w:t xml:space="preserve"> - адгезины, ферменты патогенности, подавляющие фагоцитоз вещества, микробные токсины, в определенных условиях- капсула, подвижность микробов. 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Патогенность</w:t>
      </w:r>
      <w:r w:rsidRPr="00964D4A">
        <w:rPr>
          <w:rFonts w:ascii="Times New Roman" w:hAnsi="Times New Roman" w:cs="Times New Roman"/>
          <w:sz w:val="22"/>
          <w:szCs w:val="22"/>
        </w:rPr>
        <w:t xml:space="preserve"> - т.е. способность микроорганизма вызывать заболевание.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Адгезины и факторы колонизации-</w:t>
      </w:r>
      <w:r w:rsidRPr="00964D4A">
        <w:rPr>
          <w:rFonts w:ascii="Times New Roman" w:hAnsi="Times New Roman" w:cs="Times New Roman"/>
          <w:sz w:val="22"/>
          <w:szCs w:val="22"/>
        </w:rPr>
        <w:t xml:space="preserve"> чаще поверхностные структуры бактериальной клетки, с помощью которых бактерии распознают рецепторы на мембранах клеток, прикрепляются к ним и колонизируют ткани. Функцию адгезии выполняют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пили, белки наружной мембраны, ЛПС, тейхоевые кислоты, гемагглютинины вирусов.</w:t>
      </w:r>
      <w:r w:rsidRPr="00964D4A">
        <w:rPr>
          <w:rFonts w:ascii="Times New Roman" w:hAnsi="Times New Roman" w:cs="Times New Roman"/>
          <w:sz w:val="22"/>
          <w:szCs w:val="22"/>
        </w:rPr>
        <w:t xml:space="preserve"> </w:t>
      </w:r>
      <w:r w:rsidRPr="00964D4A">
        <w:rPr>
          <w:rFonts w:ascii="Times New Roman" w:hAnsi="Times New Roman" w:cs="Times New Roman"/>
          <w:i/>
          <w:iCs/>
          <w:sz w:val="22"/>
          <w:szCs w:val="22"/>
        </w:rPr>
        <w:t>Факторы инвазии, проникновения в клетки и ткани хозяина.</w:t>
      </w:r>
      <w:r w:rsidRPr="00964D4A">
        <w:rPr>
          <w:rFonts w:ascii="Times New Roman" w:hAnsi="Times New Roman" w:cs="Times New Roman"/>
          <w:sz w:val="22"/>
          <w:szCs w:val="22"/>
        </w:rPr>
        <w:t xml:space="preserve"> Бактерии выделяют вещества, способствующие преодолению барьеров хозяина, их проникновению и размножению. Факторы агрессии и защиты микроорганизмов. Возможность проникать через слизистые, соединительнотканные и другие барьеры (гиалуронидаза, коллагеназа, лецитиназа, нейраминидаза, коагулаза, протеазы). 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генами хромосомы;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генами плазмид;</w:t>
      </w:r>
    </w:p>
    <w:p w:rsidR="008F373F" w:rsidRPr="00964D4A" w:rsidRDefault="008F373F" w:rsidP="00346D05">
      <w:pPr>
        <w:pStyle w:val="BodyTextIndent2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>- генами, привнесенными умеренными фагами.</w:t>
      </w:r>
    </w:p>
    <w:p w:rsidR="008F373F" w:rsidRPr="00964D4A" w:rsidRDefault="008F373F" w:rsidP="00346D05">
      <w:pPr>
        <w:rPr>
          <w:b/>
          <w:bCs/>
          <w:sz w:val="22"/>
          <w:szCs w:val="22"/>
        </w:rPr>
      </w:pPr>
    </w:p>
    <w:p w:rsidR="008F373F" w:rsidRPr="00964D4A" w:rsidRDefault="008F373F" w:rsidP="00346D05">
      <w:pPr>
        <w:rPr>
          <w:b/>
          <w:bCs/>
          <w:sz w:val="22"/>
          <w:szCs w:val="22"/>
        </w:rPr>
      </w:pPr>
      <w:r w:rsidRPr="00964D4A">
        <w:rPr>
          <w:b/>
          <w:bCs/>
          <w:sz w:val="22"/>
          <w:szCs w:val="22"/>
        </w:rPr>
        <w:t>3. Проблема госпитальной стафилококковой инфекции в педиатрической практике. Значение бактерионосительства.</w:t>
      </w:r>
    </w:p>
    <w:p w:rsidR="008F373F" w:rsidRPr="00964D4A" w:rsidRDefault="008F373F" w:rsidP="00346D05">
      <w:pPr>
        <w:rPr>
          <w:sz w:val="22"/>
          <w:szCs w:val="22"/>
        </w:rPr>
      </w:pPr>
      <w:r w:rsidRPr="00964D4A">
        <w:rPr>
          <w:sz w:val="22"/>
          <w:szCs w:val="22"/>
        </w:rPr>
        <w:t>Особое-проблема – профилактика стафилококковых заболеваний у новорожденных. В профилактику включается иммунизация рожениц анатоксином, а также проведение количественного и качественного анализа обсемененности молока рожениц. Наиболее опасноны насители инфекции, слизистых верхних дыхательных путей, с кожными поражениями.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4D4A">
        <w:rPr>
          <w:rFonts w:ascii="Times New Roman" w:hAnsi="Times New Roman" w:cs="Times New Roman"/>
          <w:b/>
          <w:bCs/>
          <w:sz w:val="22"/>
          <w:szCs w:val="22"/>
        </w:rPr>
        <w:t>Основные этапы развития микробиологии.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1) Открытие в 1676г.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Антонием ван Левенгуком</w:t>
      </w:r>
      <w:r w:rsidRPr="00964D4A">
        <w:rPr>
          <w:rFonts w:ascii="Times New Roman" w:hAnsi="Times New Roman" w:cs="Times New Roman"/>
          <w:sz w:val="22"/>
          <w:szCs w:val="22"/>
        </w:rPr>
        <w:t xml:space="preserve">; изготовление линз, увеличивающих в 200-300 раз. В книге «Тайны природы, открытые Антонием Левенгуком» описал и зарисовал многие м/о, обнаруженные в различных настоях, в колодезной воде, на мясе и др. объектах. Открытие Левенгука вызвали интерес ученых, но слабое развитие в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XVII</w:t>
      </w:r>
      <w:r w:rsidRPr="00964D4A">
        <w:rPr>
          <w:rFonts w:ascii="Times New Roman" w:hAnsi="Times New Roman" w:cs="Times New Roman"/>
          <w:sz w:val="22"/>
          <w:szCs w:val="22"/>
        </w:rPr>
        <w:t xml:space="preserve"> и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XVIII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вв. пром-ти и с/х, господствующее в науке схоластическое направление препятствовали развитию естественных наук </w:t>
      </w:r>
      <w:r w:rsidRPr="00964D4A">
        <w:rPr>
          <w:rFonts w:ascii="Times New Roman" w:hAnsi="Times New Roman" w:cs="Times New Roman"/>
          <w:sz w:val="22"/>
          <w:szCs w:val="22"/>
        </w:rPr>
        <w:sym w:font="Symbol" w:char="F0DE"/>
      </w:r>
      <w:r w:rsidRPr="00964D4A">
        <w:rPr>
          <w:rFonts w:ascii="Times New Roman" w:hAnsi="Times New Roman" w:cs="Times New Roman"/>
          <w:sz w:val="22"/>
          <w:szCs w:val="22"/>
        </w:rPr>
        <w:t xml:space="preserve"> долгое время наука о м/о носила </w:t>
      </w:r>
      <w:r w:rsidRPr="00964D4A">
        <w:rPr>
          <w:rFonts w:ascii="Times New Roman" w:hAnsi="Times New Roman" w:cs="Times New Roman"/>
          <w:sz w:val="22"/>
          <w:szCs w:val="22"/>
          <w:u w:val="double"/>
        </w:rPr>
        <w:t>описательный характер</w:t>
      </w:r>
      <w:r w:rsidRPr="00964D4A">
        <w:rPr>
          <w:rFonts w:ascii="Times New Roman" w:hAnsi="Times New Roman" w:cs="Times New Roman"/>
          <w:sz w:val="22"/>
          <w:szCs w:val="22"/>
        </w:rPr>
        <w:t xml:space="preserve">. Важное принципиальное значение имеют малоизвестные работы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М. М. Тереховского</w:t>
      </w:r>
      <w:r w:rsidRPr="00964D4A">
        <w:rPr>
          <w:rFonts w:ascii="Times New Roman" w:hAnsi="Times New Roman" w:cs="Times New Roman"/>
          <w:sz w:val="22"/>
          <w:szCs w:val="22"/>
        </w:rPr>
        <w:t xml:space="preserve"> (диссертация 1775 г.), он изучал влияние на м/о охлаждения и нагревания, действия различных хим. в-в; он считал, что м/о представляют собой особую группу живых существ, которые не способны самопроизвольно зарождаться.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2) Прогресс пром-ти в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XIX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в., вызвавший развитие техники и разл. отраслей естествознания, обусловил развитие микробиологии, возросло ее практическое значение. Она стала </w:t>
      </w:r>
      <w:r w:rsidRPr="00964D4A">
        <w:rPr>
          <w:rFonts w:ascii="Times New Roman" w:hAnsi="Times New Roman" w:cs="Times New Roman"/>
          <w:sz w:val="22"/>
          <w:szCs w:val="22"/>
          <w:u w:val="double"/>
        </w:rPr>
        <w:t>опытной наукой</w:t>
      </w:r>
      <w:r w:rsidRPr="00964D4A">
        <w:rPr>
          <w:rFonts w:ascii="Times New Roman" w:hAnsi="Times New Roman" w:cs="Times New Roman"/>
          <w:sz w:val="22"/>
          <w:szCs w:val="22"/>
        </w:rPr>
        <w:t xml:space="preserve">, изучающей роль «загадочных» орг-ов в природе и жизни человека. Появились более совершенные микроскопы. </w:t>
      </w: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Луи Пастер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(1822-1895) показал, что м/о различаются не только внешним видом, но и хар-ром жизнедеятельности; они вызывают разнообразные хим. превращения в субстратах, на которых развиваются; он изучал разл. виды брожения (спиртовое, маслянокислое), доказал существование анаэробных орг-ов, доказал, что жизнь может произойти только от другой жизни. Значительным вкладом в микробиологию явились исследования немецкого ученого </w:t>
      </w: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Роберта Коха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(1843-1910). Им были введены в практику плотные пит. среды для выращивания м/о; это позволило разработать методы выделения (изолирования) м/о в «чистые культуры», т. е. культуры каждого вида в отдельности, развившиеся в одной клетке. Изучал возбудителей сибирской язвы, туберкулеза, холеры и др. заразных болезней; ввел методы окраски м/о анилиновыми красителями. В 1905 – </w:t>
      </w:r>
      <w:r w:rsidRPr="00964D4A">
        <w:rPr>
          <w:rFonts w:ascii="Times New Roman" w:hAnsi="Times New Roman" w:cs="Times New Roman"/>
          <w:caps/>
          <w:sz w:val="22"/>
          <w:szCs w:val="22"/>
        </w:rPr>
        <w:t>н</w:t>
      </w:r>
      <w:r w:rsidRPr="00964D4A">
        <w:rPr>
          <w:rFonts w:ascii="Times New Roman" w:hAnsi="Times New Roman" w:cs="Times New Roman"/>
          <w:sz w:val="22"/>
          <w:szCs w:val="22"/>
        </w:rPr>
        <w:t xml:space="preserve">обелевская премия.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Л. С. Ценковский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(1822-1877) изучал генетические связи протистов, низших водорослей, слизистых грибов и бактерий с животными и растениями. Он впервые в России изготовил и применил на практике вакцину против сибирской язвы овец. </w:t>
      </w:r>
      <w:r w:rsidRPr="00964D4A">
        <w:rPr>
          <w:rFonts w:ascii="Times New Roman" w:hAnsi="Times New Roman" w:cs="Times New Roman"/>
          <w:b/>
          <w:bCs/>
          <w:sz w:val="22"/>
          <w:szCs w:val="22"/>
          <w:u w:val="single"/>
        </w:rPr>
        <w:t>И. И. Мечников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(1845-1916) разработал фагоцитарную теорию иммунитета - невосприимчивости организма к заразным болезням. Ему принадлежит идея использования антагонистических отношений между м/о, что легло в основу современного учения об антибиотиках; с ним связано развитие микробиологии в России; он организовал первую в России бактериологическую лабораторию (в Одессе). В 1903 – </w:t>
      </w:r>
      <w:r w:rsidRPr="00964D4A">
        <w:rPr>
          <w:rFonts w:ascii="Times New Roman" w:hAnsi="Times New Roman" w:cs="Times New Roman"/>
          <w:caps/>
          <w:sz w:val="22"/>
          <w:szCs w:val="22"/>
        </w:rPr>
        <w:t>н</w:t>
      </w:r>
      <w:r w:rsidRPr="00964D4A">
        <w:rPr>
          <w:rFonts w:ascii="Times New Roman" w:hAnsi="Times New Roman" w:cs="Times New Roman"/>
          <w:sz w:val="22"/>
          <w:szCs w:val="22"/>
        </w:rPr>
        <w:t xml:space="preserve">обелевская премия.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Н. Ф. Гамалея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(1859 - 1949) изучал вопросы медицинской микробиологии; открыл станцию по прививкам против бешенства; описал явление бактериофагов.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3) </w:t>
      </w:r>
      <w:r w:rsidRPr="00964D4A">
        <w:rPr>
          <w:rFonts w:ascii="Times New Roman" w:hAnsi="Times New Roman" w:cs="Times New Roman"/>
          <w:sz w:val="22"/>
          <w:szCs w:val="22"/>
          <w:u w:val="double"/>
        </w:rPr>
        <w:t>Эколого-физиологическое направление</w:t>
      </w:r>
      <w:r w:rsidRPr="00964D4A">
        <w:rPr>
          <w:rFonts w:ascii="Times New Roman" w:hAnsi="Times New Roman" w:cs="Times New Roman"/>
          <w:sz w:val="22"/>
          <w:szCs w:val="22"/>
        </w:rPr>
        <w:t xml:space="preserve">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С. Н. Виноградский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(1856-1953) открыл процесс нитрификации – окисление аммонийного азота до азотной кислоты при участии особой группы бактерий, эти бактерии не нуждаются для своего роста в готовых органических соединениях; они ассимилируют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CO</w:t>
      </w:r>
      <w:r w:rsidRPr="00964D4A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964D4A">
        <w:rPr>
          <w:rFonts w:ascii="Times New Roman" w:hAnsi="Times New Roman" w:cs="Times New Roman"/>
          <w:sz w:val="22"/>
          <w:szCs w:val="22"/>
        </w:rPr>
        <w:t xml:space="preserve"> без участия хлорофилла и солнечной энергии (хемосинтез). Открыл явление фиксации атмосферного азота анаэробными бактериями; найдены бактерии анаэробного разложения пектиновых в-в. Открыл новый вид жизни хемолитоавтотрофный: СО</w:t>
      </w:r>
      <w:r w:rsidRPr="00964D4A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964D4A">
        <w:rPr>
          <w:rFonts w:ascii="Times New Roman" w:hAnsi="Times New Roman" w:cs="Times New Roman"/>
          <w:sz w:val="22"/>
          <w:szCs w:val="22"/>
        </w:rPr>
        <w:t xml:space="preserve">-источник углерода;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Fe</w:t>
      </w:r>
      <w:r w:rsidRPr="00964D4A">
        <w:rPr>
          <w:rFonts w:ascii="Times New Roman" w:hAnsi="Times New Roman" w:cs="Times New Roman"/>
          <w:sz w:val="22"/>
          <w:szCs w:val="22"/>
        </w:rPr>
        <w:t xml:space="preserve">,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964D4A">
        <w:rPr>
          <w:rFonts w:ascii="Times New Roman" w:hAnsi="Times New Roman" w:cs="Times New Roman"/>
          <w:sz w:val="22"/>
          <w:szCs w:val="22"/>
        </w:rPr>
        <w:t xml:space="preserve">, </w:t>
      </w:r>
      <w:r w:rsidRPr="00964D4A">
        <w:rPr>
          <w:rFonts w:ascii="Times New Roman" w:hAnsi="Times New Roman" w:cs="Times New Roman"/>
          <w:sz w:val="22"/>
          <w:szCs w:val="22"/>
          <w:lang w:val="en-US"/>
        </w:rPr>
        <w:t>H</w:t>
      </w:r>
      <w:r w:rsidRPr="00964D4A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964D4A">
        <w:rPr>
          <w:rFonts w:ascii="Times New Roman" w:hAnsi="Times New Roman" w:cs="Times New Roman"/>
          <w:sz w:val="22"/>
          <w:szCs w:val="22"/>
        </w:rPr>
        <w:t xml:space="preserve">- источник энергии. Вместе с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Мартином Бейеринком</w:t>
      </w:r>
      <w:r w:rsidRPr="00964D4A">
        <w:rPr>
          <w:rFonts w:ascii="Times New Roman" w:hAnsi="Times New Roman" w:cs="Times New Roman"/>
          <w:sz w:val="22"/>
          <w:szCs w:val="22"/>
        </w:rPr>
        <w:t xml:space="preserve"> (1851-1931) открыли метод элективных сред (среды подходят только для одного вида м/о, а для др. нет). Бейеринк открыл клубеньковые бактерии. Они изучали м/о в природных  условиях, в основном в почве. </w:t>
      </w:r>
      <w:r w:rsidRPr="00964D4A">
        <w:rPr>
          <w:rFonts w:ascii="Times New Roman" w:hAnsi="Times New Roman" w:cs="Times New Roman"/>
          <w:sz w:val="22"/>
          <w:szCs w:val="22"/>
          <w:u w:val="single"/>
        </w:rPr>
        <w:t>Д. И. Ивановский</w:t>
      </w:r>
      <w:r w:rsidRPr="00964D4A">
        <w:rPr>
          <w:rFonts w:ascii="Times New Roman" w:hAnsi="Times New Roman" w:cs="Times New Roman"/>
          <w:sz w:val="22"/>
          <w:szCs w:val="22"/>
        </w:rPr>
        <w:t xml:space="preserve"> в 1892 г. открыл вирусы (вирус табачной мозаики).</w:t>
      </w:r>
    </w:p>
    <w:p w:rsidR="008F373F" w:rsidRPr="00964D4A" w:rsidRDefault="008F373F" w:rsidP="00346D05">
      <w:pPr>
        <w:pStyle w:val="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64D4A">
        <w:rPr>
          <w:rFonts w:ascii="Times New Roman" w:hAnsi="Times New Roman" w:cs="Times New Roman"/>
          <w:sz w:val="22"/>
          <w:szCs w:val="22"/>
        </w:rPr>
        <w:t xml:space="preserve">4) </w:t>
      </w:r>
      <w:r w:rsidRPr="00964D4A">
        <w:rPr>
          <w:rFonts w:ascii="Times New Roman" w:hAnsi="Times New Roman" w:cs="Times New Roman"/>
          <w:sz w:val="22"/>
          <w:szCs w:val="22"/>
          <w:u w:val="double"/>
        </w:rPr>
        <w:t>Биохимическое направление</w:t>
      </w:r>
      <w:r w:rsidRPr="00964D4A">
        <w:rPr>
          <w:rFonts w:ascii="Times New Roman" w:hAnsi="Times New Roman" w:cs="Times New Roman"/>
          <w:sz w:val="22"/>
          <w:szCs w:val="22"/>
        </w:rPr>
        <w:t xml:space="preserve">. А. Клюйер (1888-1956); К. ван Ниль. Принцип биохимического единства жизни: а) единство конструктивных процессов; б) единство энергетических процессов; в) единство хранения и передачи генетической информации.   </w:t>
      </w: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Default="008F373F" w:rsidP="00346D05">
      <w:pPr>
        <w:rPr>
          <w:sz w:val="22"/>
          <w:szCs w:val="22"/>
          <w:lang w:val="en-US"/>
        </w:rPr>
      </w:pPr>
    </w:p>
    <w:p w:rsidR="008F373F" w:rsidRPr="00DB3176" w:rsidRDefault="008F373F" w:rsidP="00346D05">
      <w:pPr>
        <w:rPr>
          <w:sz w:val="22"/>
          <w:szCs w:val="22"/>
          <w:lang w:val="en-US"/>
        </w:rPr>
      </w:pPr>
    </w:p>
    <w:p w:rsidR="008F373F" w:rsidRPr="00DB3176" w:rsidRDefault="008F373F" w:rsidP="00DB3176">
      <w:pPr>
        <w:spacing w:before="100" w:beforeAutospacing="1" w:after="100" w:afterAutospacing="1"/>
      </w:pPr>
      <w:r w:rsidRPr="00DB3176">
        <w:t xml:space="preserve">Автор - Любовь Козырь, вот ее страничка в сети: </w:t>
      </w:r>
      <w:hyperlink r:id="rId5" w:history="1">
        <w:r w:rsidRPr="00DB3176">
          <w:rPr>
            <w:color w:val="0000FF"/>
            <w:u w:val="single"/>
          </w:rPr>
          <w:t>www.stihi.ru/avtor/imagine22</w:t>
        </w:r>
      </w:hyperlink>
    </w:p>
    <w:p w:rsidR="008F373F" w:rsidRPr="00DB3176" w:rsidRDefault="008F373F" w:rsidP="00DB3176">
      <w:pPr>
        <w:spacing w:before="100" w:beforeAutospacing="1" w:after="100" w:afterAutospacing="1"/>
      </w:pPr>
      <w:r w:rsidRPr="00DB3176">
        <w:rPr>
          <w:b/>
          <w:bCs/>
        </w:rPr>
        <w:t>О Жизни...</w:t>
      </w:r>
      <w:r w:rsidRPr="00DB3176">
        <w:br/>
      </w:r>
      <w:r w:rsidRPr="00DB3176">
        <w:br/>
      </w:r>
      <w:hyperlink r:id="rId6" w:tgtFrame="_blank" w:history="1"/>
      <w:r w:rsidRPr="00DB3176">
        <w:br/>
      </w:r>
      <w:r w:rsidRPr="00DB3176">
        <w:br/>
        <w:t xml:space="preserve">Не тратьте жизнь свою на тех, кто вас не ценит, </w:t>
      </w:r>
      <w:r w:rsidRPr="00DB3176">
        <w:br/>
        <w:t xml:space="preserve">На тех, кто вас не любит и не ждёт, </w:t>
      </w:r>
      <w:r w:rsidRPr="00DB3176">
        <w:br/>
        <w:t xml:space="preserve">На тех, кто без сомнений, вам изменит, </w:t>
      </w:r>
      <w:r w:rsidRPr="00DB3176">
        <w:br/>
        <w:t xml:space="preserve">Кто вдруг пойдёт на "новый поворот". </w:t>
      </w:r>
      <w:r w:rsidRPr="00DB3176">
        <w:br/>
        <w:t xml:space="preserve">Не тратьте слёз своих на тех, кто их не видит, </w:t>
      </w:r>
      <w:r w:rsidRPr="00DB3176">
        <w:br/>
        <w:t xml:space="preserve">На тех, кому вы просто не нужны, </w:t>
      </w:r>
      <w:r w:rsidRPr="00DB3176">
        <w:br/>
        <w:t xml:space="preserve">На тех, кто извинившись, вновь обидит, </w:t>
      </w:r>
      <w:r w:rsidRPr="00DB3176">
        <w:br/>
        <w:t xml:space="preserve">Кто видит жизнь с обратной стороны. </w:t>
      </w:r>
      <w:r w:rsidRPr="00DB3176">
        <w:br/>
        <w:t xml:space="preserve">Не тратьте сил своих на тех, кто вам не нужен, </w:t>
      </w:r>
      <w:r w:rsidRPr="00DB3176">
        <w:br/>
        <w:t xml:space="preserve">На пыль в глаза и благородный понт, </w:t>
      </w:r>
      <w:r w:rsidRPr="00DB3176">
        <w:br/>
        <w:t xml:space="preserve">На тех, кто дикой ревностью простужен, </w:t>
      </w:r>
      <w:r w:rsidRPr="00DB3176">
        <w:br/>
        <w:t xml:space="preserve">На тех, кто без ума в себя влюблён. </w:t>
      </w:r>
      <w:r w:rsidRPr="00DB3176">
        <w:br/>
        <w:t xml:space="preserve">Не тратьте слов своих на тех, кто их не слышит, </w:t>
      </w:r>
      <w:r w:rsidRPr="00DB3176">
        <w:br/>
        <w:t xml:space="preserve">На мелочь, не достойную обид, </w:t>
      </w:r>
      <w:r w:rsidRPr="00DB3176">
        <w:br/>
        <w:t xml:space="preserve">На тех, кто рядом с вами ровно дышит, </w:t>
      </w:r>
      <w:r w:rsidRPr="00DB3176">
        <w:br/>
        <w:t xml:space="preserve">Чьё сердце вашей болью не болит. </w:t>
      </w:r>
      <w:r w:rsidRPr="00DB3176">
        <w:br/>
        <w:t xml:space="preserve">Не тратьте жизнь свою, она не бесконечна, </w:t>
      </w:r>
      <w:r w:rsidRPr="00DB3176">
        <w:br/>
        <w:t xml:space="preserve">Цените каждый вдох, момент и час, </w:t>
      </w:r>
      <w:r w:rsidRPr="00DB3176">
        <w:br/>
        <w:t xml:space="preserve">Ведь в этом мира, пусть не безупречном, </w:t>
      </w:r>
      <w:r w:rsidRPr="00DB3176">
        <w:br/>
        <w:t>Есть тот, кто молит небо лишь о вас!</w:t>
      </w:r>
    </w:p>
    <w:p w:rsidR="008F373F" w:rsidRPr="00964D4A" w:rsidRDefault="008F373F">
      <w:pPr>
        <w:rPr>
          <w:sz w:val="22"/>
          <w:szCs w:val="22"/>
        </w:rPr>
      </w:pPr>
    </w:p>
    <w:sectPr w:rsidR="008F373F" w:rsidRPr="00964D4A" w:rsidSect="00964D4A">
      <w:pgSz w:w="11906" w:h="16838"/>
      <w:pgMar w:top="284" w:right="850" w:bottom="1134" w:left="85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69F2"/>
    <w:multiLevelType w:val="singleLevel"/>
    <w:tmpl w:val="7D64EB6C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772B04D3"/>
    <w:multiLevelType w:val="singleLevel"/>
    <w:tmpl w:val="234A487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D05"/>
    <w:rsid w:val="000D0E1C"/>
    <w:rsid w:val="001F21CB"/>
    <w:rsid w:val="00346D05"/>
    <w:rsid w:val="003827F4"/>
    <w:rsid w:val="003C6D5B"/>
    <w:rsid w:val="00484C8D"/>
    <w:rsid w:val="00547D18"/>
    <w:rsid w:val="008F373F"/>
    <w:rsid w:val="00964D4A"/>
    <w:rsid w:val="00BF7A01"/>
    <w:rsid w:val="00DB3176"/>
    <w:rsid w:val="00E44E45"/>
    <w:rsid w:val="00FB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D05"/>
    <w:pPr>
      <w:keepNext/>
      <w:jc w:val="both"/>
      <w:outlineLvl w:val="0"/>
    </w:pPr>
    <w:rPr>
      <w:rFonts w:ascii="Arial" w:hAnsi="Arial" w:cs="Arial"/>
      <w:b/>
      <w:bCs/>
      <w:sz w:val="8"/>
      <w:szCs w:val="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D05"/>
    <w:rPr>
      <w:rFonts w:ascii="Arial" w:hAnsi="Arial" w:cs="Arial"/>
      <w:b/>
      <w:bCs/>
      <w:sz w:val="20"/>
      <w:szCs w:val="20"/>
      <w:lang w:eastAsia="ru-RU"/>
    </w:rPr>
  </w:style>
  <w:style w:type="paragraph" w:customStyle="1" w:styleId="a">
    <w:name w:val="Стиль"/>
    <w:uiPriority w:val="99"/>
    <w:rsid w:val="00346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46D05"/>
    <w:pPr>
      <w:widowControl w:val="0"/>
      <w:spacing w:line="360" w:lineRule="auto"/>
      <w:ind w:firstLine="567"/>
      <w:jc w:val="both"/>
    </w:pPr>
    <w:rPr>
      <w:rFonts w:ascii="Antiqua" w:hAnsi="Antiqua" w:cs="Antiqua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46D05"/>
    <w:rPr>
      <w:rFonts w:ascii="Antiqua" w:hAnsi="Antiqua" w:cs="Antiqua"/>
      <w:sz w:val="20"/>
      <w:szCs w:val="20"/>
      <w:lang w:eastAsia="ru-RU"/>
    </w:rPr>
  </w:style>
  <w:style w:type="paragraph" w:customStyle="1" w:styleId="1">
    <w:name w:val="Обычный1"/>
    <w:uiPriority w:val="99"/>
    <w:rsid w:val="00346D05"/>
    <w:pPr>
      <w:widowControl w:val="0"/>
      <w:ind w:left="360" w:hanging="36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346D0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B3176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DB3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agan_tang/post107319911/" TargetMode="External"/><Relationship Id="rId5" Type="http://schemas.openxmlformats.org/officeDocument/2006/relationships/hyperlink" Target="http://www.stihi.ru/avtor/imagine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49</Pages>
  <Words>29875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9</cp:revision>
  <cp:lastPrinted>2012-01-27T20:20:00Z</cp:lastPrinted>
  <dcterms:created xsi:type="dcterms:W3CDTF">2011-01-11T13:49:00Z</dcterms:created>
  <dcterms:modified xsi:type="dcterms:W3CDTF">2012-01-27T20:20:00Z</dcterms:modified>
</cp:coreProperties>
</file>